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A04F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EC3F3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8E039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EC3F3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</w:t>
      </w:r>
      <w:r w:rsidR="00DA04F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</w:t>
      </w:r>
      <w:r w:rsidR="00DA04F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9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A04F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36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5A89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5A89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35A89" w:rsidRPr="003126AE" w:rsidRDefault="00F35A89" w:rsidP="00F35A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35A89" w:rsidRDefault="00E57CB1" w:rsidP="00F35A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34190995"/>
                <w:picture/>
              </w:sdtPr>
              <w:sdtEndPr/>
              <w:sdtContent>
                <w:r w:rsidR="00F35A89">
                  <w:rPr>
                    <w:noProof/>
                  </w:rPr>
                  <w:drawing>
                    <wp:inline distT="0" distB="0" distL="0" distR="0" wp14:anchorId="2C540965" wp14:editId="2EF941AF">
                      <wp:extent cx="1016541" cy="676461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EC3F3B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DA04F8" w:rsidRPr="003126AE" w:rsidRDefault="00DA04F8" w:rsidP="00DA04F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A04F8" w:rsidRDefault="00E57CB1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49913072"/>
                <w:picture/>
              </w:sdtPr>
              <w:sdtEndPr/>
              <w:sdtContent>
                <w:r w:rsidR="00DA04F8">
                  <w:rPr>
                    <w:noProof/>
                  </w:rPr>
                  <w:drawing>
                    <wp:inline distT="0" distB="0" distL="0" distR="0" wp14:anchorId="2E78836A" wp14:editId="605655D1">
                      <wp:extent cx="1016541" cy="424779"/>
                      <wp:effectExtent l="0" t="0" r="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424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F22879" w:rsidP="00EC3F3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EC3F3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647DE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717689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DA04F8" w:rsidRPr="007207FE" w:rsidRDefault="00DA04F8" w:rsidP="00DA04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2E6DD3" wp14:editId="333822BA">
                  <wp:extent cx="943474" cy="629290"/>
                  <wp:effectExtent l="0" t="0" r="9525" b="0"/>
                  <wp:docPr id="5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Heide Hasenzahl und Katrin</w:t>
            </w: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Oberschwabensaal</w:t>
            </w:r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DA04F8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in den Tag</w:t>
            </w:r>
          </w:p>
          <w:p w:rsidR="00717689" w:rsidRPr="003126AE" w:rsidRDefault="00717689" w:rsidP="007176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717689" w:rsidRDefault="00E57CB1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62935161"/>
                <w:picture/>
              </w:sdtPr>
              <w:sdtEndPr/>
              <w:sdtContent>
                <w:r w:rsidR="00717689">
                  <w:rPr>
                    <w:noProof/>
                  </w:rPr>
                  <w:drawing>
                    <wp:inline distT="0" distB="0" distL="0" distR="0" wp14:anchorId="17F83476" wp14:editId="2801642B">
                      <wp:extent cx="902080" cy="601387"/>
                      <wp:effectExtent l="0" t="0" r="0" b="8255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080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Default="00717689" w:rsidP="007176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Akkordeonmusik </w:t>
            </w:r>
          </w:p>
          <w:p w:rsidR="00DA04F8" w:rsidRPr="003126AE" w:rsidRDefault="00DA04F8" w:rsidP="00DA04F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A04F8" w:rsidRDefault="00E57CB1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14614471"/>
                <w:picture/>
              </w:sdtPr>
              <w:sdtEndPr/>
              <w:sdtContent>
                <w:r w:rsidR="00DA04F8">
                  <w:rPr>
                    <w:noProof/>
                  </w:rPr>
                  <w:drawing>
                    <wp:inline distT="0" distB="0" distL="0" distR="0" wp14:anchorId="6941A280" wp14:editId="160403FC">
                      <wp:extent cx="1016541" cy="598276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598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Default="00717689" w:rsidP="00EC3F3B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</w:pPr>
          </w:p>
        </w:tc>
      </w:tr>
      <w:tr w:rsidR="00717689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17689" w:rsidRDefault="00717689" w:rsidP="007176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04F8" w:rsidRDefault="00EC3F3B" w:rsidP="00EC3F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</w:t>
            </w:r>
            <w:r w:rsidR="00DA04F8">
              <w:rPr>
                <w:rFonts w:asciiTheme="minorHAnsi" w:hAnsiTheme="minorHAnsi" w:cstheme="minorHAnsi"/>
                <w:b/>
                <w:sz w:val="32"/>
                <w:szCs w:val="32"/>
              </w:rPr>
              <w:t>s-</w:t>
            </w:r>
          </w:p>
          <w:p w:rsidR="00EC3F3B" w:rsidRPr="003126AE" w:rsidRDefault="00DA04F8" w:rsidP="00EC3F3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geschichten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</w:t>
            </w:r>
            <w:r w:rsidR="00717689">
              <w:rPr>
                <w:rFonts w:asciiTheme="minorHAnsi" w:hAnsiTheme="minorHAnsi" w:cstheme="minorHAnsi"/>
                <w:b/>
                <w:sz w:val="32"/>
                <w:szCs w:val="32"/>
              </w:rPr>
              <w:t>it Martina</w:t>
            </w:r>
            <w:r w:rsidR="00EC3F3B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EC3F3B" w:rsidRDefault="00E57CB1" w:rsidP="00EC3F3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41518833"/>
                <w:picture/>
              </w:sdtPr>
              <w:sdtEndPr/>
              <w:sdtContent>
                <w:r w:rsidR="00EC3F3B">
                  <w:rPr>
                    <w:noProof/>
                  </w:rPr>
                  <w:drawing>
                    <wp:inline distT="0" distB="0" distL="0" distR="0" wp14:anchorId="455BA6EF" wp14:editId="682003E6">
                      <wp:extent cx="866775" cy="866775"/>
                      <wp:effectExtent l="0" t="0" r="9525" b="9525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7015" cy="86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Pr="00C87C5D" w:rsidRDefault="00EC3F3B" w:rsidP="00EC3F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DA04F8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Hut ist gut</w:t>
            </w:r>
          </w:p>
          <w:p w:rsidR="00EC3F3B" w:rsidRPr="003126AE" w:rsidRDefault="00717689" w:rsidP="00EC3F3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EC3F3B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EC3F3B" w:rsidRDefault="00E57CB1" w:rsidP="00EC3F3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85729336"/>
                <w:picture/>
              </w:sdtPr>
              <w:sdtEndPr/>
              <w:sdtContent>
                <w:r w:rsidR="00EC3F3B">
                  <w:rPr>
                    <w:noProof/>
                  </w:rPr>
                  <w:drawing>
                    <wp:inline distT="0" distB="0" distL="0" distR="0" wp14:anchorId="455BA6EF" wp14:editId="682003E6">
                      <wp:extent cx="709192" cy="790575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804" cy="792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17689" w:rsidRPr="00C10A1B" w:rsidRDefault="00717689" w:rsidP="0071768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17689" w:rsidRDefault="00EC3F3B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  <w:r w:rsidR="007176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C3F3B" w:rsidRPr="003126AE" w:rsidRDefault="00717689" w:rsidP="00EC3F3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EC3F3B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EC3F3B" w:rsidRDefault="00E57CB1" w:rsidP="00EC3F3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35035039"/>
                <w:picture/>
              </w:sdtPr>
              <w:sdtEndPr/>
              <w:sdtContent>
                <w:r w:rsidR="00EC3F3B">
                  <w:rPr>
                    <w:noProof/>
                  </w:rPr>
                  <w:drawing>
                    <wp:inline distT="0" distB="0" distL="0" distR="0" wp14:anchorId="4C7B5BD1" wp14:editId="337E3D04">
                      <wp:extent cx="989704" cy="657225"/>
                      <wp:effectExtent l="0" t="0" r="1270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2330" cy="658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Pr="00C13418" w:rsidRDefault="00717689" w:rsidP="00717689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17689" w:rsidRDefault="00717689" w:rsidP="00DA04F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</w:pPr>
          </w:p>
        </w:tc>
      </w:tr>
      <w:tr w:rsidR="00717689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A04F8" w:rsidRPr="00DA04F8" w:rsidRDefault="00E57CB1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14257720"/>
                <w:picture/>
              </w:sdtPr>
              <w:sdtEndPr/>
              <w:sdtContent>
                <w:r w:rsidR="00DA04F8">
                  <w:rPr>
                    <w:noProof/>
                  </w:rPr>
                  <w:drawing>
                    <wp:inline distT="0" distB="0" distL="0" distR="0" wp14:anchorId="1988DEB1" wp14:editId="32D3E985">
                      <wp:extent cx="1014691" cy="580968"/>
                      <wp:effectExtent l="0" t="0" r="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691" cy="580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Pr="008177B6" w:rsidRDefault="00DA04F8" w:rsidP="00DA04F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177B6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717689" w:rsidP="00DA04F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</w:p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C3F3B" w:rsidRPr="00DA04F8" w:rsidRDefault="00E57CB1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89977650"/>
                <w:picture/>
              </w:sdtPr>
              <w:sdtEndPr/>
              <w:sdtContent>
                <w:r w:rsidR="00EC3F3B">
                  <w:rPr>
                    <w:noProof/>
                  </w:rPr>
                  <w:drawing>
                    <wp:inline distT="0" distB="0" distL="0" distR="0" wp14:anchorId="412E113B" wp14:editId="1F57E937">
                      <wp:extent cx="1014691" cy="676461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69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Default="00EC3F3B" w:rsidP="00EC3F3B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A04F8" w:rsidRDefault="00DA04F8" w:rsidP="00DA04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A04F8" w:rsidRPr="003126AE" w:rsidRDefault="00DA04F8" w:rsidP="00DA04F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A04F8" w:rsidRDefault="00E57CB1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82414572"/>
                <w:picture/>
              </w:sdtPr>
              <w:sdtEndPr/>
              <w:sdtContent>
                <w:r w:rsidR="00DA04F8">
                  <w:rPr>
                    <w:noProof/>
                  </w:rPr>
                  <w:drawing>
                    <wp:inline distT="0" distB="0" distL="0" distR="0" wp14:anchorId="131586BA" wp14:editId="3BDE49F7">
                      <wp:extent cx="1016541" cy="676461"/>
                      <wp:effectExtent l="0" t="0" r="0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Default="00717689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17689" w:rsidRPr="003B6F9D" w:rsidRDefault="00717689" w:rsidP="007176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DA04F8" w:rsidRDefault="00DA04F8" w:rsidP="00DA04F8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653239" wp14:editId="08447EBD">
                  <wp:extent cx="943474" cy="629290"/>
                  <wp:effectExtent l="0" t="0" r="9525" b="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89" w:rsidRDefault="00717689" w:rsidP="00717689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17689" w:rsidRDefault="00717689" w:rsidP="0071768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717689" w:rsidRPr="00AC4B61" w:rsidRDefault="00717689" w:rsidP="0071768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717689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717689" w:rsidRDefault="00717689" w:rsidP="007176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717689" w:rsidRDefault="00717689" w:rsidP="00717689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Heide Hasenzahl und Katrin</w:t>
            </w:r>
          </w:p>
        </w:tc>
        <w:tc>
          <w:tcPr>
            <w:tcW w:w="2693" w:type="dxa"/>
            <w:vAlign w:val="center"/>
          </w:tcPr>
          <w:p w:rsidR="00717689" w:rsidRPr="00C3155B" w:rsidRDefault="00717689" w:rsidP="007176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17689" w:rsidRDefault="00717689" w:rsidP="007176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717689" w:rsidRDefault="00717689" w:rsidP="00717689">
            <w:pPr>
              <w:jc w:val="center"/>
            </w:pPr>
          </w:p>
        </w:tc>
        <w:tc>
          <w:tcPr>
            <w:tcW w:w="2835" w:type="dxa"/>
          </w:tcPr>
          <w:p w:rsidR="00717689" w:rsidRPr="00AC4B61" w:rsidRDefault="00717689" w:rsidP="0071768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717689" w:rsidRDefault="00717689" w:rsidP="00717689">
            <w:pPr>
              <w:jc w:val="center"/>
            </w:pPr>
          </w:p>
        </w:tc>
      </w:tr>
      <w:tr w:rsidR="00717689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717689" w:rsidRDefault="00717689" w:rsidP="00717689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717689" w:rsidRDefault="00717689" w:rsidP="00717689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662F9" w:rsidRPr="00A54B71" w:rsidTr="00AE54AA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662F9" w:rsidRPr="00A54B71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Raus an die frische Luft auf der Dachterrasse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04098908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4C7EEF83" wp14:editId="3CB753E6">
                      <wp:extent cx="566915" cy="847725"/>
                      <wp:effectExtent l="0" t="0" r="508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4662F9" w:rsidRPr="00460EFF" w:rsidRDefault="004662F9" w:rsidP="004662F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Pr="00C87C5D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21375765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601A7A31" wp14:editId="72CE8942">
                      <wp:extent cx="572754" cy="652246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652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Default="004662F9" w:rsidP="004662F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662F9" w:rsidRPr="00460EFF" w:rsidRDefault="004662F9" w:rsidP="004662F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Kreatives Gestalten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24750889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60D1C175" wp14:editId="69F79E49">
                      <wp:extent cx="989704" cy="657225"/>
                      <wp:effectExtent l="0" t="0" r="127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2330" cy="658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Pr="00C13418" w:rsidRDefault="004662F9" w:rsidP="004662F9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F9" w:rsidRPr="00605105" w:rsidRDefault="004662F9" w:rsidP="004662F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Pr="00B41FC1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4662F9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662F9" w:rsidRPr="00A54B71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662F9" w:rsidRPr="004C38DA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662F9" w:rsidRDefault="004662F9" w:rsidP="004662F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Pr="00460EFF" w:rsidRDefault="004662F9" w:rsidP="004662F9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662F9" w:rsidRPr="00A16BF7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 auf der Dachterrasse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128288520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75A7F7A1" wp14:editId="47D3C104">
                      <wp:extent cx="566915" cy="847725"/>
                      <wp:effectExtent l="0" t="0" r="5080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Pr="00B41FC1" w:rsidRDefault="004662F9" w:rsidP="004662F9">
            <w:pPr>
              <w:jc w:val="center"/>
              <w:rPr>
                <w:sz w:val="28"/>
                <w:szCs w:val="28"/>
              </w:rPr>
            </w:pPr>
          </w:p>
        </w:tc>
      </w:tr>
      <w:tr w:rsidR="004662F9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662F9" w:rsidRPr="00A54B71" w:rsidRDefault="004662F9" w:rsidP="004662F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039A0" w:rsidRDefault="001039A0" w:rsidP="001039A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1039A0" w:rsidRDefault="001039A0" w:rsidP="001039A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1039A0" w:rsidRPr="007207FE" w:rsidRDefault="001039A0" w:rsidP="001039A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Martina</w:t>
            </w:r>
          </w:p>
          <w:p w:rsidR="001039A0" w:rsidRDefault="001039A0" w:rsidP="001039A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790DC3" wp14:editId="4211EC33">
                  <wp:extent cx="943474" cy="629290"/>
                  <wp:effectExtent l="0" t="0" r="9525" b="0"/>
                  <wp:docPr id="35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662F9" w:rsidRPr="00C87C5D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039A0" w:rsidRDefault="001039A0" w:rsidP="001039A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1039A0" w:rsidRDefault="001039A0" w:rsidP="001039A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1039A0" w:rsidRPr="003126AE" w:rsidRDefault="001039A0" w:rsidP="001039A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1039A0" w:rsidRDefault="00E57CB1" w:rsidP="001039A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392688134"/>
                <w:picture/>
              </w:sdtPr>
              <w:sdtEndPr/>
              <w:sdtContent>
                <w:r w:rsidR="001039A0">
                  <w:rPr>
                    <w:noProof/>
                  </w:rPr>
                  <w:drawing>
                    <wp:inline distT="0" distB="0" distL="0" distR="0" wp14:anchorId="17FCBFB5" wp14:editId="565345BD">
                      <wp:extent cx="566915" cy="847725"/>
                      <wp:effectExtent l="0" t="0" r="5080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Default="001039A0" w:rsidP="001039A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662F9" w:rsidRPr="00460EFF" w:rsidRDefault="004662F9" w:rsidP="004662F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662F9" w:rsidRPr="00A16BF7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F9" w:rsidRPr="002B6B38" w:rsidRDefault="004662F9" w:rsidP="004662F9">
            <w:pPr>
              <w:jc w:val="center"/>
              <w:rPr>
                <w:b/>
                <w:sz w:val="32"/>
                <w:szCs w:val="32"/>
              </w:rPr>
            </w:pPr>
          </w:p>
          <w:p w:rsidR="004662F9" w:rsidRPr="002B6B38" w:rsidRDefault="004662F9" w:rsidP="00466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Pr="00B41FC1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662F9" w:rsidRPr="00B41FC1" w:rsidRDefault="004662F9" w:rsidP="004662F9">
            <w:pPr>
              <w:jc w:val="center"/>
              <w:rPr>
                <w:sz w:val="28"/>
                <w:szCs w:val="28"/>
              </w:rPr>
            </w:pPr>
          </w:p>
        </w:tc>
      </w:tr>
      <w:tr w:rsidR="004662F9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662F9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662F9" w:rsidRPr="00A54B71" w:rsidRDefault="004662F9" w:rsidP="004662F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</w:t>
            </w:r>
          </w:p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Dachterrasse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396007858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2AEAE37F" wp14:editId="10265515">
                      <wp:extent cx="566915" cy="847725"/>
                      <wp:effectExtent l="0" t="0" r="508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4662F9" w:rsidRDefault="004662F9" w:rsidP="004662F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662F9" w:rsidRPr="004C38DA" w:rsidRDefault="004662F9" w:rsidP="000937A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</w:t>
            </w:r>
          </w:p>
          <w:p w:rsidR="004662F9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Dachterrasse</w:t>
            </w:r>
          </w:p>
          <w:p w:rsidR="004662F9" w:rsidRPr="003126AE" w:rsidRDefault="004662F9" w:rsidP="004662F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662F9" w:rsidRDefault="00E57CB1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33956995"/>
                <w:picture/>
              </w:sdtPr>
              <w:sdtEndPr/>
              <w:sdtContent>
                <w:r w:rsidR="004662F9">
                  <w:rPr>
                    <w:noProof/>
                  </w:rPr>
                  <w:drawing>
                    <wp:inline distT="0" distB="0" distL="0" distR="0" wp14:anchorId="422602D6" wp14:editId="4747A3EF">
                      <wp:extent cx="566915" cy="847725"/>
                      <wp:effectExtent l="0" t="0" r="508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662F9" w:rsidRPr="00460EFF" w:rsidRDefault="004662F9" w:rsidP="004662F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4662F9" w:rsidRPr="007207FE" w:rsidRDefault="004662F9" w:rsidP="004662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A4C9AD" wp14:editId="24D9B642">
                  <wp:extent cx="943474" cy="629290"/>
                  <wp:effectExtent l="0" t="0" r="9525" b="0"/>
                  <wp:docPr id="29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2F9" w:rsidRPr="00A16BF7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Default="004662F9" w:rsidP="004662F9">
            <w:pPr>
              <w:jc w:val="center"/>
            </w:pPr>
          </w:p>
        </w:tc>
      </w:tr>
      <w:tr w:rsidR="004662F9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4662F9" w:rsidRPr="00A54B71" w:rsidRDefault="004662F9" w:rsidP="004662F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662F9" w:rsidRPr="0079235C" w:rsidRDefault="004662F9" w:rsidP="004662F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662F9" w:rsidRDefault="004662F9" w:rsidP="004662F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662F9" w:rsidRDefault="004662F9" w:rsidP="004662F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62F9" w:rsidRPr="008D4A21" w:rsidRDefault="004662F9" w:rsidP="004662F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62F9" w:rsidRDefault="004662F9" w:rsidP="004662F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62F9" w:rsidRDefault="004662F9" w:rsidP="004662F9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E57CB1">
            <w:rPr>
              <w:noProof/>
              <w:sz w:val="16"/>
              <w:szCs w:val="16"/>
            </w:rPr>
            <w:t>02.09.2024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E57CB1">
            <w:rPr>
              <w:noProof/>
              <w:sz w:val="16"/>
              <w:szCs w:val="16"/>
            </w:rPr>
            <w:t>02.09.2024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7A0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39A0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62F9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04F8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57CB1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B7D2-3145-42ED-925A-3A83741F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1747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2024-08-30T07:49:00Z</cp:lastPrinted>
  <dcterms:created xsi:type="dcterms:W3CDTF">2024-09-02T06:46:00Z</dcterms:created>
  <dcterms:modified xsi:type="dcterms:W3CDTF">2024-09-02T06:46:00Z</dcterms:modified>
</cp:coreProperties>
</file>