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B6A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16.09</w:t>
      </w:r>
      <w:r w:rsidR="003330D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8E039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FB6A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22.09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330D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FB6AD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330D6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3330D6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3330D6" w:rsidRPr="003126AE" w:rsidRDefault="003330D6" w:rsidP="003330D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3330D6" w:rsidRDefault="00452BA1" w:rsidP="003330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018995320"/>
                <w:picture/>
              </w:sdtPr>
              <w:sdtEndPr/>
              <w:sdtContent>
                <w:r w:rsidR="003330D6">
                  <w:rPr>
                    <w:noProof/>
                  </w:rPr>
                  <w:drawing>
                    <wp:inline distT="0" distB="0" distL="0" distR="0" wp14:anchorId="0880A970" wp14:editId="4AF0DB8B">
                      <wp:extent cx="1016541" cy="676461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2879" w:rsidRPr="00460EFF" w:rsidRDefault="00F22879" w:rsidP="00BA274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EC3F3B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647DE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5386267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1BA6A62" wp14:editId="578FF290">
                      <wp:extent cx="601387" cy="601387"/>
                      <wp:effectExtent l="0" t="0" r="8255" b="8255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1387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Vorbereitung für die Weinprobe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P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0C9C413" wp14:editId="6773E517">
                  <wp:extent cx="952500" cy="634872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ä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64" cy="64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07191735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7D0DAE3" wp14:editId="226A29EE">
                      <wp:extent cx="1021825" cy="515702"/>
                      <wp:effectExtent l="0" t="0" r="6985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1825" cy="515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drawing>
                <wp:inline distT="0" distB="0" distL="0" distR="0" wp14:anchorId="5B2430C4" wp14:editId="166FBE1A">
                  <wp:extent cx="1233461" cy="706227"/>
                  <wp:effectExtent l="0" t="0" r="5080" b="0"/>
                  <wp:docPr id="11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745" w:rsidRPr="00C87C5D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2762285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94CC3AE" wp14:editId="20FBC301">
                      <wp:extent cx="979357" cy="601387"/>
                      <wp:effectExtent l="0" t="0" r="0" b="8255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357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A2745" w:rsidRPr="00C13418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126AE">
              <w:rPr>
                <w:noProof/>
              </w:rPr>
              <w:drawing>
                <wp:inline distT="0" distB="0" distL="0" distR="0" wp14:anchorId="04C98143" wp14:editId="4170AB26">
                  <wp:extent cx="1233461" cy="706227"/>
                  <wp:effectExtent l="0" t="0" r="5080" b="0"/>
                  <wp:docPr id="8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A2745" w:rsidRPr="008177B6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3126AE">
              <w:rPr>
                <w:noProof/>
              </w:rPr>
              <w:drawing>
                <wp:inline distT="0" distB="0" distL="0" distR="0" wp14:anchorId="30CCD517" wp14:editId="3D17B104">
                  <wp:extent cx="1233461" cy="706227"/>
                  <wp:effectExtent l="0" t="0" r="5080" b="0"/>
                  <wp:docPr id="19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8255464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75CA7EB" wp14:editId="48A2BA69">
                      <wp:extent cx="979357" cy="601387"/>
                      <wp:effectExtent l="0" t="0" r="0" b="8255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357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9559681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39C8280" wp14:editId="664753B8">
                      <wp:extent cx="1016541" cy="676461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BA2745" w:rsidP="00BA274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452BA1">
            <w:pPr>
              <w:jc w:val="center"/>
            </w:pPr>
            <w:bookmarkStart w:id="0" w:name="_GoBack"/>
            <w:bookmarkEnd w:id="0"/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Heute keine</w:t>
            </w:r>
          </w:p>
          <w:p w:rsidR="00BA2745" w:rsidRDefault="00BA2745" w:rsidP="00BA2745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Sturzprophylaxe 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243965" w:rsidRPr="00A54B71" w:rsidTr="00D5706D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243965" w:rsidRPr="00460EFF" w:rsidRDefault="00FB6AD0" w:rsidP="00FB6AD0">
            <w:pPr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  <w:r w:rsidRPr="003126AE">
              <w:rPr>
                <w:noProof/>
              </w:rPr>
              <w:drawing>
                <wp:inline distT="0" distB="0" distL="0" distR="0" wp14:anchorId="309C5973" wp14:editId="792069B7">
                  <wp:extent cx="1233461" cy="706227"/>
                  <wp:effectExtent l="0" t="0" r="5080" b="0"/>
                  <wp:docPr id="27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43965" w:rsidRPr="00C87C5D" w:rsidRDefault="00243965" w:rsidP="006D4F6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17:30 Weinprobe </w:t>
            </w:r>
          </w:p>
          <w:p w:rsidR="00FB6AD0" w:rsidRPr="003126AE" w:rsidRDefault="00FB6AD0" w:rsidP="00FB6AD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 der Dachterrasse mit Martha und Katrin</w:t>
            </w:r>
          </w:p>
          <w:p w:rsidR="00FB6AD0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500107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42298B2" wp14:editId="6E48CEC3">
                      <wp:extent cx="989049" cy="781050"/>
                      <wp:effectExtent l="0" t="0" r="1905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238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6D4F6E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243965" w:rsidP="00FB6AD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3672A" w:rsidRDefault="00FB6AD0" w:rsidP="009367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Kreatives Gestalten </w:t>
            </w:r>
          </w:p>
          <w:p w:rsidR="0093672A" w:rsidRPr="003126AE" w:rsidRDefault="0093672A" w:rsidP="0093672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93672A" w:rsidRDefault="00452BA1" w:rsidP="0093672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85014622"/>
                <w:picture/>
              </w:sdtPr>
              <w:sdtEndPr/>
              <w:sdtContent>
                <w:r w:rsidR="0093672A">
                  <w:rPr>
                    <w:noProof/>
                  </w:rPr>
                  <w:drawing>
                    <wp:inline distT="0" distB="0" distL="0" distR="0" wp14:anchorId="461CC752" wp14:editId="59176509">
                      <wp:extent cx="572754" cy="463871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4638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93672A" w:rsidP="009367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Pr="00605105" w:rsidRDefault="00243965" w:rsidP="002439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B41FC1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243965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9367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55E89" w:rsidRDefault="00355E89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43965" w:rsidRPr="004C38DA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17:30 Weinprobe </w:t>
            </w:r>
          </w:p>
          <w:p w:rsidR="00FB6AD0" w:rsidRPr="003126AE" w:rsidRDefault="00FB6AD0" w:rsidP="00FB6AD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 der Dachterrasse mit Martha und Katrin</w:t>
            </w:r>
          </w:p>
          <w:p w:rsidR="00FB6AD0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5859538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42298B2" wp14:editId="6E48CEC3">
                      <wp:extent cx="989049" cy="781050"/>
                      <wp:effectExtent l="0" t="0" r="1905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238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Default="00243965" w:rsidP="0024396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853ED7" w:rsidP="00853ED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93672A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43965" w:rsidRPr="00A16BF7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93672A"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3965" w:rsidRPr="00B41FC1" w:rsidRDefault="00243965" w:rsidP="0093672A">
            <w:pPr>
              <w:jc w:val="center"/>
              <w:rPr>
                <w:sz w:val="28"/>
                <w:szCs w:val="28"/>
              </w:rPr>
            </w:pPr>
          </w:p>
        </w:tc>
      </w:tr>
      <w:tr w:rsidR="00243965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9367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3330D6" w:rsidRDefault="003330D6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43965" w:rsidRDefault="00355E89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43965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43965" w:rsidRPr="00C87C5D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17:30 Weinprobe </w:t>
            </w:r>
          </w:p>
          <w:p w:rsidR="003330D6" w:rsidRPr="003126AE" w:rsidRDefault="00FB6AD0" w:rsidP="003330D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 der Dachterrasse mit Martha und Katrin</w:t>
            </w:r>
          </w:p>
          <w:p w:rsidR="003330D6" w:rsidRDefault="00452BA1" w:rsidP="003330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666909074"/>
                <w:picture/>
              </w:sdtPr>
              <w:sdtEndPr/>
              <w:sdtContent>
                <w:r w:rsidR="003330D6">
                  <w:rPr>
                    <w:noProof/>
                  </w:rPr>
                  <w:drawing>
                    <wp:inline distT="0" distB="0" distL="0" distR="0" wp14:anchorId="4CC93004" wp14:editId="5D43FA25">
                      <wp:extent cx="989049" cy="781050"/>
                      <wp:effectExtent l="0" t="0" r="190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238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3330D6" w:rsidP="003330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243965" w:rsidRDefault="00243965" w:rsidP="0024396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243965" w:rsidP="0093672A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330D6" w:rsidRDefault="003330D6" w:rsidP="003330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A16BF7" w:rsidRDefault="003330D6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93672A"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Pr="002B6B38" w:rsidRDefault="00243965" w:rsidP="00243965">
            <w:pPr>
              <w:jc w:val="center"/>
              <w:rPr>
                <w:b/>
                <w:sz w:val="32"/>
                <w:szCs w:val="32"/>
              </w:rPr>
            </w:pPr>
          </w:p>
          <w:p w:rsidR="00243965" w:rsidRPr="002B6B38" w:rsidRDefault="00243965" w:rsidP="002439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FB6AD0" w:rsidRPr="003126AE" w:rsidRDefault="00FB6AD0" w:rsidP="00FB6AD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B6AD0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211883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1DA61A3" wp14:editId="61E09044">
                      <wp:extent cx="566915" cy="847725"/>
                      <wp:effectExtent l="0" t="0" r="5080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B41FC1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Pr="00B41FC1" w:rsidRDefault="00243965" w:rsidP="00243965">
            <w:pPr>
              <w:jc w:val="center"/>
              <w:rPr>
                <w:sz w:val="28"/>
                <w:szCs w:val="28"/>
              </w:rPr>
            </w:pPr>
          </w:p>
        </w:tc>
      </w:tr>
      <w:tr w:rsidR="00243965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243965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  <w:r w:rsidRPr="003126AE">
              <w:rPr>
                <w:noProof/>
              </w:rPr>
              <w:drawing>
                <wp:inline distT="0" distB="0" distL="0" distR="0" wp14:anchorId="2A80BF55" wp14:editId="2838F513">
                  <wp:extent cx="1233461" cy="706227"/>
                  <wp:effectExtent l="0" t="0" r="5080" b="0"/>
                  <wp:docPr id="35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0D6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  <w:r w:rsidR="00355E89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243965" w:rsidRDefault="00243965" w:rsidP="0024396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43965" w:rsidRPr="004C38DA" w:rsidRDefault="00243965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17:30 Weinprobe </w:t>
            </w:r>
          </w:p>
          <w:p w:rsidR="00FB6AD0" w:rsidRPr="003126AE" w:rsidRDefault="00FB6AD0" w:rsidP="00FB6AD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auf der Dachterrasse mit Martha und Katrin</w:t>
            </w:r>
          </w:p>
          <w:p w:rsidR="00FB6AD0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55231321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42298B2" wp14:editId="6E48CEC3">
                      <wp:extent cx="989049" cy="781050"/>
                      <wp:effectExtent l="0" t="0" r="1905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6238" cy="786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93672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853ED7" w:rsidRDefault="00853ED7" w:rsidP="00853ED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853ED7" w:rsidRDefault="00853ED7" w:rsidP="00853ED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853ED7" w:rsidRPr="003126AE" w:rsidRDefault="00853ED7" w:rsidP="00853ED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3330D6"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853ED7" w:rsidRDefault="00452BA1" w:rsidP="00853ED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29672827"/>
                <w:picture/>
              </w:sdtPr>
              <w:sdtEndPr/>
              <w:sdtContent>
                <w:r w:rsidR="00853ED7">
                  <w:rPr>
                    <w:noProof/>
                  </w:rPr>
                  <w:drawing>
                    <wp:inline distT="0" distB="0" distL="0" distR="0" wp14:anchorId="1C155F33" wp14:editId="7AF1E976">
                      <wp:extent cx="566915" cy="847725"/>
                      <wp:effectExtent l="0" t="0" r="5080" b="0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460EFF" w:rsidRDefault="00853ED7" w:rsidP="00853ED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93672A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FB6AD0" w:rsidRDefault="00FB6AD0" w:rsidP="00FB6AD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FB6AD0" w:rsidRPr="003126AE" w:rsidRDefault="00FB6AD0" w:rsidP="00FB6AD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B6AD0" w:rsidRDefault="00FB6AD0" w:rsidP="00FB6AD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9811042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9F79EFD" wp14:editId="4B9B16DE">
                      <wp:extent cx="566915" cy="847725"/>
                      <wp:effectExtent l="0" t="0" r="508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243965" w:rsidP="003330D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Default="00243965" w:rsidP="00243965">
            <w:pPr>
              <w:jc w:val="center"/>
            </w:pPr>
          </w:p>
        </w:tc>
      </w:tr>
      <w:tr w:rsidR="00243965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835" w:type="dxa"/>
            <w:vAlign w:val="center"/>
          </w:tcPr>
          <w:p w:rsidR="00243965" w:rsidRPr="0079235C" w:rsidRDefault="00243965" w:rsidP="00243965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43965" w:rsidRDefault="00243965" w:rsidP="003330D6">
            <w:pPr>
              <w:jc w:val="center"/>
            </w:pPr>
          </w:p>
        </w:tc>
        <w:tc>
          <w:tcPr>
            <w:tcW w:w="2977" w:type="dxa"/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243965" w:rsidRPr="008D4A21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3965" w:rsidRDefault="00243965" w:rsidP="00243965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17"/>
      <w:footerReference w:type="default" r:id="rId18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452BA1">
            <w:rPr>
              <w:noProof/>
              <w:sz w:val="16"/>
              <w:szCs w:val="16"/>
            </w:rPr>
            <w:t>16.09.2024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452BA1">
            <w:rPr>
              <w:noProof/>
              <w:sz w:val="16"/>
              <w:szCs w:val="16"/>
            </w:rPr>
            <w:t>16.09.2024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4D9A72AF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C286-98CD-429B-B5C4-7132719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1710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3</cp:revision>
  <cp:lastPrinted>2024-09-16T06:57:00Z</cp:lastPrinted>
  <dcterms:created xsi:type="dcterms:W3CDTF">2024-09-16T06:57:00Z</dcterms:created>
  <dcterms:modified xsi:type="dcterms:W3CDTF">2024-09-16T07:02:00Z</dcterms:modified>
</cp:coreProperties>
</file>