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30.-06.10.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40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823A01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823A01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E3700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330D6" w:rsidRDefault="003330D6" w:rsidP="003330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330D6" w:rsidRDefault="003330D6" w:rsidP="003330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3330D6" w:rsidRPr="003126AE" w:rsidRDefault="003330D6" w:rsidP="003330D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3330D6" w:rsidRDefault="00D13646" w:rsidP="003330D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18995320"/>
                <w:picture/>
              </w:sdtPr>
              <w:sdtEndPr/>
              <w:sdtContent>
                <w:r w:rsidR="003330D6">
                  <w:rPr>
                    <w:noProof/>
                  </w:rPr>
                  <w:drawing>
                    <wp:inline distT="0" distB="0" distL="0" distR="0" wp14:anchorId="0880A970" wp14:editId="4AF0DB8B">
                      <wp:extent cx="1016541" cy="676461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C87C5D" w:rsidRDefault="00F35A8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Vorbereitungen treffen für den Erntedank-Altar mit Katrin 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72893421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5FC7073E" wp14:editId="716DBD4C">
                      <wp:extent cx="733425" cy="412552"/>
                      <wp:effectExtent l="0" t="0" r="0" b="6985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F22879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Tag der </w:t>
            </w:r>
          </w:p>
          <w:p w:rsidR="00DC0826" w:rsidRPr="003126AE" w:rsidRDefault="00DC0826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Deutschen Einheit 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47305903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9D01230" wp14:editId="5E566FBC">
                      <wp:extent cx="615205" cy="601387"/>
                      <wp:effectExtent l="0" t="0" r="0" b="8255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5205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F22879" w:rsidP="00BA274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Gestaltung des Erntedank-Altars im Foyer mit </w:t>
            </w:r>
          </w:p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 &amp; Martina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7898703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2FC7BD51" wp14:editId="1CB6A67E">
                      <wp:extent cx="733425" cy="412552"/>
                      <wp:effectExtent l="0" t="0" r="0" b="6985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F22879" w:rsidP="00EC3F3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126AE">
              <w:rPr>
                <w:noProof/>
              </w:rPr>
              <w:drawing>
                <wp:inline distT="0" distB="0" distL="0" distR="0" wp14:anchorId="7D05CE4D" wp14:editId="62C84F2A">
                  <wp:extent cx="1233461" cy="706227"/>
                  <wp:effectExtent l="0" t="0" r="5080" b="0"/>
                  <wp:docPr id="23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879" w:rsidRDefault="00F22879" w:rsidP="00647DE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Katrin</w:t>
            </w:r>
          </w:p>
          <w:p w:rsidR="00BA2745" w:rsidRDefault="00D13646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Vorleserunde 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A2745" w:rsidRDefault="00D13646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53862679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31BA6A62" wp14:editId="578FF290">
                      <wp:extent cx="601387" cy="601387"/>
                      <wp:effectExtent l="0" t="0" r="8255" b="8255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387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C0826" w:rsidRDefault="00BA2745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>en treffen für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>en Erntedank-Altar mit Katrin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04676406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5B26E168" wp14:editId="7DA24A4A">
                      <wp:extent cx="733425" cy="412552"/>
                      <wp:effectExtent l="0" t="0" r="0" b="6985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DC0826" w:rsidP="00DC0826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Tag der </w:t>
            </w:r>
          </w:p>
          <w:p w:rsidR="00DC0826" w:rsidRPr="003126AE" w:rsidRDefault="00DC0826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Deutschen Einheit 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01923419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9D01230" wp14:editId="5E566FBC">
                      <wp:extent cx="615205" cy="601387"/>
                      <wp:effectExtent l="0" t="0" r="0" b="8255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5205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Gestaltung des Erntedank-Altars im Foyer mit </w:t>
            </w:r>
          </w:p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 &amp; Martina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68375133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6352C56C" wp14:editId="796CB39F">
                      <wp:extent cx="733425" cy="412552"/>
                      <wp:effectExtent l="0" t="0" r="0" b="6985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DC0826" w:rsidP="00DC0826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4639A4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DC0826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Bewegungsspiele</w:t>
            </w:r>
          </w:p>
          <w:p w:rsidR="00DC0826" w:rsidRPr="003126AE" w:rsidRDefault="00BA2745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43A62673" wp14:editId="581DF5AC">
                      <wp:extent cx="919986" cy="676461"/>
                      <wp:effectExtent l="0" t="0" r="0" b="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87C5D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Vorbereitungen treffen für den Erntedank-Altar mit Martina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50804770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344C18A" wp14:editId="4FC175D7">
                      <wp:extent cx="733425" cy="412552"/>
                      <wp:effectExtent l="0" t="0" r="0" b="6985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Tag der </w:t>
            </w:r>
          </w:p>
          <w:p w:rsidR="00DC0826" w:rsidRPr="003126AE" w:rsidRDefault="00DC0826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Deutschen Einheit 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79600993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19D01230" wp14:editId="5E566FBC">
                      <wp:extent cx="615205" cy="601387"/>
                      <wp:effectExtent l="0" t="0" r="0" b="8255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5205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C0826" w:rsidRDefault="00BA2745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DC082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Gestaltung des Erntedank-Altars im Foyer mit </w:t>
            </w:r>
          </w:p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 &amp; Martina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76750143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6352C56C" wp14:editId="796CB39F">
                      <wp:extent cx="733425" cy="412552"/>
                      <wp:effectExtent l="0" t="0" r="0" b="6985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13418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Default="00BA2745" w:rsidP="00BA2745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3851093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23E7AA2" wp14:editId="61F37D7B">
                      <wp:extent cx="985358" cy="657225"/>
                      <wp:effectExtent l="0" t="0" r="5715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8177B6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2731172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456887A9" wp14:editId="56293409">
                      <wp:extent cx="985358" cy="657225"/>
                      <wp:effectExtent l="0" t="0" r="5715" b="0"/>
                      <wp:docPr id="4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Vorbereitungen treffen für den Erntedank-Altar mit Martina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00463299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553236B3" wp14:editId="02695510">
                      <wp:extent cx="733425" cy="412552"/>
                      <wp:effectExtent l="0" t="0" r="0" b="6985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Tag der </w:t>
            </w:r>
          </w:p>
          <w:p w:rsidR="00BA2745" w:rsidRPr="003126AE" w:rsidRDefault="00DC0826" w:rsidP="00DC08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Deutschen Einheit</w:t>
            </w:r>
            <w:r w:rsidR="00BA274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Default="00D13646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82554643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475CA7EB" wp14:editId="48A2BA69">
                      <wp:extent cx="615205" cy="601387"/>
                      <wp:effectExtent l="0" t="0" r="0" b="8255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5205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Gestaltung des Erntedank-Altars im Foyer mit </w:t>
            </w:r>
          </w:p>
          <w:p w:rsidR="00DC0826" w:rsidRDefault="00DC0826" w:rsidP="00DC08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 &amp; Martina</w:t>
            </w:r>
          </w:p>
          <w:p w:rsidR="00DC0826" w:rsidRDefault="00D13646" w:rsidP="00DC08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50862465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6352C56C" wp14:editId="796CB39F">
                      <wp:extent cx="733425" cy="412552"/>
                      <wp:effectExtent l="0" t="0" r="0" b="6985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458" cy="414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3B6F9D" w:rsidRDefault="00DC0826" w:rsidP="00DC0826">
            <w:pPr>
              <w:jc w:val="center"/>
            </w:pPr>
            <w:r w:rsidRPr="003B6F9D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452BA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823A01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Sturzprophylaxe 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823A01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D5706D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D5706D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2D7547" w:rsidRPr="00A54B71" w:rsidTr="00D5706D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Basteln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fürs Oktoberfest 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04040670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40B6CA52" wp14:editId="3F7C8D7F">
                      <wp:extent cx="887092" cy="622350"/>
                      <wp:effectExtent l="0" t="0" r="8890" b="635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7092" cy="622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460EFF" w:rsidRDefault="002D7547" w:rsidP="002D7547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Pr="00C87C5D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Geburtstagskaffee mit Martha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500107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284D1595" wp14:editId="3041C3CE">
                      <wp:extent cx="806253" cy="786727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6253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Überraschungs-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2D7547" w:rsidRPr="00460EFF" w:rsidRDefault="00D13646" w:rsidP="002D7547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78187786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96B98C3" wp14:editId="2FD064AE">
                      <wp:extent cx="786727" cy="786727"/>
                      <wp:effectExtent l="0" t="0" r="0" b="0"/>
                      <wp:docPr id="4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27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Erntedank-Altar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betrachten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475030609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67F01AC5" wp14:editId="013FF85F">
                      <wp:extent cx="1523998" cy="857250"/>
                      <wp:effectExtent l="0" t="0" r="635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0279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605105" w:rsidRDefault="002D7547" w:rsidP="002D754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071885364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05C4A561" wp14:editId="64093AE6">
                      <wp:extent cx="566915" cy="847725"/>
                      <wp:effectExtent l="0" t="0" r="5080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B41FC1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Pr="00B41FC1" w:rsidRDefault="002D7547" w:rsidP="002D7547">
            <w:pPr>
              <w:jc w:val="center"/>
              <w:rPr>
                <w:sz w:val="28"/>
                <w:szCs w:val="28"/>
              </w:rPr>
            </w:pPr>
          </w:p>
        </w:tc>
      </w:tr>
      <w:tr w:rsidR="002D7547" w:rsidRPr="00A54B71" w:rsidTr="0077632C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Pr="004C38DA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Überraschungs-musik mit Katrin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87827459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66018508" wp14:editId="635983E2">
                      <wp:extent cx="786727" cy="786727"/>
                      <wp:effectExtent l="0" t="0" r="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27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460EFF" w:rsidRDefault="002D7547" w:rsidP="002D7547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693" w:type="dxa"/>
            <w:vAlign w:val="center"/>
          </w:tcPr>
          <w:p w:rsidR="002D7547" w:rsidRPr="00B41FC1" w:rsidRDefault="002D7547" w:rsidP="002D7547">
            <w:pPr>
              <w:jc w:val="center"/>
              <w:rPr>
                <w:sz w:val="28"/>
                <w:szCs w:val="28"/>
              </w:rPr>
            </w:pPr>
          </w:p>
        </w:tc>
      </w:tr>
      <w:tr w:rsidR="002D7547" w:rsidRPr="00A54B71" w:rsidTr="00D5706D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 mit Martina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51651010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177472B8" wp14:editId="6961C3B9">
                      <wp:extent cx="985358" cy="657225"/>
                      <wp:effectExtent l="0" t="0" r="5715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2D7547" w:rsidRPr="00C87C5D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Martina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25179547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C25583A" wp14:editId="3FB6B530">
                      <wp:extent cx="566915" cy="847725"/>
                      <wp:effectExtent l="0" t="0" r="5080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Überraschungs-</w:t>
            </w:r>
          </w:p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2D7547" w:rsidRPr="00460EFF" w:rsidRDefault="00D13646" w:rsidP="002D7547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335342994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96B98C3" wp14:editId="2FD064AE">
                      <wp:extent cx="786727" cy="786727"/>
                      <wp:effectExtent l="0" t="0" r="0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27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Erntedank-Altar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betrachten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89565944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394718D1" wp14:editId="778FDF7E">
                      <wp:extent cx="1523998" cy="857250"/>
                      <wp:effectExtent l="0" t="0" r="635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0279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Pr="002B6B38" w:rsidRDefault="002D7547" w:rsidP="002D7547">
            <w:pPr>
              <w:jc w:val="center"/>
              <w:rPr>
                <w:b/>
                <w:sz w:val="32"/>
                <w:szCs w:val="32"/>
              </w:rPr>
            </w:pPr>
          </w:p>
          <w:p w:rsidR="002D7547" w:rsidRPr="002B6B38" w:rsidRDefault="002D7547" w:rsidP="002D75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Pr="00B41FC1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D7547" w:rsidRPr="00B41FC1" w:rsidRDefault="002D7547" w:rsidP="002D7547">
            <w:pPr>
              <w:jc w:val="center"/>
              <w:rPr>
                <w:sz w:val="28"/>
                <w:szCs w:val="28"/>
              </w:rPr>
            </w:pPr>
          </w:p>
        </w:tc>
      </w:tr>
      <w:tr w:rsidR="002D7547" w:rsidRPr="00A54B71" w:rsidTr="00F10503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D7547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2D7547" w:rsidRPr="00C87C5D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D7547" w:rsidRPr="003126AE" w:rsidRDefault="002D7547" w:rsidP="002D754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Überraschungs-musik mit Katrin</w:t>
            </w:r>
          </w:p>
          <w:p w:rsidR="002D7547" w:rsidRPr="00460EFF" w:rsidRDefault="00D13646" w:rsidP="002D7547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1884740692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796B98C3" wp14:editId="2FD064AE">
                      <wp:extent cx="786727" cy="786727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27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Erntedank-Altar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betrachten </w:t>
            </w:r>
          </w:p>
          <w:p w:rsidR="002D754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2D7547" w:rsidRDefault="00D13646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192959208"/>
                <w:picture/>
              </w:sdtPr>
              <w:sdtEndPr/>
              <w:sdtContent>
                <w:r w:rsidR="002D7547">
                  <w:rPr>
                    <w:noProof/>
                  </w:rPr>
                  <w:drawing>
                    <wp:inline distT="0" distB="0" distL="0" distR="0" wp14:anchorId="6756307E" wp14:editId="708F3427">
                      <wp:extent cx="1523998" cy="857250"/>
                      <wp:effectExtent l="0" t="0" r="635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0279" cy="866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D7547" w:rsidRPr="00A16BF7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D7547" w:rsidRDefault="002D7547" w:rsidP="002D75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D7547" w:rsidRDefault="002D7547" w:rsidP="002D7547">
            <w:pPr>
              <w:jc w:val="center"/>
            </w:pPr>
          </w:p>
        </w:tc>
      </w:tr>
      <w:tr w:rsidR="002D7547" w:rsidRPr="00A54B71" w:rsidTr="00A64B4C">
        <w:trPr>
          <w:trHeight w:val="700"/>
        </w:trPr>
        <w:tc>
          <w:tcPr>
            <w:tcW w:w="3119" w:type="dxa"/>
            <w:shd w:val="clear" w:color="auto" w:fill="D7698E"/>
          </w:tcPr>
          <w:p w:rsidR="002D7547" w:rsidRPr="00A54B71" w:rsidRDefault="002D7547" w:rsidP="002D754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835" w:type="dxa"/>
            <w:vAlign w:val="center"/>
          </w:tcPr>
          <w:p w:rsidR="002D7547" w:rsidRPr="0079235C" w:rsidRDefault="002D7547" w:rsidP="002D754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977" w:type="dxa"/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3118" w:type="dxa"/>
            <w:vAlign w:val="center"/>
          </w:tcPr>
          <w:p w:rsidR="002D7547" w:rsidRPr="008D4A21" w:rsidRDefault="002D7547" w:rsidP="002D754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D7547" w:rsidRDefault="002D7547" w:rsidP="002D7547">
            <w:pPr>
              <w:jc w:val="center"/>
            </w:pPr>
          </w:p>
        </w:tc>
        <w:tc>
          <w:tcPr>
            <w:tcW w:w="2693" w:type="dxa"/>
            <w:vAlign w:val="center"/>
          </w:tcPr>
          <w:p w:rsidR="002D7547" w:rsidRDefault="002D7547" w:rsidP="002D7547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D13646">
            <w:rPr>
              <w:noProof/>
              <w:sz w:val="16"/>
              <w:szCs w:val="16"/>
            </w:rPr>
            <w:t>30.09.2024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D13646">
            <w:rPr>
              <w:noProof/>
              <w:sz w:val="16"/>
              <w:szCs w:val="16"/>
            </w:rPr>
            <w:t>30.09.2024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3646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5B2E-83D8-414A-A9F1-280C2249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244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2279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2024-09-16T06:57:00Z</cp:lastPrinted>
  <dcterms:created xsi:type="dcterms:W3CDTF">2024-09-30T06:54:00Z</dcterms:created>
  <dcterms:modified xsi:type="dcterms:W3CDTF">2024-09-30T06:54:00Z</dcterms:modified>
</cp:coreProperties>
</file>