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C77D8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07.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C77D8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13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.10.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C77D8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C77D86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C77D86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C77D86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2879" w:rsidRPr="00C87C5D" w:rsidRDefault="00F2287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</w:t>
            </w:r>
          </w:p>
          <w:p w:rsidR="00C77D86" w:rsidRDefault="00C77D86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7844788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52C8FF0" wp14:editId="499AEB4A">
                      <wp:extent cx="985358" cy="657225"/>
                      <wp:effectExtent l="0" t="0" r="5715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Default="00C77D86" w:rsidP="00C77D86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77D86" w:rsidRDefault="00C77D8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</w:t>
            </w:r>
          </w:p>
          <w:p w:rsidR="00C77D86" w:rsidRDefault="00C77D8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Frau Zandel </w:t>
            </w:r>
          </w:p>
          <w:p w:rsidR="00DC0826" w:rsidRPr="003126AE" w:rsidRDefault="00C77D86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Martha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C0826" w:rsidRDefault="00FF7ED4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47305903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19D01230" wp14:editId="5E566FBC">
                      <wp:extent cx="771526" cy="514350"/>
                      <wp:effectExtent l="0" t="0" r="9525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2910" cy="515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460EFF" w:rsidRDefault="00F22879" w:rsidP="00BA274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C77D86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Katrin</w:t>
            </w:r>
          </w:p>
          <w:p w:rsidR="00BA2745" w:rsidRDefault="00FF7ED4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0838BBB3" wp14:editId="038573DC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Vorleserunde </w:t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A2745" w:rsidRDefault="00FF7ED4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653862679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31BA6A62" wp14:editId="578FF290">
                      <wp:extent cx="601387" cy="601387"/>
                      <wp:effectExtent l="0" t="0" r="8255" b="8255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387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DC082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77D86" w:rsidRDefault="00C77D8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Akkordeonmusik</w:t>
            </w:r>
          </w:p>
          <w:p w:rsidR="00DC0826" w:rsidRPr="003126AE" w:rsidRDefault="00C77D86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C0826" w:rsidRDefault="00FF7ED4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01923419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19D01230" wp14:editId="5E566FBC">
                      <wp:extent cx="987230" cy="581025"/>
                      <wp:effectExtent l="0" t="0" r="381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1081" cy="583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77D86" w:rsidRDefault="00C77D8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C77D86" w:rsidRDefault="00C77D86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9471508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6110418" wp14:editId="05D71039">
                      <wp:extent cx="905908" cy="457200"/>
                      <wp:effectExtent l="0" t="0" r="889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0847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DC0826" w:rsidP="00DC0826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C77D86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A2745" w:rsidRDefault="00BA2745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C77D86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Fit in den Herbst</w:t>
            </w:r>
          </w:p>
          <w:p w:rsidR="00DC0826" w:rsidRPr="003126AE" w:rsidRDefault="00BA2745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DC0826" w:rsidRDefault="00FF7ED4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43A62673" wp14:editId="581DF5AC">
                      <wp:extent cx="777393" cy="676461"/>
                      <wp:effectExtent l="0" t="0" r="3810" b="9525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87C5D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F7ED4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</w:t>
            </w:r>
            <w:r w:rsidR="00FF7ED4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C77D86" w:rsidRDefault="00C77D86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0520606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EE654FF" wp14:editId="55578989">
                      <wp:extent cx="919986" cy="612208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C77D86" w:rsidRDefault="00BA2745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C77D8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tina</w:t>
            </w:r>
          </w:p>
          <w:p w:rsidR="00C77D86" w:rsidRDefault="00C77D86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0052878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0BF3560" wp14:editId="526F8FC5">
                      <wp:extent cx="985358" cy="657225"/>
                      <wp:effectExtent l="0" t="0" r="5715" b="0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13418" w:rsidRDefault="00C77D86" w:rsidP="00C77D86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Default="00BA2745" w:rsidP="00BA2745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C77D86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FF7ED4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</w:p>
          <w:p w:rsidR="002D7547" w:rsidRDefault="00FF7ED4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38510937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23E7AA2" wp14:editId="61F37D7B">
                      <wp:extent cx="985358" cy="657225"/>
                      <wp:effectExtent l="0" t="0" r="5715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8177B6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</w:t>
            </w:r>
          </w:p>
          <w:p w:rsidR="00FF7ED4" w:rsidRPr="003126AE" w:rsidRDefault="00FF7ED4" w:rsidP="00FF7E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ha</w:t>
            </w:r>
          </w:p>
          <w:p w:rsidR="00FF7ED4" w:rsidRDefault="00FF7ED4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85574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FC9AEE8" wp14:editId="5747E5E1">
                      <wp:extent cx="919986" cy="612208"/>
                      <wp:effectExtent l="0" t="0" r="0" b="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FF7E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C77D86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Majd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C77D86" w:rsidRDefault="00C77D86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9308124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164D2A3" wp14:editId="73F1B444">
                      <wp:extent cx="744549" cy="457200"/>
                      <wp:effectExtent l="0" t="0" r="0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B6F9D" w:rsidRDefault="00BA2745" w:rsidP="00DC082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77D86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C77D86" w:rsidRPr="003126AE" w:rsidRDefault="00C77D86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</w:p>
          <w:p w:rsidR="00C77D86" w:rsidRDefault="00C77D86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4006619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2D5E008" wp14:editId="52005C56">
                      <wp:extent cx="985358" cy="657225"/>
                      <wp:effectExtent l="0" t="0" r="5715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452BA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C77D86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FF7ED4" w:rsidRDefault="00FF7ED4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Keine </w:t>
            </w:r>
          </w:p>
          <w:p w:rsidR="00BA2745" w:rsidRDefault="00BA2745" w:rsidP="00BA2745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Sturzprophylaxe 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C77D86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F7ED4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F7ED4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2D7547" w:rsidRPr="00A54B71" w:rsidTr="00FF7ED4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F7ED4" w:rsidRPr="003126AE" w:rsidRDefault="00FF7ED4" w:rsidP="00FF7E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FF7ED4" w:rsidRDefault="00FF7ED4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3899974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F35FD21" wp14:editId="053CCA43">
                      <wp:extent cx="985358" cy="657225"/>
                      <wp:effectExtent l="0" t="0" r="5715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460EFF" w:rsidRDefault="002D7547" w:rsidP="002D7547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D7547" w:rsidRPr="00C87C5D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FF7E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D7547" w:rsidRPr="00460EFF" w:rsidRDefault="002D7547" w:rsidP="002D754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D7547" w:rsidRDefault="00FF7ED4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 mit Martha und Martina</w:t>
            </w:r>
          </w:p>
          <w:p w:rsidR="002D7547" w:rsidRDefault="00FF7ED4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475030609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67F01AC5" wp14:editId="013FF85F">
                      <wp:extent cx="559103" cy="866408"/>
                      <wp:effectExtent l="0" t="0" r="0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03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A16BF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605105" w:rsidRDefault="002D7547" w:rsidP="002D754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bookmarkStart w:id="0" w:name="_GoBack"/>
            <w:bookmarkEnd w:id="0"/>
          </w:p>
          <w:p w:rsidR="002D7547" w:rsidRPr="00B41FC1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Pr="00B41FC1" w:rsidRDefault="002D7547" w:rsidP="002D7547">
            <w:pPr>
              <w:jc w:val="center"/>
              <w:rPr>
                <w:sz w:val="28"/>
                <w:szCs w:val="28"/>
              </w:rPr>
            </w:pPr>
          </w:p>
        </w:tc>
      </w:tr>
      <w:tr w:rsidR="002D7547" w:rsidRPr="00A54B71" w:rsidTr="00FF7ED4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Pr="004C38DA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F7ED4" w:rsidRDefault="002D7547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460EFF" w:rsidRDefault="002D7547" w:rsidP="002D7547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 mit Martha und Martina</w:t>
            </w:r>
          </w:p>
          <w:p w:rsidR="00FF7ED4" w:rsidRDefault="00FF7ED4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7576090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33E38B6" wp14:editId="45128059">
                      <wp:extent cx="559103" cy="866408"/>
                      <wp:effectExtent l="0" t="0" r="0" b="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03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A16BF7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D7547"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693" w:type="dxa"/>
            <w:vAlign w:val="center"/>
          </w:tcPr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Fit i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Herbst</w:t>
            </w:r>
          </w:p>
          <w:p w:rsidR="00FF7ED4" w:rsidRPr="003126AE" w:rsidRDefault="00FF7ED4" w:rsidP="00FF7E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FF7ED4" w:rsidRDefault="00FF7ED4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32160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D77C4EA" wp14:editId="36CA0705">
                      <wp:extent cx="777393" cy="676461"/>
                      <wp:effectExtent l="0" t="0" r="3810" b="9525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B41FC1" w:rsidRDefault="002D7547" w:rsidP="002D7547">
            <w:pPr>
              <w:jc w:val="center"/>
              <w:rPr>
                <w:sz w:val="28"/>
                <w:szCs w:val="28"/>
              </w:rPr>
            </w:pPr>
          </w:p>
        </w:tc>
      </w:tr>
      <w:tr w:rsidR="002D7547" w:rsidRPr="00A54B71" w:rsidTr="00FF7ED4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 mit Martina</w:t>
            </w:r>
          </w:p>
          <w:p w:rsidR="002D7547" w:rsidRDefault="00FF7ED4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51651010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177472B8" wp14:editId="6961C3B9">
                      <wp:extent cx="985358" cy="657225"/>
                      <wp:effectExtent l="0" t="0" r="5715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2D7547" w:rsidRPr="00C87C5D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Martina</w:t>
            </w:r>
          </w:p>
          <w:p w:rsidR="002D7547" w:rsidRDefault="00FF7ED4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25179547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C25583A" wp14:editId="3FB6B530">
                      <wp:extent cx="566915" cy="847725"/>
                      <wp:effectExtent l="0" t="0" r="5080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D7547" w:rsidRPr="00460EFF" w:rsidRDefault="002D7547" w:rsidP="002D754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 mit Martha und Martina</w:t>
            </w:r>
          </w:p>
          <w:p w:rsidR="00FF7ED4" w:rsidRDefault="00FF7ED4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8197619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33E38B6" wp14:editId="45128059">
                      <wp:extent cx="559103" cy="866408"/>
                      <wp:effectExtent l="0" t="0" r="0" b="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03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A16BF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2B6B38" w:rsidRDefault="002D7547" w:rsidP="002D7547">
            <w:pPr>
              <w:jc w:val="center"/>
              <w:rPr>
                <w:b/>
                <w:sz w:val="32"/>
                <w:szCs w:val="32"/>
              </w:rPr>
            </w:pPr>
          </w:p>
          <w:p w:rsidR="002D7547" w:rsidRPr="002B6B38" w:rsidRDefault="002D7547" w:rsidP="002D7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B41FC1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Pr="00B41FC1" w:rsidRDefault="002D7547" w:rsidP="002D7547">
            <w:pPr>
              <w:jc w:val="center"/>
              <w:rPr>
                <w:sz w:val="28"/>
                <w:szCs w:val="28"/>
              </w:rPr>
            </w:pPr>
          </w:p>
        </w:tc>
      </w:tr>
      <w:tr w:rsidR="002D7547" w:rsidRPr="00A54B71" w:rsidTr="00FF7ED4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F7ED4" w:rsidRPr="003126AE" w:rsidRDefault="00FF7ED4" w:rsidP="00FF7E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FF7ED4" w:rsidRDefault="00FF7ED4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7368081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F35FD21" wp14:editId="053CCA43">
                      <wp:extent cx="985358" cy="657225"/>
                      <wp:effectExtent l="0" t="0" r="5715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2D7547" w:rsidRPr="00C87C5D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F7ED4" w:rsidRPr="003126AE" w:rsidRDefault="002D7547" w:rsidP="00FF7E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F7ED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F7ED4"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Ma</w:t>
            </w:r>
            <w:r w:rsidR="00FF7ED4"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</w:p>
          <w:p w:rsidR="00FF7ED4" w:rsidRDefault="00FF7ED4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3090884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1F65879" wp14:editId="12AD143E">
                      <wp:extent cx="566915" cy="847725"/>
                      <wp:effectExtent l="0" t="0" r="5080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460EFF" w:rsidRDefault="002D7547" w:rsidP="002D754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F7ED4" w:rsidRDefault="00FF7ED4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 mit Martha und Martina</w:t>
            </w:r>
          </w:p>
          <w:p w:rsidR="00FF7ED4" w:rsidRDefault="00FF7ED4" w:rsidP="00FF7E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4143414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33E38B6" wp14:editId="45128059">
                      <wp:extent cx="559103" cy="866408"/>
                      <wp:effectExtent l="0" t="0" r="0" b="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03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A16BF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Default="002D7547" w:rsidP="002D7547">
            <w:pPr>
              <w:jc w:val="center"/>
            </w:pPr>
          </w:p>
        </w:tc>
      </w:tr>
      <w:tr w:rsidR="002D7547" w:rsidRPr="00A54B71" w:rsidTr="00FF7ED4">
        <w:trPr>
          <w:trHeight w:val="700"/>
        </w:trPr>
        <w:tc>
          <w:tcPr>
            <w:tcW w:w="3119" w:type="dxa"/>
            <w:shd w:val="clear" w:color="auto" w:fill="D7698E"/>
          </w:tcPr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vAlign w:val="center"/>
          </w:tcPr>
          <w:p w:rsidR="002D7547" w:rsidRPr="0079235C" w:rsidRDefault="002D7547" w:rsidP="002D754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3118" w:type="dxa"/>
            <w:vAlign w:val="center"/>
          </w:tcPr>
          <w:p w:rsidR="002D7547" w:rsidRPr="008D4A21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693" w:type="dxa"/>
            <w:vAlign w:val="center"/>
          </w:tcPr>
          <w:p w:rsidR="002D7547" w:rsidRDefault="002D7547" w:rsidP="002D7547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18"/>
      <w:footerReference w:type="default" r:id="rId19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FF7ED4">
            <w:rPr>
              <w:noProof/>
              <w:sz w:val="16"/>
              <w:szCs w:val="16"/>
            </w:rPr>
            <w:t>04.10.2024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FF7ED4">
            <w:rPr>
              <w:noProof/>
              <w:sz w:val="16"/>
              <w:szCs w:val="16"/>
            </w:rPr>
            <w:t>04.10.2024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,"/>
  <w:listSeparator w:val=";"/>
  <w14:docId w14:val="309D18BD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F03A-7B0E-450D-A14A-746B6B80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192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1774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2</cp:revision>
  <cp:lastPrinted>2024-10-04T07:17:00Z</cp:lastPrinted>
  <dcterms:created xsi:type="dcterms:W3CDTF">2024-10-04T07:17:00Z</dcterms:created>
  <dcterms:modified xsi:type="dcterms:W3CDTF">2024-10-04T07:17:00Z</dcterms:modified>
</cp:coreProperties>
</file>