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E1A2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14</w:t>
      </w:r>
      <w:r w:rsidR="00C77D8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FE1A2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.10.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FE1A2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Vorbereitung 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Martina</w:t>
            </w:r>
          </w:p>
          <w:p w:rsidR="002C1E9A" w:rsidRDefault="00AC6D13" w:rsidP="002C1E9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816605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5C454346" wp14:editId="6832B3F6">
                      <wp:extent cx="777393" cy="676461"/>
                      <wp:effectExtent l="0" t="0" r="3810" b="9525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2287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2C1E9A" w:rsidRPr="003126AE" w:rsidRDefault="002C1E9A" w:rsidP="002C1E9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C1E9A" w:rsidRDefault="00AC6D13" w:rsidP="002C1E9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83184587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632C7CCD" wp14:editId="3CBCC294">
                      <wp:extent cx="919986" cy="612208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proofErr w:type="spellStart"/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A2745" w:rsidRDefault="00AC6D13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bereitung </w:t>
            </w:r>
          </w:p>
          <w:p w:rsidR="00BA2745" w:rsidRDefault="002C1E9A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2C1E9A" w:rsidRDefault="002C1E9A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Martina</w:t>
            </w:r>
          </w:p>
          <w:p w:rsidR="00BA2745" w:rsidRDefault="00AC6D13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5386267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36F4ED27" wp14:editId="6D3AD259">
                      <wp:extent cx="777393" cy="676461"/>
                      <wp:effectExtent l="0" t="0" r="3810" b="9525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2C1E9A" w:rsidRPr="003126AE" w:rsidRDefault="002C1E9A" w:rsidP="002C1E9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2C1E9A" w:rsidRDefault="00AC6D13" w:rsidP="002C1E9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90024250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7935B7E9" wp14:editId="1CDD507F">
                      <wp:extent cx="990888" cy="557374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57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DC082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Frau Zandel </w:t>
            </w:r>
          </w:p>
          <w:p w:rsidR="002C1E9A" w:rsidRPr="003126AE" w:rsidRDefault="002C1E9A" w:rsidP="002C1E9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Katrin</w:t>
            </w:r>
          </w:p>
          <w:p w:rsidR="002C1E9A" w:rsidRDefault="00AC6D13" w:rsidP="002C1E9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99663484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45F592BF" wp14:editId="790B8519">
                      <wp:extent cx="771526" cy="514350"/>
                      <wp:effectExtent l="0" t="0" r="9525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2910" cy="51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2C1E9A" w:rsidP="002C1E9A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AC6D13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94715089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76110418" wp14:editId="05D71039">
                      <wp:extent cx="905908" cy="457200"/>
                      <wp:effectExtent l="0" t="0" r="889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0847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Vorbereitung 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Martina</w:t>
            </w:r>
          </w:p>
          <w:p w:rsidR="00BA2745" w:rsidRPr="00C87C5D" w:rsidRDefault="00AC6D1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777393" cy="676461"/>
                      <wp:effectExtent l="0" t="0" r="3810" b="9525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C1E9A" w:rsidRDefault="002C1E9A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Kartoffel </w:t>
            </w:r>
          </w:p>
          <w:p w:rsidR="002C1E9A" w:rsidRDefault="002C1E9A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tolle Knolle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C77D86" w:rsidRDefault="00AC6D13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05206060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2EE654FF" wp14:editId="55578989">
                      <wp:extent cx="816277" cy="612208"/>
                      <wp:effectExtent l="0" t="0" r="3175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6277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C77D86" w:rsidRDefault="00BA2745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C77D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FE1A27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77D86" w:rsidRDefault="00AC6D13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00528782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50BF3560" wp14:editId="526F8FC5">
                      <wp:extent cx="985358" cy="657225"/>
                      <wp:effectExtent l="0" t="0" r="5715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C77D86" w:rsidP="00C77D86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A2745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51844696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1A82E654" wp14:editId="2ACAEC39">
                      <wp:extent cx="985358" cy="657225"/>
                      <wp:effectExtent l="0" t="0" r="5715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BA2745" w:rsidRPr="008177B6" w:rsidRDefault="00AC6D13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143851093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23E7AA2" wp14:editId="61F37D7B">
                      <wp:extent cx="985358" cy="657225"/>
                      <wp:effectExtent l="0" t="0" r="5715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Vorbereitung 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2C1E9A" w:rsidRDefault="002C1E9A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Martina</w:t>
            </w:r>
          </w:p>
          <w:p w:rsidR="00BA2745" w:rsidRPr="004C38DA" w:rsidRDefault="00AC6D1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685574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36F4ED27" wp14:editId="6D3AD259">
                      <wp:extent cx="777393" cy="676461"/>
                      <wp:effectExtent l="0" t="0" r="3810" b="9525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C77D8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 w:rsidR="002C1E9A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C77D86" w:rsidRDefault="00AC6D13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93081246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6164D2A3" wp14:editId="73F1B444">
                      <wp:extent cx="744549" cy="457200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96486971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27D20BDF" wp14:editId="401E23DB">
                      <wp:extent cx="985358" cy="657225"/>
                      <wp:effectExtent l="0" t="0" r="5715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BA2745" w:rsidP="00DC082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2D7547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F7ED4" w:rsidRDefault="00FE1A27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 w:rsidR="00FE1A27"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FF7ED4" w:rsidRDefault="00AC6D13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38999740"/>
                <w:picture/>
              </w:sdtPr>
              <w:sdtEndPr/>
              <w:sdtContent>
                <w:r w:rsidR="00FF7ED4">
                  <w:rPr>
                    <w:noProof/>
                  </w:rPr>
                  <w:drawing>
                    <wp:inline distT="0" distB="0" distL="0" distR="0" wp14:anchorId="6F35FD21" wp14:editId="053CCA43">
                      <wp:extent cx="990888" cy="660592"/>
                      <wp:effectExtent l="0" t="0" r="0" b="635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5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460EFF" w:rsidRDefault="002D7547" w:rsidP="002D7547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Katrin / Martha /Martina</w:t>
            </w:r>
          </w:p>
          <w:p w:rsidR="002D7547" w:rsidRPr="00C87C5D" w:rsidRDefault="00AC6D13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00851261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09234895" wp14:editId="29A44410">
                      <wp:extent cx="777393" cy="545389"/>
                      <wp:effectExtent l="0" t="0" r="3810" b="762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45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Pr="00460EFF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Kreatives Gestalten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670376206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079B573C" wp14:editId="6D6E424E">
                      <wp:extent cx="777393" cy="629607"/>
                      <wp:effectExtent l="0" t="0" r="3810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605105" w:rsidRDefault="002D7547" w:rsidP="002D754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B41FC1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Katrin / Martha /Martina</w:t>
            </w:r>
          </w:p>
          <w:p w:rsidR="002D7547" w:rsidRPr="004C38DA" w:rsidRDefault="00AC6D13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09172498"/>
                <w:picture/>
              </w:sdtPr>
              <w:sdtEndPr/>
              <w:sdtContent>
                <w:r w:rsidR="00B74DA6">
                  <w:rPr>
                    <w:noProof/>
                  </w:rPr>
                  <w:drawing>
                    <wp:inline distT="0" distB="0" distL="0" distR="0" wp14:anchorId="6196864D" wp14:editId="66AB19FA">
                      <wp:extent cx="777393" cy="545389"/>
                      <wp:effectExtent l="0" t="0" r="3810" b="762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45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F7ED4" w:rsidRDefault="002D7547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460EFF" w:rsidRDefault="002D7547" w:rsidP="002D7547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Pr="00A16BF7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D7547"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D7547" w:rsidRPr="00B41FC1" w:rsidRDefault="002D7547" w:rsidP="00FE1A27">
            <w:pPr>
              <w:jc w:val="center"/>
              <w:rPr>
                <w:sz w:val="28"/>
                <w:szCs w:val="28"/>
              </w:rPr>
            </w:pPr>
          </w:p>
        </w:tc>
      </w:tr>
      <w:tr w:rsidR="00FE1A27" w:rsidRPr="00A54B71" w:rsidTr="00FE1A27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1A27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1A27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1A27" w:rsidRDefault="00AC6D13" w:rsidP="00FE1A27">
            <w:pPr>
              <w:jc w:val="center"/>
            </w:pPr>
            <w:sdt>
              <w:sdtPr>
                <w:rPr>
                  <w:noProof/>
                </w:rPr>
                <w:id w:val="1374267818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7E434580" wp14:editId="75CE45EB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Katrin / Martha /Martina</w:t>
            </w:r>
          </w:p>
          <w:p w:rsidR="00FE1A27" w:rsidRPr="00C87C5D" w:rsidRDefault="00AC6D13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97795256"/>
                <w:picture/>
              </w:sdtPr>
              <w:sdtEndPr/>
              <w:sdtContent>
                <w:r w:rsidR="00B74DA6">
                  <w:rPr>
                    <w:noProof/>
                  </w:rPr>
                  <w:drawing>
                    <wp:inline distT="0" distB="0" distL="0" distR="0" wp14:anchorId="6196864D" wp14:editId="66AB19FA">
                      <wp:extent cx="777393" cy="545389"/>
                      <wp:effectExtent l="0" t="0" r="3810" b="762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45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Martina</w:t>
            </w:r>
          </w:p>
          <w:p w:rsidR="00FE1A27" w:rsidRPr="00C87C5D" w:rsidRDefault="00AC6D13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70531562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7C0EAE48" wp14:editId="5A410BAC">
                      <wp:extent cx="985358" cy="657225"/>
                      <wp:effectExtent l="0" t="0" r="5715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1A27" w:rsidRPr="00460EFF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24814843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0E27606D" wp14:editId="17AAF9B6">
                      <wp:extent cx="985358" cy="657225"/>
                      <wp:effectExtent l="0" t="0" r="5715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Default="00FE1A27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1A27" w:rsidRPr="00A16BF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27" w:rsidRPr="002B6B38" w:rsidRDefault="00FE1A27" w:rsidP="00FE1A27">
            <w:pPr>
              <w:jc w:val="center"/>
              <w:rPr>
                <w:b/>
                <w:sz w:val="32"/>
                <w:szCs w:val="32"/>
              </w:rPr>
            </w:pPr>
          </w:p>
          <w:p w:rsidR="00FE1A27" w:rsidRPr="002B6B38" w:rsidRDefault="00FE1A27" w:rsidP="00FE1A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Spiele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6494027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7F898D65" wp14:editId="5B0262A3">
                      <wp:extent cx="777393" cy="388696"/>
                      <wp:effectExtent l="0" t="0" r="381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388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Pr="00B41FC1" w:rsidRDefault="00FE1A27" w:rsidP="00FE1A27">
            <w:pPr>
              <w:jc w:val="center"/>
              <w:rPr>
                <w:sz w:val="28"/>
                <w:szCs w:val="28"/>
              </w:rPr>
            </w:pPr>
          </w:p>
        </w:tc>
      </w:tr>
      <w:tr w:rsidR="00FE1A27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1A27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1A27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73680816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6C28C714" wp14:editId="736A2FB7">
                      <wp:extent cx="985358" cy="657225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Oktoberfest</w:t>
            </w:r>
          </w:p>
          <w:p w:rsidR="00B74DA6" w:rsidRDefault="00B74DA6" w:rsidP="00B74D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/ Katrin / Martha /Martina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21101108"/>
                <w:picture/>
              </w:sdtPr>
              <w:sdtEndPr/>
              <w:sdtContent>
                <w:r w:rsidR="00B74DA6">
                  <w:rPr>
                    <w:noProof/>
                  </w:rPr>
                  <w:drawing>
                    <wp:inline distT="0" distB="0" distL="0" distR="0" wp14:anchorId="6196864D" wp14:editId="66AB19FA">
                      <wp:extent cx="777393" cy="545389"/>
                      <wp:effectExtent l="0" t="0" r="3810" b="762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45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Pr="00C87C5D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Frische Herbstluft mit Anja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30908843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4BB57D96" wp14:editId="0C9FB1F2">
                      <wp:extent cx="566915" cy="847725"/>
                      <wp:effectExtent l="0" t="0" r="508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Pr="00460EFF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1A2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1A27" w:rsidRDefault="00AC6D13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09170567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37A76F0E" wp14:editId="2D5C45A0">
                      <wp:extent cx="985358" cy="657225"/>
                      <wp:effectExtent l="0" t="0" r="5715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1A27" w:rsidRPr="00A16BF7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1A27" w:rsidRDefault="00FE1A27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1A27" w:rsidRDefault="00FE1A27" w:rsidP="00FE1A27">
            <w:pPr>
              <w:jc w:val="center"/>
            </w:pPr>
          </w:p>
        </w:tc>
      </w:tr>
      <w:tr w:rsidR="00FE1A27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1A27" w:rsidRPr="0079235C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1A27" w:rsidRPr="008D4A21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AC6D13">
            <w:rPr>
              <w:noProof/>
              <w:sz w:val="16"/>
              <w:szCs w:val="16"/>
            </w:rPr>
            <w:t>14.10.2024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AC6D13">
            <w:rPr>
              <w:noProof/>
              <w:sz w:val="16"/>
              <w:szCs w:val="16"/>
            </w:rPr>
            <w:t>14.10.2024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6D13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F654-61AF-43C8-8F4C-B9318AEB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217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1959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2024-10-11T10:33:00Z</cp:lastPrinted>
  <dcterms:created xsi:type="dcterms:W3CDTF">2024-10-14T06:14:00Z</dcterms:created>
  <dcterms:modified xsi:type="dcterms:W3CDTF">2024-10-14T06:14:00Z</dcterms:modified>
</cp:coreProperties>
</file>