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C81EF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21</w:t>
      </w:r>
      <w:r w:rsidR="00C77D8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C81EF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27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.10.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C81EF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C81EFD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C81EFD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C81EFD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C81EFD" w:rsidRPr="003126AE" w:rsidRDefault="00C81EFD" w:rsidP="00C81EF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C81EFD" w:rsidRDefault="00C576FF" w:rsidP="00C81EF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453456146"/>
                <w:picture/>
              </w:sdtPr>
              <w:sdtEndPr/>
              <w:sdtContent>
                <w:r w:rsidR="00C81EFD">
                  <w:rPr>
                    <w:noProof/>
                  </w:rPr>
                  <w:drawing>
                    <wp:inline distT="0" distB="0" distL="0" distR="0" wp14:anchorId="7DC45C5C" wp14:editId="7118298F">
                      <wp:extent cx="985358" cy="657225"/>
                      <wp:effectExtent l="0" t="0" r="5715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C87C5D" w:rsidRDefault="00F2287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77D86" w:rsidRDefault="00C77D86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Default="00C77D86" w:rsidP="00C77D86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81EFD" w:rsidRDefault="00C81EFD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DC0826" w:rsidRPr="003126AE" w:rsidRDefault="00C81EFD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C0826" w:rsidRDefault="00C576FF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47305903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19D01230" wp14:editId="5E566FBC">
                      <wp:extent cx="771526" cy="514350"/>
                      <wp:effectExtent l="0" t="0" r="9525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2910" cy="515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460EFF" w:rsidRDefault="00F22879" w:rsidP="00BA274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C81EFD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Katrin</w:t>
            </w:r>
          </w:p>
          <w:p w:rsidR="00BA2745" w:rsidRDefault="00C576FF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0838BBB3" wp14:editId="038573DC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Gymnastik</w:t>
            </w:r>
          </w:p>
          <w:p w:rsidR="00C81EFD" w:rsidRPr="003126AE" w:rsidRDefault="00C81EFD" w:rsidP="00C81EF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C81EFD" w:rsidRDefault="00C576FF" w:rsidP="00C81EF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687877544"/>
                <w:picture/>
              </w:sdtPr>
              <w:sdtEndPr/>
              <w:sdtContent>
                <w:r w:rsidR="00C81EFD">
                  <w:rPr>
                    <w:noProof/>
                  </w:rPr>
                  <w:drawing>
                    <wp:inline distT="0" distB="0" distL="0" distR="0" wp14:anchorId="27F9D500" wp14:editId="366D270F">
                      <wp:extent cx="991081" cy="557483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1081" cy="5574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DC082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77D86" w:rsidRDefault="00C77D8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Akkordeonmusik</w:t>
            </w:r>
          </w:p>
          <w:p w:rsidR="00DC0826" w:rsidRPr="003126AE" w:rsidRDefault="00C77D86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C0826" w:rsidRDefault="00C576FF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01923419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19D01230" wp14:editId="5E566FBC">
                      <wp:extent cx="987230" cy="581025"/>
                      <wp:effectExtent l="0" t="0" r="381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1081" cy="583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C81EFD" w:rsidRPr="003126AE" w:rsidRDefault="00C81EFD" w:rsidP="00C81EF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C81EFD" w:rsidRDefault="00C576FF" w:rsidP="00C81EF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640311318"/>
                <w:picture/>
              </w:sdtPr>
              <w:sdtEndPr/>
              <w:sdtContent>
                <w:r w:rsidR="00C81EFD">
                  <w:rPr>
                    <w:noProof/>
                  </w:rPr>
                  <w:drawing>
                    <wp:inline distT="0" distB="0" distL="0" distR="0" wp14:anchorId="4725E47B" wp14:editId="13BB2777">
                      <wp:extent cx="919986" cy="612208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DC0826" w:rsidP="00DC0826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C81EFD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C81EFD" w:rsidRPr="003126AE" w:rsidRDefault="00C81EFD" w:rsidP="00C81EF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C81EFD" w:rsidRDefault="00C576FF" w:rsidP="00C81EF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114352244"/>
                <w:picture/>
              </w:sdtPr>
              <w:sdtEndPr/>
              <w:sdtContent>
                <w:r w:rsidR="00C81EFD">
                  <w:rPr>
                    <w:noProof/>
                  </w:rPr>
                  <w:drawing>
                    <wp:inline distT="0" distB="0" distL="0" distR="0" wp14:anchorId="510D2F42" wp14:editId="01DAC67B">
                      <wp:extent cx="985358" cy="657225"/>
                      <wp:effectExtent l="0" t="0" r="5715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A2745" w:rsidRDefault="00BA2745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81EFD" w:rsidRDefault="00C81EFD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Bewegungs-</w:t>
            </w:r>
          </w:p>
          <w:p w:rsidR="00BA2745" w:rsidRDefault="00C81EFD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geschichten</w:t>
            </w:r>
          </w:p>
          <w:p w:rsidR="00DC0826" w:rsidRPr="003126AE" w:rsidRDefault="00BA2745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DC0826" w:rsidRDefault="00C576FF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43A62673" wp14:editId="581DF5AC">
                      <wp:extent cx="777393" cy="324847"/>
                      <wp:effectExtent l="0" t="0" r="3810" b="0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3248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87C5D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77D86" w:rsidRDefault="00C81EFD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Ratespiele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C77D86" w:rsidRDefault="00C576FF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05206060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2EE654FF" wp14:editId="55578989">
                      <wp:extent cx="746595" cy="612208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6595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mit </w:t>
            </w:r>
          </w:p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Frau Zandel </w:t>
            </w:r>
          </w:p>
          <w:p w:rsidR="00C81EFD" w:rsidRPr="003126AE" w:rsidRDefault="00C81EFD" w:rsidP="00C81EF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und Majd </w:t>
            </w:r>
          </w:p>
          <w:p w:rsidR="00C81EFD" w:rsidRDefault="00C576FF" w:rsidP="00C81EF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574271680"/>
                <w:picture/>
              </w:sdtPr>
              <w:sdtEndPr/>
              <w:sdtContent>
                <w:r w:rsidR="00C81EFD">
                  <w:rPr>
                    <w:noProof/>
                  </w:rPr>
                  <w:drawing>
                    <wp:inline distT="0" distB="0" distL="0" distR="0" wp14:anchorId="47C4D597" wp14:editId="6542DC97">
                      <wp:extent cx="771526" cy="514350"/>
                      <wp:effectExtent l="0" t="0" r="9525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2910" cy="515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77D86" w:rsidRPr="003126AE" w:rsidRDefault="00C81EFD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Gesellschaftsspiele </w:t>
            </w:r>
            <w:r w:rsidR="00C77D86"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C77D86" w:rsidRDefault="00C576FF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00528782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50BF3560" wp14:editId="526F8FC5">
                      <wp:extent cx="990888" cy="639948"/>
                      <wp:effectExtent l="0" t="0" r="0" b="8255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3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13418" w:rsidRDefault="00C77D86" w:rsidP="00C77D86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Default="00BA2745" w:rsidP="00BA2745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C81EFD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C81EFD" w:rsidRPr="00C81EFD" w:rsidRDefault="00C81EFD" w:rsidP="00C81E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2D7547" w:rsidRDefault="00C576FF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38510937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23E7AA2" wp14:editId="61F37D7B">
                      <wp:extent cx="990888" cy="567339"/>
                      <wp:effectExtent l="0" t="0" r="0" b="4445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7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8177B6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81EFD" w:rsidRDefault="00C81EFD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</w:t>
            </w:r>
          </w:p>
          <w:p w:rsidR="00FF7ED4" w:rsidRPr="003126AE" w:rsidRDefault="00FF7ED4" w:rsidP="00FF7E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C81EFD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FF7ED4" w:rsidRDefault="00C576FF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855749"/>
                <w:picture/>
              </w:sdtPr>
              <w:sdtEndPr/>
              <w:sdtContent>
                <w:r w:rsidR="00FF7ED4">
                  <w:rPr>
                    <w:noProof/>
                  </w:rPr>
                  <w:drawing>
                    <wp:inline distT="0" distB="0" distL="0" distR="0" wp14:anchorId="5FC9AEE8" wp14:editId="5747E5E1">
                      <wp:extent cx="919986" cy="612208"/>
                      <wp:effectExtent l="0" t="0" r="0" b="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FF7E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C77D86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r w:rsidR="00C81EF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Anja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C77D86" w:rsidRDefault="00C576FF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93081246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6164D2A3" wp14:editId="73F1B444">
                      <wp:extent cx="744549" cy="457200"/>
                      <wp:effectExtent l="0" t="0" r="0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B6F9D" w:rsidRDefault="00BA2745" w:rsidP="00DC082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C81EFD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C77D86" w:rsidRDefault="00C576FF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40066194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32D5E008" wp14:editId="52005C56">
                      <wp:extent cx="985358" cy="657225"/>
                      <wp:effectExtent l="0" t="0" r="5715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452BA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C81EFD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Sturzprophylaxe 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C81EFD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E01BF3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E01BF3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992B7D" w:rsidRPr="00A54B71" w:rsidTr="00E01BF3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992B7D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992B7D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992B7D" w:rsidRPr="00A54B71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992B7D" w:rsidRPr="00460EFF" w:rsidRDefault="00992B7D" w:rsidP="00992B7D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Jung trifft alt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Martina</w:t>
            </w:r>
          </w:p>
          <w:p w:rsidR="00992B7D" w:rsidRP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58459409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5735C87A" wp14:editId="4558C2E4">
                      <wp:extent cx="927139" cy="660913"/>
                      <wp:effectExtent l="0" t="0" r="6350" b="635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39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 mit Martha und Martina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63077839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773760EC" wp14:editId="228E2450">
                      <wp:extent cx="559103" cy="866408"/>
                      <wp:effectExtent l="0" t="0" r="0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03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Pr="00A16BF7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92B7D" w:rsidRPr="00460EFF" w:rsidRDefault="00992B7D" w:rsidP="00992B7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992B7D" w:rsidRPr="00A16BF7" w:rsidRDefault="00C576FF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100990585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3ABD4A61" wp14:editId="0ADB35DF">
                      <wp:extent cx="985358" cy="657225"/>
                      <wp:effectExtent l="0" t="0" r="5715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7D" w:rsidRPr="00605105" w:rsidRDefault="00992B7D" w:rsidP="00992B7D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992B7D" w:rsidRPr="00B41FC1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992B7D" w:rsidRPr="00B41FC1" w:rsidRDefault="00992B7D" w:rsidP="00992B7D">
            <w:pPr>
              <w:jc w:val="center"/>
              <w:rPr>
                <w:sz w:val="28"/>
                <w:szCs w:val="28"/>
              </w:rPr>
            </w:pPr>
          </w:p>
        </w:tc>
      </w:tr>
      <w:tr w:rsidR="00992B7D" w:rsidRPr="00A54B71" w:rsidTr="00E01BF3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992B7D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992B7D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992B7D" w:rsidRPr="00A54B71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Jung trifft alt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Martina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47402449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5AB9D2BB" wp14:editId="25D63E61">
                      <wp:extent cx="927139" cy="660913"/>
                      <wp:effectExtent l="0" t="0" r="6350" b="635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39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92B7D" w:rsidRPr="004C38DA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 mit Martha und Martina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077811075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666D6294" wp14:editId="0D6BC234">
                      <wp:extent cx="559103" cy="866408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03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Pr="00A16BF7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992B7D" w:rsidRPr="00460EFF" w:rsidRDefault="00992B7D" w:rsidP="00992B7D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992B7D" w:rsidRPr="00A16BF7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992B7D" w:rsidRDefault="00992B7D" w:rsidP="00992B7D">
            <w:pPr>
              <w:jc w:val="center"/>
            </w:pPr>
          </w:p>
        </w:tc>
        <w:tc>
          <w:tcPr>
            <w:tcW w:w="2693" w:type="dxa"/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992B7D" w:rsidRPr="00B41FC1" w:rsidRDefault="00992B7D" w:rsidP="00992B7D">
            <w:pPr>
              <w:jc w:val="center"/>
              <w:rPr>
                <w:sz w:val="28"/>
                <w:szCs w:val="28"/>
              </w:rPr>
            </w:pPr>
          </w:p>
        </w:tc>
      </w:tr>
      <w:tr w:rsidR="00992B7D" w:rsidRPr="00A54B71" w:rsidTr="00E01BF3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992B7D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992B7D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992B7D" w:rsidRPr="00A54B71" w:rsidRDefault="00992B7D" w:rsidP="00992B7D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9419770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1BBBE895" wp14:editId="12D66723">
                      <wp:extent cx="985358" cy="657225"/>
                      <wp:effectExtent l="0" t="0" r="5715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Pr="00460EFF" w:rsidRDefault="00992B7D" w:rsidP="00992B7D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Jung trifft alt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Martina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51651010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463F565F" wp14:editId="06E15E3F">
                      <wp:extent cx="927139" cy="660913"/>
                      <wp:effectExtent l="0" t="0" r="6350" b="635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39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Pr="00C87C5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 mit Martha und Martina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00629792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56C619AB" wp14:editId="08D3A8F7">
                      <wp:extent cx="559103" cy="866408"/>
                      <wp:effectExtent l="0" t="0" r="0" b="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03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Pr="00A16BF7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992B7D" w:rsidRPr="00460EFF" w:rsidRDefault="00C576FF" w:rsidP="00992B7D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519322298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0C54B05E" wp14:editId="27FEAED6">
                      <wp:extent cx="985358" cy="657225"/>
                      <wp:effectExtent l="0" t="0" r="5715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302650767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7EA741CE" wp14:editId="7194876D">
                      <wp:extent cx="985358" cy="657225"/>
                      <wp:effectExtent l="0" t="0" r="5715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Pr="00A16BF7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7D" w:rsidRPr="002B6B38" w:rsidRDefault="00992B7D" w:rsidP="00992B7D">
            <w:pPr>
              <w:jc w:val="center"/>
              <w:rPr>
                <w:b/>
                <w:sz w:val="32"/>
                <w:szCs w:val="32"/>
              </w:rPr>
            </w:pPr>
          </w:p>
          <w:p w:rsidR="00992B7D" w:rsidRPr="002B6B38" w:rsidRDefault="00992B7D" w:rsidP="00992B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992B7D" w:rsidRPr="00B41FC1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992B7D" w:rsidRPr="00B41FC1" w:rsidRDefault="00992B7D" w:rsidP="00992B7D">
            <w:pPr>
              <w:jc w:val="center"/>
              <w:rPr>
                <w:sz w:val="28"/>
                <w:szCs w:val="28"/>
              </w:rPr>
            </w:pPr>
          </w:p>
        </w:tc>
      </w:tr>
      <w:tr w:rsidR="00992B7D" w:rsidRPr="00A54B71" w:rsidTr="00E01BF3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992B7D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992B7D" w:rsidRDefault="00992B7D" w:rsidP="00992B7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992B7D" w:rsidRPr="00A54B71" w:rsidRDefault="00992B7D" w:rsidP="00992B7D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73680816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39CFA40D" wp14:editId="6DD5595E">
                      <wp:extent cx="985358" cy="657225"/>
                      <wp:effectExtent l="0" t="0" r="5715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Default="00992B7D" w:rsidP="00992B7D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25231600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2CD25267" wp14:editId="1BAFF896">
                      <wp:extent cx="985358" cy="657225"/>
                      <wp:effectExtent l="0" t="0" r="5715" b="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992B7D" w:rsidRPr="00C87C5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 mit Martha und Martina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80418797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7BA835E6" wp14:editId="7F28B8FA">
                      <wp:extent cx="559103" cy="866408"/>
                      <wp:effectExtent l="0" t="0" r="0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03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992B7D" w:rsidRPr="00A16BF7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92B7D" w:rsidRPr="00460EFF" w:rsidRDefault="00C576FF" w:rsidP="00992B7D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466470192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3D5A4044" wp14:editId="4A6050D6">
                      <wp:extent cx="985358" cy="657225"/>
                      <wp:effectExtent l="0" t="0" r="5715" b="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92B7D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992B7D" w:rsidRPr="00A16BF7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7D" w:rsidRDefault="00992B7D" w:rsidP="00992B7D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92B7D" w:rsidRPr="003126AE" w:rsidRDefault="00992B7D" w:rsidP="00992B7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92B7D" w:rsidRDefault="00C576FF" w:rsidP="00992B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63960927"/>
                <w:picture/>
              </w:sdtPr>
              <w:sdtEndPr/>
              <w:sdtContent>
                <w:r w:rsidR="00992B7D">
                  <w:rPr>
                    <w:noProof/>
                  </w:rPr>
                  <w:drawing>
                    <wp:inline distT="0" distB="0" distL="0" distR="0" wp14:anchorId="36BBE7A8" wp14:editId="61B2DBEA">
                      <wp:extent cx="985358" cy="657225"/>
                      <wp:effectExtent l="0" t="0" r="5715" b="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92B7D" w:rsidRDefault="00992B7D" w:rsidP="00992B7D">
            <w:pPr>
              <w:jc w:val="center"/>
            </w:pPr>
          </w:p>
        </w:tc>
      </w:tr>
      <w:tr w:rsidR="00E01BF3" w:rsidRPr="00A54B71" w:rsidTr="00E01BF3">
        <w:trPr>
          <w:trHeight w:val="700"/>
        </w:trPr>
        <w:tc>
          <w:tcPr>
            <w:tcW w:w="3119" w:type="dxa"/>
            <w:shd w:val="clear" w:color="auto" w:fill="D7698E"/>
          </w:tcPr>
          <w:p w:rsidR="00E01BF3" w:rsidRPr="00A54B71" w:rsidRDefault="00E01BF3" w:rsidP="00E01BF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E01BF3" w:rsidRDefault="00E01BF3" w:rsidP="00E01BF3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1BF3" w:rsidRPr="0079235C" w:rsidRDefault="00E01BF3" w:rsidP="00E01BF3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992B7D" w:rsidRDefault="00992B7D" w:rsidP="00992B7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 mit Martha und Martina</w:t>
            </w:r>
          </w:p>
          <w:p w:rsidR="00E01BF3" w:rsidRDefault="00E01BF3" w:rsidP="00E01BF3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1BF3" w:rsidRDefault="00E01BF3" w:rsidP="00E01BF3">
            <w:pPr>
              <w:jc w:val="center"/>
            </w:pPr>
          </w:p>
        </w:tc>
        <w:tc>
          <w:tcPr>
            <w:tcW w:w="3118" w:type="dxa"/>
            <w:vAlign w:val="center"/>
          </w:tcPr>
          <w:p w:rsidR="00E01BF3" w:rsidRPr="008D4A21" w:rsidRDefault="00E01BF3" w:rsidP="00E01BF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01BF3" w:rsidRDefault="00E01BF3" w:rsidP="00E01BF3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1BF3" w:rsidRDefault="00E01BF3" w:rsidP="00E01BF3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br w:type="textWrapping" w:clear="all"/>
      </w: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C576FF">
            <w:rPr>
              <w:noProof/>
              <w:sz w:val="16"/>
              <w:szCs w:val="16"/>
            </w:rPr>
            <w:t>21.10.2024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C576FF">
            <w:rPr>
              <w:noProof/>
              <w:sz w:val="16"/>
              <w:szCs w:val="16"/>
            </w:rPr>
            <w:t>21.10.2024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24D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B7D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576FF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1EFD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1BF3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9F9B-C13A-45FE-A84E-33635827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3</Pages>
  <Words>223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2052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2024-10-04T07:17:00Z</cp:lastPrinted>
  <dcterms:created xsi:type="dcterms:W3CDTF">2024-10-21T08:41:00Z</dcterms:created>
  <dcterms:modified xsi:type="dcterms:W3CDTF">2024-10-21T08:41:00Z</dcterms:modified>
</cp:coreProperties>
</file>