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9526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28.10.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9526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03.11.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DC0826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95265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5265A" w:rsidRDefault="0095265A" w:rsidP="009526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95265A" w:rsidRDefault="0095265A" w:rsidP="009526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95265A" w:rsidRPr="003126AE" w:rsidRDefault="0095265A" w:rsidP="009526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95265A" w:rsidRDefault="0095265A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20832578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02F4783" wp14:editId="10D767B4">
                      <wp:extent cx="919986" cy="612208"/>
                      <wp:effectExtent l="0" t="0" r="0" b="0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C87C5D" w:rsidRDefault="0095265A" w:rsidP="009526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5265A" w:rsidRDefault="0095265A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95265A" w:rsidRPr="003126AE" w:rsidRDefault="0095265A" w:rsidP="009526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Martha</w:t>
            </w:r>
          </w:p>
          <w:p w:rsidR="0095265A" w:rsidRDefault="0095265A" w:rsidP="009526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82332060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ED27FAB" wp14:editId="5C789218">
                      <wp:extent cx="744549" cy="457200"/>
                      <wp:effectExtent l="0" t="0" r="0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460EFF" w:rsidRDefault="002C1E9A" w:rsidP="002C1E9A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Allerheiligen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16535297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F628291" wp14:editId="2137C992">
                      <wp:extent cx="768618" cy="459693"/>
                      <wp:effectExtent l="0" t="0" r="0" b="0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Default="00F22879" w:rsidP="00C77D86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Default="00F22879" w:rsidP="00C77D86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3126AE" w:rsidRDefault="00BA2745" w:rsidP="00BA274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Herbstluft mit </w:t>
            </w:r>
            <w:r w:rsidR="007408B0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BA2745" w:rsidRDefault="002200AB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02016036"/>
                <w:picture/>
              </w:sdtPr>
              <w:sdtEndPr/>
              <w:sdtContent>
                <w:r w:rsidR="00BA2745">
                  <w:rPr>
                    <w:noProof/>
                  </w:rPr>
                  <w:drawing>
                    <wp:inline distT="0" distB="0" distL="0" distR="0" wp14:anchorId="0838BBB3" wp14:editId="038573DC">
                      <wp:extent cx="566915" cy="847725"/>
                      <wp:effectExtent l="0" t="0" r="508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Zeitungsrunde </w:t>
            </w:r>
          </w:p>
          <w:p w:rsidR="00BA2745" w:rsidRDefault="007408B0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A2745" w:rsidRDefault="002200AB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653862679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36F4ED27" wp14:editId="6D3AD259">
                      <wp:extent cx="777393" cy="324847"/>
                      <wp:effectExtent l="0" t="0" r="381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3248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2C1E9A" w:rsidP="002C1E9A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77D86" w:rsidRPr="003126AE" w:rsidRDefault="007408B0" w:rsidP="00C77D8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Allerheiligen</w:t>
            </w:r>
            <w:r w:rsidR="00C77D86"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C77D86" w:rsidRDefault="002200AB" w:rsidP="00C77D8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294715089"/>
                <w:picture/>
              </w:sdtPr>
              <w:sdtEndPr/>
              <w:sdtContent>
                <w:r w:rsidR="00C77D86">
                  <w:rPr>
                    <w:noProof/>
                  </w:rPr>
                  <w:drawing>
                    <wp:inline distT="0" distB="0" distL="0" distR="0" wp14:anchorId="76110418" wp14:editId="05D71039">
                      <wp:extent cx="768618" cy="459693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DC0826" w:rsidP="00DC0826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A2745" w:rsidRPr="004C38DA" w:rsidRDefault="00BA2745" w:rsidP="00BA27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Herbstluft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7963447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A8B5853" wp14:editId="7EC85099">
                      <wp:extent cx="566915" cy="847725"/>
                      <wp:effectExtent l="0" t="0" r="5080" b="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2C1E9A" w:rsidRDefault="007408B0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</w:t>
            </w:r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Martina</w:t>
            </w:r>
          </w:p>
          <w:p w:rsidR="00BA2745" w:rsidRPr="00C87C5D" w:rsidRDefault="002200AB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50346502"/>
                <w:picture/>
              </w:sdtPr>
              <w:sdtEndPr/>
              <w:sdtContent>
                <w:r w:rsidR="00DC0826">
                  <w:rPr>
                    <w:noProof/>
                  </w:rPr>
                  <w:drawing>
                    <wp:inline distT="0" distB="0" distL="0" distR="0" wp14:anchorId="43A62673" wp14:editId="581DF5AC">
                      <wp:extent cx="777393" cy="437283"/>
                      <wp:effectExtent l="0" t="0" r="3810" b="1270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37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C0826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C1E9A" w:rsidRDefault="007408B0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Wald</w:t>
            </w:r>
          </w:p>
          <w:p w:rsidR="00BA2745" w:rsidRPr="004C38DA" w:rsidRDefault="00C77D86" w:rsidP="00C77D8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 w:rsidR="007408B0">
              <w:rPr>
                <w:noProof/>
              </w:rPr>
              <w:drawing>
                <wp:inline distT="0" distB="0" distL="0" distR="0" wp14:anchorId="5EA23748" wp14:editId="102FBE78">
                  <wp:extent cx="777393" cy="676461"/>
                  <wp:effectExtent l="0" t="0" r="3810" b="9525"/>
                  <wp:docPr id="28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93" cy="67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5631444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362EA45" wp14:editId="54C226B1">
                      <wp:extent cx="744549" cy="457200"/>
                      <wp:effectExtent l="0" t="0" r="0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A2745" w:rsidRPr="00C10A1B" w:rsidRDefault="00BA2745" w:rsidP="00BA274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Allerheiligen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9474358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F628291" wp14:editId="2137C992">
                      <wp:extent cx="768618" cy="459693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C13418" w:rsidRDefault="007408B0" w:rsidP="007408B0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t xml:space="preserve"> </w:t>
            </w:r>
            <w:r w:rsidR="00C77D86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1A27" w:rsidRDefault="007408B0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FE1A27" w:rsidRPr="003126AE" w:rsidRDefault="00FE1A27" w:rsidP="00FE1A2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BA2745" w:rsidRDefault="002200AB" w:rsidP="00FE1A2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51844696"/>
                <w:picture/>
              </w:sdtPr>
              <w:sdtEndPr/>
              <w:sdtContent>
                <w:r w:rsidR="00FE1A27">
                  <w:rPr>
                    <w:noProof/>
                  </w:rPr>
                  <w:drawing>
                    <wp:inline distT="0" distB="0" distL="0" distR="0" wp14:anchorId="1A82E654" wp14:editId="2ACAEC39">
                      <wp:extent cx="990888" cy="658011"/>
                      <wp:effectExtent l="0" t="0" r="0" b="889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580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Default="00BA2745" w:rsidP="00BA2745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Pr="008177B6" w:rsidRDefault="00BA2745" w:rsidP="002C1E9A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2C1E9A" w:rsidRDefault="007408B0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</w:t>
            </w:r>
            <w:r w:rsidR="002C1E9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nja </w:t>
            </w:r>
          </w:p>
          <w:p w:rsidR="00BA2745" w:rsidRPr="004C38DA" w:rsidRDefault="002200AB" w:rsidP="002C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6855749"/>
                <w:picture/>
              </w:sdtPr>
              <w:sdtEndPr/>
              <w:sdtContent>
                <w:r w:rsidR="002C1E9A">
                  <w:rPr>
                    <w:noProof/>
                  </w:rPr>
                  <w:drawing>
                    <wp:inline distT="0" distB="0" distL="0" distR="0" wp14:anchorId="36F4ED27" wp14:editId="6D3AD259">
                      <wp:extent cx="777393" cy="445101"/>
                      <wp:effectExtent l="0" t="0" r="381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45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A2745" w:rsidRDefault="00BA2745" w:rsidP="00FF7E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A2745" w:rsidRDefault="00BA2745" w:rsidP="007408B0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Allerheiligen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12435179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F628291" wp14:editId="2137C992">
                      <wp:extent cx="768618" cy="459693"/>
                      <wp:effectExtent l="0" t="0" r="0" b="0"/>
                      <wp:docPr id="1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BA2745" w:rsidRPr="003B6F9D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A2745" w:rsidRDefault="00BA2745" w:rsidP="00FE1A27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BA2745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A2745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A2745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A2745" w:rsidRDefault="00BA2745" w:rsidP="00BF4F12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Pr="00C3155B" w:rsidRDefault="00BA2745" w:rsidP="00BA27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</w:p>
        </w:tc>
        <w:tc>
          <w:tcPr>
            <w:tcW w:w="2835" w:type="dxa"/>
          </w:tcPr>
          <w:p w:rsidR="00BA2745" w:rsidRPr="00AC4B61" w:rsidRDefault="00BA2745" w:rsidP="00BA2745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  <w:tr w:rsidR="00BA2745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A2745" w:rsidRPr="00A54B71" w:rsidRDefault="00BA2745" w:rsidP="00BA274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A2745" w:rsidRDefault="00BA2745" w:rsidP="00BA2745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A2745" w:rsidRDefault="00BA2745" w:rsidP="00BA2745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Kreatives Gestalten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11352474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A2770AD" wp14:editId="161A6E13">
                      <wp:extent cx="777393" cy="629607"/>
                      <wp:effectExtent l="0" t="0" r="3810" b="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629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7408B0" w:rsidP="007408B0">
            <w:pPr>
              <w:jc w:val="center"/>
              <w:rPr>
                <w:b/>
              </w:rPr>
            </w:pPr>
            <w:r w:rsidRPr="003126AE">
              <w:rPr>
                <w:noProof/>
              </w:rP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Stammtisch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00085126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EFD7E7C" wp14:editId="2DEA1BA3">
                      <wp:extent cx="777393" cy="408131"/>
                      <wp:effectExtent l="0" t="0" r="3810" b="0"/>
                      <wp:docPr id="1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4081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Betreuung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2553158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93305B9" wp14:editId="056F44F4">
                      <wp:extent cx="777393" cy="518515"/>
                      <wp:effectExtent l="0" t="0" r="3810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393" cy="518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Allerheiligen</w:t>
            </w:r>
          </w:p>
          <w:p w:rsidR="002200AB" w:rsidRPr="003126AE" w:rsidRDefault="002200AB" w:rsidP="002200A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50748019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F05347D" wp14:editId="65BB9472">
                      <wp:extent cx="768618" cy="459693"/>
                      <wp:effectExtent l="0" t="0" r="0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7408B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4C38DA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Default="007408B0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460EFF" w:rsidRDefault="007408B0" w:rsidP="007408B0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200AB" w:rsidRDefault="007408B0" w:rsidP="002200A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Allerheiligen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7408B0" w:rsidRPr="003126AE" w:rsidRDefault="002200AB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8200803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A3C6EE5" wp14:editId="0B77144C">
                      <wp:extent cx="768618" cy="459693"/>
                      <wp:effectExtent l="0" t="0" r="0" b="0"/>
                      <wp:docPr id="4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693" w:type="dxa"/>
            <w:vAlign w:val="center"/>
          </w:tcPr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7408B0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408B0" w:rsidRDefault="007408B0" w:rsidP="007408B0">
            <w:pPr>
              <w:jc w:val="center"/>
            </w:pPr>
            <w:sdt>
              <w:sdtPr>
                <w:rPr>
                  <w:noProof/>
                </w:rPr>
                <w:id w:val="137426781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8B507B4" wp14:editId="73F54DAB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Herbstluft mit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rtina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77316483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4B18BB0" wp14:editId="4A48AE70">
                      <wp:extent cx="566915" cy="847725"/>
                      <wp:effectExtent l="0" t="0" r="5080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6942671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158CDCF" wp14:editId="26DC7736">
                      <wp:extent cx="985358" cy="657225"/>
                      <wp:effectExtent l="0" t="0" r="5715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408B0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Allerheiligen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2200AB" w:rsidRPr="003126AE" w:rsidRDefault="002200AB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8310992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CB56535" wp14:editId="65F877F8">
                      <wp:extent cx="768618" cy="459693"/>
                      <wp:effectExtent l="0" t="0" r="0" b="0"/>
                      <wp:docPr id="4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C13418" w:rsidRDefault="007408B0" w:rsidP="007408B0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t xml:space="preserve"> </w:t>
            </w: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2B6B38" w:rsidRDefault="007408B0" w:rsidP="007408B0">
            <w:pPr>
              <w:jc w:val="center"/>
              <w:rPr>
                <w:b/>
                <w:sz w:val="32"/>
                <w:szCs w:val="32"/>
              </w:rPr>
            </w:pPr>
          </w:p>
          <w:p w:rsidR="007408B0" w:rsidRPr="002B6B38" w:rsidRDefault="007408B0" w:rsidP="007408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ina</w:t>
            </w: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noProof/>
                </w:rPr>
                <w:id w:val="22187914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2D61381" wp14:editId="19B7213E">
                      <wp:extent cx="744549" cy="457200"/>
                      <wp:effectExtent l="0" t="0" r="0" b="0"/>
                      <wp:docPr id="4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B41FC1">
              <w:rPr>
                <w:sz w:val="28"/>
                <w:szCs w:val="28"/>
              </w:rPr>
              <w:t xml:space="preserve"> </w:t>
            </w:r>
          </w:p>
        </w:tc>
      </w:tr>
      <w:tr w:rsidR="007408B0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408B0" w:rsidRDefault="007408B0" w:rsidP="007408B0">
            <w:pPr>
              <w:jc w:val="center"/>
            </w:pPr>
            <w:sdt>
              <w:sdtPr>
                <w:rPr>
                  <w:noProof/>
                </w:rPr>
                <w:id w:val="-185048438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1831839" wp14:editId="3D450E3C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7408B0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7408B0" w:rsidRPr="003126AE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31298731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D3FF13C" wp14:editId="391651AE">
                      <wp:extent cx="919986" cy="612208"/>
                      <wp:effectExtent l="0" t="0" r="0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Allerheiligen</w:t>
            </w:r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2200AB" w:rsidRPr="003126AE" w:rsidRDefault="002200AB" w:rsidP="002200A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bookmarkStart w:id="0" w:name="_GoBack"/>
          <w:bookmarkEnd w:id="0"/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3606664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C9100FF" wp14:editId="21E0175F">
                      <wp:extent cx="768618" cy="459693"/>
                      <wp:effectExtent l="0" t="0" r="0" b="0"/>
                      <wp:docPr id="4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8618" cy="459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408B0" w:rsidRPr="003B6F9D" w:rsidRDefault="007408B0" w:rsidP="007408B0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Default="007408B0" w:rsidP="007408B0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Default="007408B0" w:rsidP="007408B0">
            <w:pPr>
              <w:jc w:val="center"/>
            </w:pPr>
          </w:p>
        </w:tc>
      </w:tr>
      <w:tr w:rsidR="00FE1A27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1A27" w:rsidRPr="00A54B71" w:rsidRDefault="00FE1A27" w:rsidP="00FE1A2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1A27" w:rsidRPr="0079235C" w:rsidRDefault="00FE1A27" w:rsidP="00FE1A27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1A27" w:rsidRPr="008D4A21" w:rsidRDefault="00FE1A27" w:rsidP="00FE1A2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1A27" w:rsidRDefault="00FE1A27" w:rsidP="00FE1A27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1A27" w:rsidRDefault="00FE1A27" w:rsidP="00FE1A27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2200AB">
            <w:rPr>
              <w:noProof/>
              <w:sz w:val="16"/>
              <w:szCs w:val="16"/>
            </w:rPr>
            <w:t>25.10.2024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2200AB">
            <w:rPr>
              <w:noProof/>
              <w:sz w:val="16"/>
              <w:szCs w:val="16"/>
            </w:rPr>
            <w:t>25.10.2024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,"/>
  <w:listSeparator w:val=";"/>
  <w14:docId w14:val="67B10F00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0963-CC23-43DF-85F2-079449B0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175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1673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2</cp:revision>
  <cp:lastPrinted>2024-10-25T09:46:00Z</cp:lastPrinted>
  <dcterms:created xsi:type="dcterms:W3CDTF">2024-10-25T09:46:00Z</dcterms:created>
  <dcterms:modified xsi:type="dcterms:W3CDTF">2024-10-25T09:46:00Z</dcterms:modified>
</cp:coreProperties>
</file>