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407D2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04</w:t>
      </w:r>
      <w:r w:rsidR="0095265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.1</w:t>
      </w:r>
      <w:r w:rsidR="00407D2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</w:t>
      </w:r>
      <w:r w:rsidR="0095265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407D2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10</w:t>
      </w:r>
      <w:r w:rsidR="0095265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.11.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407D2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5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22879" w:rsidRPr="00C87C5D" w:rsidRDefault="00407D23" w:rsidP="000C61D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Tanzen im Sitzen </w:t>
            </w:r>
            <w:r w:rsidRPr="00407D23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857375" cy="847725"/>
                  <wp:effectExtent l="0" t="0" r="9525" b="9525"/>
                  <wp:docPr id="3" name="Grafik 3" descr="G:\119-BC2\Allgemein\Aktivierung\Wochenplan\ganz aktuell ab Dez. 2019\Piktogramme für Plan\tanzen im sitze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19-BC2\Allgemein\Aktivierung\Wochenplan\ganz aktuell ab Dez. 2019\Piktogramme für Plan\tanzen im sitzen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265A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5265A" w:rsidRDefault="0095265A" w:rsidP="009526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460EFF" w:rsidRDefault="002C1E9A" w:rsidP="002C1E9A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0C61D6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3126AE" w:rsidRDefault="00BA2745" w:rsidP="00BA274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Herbstluft mit </w:t>
            </w:r>
            <w:r w:rsidR="007408B0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BA2745" w:rsidRDefault="00710E78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2016036"/>
                <w:picture/>
              </w:sdtPr>
              <w:sdtEndPr/>
              <w:sdtContent>
                <w:r w:rsidR="00BA2745">
                  <w:rPr>
                    <w:noProof/>
                  </w:rPr>
                  <w:drawing>
                    <wp:inline distT="0" distB="0" distL="0" distR="0" wp14:anchorId="0838BBB3" wp14:editId="038573DC">
                      <wp:extent cx="566915" cy="847725"/>
                      <wp:effectExtent l="0" t="0" r="508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Pr="004C38DA" w:rsidRDefault="00407D23" w:rsidP="000C61D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Tanzen im Sitzen 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3037E1CE">
                  <wp:extent cx="1859280" cy="847725"/>
                  <wp:effectExtent l="0" t="0" r="762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A2745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C61D6" w:rsidRDefault="000C61D6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C61D6">
              <w:rPr>
                <w:rFonts w:asciiTheme="minorHAnsi" w:hAnsiTheme="minorHAnsi" w:cstheme="minorHAnsi"/>
                <w:b/>
                <w:sz w:val="32"/>
                <w:szCs w:val="32"/>
              </w:rPr>
              <w:t>Fit in den Ta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</w:t>
            </w:r>
            <w:r w:rsidRPr="000C61D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0C61D6" w:rsidRDefault="000C61D6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C61D6"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0C61D6" w:rsidRDefault="000C61D6" w:rsidP="000C61D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0C61D6" w:rsidRDefault="000C61D6" w:rsidP="000C61D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8001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C61D6" w:rsidRDefault="000C61D6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C61D6">
              <w:rPr>
                <w:rFonts w:asciiTheme="minorHAnsi" w:hAnsiTheme="minorHAnsi" w:cstheme="minorHAnsi"/>
                <w:b/>
                <w:sz w:val="32"/>
                <w:szCs w:val="32"/>
              </w:rPr>
              <w:t>Akkordeonspielen mit Katrin</w:t>
            </w:r>
            <w:r w:rsidR="002C1E9A" w:rsidRPr="000C61D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0C61D6" w:rsidRDefault="000C61D6" w:rsidP="000C61D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0C61D6" w:rsidRDefault="000C61D6" w:rsidP="000C61D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542925"/>
                  <wp:effectExtent l="0" t="0" r="9525" b="952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75611" w:rsidRDefault="00675611" w:rsidP="0067561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   </w:t>
            </w:r>
            <w:proofErr w:type="spellStart"/>
            <w:r w:rsidR="000C61D6" w:rsidRPr="000C61D6">
              <w:rPr>
                <w:rFonts w:asciiTheme="minorHAnsi" w:hAnsiTheme="minorHAnsi" w:cstheme="minorHAnsi"/>
                <w:b/>
                <w:sz w:val="32"/>
                <w:szCs w:val="32"/>
              </w:rPr>
              <w:t>Gedächtins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  <w:p w:rsidR="00675611" w:rsidRDefault="00675611" w:rsidP="0067561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proofErr w:type="spellStart"/>
            <w:r w:rsidR="000C61D6" w:rsidRPr="000C61D6"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 w:rsidR="000C61D6" w:rsidRPr="000C61D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675611" w:rsidRDefault="00675611" w:rsidP="0067561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 w:rsidR="000C61D6" w:rsidRPr="000C61D6"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="00DC0826" w:rsidRPr="000C61D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A2745" w:rsidRPr="00675611" w:rsidRDefault="00675611" w:rsidP="006756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66850" cy="628650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Herbstluft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7408B0" w:rsidRDefault="00710E78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79634470"/>
                <w:picture/>
              </w:sdtPr>
              <w:sdtEndPr/>
              <w:sdtContent>
                <w:r w:rsidR="007408B0">
                  <w:rPr>
                    <w:noProof/>
                  </w:rPr>
                  <w:drawing>
                    <wp:inline distT="0" distB="0" distL="0" distR="0" wp14:anchorId="6A8B5853" wp14:editId="7EC85099">
                      <wp:extent cx="566915" cy="847725"/>
                      <wp:effectExtent l="0" t="0" r="5080" b="0"/>
                      <wp:docPr id="3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Pr="00407D23" w:rsidRDefault="00407D23" w:rsidP="000C61D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Tanzen im Sitzen</w:t>
            </w:r>
            <w:r w:rsidR="00DC0826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inline distT="0" distB="0" distL="0" distR="0" wp14:anchorId="77AE167B">
                  <wp:extent cx="1859280" cy="847725"/>
                  <wp:effectExtent l="0" t="0" r="7620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C61D6" w:rsidRDefault="000C61D6" w:rsidP="000C61D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„ Sau „ Wetter</w:t>
            </w:r>
          </w:p>
          <w:p w:rsidR="000C61D6" w:rsidRDefault="000C61D6" w:rsidP="000C61D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Martina</w:t>
            </w:r>
            <w:r w:rsidR="00C77D86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0C61D6" w:rsidRDefault="000C61D6" w:rsidP="000C61D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0C61D6" w:rsidRDefault="000C61D6" w:rsidP="000C61D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57325" cy="666750"/>
                  <wp:effectExtent l="0" t="0" r="9525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C10A1B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75611" w:rsidRDefault="00675611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 w:rsidRPr="00675611">
              <w:rPr>
                <w:rFonts w:asciiTheme="minorHAnsi" w:hAnsiTheme="minorHAnsi" w:cstheme="minorHAnsi"/>
                <w:b/>
                <w:sz w:val="32"/>
                <w:szCs w:val="32"/>
              </w:rPr>
              <w:t>Gesellschaftspiele</w:t>
            </w:r>
            <w:proofErr w:type="spellEnd"/>
            <w:r w:rsidRPr="006756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</w:t>
            </w:r>
            <w:proofErr w:type="spellStart"/>
            <w:r w:rsidRPr="00675611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75611" w:rsidRDefault="00675611" w:rsidP="006756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675611" w:rsidRDefault="00675611" w:rsidP="006756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428625"/>
                  <wp:effectExtent l="0" t="0" r="0" b="952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34E21" w:rsidRDefault="00675611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75611"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BA2745" w:rsidRPr="00675611" w:rsidRDefault="00675611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756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Betreuung mit Anja und Beate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Pr="004C38DA" w:rsidRDefault="00407D23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Tanzen im Sitzen 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D4FC115">
                  <wp:extent cx="1859280" cy="847725"/>
                  <wp:effectExtent l="0" t="0" r="7620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5611">
              <w:rPr>
                <w:rFonts w:asciiTheme="minorHAnsi" w:hAnsiTheme="minorHAnsi" w:cstheme="minorHAnsi"/>
                <w:b/>
                <w:sz w:val="32"/>
                <w:szCs w:val="32"/>
              </w:rPr>
              <w:t>K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atrin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75611" w:rsidRDefault="00675611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756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Vorleserunde </w:t>
            </w:r>
          </w:p>
          <w:p w:rsidR="00675611" w:rsidRDefault="00675611" w:rsidP="00FF7E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75611"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675611" w:rsidRDefault="00675611" w:rsidP="006756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675611" w:rsidRDefault="00675611" w:rsidP="006756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581025"/>
                  <wp:effectExtent l="0" t="0" r="9525" b="952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34E21" w:rsidRDefault="00534E21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34E21">
              <w:rPr>
                <w:rFonts w:asciiTheme="minorHAnsi" w:hAnsiTheme="minorHAnsi" w:cstheme="minorHAnsi"/>
                <w:b/>
                <w:sz w:val="32"/>
                <w:szCs w:val="32"/>
              </w:rPr>
              <w:t>Musik mit Anja</w:t>
            </w:r>
          </w:p>
          <w:p w:rsidR="00534E21" w:rsidRDefault="00534E21" w:rsidP="00534E2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534E21" w:rsidRDefault="00534E21" w:rsidP="00534E2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676400" cy="962025"/>
                  <wp:effectExtent l="0" t="0" r="0" b="952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34E21" w:rsidRDefault="00534E21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Individuelle </w:t>
            </w:r>
          </w:p>
          <w:p w:rsidR="00534E21" w:rsidRDefault="00534E21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Betreuung </w:t>
            </w:r>
          </w:p>
          <w:p w:rsidR="007408B0" w:rsidRDefault="00534E21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Anja</w:t>
            </w:r>
          </w:p>
          <w:p w:rsidR="00BA2745" w:rsidRPr="003B6F9D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75611" w:rsidRDefault="00675611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756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01FD1" w:rsidRDefault="00675611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756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BA2745" w:rsidRPr="00675611" w:rsidRDefault="00675611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75611"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</w:tc>
        <w:tc>
          <w:tcPr>
            <w:tcW w:w="2694" w:type="dxa"/>
            <w:tcBorders>
              <w:bottom w:val="nil"/>
            </w:tcBorders>
          </w:tcPr>
          <w:p w:rsidR="00BA2745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A2745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A2745" w:rsidRDefault="00BA2745" w:rsidP="00BF4F12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</w:t>
            </w:r>
          </w:p>
        </w:tc>
        <w:tc>
          <w:tcPr>
            <w:tcW w:w="2977" w:type="dxa"/>
            <w:vAlign w:val="center"/>
          </w:tcPr>
          <w:p w:rsidR="00BA2745" w:rsidRPr="00407D23" w:rsidRDefault="00407D23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07D23">
              <w:rPr>
                <w:rFonts w:asciiTheme="minorHAnsi" w:hAnsiTheme="minorHAnsi" w:cstheme="minorHAnsi"/>
                <w:b/>
                <w:sz w:val="32"/>
                <w:szCs w:val="32"/>
              </w:rPr>
              <w:t>Tanzen im Sitzen</w:t>
            </w:r>
          </w:p>
        </w:tc>
        <w:tc>
          <w:tcPr>
            <w:tcW w:w="2693" w:type="dxa"/>
            <w:vAlign w:val="center"/>
          </w:tcPr>
          <w:p w:rsidR="00BA2745" w:rsidRPr="00C3155B" w:rsidRDefault="00BA2745" w:rsidP="00BA27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</w:tcPr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7408B0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Pr="00460EFF" w:rsidRDefault="007408B0" w:rsidP="007408B0">
            <w:pPr>
              <w:jc w:val="center"/>
              <w:rPr>
                <w:b/>
              </w:rPr>
            </w:pPr>
            <w:r w:rsidRPr="003126AE">
              <w:rPr>
                <w:noProof/>
              </w:rPr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Stammtisch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408B0" w:rsidRPr="00C87C5D" w:rsidRDefault="00710E78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000851261"/>
                <w:picture/>
              </w:sdtPr>
              <w:sdtEndPr/>
              <w:sdtContent>
                <w:r w:rsidR="007408B0">
                  <w:rPr>
                    <w:noProof/>
                  </w:rPr>
                  <w:drawing>
                    <wp:inline distT="0" distB="0" distL="0" distR="0" wp14:anchorId="0EFD7E7C" wp14:editId="2DEA1BA3">
                      <wp:extent cx="777393" cy="408131"/>
                      <wp:effectExtent l="0" t="0" r="3810" b="0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4081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534E21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534E21" w:rsidRDefault="00534E21" w:rsidP="00534E2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Evangelischer </w:t>
            </w:r>
          </w:p>
          <w:p w:rsidR="00534E21" w:rsidRDefault="00534E21" w:rsidP="00534E2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Gottesdienst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534E21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605105" w:rsidRDefault="007408B0" w:rsidP="007408B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B41FC1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7408B0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Pr="004C38DA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Default="007408B0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460EFF" w:rsidRDefault="007408B0" w:rsidP="007408B0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534E21" w:rsidRPr="00534E21" w:rsidRDefault="00534E21" w:rsidP="00534E2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534E21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</w:p>
          <w:p w:rsidR="00534E21" w:rsidRDefault="00534E21" w:rsidP="00534E21">
            <w:pPr>
              <w:jc w:val="center"/>
            </w:pPr>
            <w:proofErr w:type="spellStart"/>
            <w:r w:rsidRPr="00534E21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  <w:r w:rsidRPr="00534E21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 </w:t>
            </w:r>
          </w:p>
          <w:p w:rsidR="007408B0" w:rsidRDefault="007408B0" w:rsidP="007408B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693" w:type="dxa"/>
            <w:vAlign w:val="center"/>
          </w:tcPr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7408B0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7408B0" w:rsidRDefault="00710E78" w:rsidP="007408B0">
            <w:pPr>
              <w:jc w:val="center"/>
            </w:pPr>
            <w:sdt>
              <w:sdtPr>
                <w:rPr>
                  <w:noProof/>
                </w:rPr>
                <w:id w:val="1374267818"/>
                <w:picture/>
              </w:sdtPr>
              <w:sdtEndPr/>
              <w:sdtContent>
                <w:r w:rsidR="007408B0">
                  <w:rPr>
                    <w:noProof/>
                  </w:rPr>
                  <w:drawing>
                    <wp:inline distT="0" distB="0" distL="0" distR="0" wp14:anchorId="18B507B4" wp14:editId="73F54DAB">
                      <wp:extent cx="985358" cy="657225"/>
                      <wp:effectExtent l="0" t="0" r="5715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Herbstluft mit Martina</w:t>
            </w:r>
          </w:p>
          <w:p w:rsidR="007408B0" w:rsidRDefault="00710E78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773164834"/>
                <w:picture/>
              </w:sdtPr>
              <w:sdtEndPr/>
              <w:sdtContent>
                <w:r w:rsidR="007408B0">
                  <w:rPr>
                    <w:noProof/>
                  </w:rPr>
                  <w:drawing>
                    <wp:inline distT="0" distB="0" distL="0" distR="0" wp14:anchorId="24B18BB0" wp14:editId="4A48AE70">
                      <wp:extent cx="566915" cy="847725"/>
                      <wp:effectExtent l="0" t="0" r="5080" b="0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534E21" w:rsidRPr="00534E21" w:rsidRDefault="00534E21" w:rsidP="00534E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34E2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und </w:t>
            </w:r>
          </w:p>
          <w:p w:rsidR="007408B0" w:rsidRPr="00C13418" w:rsidRDefault="00534E21" w:rsidP="00534E21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534E21"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  <w:r w:rsidR="007408B0">
              <w:t xml:space="preserve"> </w:t>
            </w:r>
            <w:r w:rsidR="007408B0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2B6B38" w:rsidRDefault="007408B0" w:rsidP="007408B0">
            <w:pPr>
              <w:jc w:val="center"/>
              <w:rPr>
                <w:b/>
                <w:sz w:val="32"/>
                <w:szCs w:val="32"/>
              </w:rPr>
            </w:pPr>
          </w:p>
          <w:p w:rsidR="007408B0" w:rsidRPr="002B6B38" w:rsidRDefault="007408B0" w:rsidP="007408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7408B0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408B0" w:rsidRPr="003126AE" w:rsidRDefault="00407D23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 und Beate</w:t>
            </w:r>
          </w:p>
          <w:p w:rsidR="007408B0" w:rsidRDefault="00710E78" w:rsidP="007408B0">
            <w:pPr>
              <w:jc w:val="center"/>
            </w:pPr>
            <w:sdt>
              <w:sdtPr>
                <w:rPr>
                  <w:noProof/>
                </w:rPr>
                <w:id w:val="-1850484388"/>
                <w:picture/>
              </w:sdtPr>
              <w:sdtEndPr/>
              <w:sdtContent>
                <w:r w:rsidR="007408B0">
                  <w:rPr>
                    <w:noProof/>
                  </w:rPr>
                  <w:drawing>
                    <wp:inline distT="0" distB="0" distL="0" distR="0" wp14:anchorId="21831839" wp14:editId="3D450E3C">
                      <wp:extent cx="985358" cy="657225"/>
                      <wp:effectExtent l="0" t="0" r="5715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408B0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7408B0" w:rsidRDefault="00710E78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312987314"/>
                <w:picture/>
              </w:sdtPr>
              <w:sdtEndPr/>
              <w:sdtContent>
                <w:r w:rsidR="007408B0">
                  <w:rPr>
                    <w:noProof/>
                  </w:rPr>
                  <w:drawing>
                    <wp:inline distT="0" distB="0" distL="0" distR="0" wp14:anchorId="1D3FF13C" wp14:editId="391651AE">
                      <wp:extent cx="919986" cy="612208"/>
                      <wp:effectExtent l="0" t="0" r="0" b="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01FD1" w:rsidRDefault="00501FD1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1FD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7408B0" w:rsidRPr="00501FD1" w:rsidRDefault="00501FD1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1FD1"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408B0" w:rsidRPr="003B6F9D" w:rsidRDefault="00534E21" w:rsidP="007408B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6400" cy="160020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534E21" w:rsidRDefault="00534E21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34E2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34E21" w:rsidRDefault="00534E21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34E2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408B0" w:rsidRPr="00534E21" w:rsidRDefault="00534E21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34E21"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</w:tc>
      </w:tr>
      <w:tr w:rsidR="00FE1A27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E1A27" w:rsidRPr="00A54B71" w:rsidRDefault="00FE1A27" w:rsidP="00FE1A2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835" w:type="dxa"/>
            <w:vAlign w:val="center"/>
          </w:tcPr>
          <w:p w:rsidR="00FE1A27" w:rsidRPr="0079235C" w:rsidRDefault="00FE1A27" w:rsidP="00FE1A2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977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3118" w:type="dxa"/>
            <w:vAlign w:val="center"/>
          </w:tcPr>
          <w:p w:rsidR="00FE1A27" w:rsidRPr="008D4A21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710E78">
            <w:rPr>
              <w:noProof/>
              <w:sz w:val="16"/>
              <w:szCs w:val="16"/>
            </w:rPr>
            <w:t>04.11.2024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710E78">
            <w:rPr>
              <w:noProof/>
              <w:sz w:val="16"/>
              <w:szCs w:val="16"/>
            </w:rPr>
            <w:t>04.11.2024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C61D6"/>
    <w:rsid w:val="000D02A1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07D23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1FD1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4E21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5611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E78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1784-33D2-4757-96A5-8573BFA6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191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1679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2024-10-25T09:46:00Z</cp:lastPrinted>
  <dcterms:created xsi:type="dcterms:W3CDTF">2024-11-04T09:22:00Z</dcterms:created>
  <dcterms:modified xsi:type="dcterms:W3CDTF">2024-11-04T09:22:00Z</dcterms:modified>
</cp:coreProperties>
</file>