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D25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11.-17.11.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0D25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6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2879" w:rsidRPr="00C87C5D" w:rsidRDefault="00F22879" w:rsidP="009526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D254F" w:rsidRDefault="000D254F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95265A" w:rsidRPr="003126AE" w:rsidRDefault="000D254F" w:rsidP="009526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Frau Zandel &amp; Katrin</w:t>
            </w:r>
          </w:p>
          <w:p w:rsidR="0095265A" w:rsidRDefault="002520CC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23320609"/>
                <w:picture/>
              </w:sdtPr>
              <w:sdtEndPr/>
              <w:sdtContent>
                <w:r w:rsidR="0095265A">
                  <w:rPr>
                    <w:noProof/>
                  </w:rPr>
                  <w:drawing>
                    <wp:inline distT="0" distB="0" distL="0" distR="0" wp14:anchorId="2ED27FAB" wp14:editId="5C789218">
                      <wp:extent cx="744549" cy="457200"/>
                      <wp:effectExtent l="0" t="0" r="0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460EFF" w:rsidRDefault="002C1E9A" w:rsidP="002C1E9A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0D254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0637748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528D0690" wp14:editId="07419B2E">
                      <wp:extent cx="985358" cy="657225"/>
                      <wp:effectExtent l="0" t="0" r="5715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Herbstluft mit </w:t>
            </w:r>
            <w:r w:rsidR="007408B0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BA2745" w:rsidRDefault="002520CC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0838BBB3" wp14:editId="038573DC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Fit in die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kalte Jahreszeit mit Katrin</w:t>
            </w:r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21120837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4B719BCC" wp14:editId="6072C0A4">
                      <wp:extent cx="572754" cy="764656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7646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D254F" w:rsidRDefault="002C1E9A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t xml:space="preserve"> </w:t>
            </w:r>
            <w:r w:rsidR="000D254F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im EG mit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Frau Zandel &amp; Katrin</w:t>
            </w:r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35749123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2B6358DC" wp14:editId="1D54C5B8">
                      <wp:extent cx="744549" cy="457200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2C1E9A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254F" w:rsidRDefault="000D254F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C77D86" w:rsidRPr="003126AE" w:rsidRDefault="000D254F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C77D86"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C77D86" w:rsidRDefault="002520CC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94715089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76110418" wp14:editId="05D71039">
                      <wp:extent cx="768618" cy="387911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3879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DC0826" w:rsidP="00DC0826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63091162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528D0690" wp14:editId="07419B2E">
                      <wp:extent cx="985358" cy="657225"/>
                      <wp:effectExtent l="0" t="0" r="5715" b="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E7AE3" w:rsidRDefault="003E7AE3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E7AE3" w:rsidRDefault="003E7AE3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3E7AE3" w:rsidRPr="003126AE" w:rsidRDefault="003E7AE3" w:rsidP="003E7AE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E7AE3" w:rsidRDefault="002520CC" w:rsidP="003E7AE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540825520"/>
                <w:picture/>
              </w:sdtPr>
              <w:sdtEndPr/>
              <w:sdtContent>
                <w:r w:rsidR="003E7AE3">
                  <w:rPr>
                    <w:noProof/>
                  </w:rPr>
                  <w:drawing>
                    <wp:inline distT="0" distB="0" distL="0" distR="0" wp14:anchorId="02F536B6" wp14:editId="14408BAF">
                      <wp:extent cx="919986" cy="612208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3E7AE3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Bewegung mit dem Schwungtuch</w:t>
            </w:r>
            <w:r w:rsidR="007408B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C1E9A" w:rsidRDefault="007408B0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</w:t>
            </w:r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Martina</w:t>
            </w:r>
          </w:p>
          <w:p w:rsidR="00BA2745" w:rsidRPr="00C87C5D" w:rsidRDefault="002520CC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43A62673" wp14:editId="581DF5AC">
                      <wp:extent cx="777393" cy="437283"/>
                      <wp:effectExtent l="0" t="0" r="3810" b="1270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C0826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C1E9A" w:rsidRDefault="003E7AE3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Sankt Martin</w:t>
            </w:r>
          </w:p>
          <w:p w:rsidR="003E7AE3" w:rsidRDefault="00C77D86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3E7AE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Pr="004C38DA" w:rsidRDefault="002520CC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447200260"/>
                <w:picture/>
              </w:sdtPr>
              <w:sdtEndPr/>
              <w:sdtContent>
                <w:r w:rsidR="003E7AE3">
                  <w:rPr>
                    <w:noProof/>
                  </w:rPr>
                  <w:drawing>
                    <wp:inline distT="0" distB="0" distL="0" distR="0">
                      <wp:extent cx="676275" cy="811843"/>
                      <wp:effectExtent l="0" t="0" r="0" b="762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8561" cy="838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0D254F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Offene Runde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0D254F" w:rsidRPr="003126AE" w:rsidRDefault="000D254F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7408B0" w:rsidRDefault="002520CC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56314444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1362EA45" wp14:editId="54C226B1">
                      <wp:extent cx="881703" cy="504825"/>
                      <wp:effectExtent l="0" t="0" r="0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3842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635218749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6EF208E2" wp14:editId="564BB06C">
                      <wp:extent cx="985358" cy="657225"/>
                      <wp:effectExtent l="0" t="0" r="5715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13418" w:rsidRDefault="00BA2745" w:rsidP="007408B0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076709536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528D0690" wp14:editId="07419B2E">
                      <wp:extent cx="985358" cy="657225"/>
                      <wp:effectExtent l="0" t="0" r="5715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0D254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8177B6" w:rsidRDefault="00BA2745" w:rsidP="002C1E9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E7AE3" w:rsidRDefault="003E7AE3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2C1E9A" w:rsidRDefault="003E7AE3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Pr="004C38DA" w:rsidRDefault="002520CC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6855749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36F4ED27" wp14:editId="6D3AD259">
                      <wp:extent cx="1000274" cy="504825"/>
                      <wp:effectExtent l="0" t="0" r="9525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2733" cy="506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Zeitungsrunde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Beate</w:t>
            </w:r>
          </w:p>
          <w:p w:rsidR="00BA2745" w:rsidRDefault="002520CC" w:rsidP="000D254F">
            <w:pPr>
              <w:jc w:val="center"/>
            </w:pPr>
            <w:sdt>
              <w:sdtPr>
                <w:rPr>
                  <w:noProof/>
                </w:rPr>
                <w:id w:val="-1323884277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78318C73" wp14:editId="1FE613A3">
                      <wp:extent cx="747224" cy="312240"/>
                      <wp:effectExtent l="0" t="0" r="0" b="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3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BA2745" w:rsidRDefault="002520CC" w:rsidP="000D254F">
            <w:pPr>
              <w:jc w:val="center"/>
            </w:pPr>
            <w:sdt>
              <w:sdtPr>
                <w:rPr>
                  <w:noProof/>
                </w:rPr>
                <w:id w:val="295264552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2CF7A3F3" wp14:editId="33596D8E">
                      <wp:extent cx="744549" cy="457200"/>
                      <wp:effectExtent l="0" t="0" r="0" b="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B6F9D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51924684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528D0690" wp14:editId="07419B2E">
                      <wp:extent cx="985358" cy="657225"/>
                      <wp:effectExtent l="0" t="0" r="5715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FE1A27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F4F12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460EFF" w:rsidRDefault="007408B0" w:rsidP="007408B0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47936408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29DADE56" wp14:editId="4C905332">
                      <wp:extent cx="777393" cy="518515"/>
                      <wp:effectExtent l="0" t="0" r="3810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518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408B0" w:rsidRDefault="007408B0" w:rsidP="000D254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4C38DA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Default="007408B0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460EFF" w:rsidRDefault="007408B0" w:rsidP="007408B0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693" w:type="dxa"/>
            <w:vAlign w:val="center"/>
          </w:tcPr>
          <w:p w:rsidR="007B495E" w:rsidRDefault="007B495E" w:rsidP="007B495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7B495E" w:rsidRDefault="007B495E" w:rsidP="007B495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7B495E" w:rsidRPr="003126AE" w:rsidRDefault="007B495E" w:rsidP="007B495E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7B495E" w:rsidRDefault="002520CC" w:rsidP="007B495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558234921"/>
                <w:picture/>
              </w:sdtPr>
              <w:sdtEndPr/>
              <w:sdtContent>
                <w:r w:rsidR="007B495E">
                  <w:rPr>
                    <w:noProof/>
                  </w:rPr>
                  <w:drawing>
                    <wp:inline distT="0" distB="0" distL="0" distR="0" wp14:anchorId="10191D4B" wp14:editId="2E85796C">
                      <wp:extent cx="919986" cy="612208"/>
                      <wp:effectExtent l="0" t="0" r="0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Herbstluft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992434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3B54F95C" wp14:editId="45EF127E">
                      <wp:extent cx="566915" cy="847725"/>
                      <wp:effectExtent l="0" t="0" r="508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7408B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23144256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3F2D4715" wp14:editId="470CC2FA">
                      <wp:extent cx="768618" cy="387911"/>
                      <wp:effectExtent l="0" t="0" r="0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3879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Martina</w:t>
            </w:r>
          </w:p>
          <w:p w:rsidR="007408B0" w:rsidRDefault="002520CC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773164834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24B18BB0" wp14:editId="4A48AE70">
                      <wp:extent cx="566915" cy="847725"/>
                      <wp:effectExtent l="0" t="0" r="5080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Offene Runde</w:t>
            </w:r>
          </w:p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86378092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30A18EB4" wp14:editId="40EC5034">
                      <wp:extent cx="881703" cy="504825"/>
                      <wp:effectExtent l="0" t="0" r="0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3842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0D254F" w:rsidP="000D254F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Zimmerbesuche </w:t>
            </w:r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408B0" w:rsidRPr="00C13418" w:rsidRDefault="002520CC" w:rsidP="000D254F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-435296174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6C6E81FB" wp14:editId="667D6135">
                      <wp:extent cx="985358" cy="657225"/>
                      <wp:effectExtent l="0" t="0" r="5715" b="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D254F">
              <w:t xml:space="preserve"> </w:t>
            </w:r>
            <w:r w:rsidR="007408B0">
              <w:t xml:space="preserve"> </w:t>
            </w:r>
            <w:r w:rsidR="007408B0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2B6B38" w:rsidRDefault="007408B0" w:rsidP="007408B0">
            <w:pPr>
              <w:jc w:val="center"/>
              <w:rPr>
                <w:b/>
                <w:sz w:val="32"/>
                <w:szCs w:val="32"/>
              </w:rPr>
            </w:pPr>
          </w:p>
          <w:p w:rsidR="007408B0" w:rsidRPr="002B6B38" w:rsidRDefault="007408B0" w:rsidP="007408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Pr="00B41FC1" w:rsidRDefault="000D254F" w:rsidP="000D254F">
            <w:pPr>
              <w:jc w:val="center"/>
              <w:rPr>
                <w:sz w:val="28"/>
                <w:szCs w:val="28"/>
              </w:rPr>
            </w:pPr>
            <w:r w:rsidRPr="00B41FC1">
              <w:rPr>
                <w:sz w:val="28"/>
                <w:szCs w:val="28"/>
              </w:rPr>
              <w:t xml:space="preserve"> </w:t>
            </w:r>
            <w:r w:rsidR="007408B0" w:rsidRPr="00B41FC1">
              <w:rPr>
                <w:sz w:val="28"/>
                <w:szCs w:val="28"/>
              </w:rPr>
              <w:t xml:space="preserve"> </w:t>
            </w:r>
          </w:p>
        </w:tc>
      </w:tr>
      <w:tr w:rsidR="007408B0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0D254F"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7408B0" w:rsidRDefault="002520CC" w:rsidP="007408B0">
            <w:pPr>
              <w:jc w:val="center"/>
            </w:pPr>
            <w:sdt>
              <w:sdtPr>
                <w:rPr>
                  <w:noProof/>
                </w:rPr>
                <w:id w:val="-1850484388"/>
                <w:picture/>
              </w:sdtPr>
              <w:sdtEndPr/>
              <w:sdtContent>
                <w:r w:rsidR="007408B0">
                  <w:rPr>
                    <w:noProof/>
                  </w:rPr>
                  <w:drawing>
                    <wp:inline distT="0" distB="0" distL="0" distR="0" wp14:anchorId="21831839" wp14:editId="3D450E3C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408B0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</w:t>
            </w:r>
          </w:p>
          <w:p w:rsidR="007408B0" w:rsidRPr="00C87C5D" w:rsidRDefault="002520CC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78668140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29A17CD8" wp14:editId="333F3061">
                      <wp:extent cx="1000274" cy="504825"/>
                      <wp:effectExtent l="0" t="0" r="9525" b="0"/>
                      <wp:docPr id="4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2733" cy="506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D254F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7408B0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0D254F" w:rsidRDefault="000D254F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0D254F" w:rsidRPr="003126AE" w:rsidRDefault="000D254F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0D254F" w:rsidRDefault="002520CC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3701686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377F02ED" wp14:editId="1E9FFFAA">
                      <wp:extent cx="919986" cy="612208"/>
                      <wp:effectExtent l="0" t="0" r="0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408B0" w:rsidRPr="003B6F9D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Default="007408B0" w:rsidP="007408B0">
            <w:pPr>
              <w:jc w:val="center"/>
            </w:pPr>
          </w:p>
        </w:tc>
      </w:tr>
      <w:tr w:rsidR="00FE1A27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1A27" w:rsidRPr="00A54B71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1A27" w:rsidRPr="0079235C" w:rsidRDefault="00FE1A27" w:rsidP="00FE1A2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1A27" w:rsidRPr="008D4A21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2520CC">
            <w:rPr>
              <w:noProof/>
              <w:sz w:val="16"/>
              <w:szCs w:val="16"/>
            </w:rPr>
            <w:t>11.11.2024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2520CC">
            <w:rPr>
              <w:noProof/>
              <w:sz w:val="16"/>
              <w:szCs w:val="16"/>
            </w:rPr>
            <w:t>11.11.2024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0CC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0F62-80FC-4159-A369-4B742253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203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1809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2024-11-08T08:21:00Z</cp:lastPrinted>
  <dcterms:created xsi:type="dcterms:W3CDTF">2024-11-11T07:50:00Z</dcterms:created>
  <dcterms:modified xsi:type="dcterms:W3CDTF">2024-11-11T07:50:00Z</dcterms:modified>
</cp:coreProperties>
</file>