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39591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18</w:t>
      </w:r>
      <w:r w:rsidR="000D254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.-</w:t>
      </w:r>
      <w:r w:rsidR="0039591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24.</w:t>
      </w:r>
      <w:r w:rsidR="000D254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11.</w:t>
      </w:r>
      <w:r w:rsidR="00647DE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355E8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39591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7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B6318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B6318" w:rsidRPr="00095543" w:rsidRDefault="00FB6318" w:rsidP="00FB631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FB6318" w:rsidRPr="003126AE" w:rsidRDefault="00FB631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rtha</w:t>
            </w:r>
          </w:p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411576688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A8A117E" wp14:editId="2DCDE94A">
                      <wp:extent cx="919986" cy="612208"/>
                      <wp:effectExtent l="0" t="0" r="0" b="0"/>
                      <wp:docPr id="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Default="00FB6318" w:rsidP="00FB6318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B6318" w:rsidRPr="003126AE" w:rsidRDefault="00FB631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rtha</w:t>
            </w:r>
          </w:p>
          <w:p w:rsidR="00FB6318" w:rsidRDefault="00FB6318" w:rsidP="00FB6318">
            <w:pPr>
              <w:jc w:val="center"/>
            </w:pPr>
            <w:sdt>
              <w:sdtPr>
                <w:rPr>
                  <w:noProof/>
                </w:rPr>
                <w:id w:val="180110466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B3A10F8" wp14:editId="3DA9C9BE">
                      <wp:extent cx="985358" cy="657225"/>
                      <wp:effectExtent l="0" t="0" r="5715" b="0"/>
                      <wp:docPr id="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B6318" w:rsidRPr="00460EFF" w:rsidRDefault="00FB6318" w:rsidP="00FB6318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B6318" w:rsidRDefault="00FB6318" w:rsidP="00FB6318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</w:tr>
      <w:tr w:rsidR="00FB6318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Pr="003126AE" w:rsidRDefault="00FB631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Durchatmen an der frischen Luft mit Katrin</w:t>
            </w:r>
          </w:p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0201603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B3A9238" wp14:editId="0108414B">
                      <wp:extent cx="566915" cy="847725"/>
                      <wp:effectExtent l="0" t="0" r="508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Pr="004C38DA" w:rsidRDefault="00FB6318" w:rsidP="00FB631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Neues vom Tag</w:t>
            </w:r>
          </w:p>
          <w:p w:rsidR="00FB6318" w:rsidRPr="003126AE" w:rsidRDefault="00FB631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Katrin</w:t>
            </w:r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994557535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15601B6" wp14:editId="2B8C686D">
                      <wp:extent cx="747224" cy="312240"/>
                      <wp:effectExtent l="0" t="0" r="0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31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B6318" w:rsidRPr="004C38DA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Singen mit </w:t>
            </w:r>
          </w:p>
          <w:p w:rsidR="00FB6318" w:rsidRPr="003126AE" w:rsidRDefault="00FB631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Frau Zandel &amp; Katrin</w:t>
            </w:r>
          </w:p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33574912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70B955D" wp14:editId="726DFC3B">
                      <wp:extent cx="744549" cy="457200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Default="00FB6318" w:rsidP="00FB6318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Informiert ins </w:t>
            </w:r>
          </w:p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Wochenende</w:t>
            </w:r>
          </w:p>
          <w:p w:rsidR="00FB6318" w:rsidRPr="003126AE" w:rsidRDefault="00FB631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Katrin</w:t>
            </w:r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13547599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D9BE61E" wp14:editId="50D7C8D7">
                      <wp:extent cx="747224" cy="312240"/>
                      <wp:effectExtent l="0" t="0" r="0" b="0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31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B6318" w:rsidRPr="004C38DA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</w:tr>
      <w:tr w:rsidR="00FB6318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B6318" w:rsidRDefault="00BE6392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  <w:r w:rsidR="00FB631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FB6318" w:rsidRPr="00C87C5D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5034650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0C49B43" wp14:editId="51852731">
                      <wp:extent cx="777393" cy="437283"/>
                      <wp:effectExtent l="0" t="0" r="3810" b="1270"/>
                      <wp:docPr id="2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437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BE6392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Es weihnachtet</w:t>
            </w:r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Martina </w:t>
            </w:r>
          </w:p>
          <w:p w:rsidR="00FB6318" w:rsidRPr="004C38DA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44720026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C3D5212" wp14:editId="5782837C">
                      <wp:extent cx="1257304" cy="419100"/>
                      <wp:effectExtent l="0" t="0" r="0" b="0"/>
                      <wp:docPr id="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9732" cy="4199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E6392" w:rsidRDefault="00BE6392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B6318" w:rsidRDefault="00BE6392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Musik</w:t>
            </w:r>
          </w:p>
          <w:p w:rsidR="00FB6318" w:rsidRPr="003126AE" w:rsidRDefault="00FB631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85631444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4FB0B22" wp14:editId="6DE6DE15">
                      <wp:extent cx="824101" cy="506050"/>
                      <wp:effectExtent l="0" t="0" r="0" b="8890"/>
                      <wp:docPr id="2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4101" cy="50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FB6318" w:rsidRPr="00C10A1B" w:rsidRDefault="00FB6318" w:rsidP="00FB6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BE6392" w:rsidRDefault="00BE6392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E6392" w:rsidRDefault="00BE6392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Advent </w:t>
            </w:r>
          </w:p>
          <w:p w:rsidR="00FB6318" w:rsidRDefault="00BE6392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dekorieren</w:t>
            </w:r>
          </w:p>
          <w:p w:rsidR="00FB6318" w:rsidRPr="003126AE" w:rsidRDefault="00FB631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FB6318" w:rsidRDefault="00BE6392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63521874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AB4BC5E" wp14:editId="62AB5683">
                      <wp:extent cx="1257304" cy="419100"/>
                      <wp:effectExtent l="0" t="0" r="0" b="0"/>
                      <wp:docPr id="1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9732" cy="4199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Pr="00C13418" w:rsidRDefault="00FB6318" w:rsidP="00FB6318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</w:tr>
      <w:tr w:rsidR="00FB6318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E6392" w:rsidRDefault="00BE6392" w:rsidP="00BE639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Mäuse</w:t>
            </w:r>
          </w:p>
          <w:p w:rsidR="00BE6392" w:rsidRPr="003126AE" w:rsidRDefault="00BE6392" w:rsidP="00BE639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Beate</w:t>
            </w:r>
          </w:p>
          <w:p w:rsidR="00FB6318" w:rsidRPr="008177B6" w:rsidRDefault="00BE6392" w:rsidP="00BE639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1685477428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3E89783" wp14:editId="0D0920C9">
                      <wp:extent cx="928688" cy="619125"/>
                      <wp:effectExtent l="0" t="0" r="5080" b="0"/>
                      <wp:docPr id="1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9762" cy="6198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B6318" w:rsidRPr="004C38DA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Zeitungsrunde</w:t>
            </w:r>
          </w:p>
          <w:p w:rsidR="00FB6318" w:rsidRPr="003126AE" w:rsidRDefault="00FB631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Beate</w:t>
            </w:r>
          </w:p>
          <w:p w:rsidR="00FB6318" w:rsidRDefault="00FB6318" w:rsidP="00FB6318">
            <w:pPr>
              <w:jc w:val="center"/>
            </w:pPr>
            <w:sdt>
              <w:sdtPr>
                <w:rPr>
                  <w:noProof/>
                </w:rPr>
                <w:id w:val="-1323884277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7991905" wp14:editId="676185D1">
                      <wp:extent cx="747224" cy="312240"/>
                      <wp:effectExtent l="0" t="0" r="0" b="0"/>
                      <wp:docPr id="2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31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95911" w:rsidRDefault="00FB6318" w:rsidP="0039591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t xml:space="preserve"> </w:t>
            </w:r>
            <w:r w:rsidR="00395911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Offene Runde</w:t>
            </w:r>
          </w:p>
          <w:p w:rsidR="00395911" w:rsidRPr="003126AE" w:rsidRDefault="00395911" w:rsidP="0039591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Anja</w:t>
            </w:r>
          </w:p>
          <w:p w:rsidR="00FB6318" w:rsidRPr="003B6F9D" w:rsidRDefault="00395911" w:rsidP="00395911">
            <w:pPr>
              <w:jc w:val="center"/>
            </w:pPr>
            <w:sdt>
              <w:sdtPr>
                <w:rPr>
                  <w:noProof/>
                </w:rPr>
                <w:id w:val="-92534113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219189C" wp14:editId="17D1BDD7">
                      <wp:extent cx="545343" cy="312240"/>
                      <wp:effectExtent l="0" t="0" r="7620" b="0"/>
                      <wp:docPr id="1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5343" cy="31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FB6318" w:rsidRDefault="00FB6318" w:rsidP="00FB6318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FB6318" w:rsidRPr="00AC4B61" w:rsidRDefault="00FB6318" w:rsidP="00FB6318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FB6318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</w:t>
            </w:r>
          </w:p>
        </w:tc>
        <w:tc>
          <w:tcPr>
            <w:tcW w:w="2977" w:type="dxa"/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693" w:type="dxa"/>
            <w:vAlign w:val="center"/>
          </w:tcPr>
          <w:p w:rsidR="00FB6318" w:rsidRPr="00C3155B" w:rsidRDefault="00FB6318" w:rsidP="00FB63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693" w:type="dxa"/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835" w:type="dxa"/>
          </w:tcPr>
          <w:p w:rsidR="00FB6318" w:rsidRPr="00AC4B61" w:rsidRDefault="00FB6318" w:rsidP="00FB6318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FB6318" w:rsidRDefault="00FB6318" w:rsidP="00FB6318">
            <w:pPr>
              <w:jc w:val="center"/>
            </w:pPr>
          </w:p>
        </w:tc>
      </w:tr>
      <w:tr w:rsidR="00FB6318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FB6318" w:rsidRDefault="00FB6318" w:rsidP="00FB6318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7408B0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95911" w:rsidRDefault="007408B0" w:rsidP="0039591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126AE">
              <w:rPr>
                <w:noProof/>
              </w:rPr>
              <w:t xml:space="preserve">  </w:t>
            </w:r>
            <w:r w:rsidR="0039591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Kreativ</w:t>
            </w:r>
          </w:p>
          <w:p w:rsidR="00395911" w:rsidRPr="003126AE" w:rsidRDefault="00395911" w:rsidP="0039591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rtha</w:t>
            </w:r>
          </w:p>
          <w:p w:rsidR="00395911" w:rsidRDefault="00395911" w:rsidP="0039591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84868099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E452861" wp14:editId="0E2AC16C">
                      <wp:extent cx="961017" cy="638175"/>
                      <wp:effectExtent l="0" t="0" r="0" b="0"/>
                      <wp:docPr id="3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337" cy="6410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460EFF" w:rsidRDefault="007408B0" w:rsidP="007408B0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0D254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95911" w:rsidRDefault="00395911" w:rsidP="0039591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Offene Runde</w:t>
            </w:r>
          </w:p>
          <w:p w:rsidR="00395911" w:rsidRDefault="00395911" w:rsidP="0039591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M</w:t>
            </w: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artha</w:t>
            </w:r>
          </w:p>
          <w:p w:rsidR="00395911" w:rsidRPr="003126AE" w:rsidRDefault="00395911" w:rsidP="0039591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395911" w:rsidRDefault="00395911" w:rsidP="0039591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4864454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CFF6CEF" wp14:editId="6E0301EF">
                      <wp:extent cx="881703" cy="504825"/>
                      <wp:effectExtent l="0" t="0" r="0" b="0"/>
                      <wp:docPr id="2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3842" cy="50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460EFF" w:rsidRDefault="00395911" w:rsidP="00395911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395911" w:rsidRDefault="00395911" w:rsidP="0039591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Kath. Gottesdienst </w:t>
            </w:r>
          </w:p>
          <w:p w:rsidR="007408B0" w:rsidRDefault="00395911" w:rsidP="00395911">
            <w:pPr>
              <w:jc w:val="center"/>
            </w:pPr>
            <w:sdt>
              <w:sdtPr>
                <w:rPr>
                  <w:noProof/>
                </w:rPr>
                <w:id w:val="29973467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B53C0E2" wp14:editId="071B9E3C">
                      <wp:extent cx="660913" cy="660913"/>
                      <wp:effectExtent l="0" t="0" r="6350" b="635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0913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</w:t>
            </w: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Pr="00605105" w:rsidRDefault="007408B0" w:rsidP="007408B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B41FC1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7408B0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08B0" w:rsidRPr="004C38DA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7408B0" w:rsidRDefault="007408B0" w:rsidP="007408B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60EFF">
              <w:rPr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460EFF" w:rsidRDefault="007408B0" w:rsidP="007408B0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395911" w:rsidRDefault="00395911" w:rsidP="0039591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Kath. Gottesdienst </w:t>
            </w:r>
          </w:p>
          <w:p w:rsidR="007408B0" w:rsidRDefault="00395911" w:rsidP="00395911">
            <w:pPr>
              <w:jc w:val="center"/>
            </w:pPr>
            <w:sdt>
              <w:sdtPr>
                <w:rPr>
                  <w:noProof/>
                </w:rPr>
                <w:id w:val="-182642159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B53C0E2" wp14:editId="071B9E3C">
                      <wp:extent cx="660913" cy="660913"/>
                      <wp:effectExtent l="0" t="0" r="6350" b="6350"/>
                      <wp:docPr id="1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0913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</w:t>
            </w: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693" w:type="dxa"/>
            <w:vAlign w:val="center"/>
          </w:tcPr>
          <w:p w:rsidR="007B495E" w:rsidRDefault="007B495E" w:rsidP="007B495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7B495E" w:rsidRDefault="007B495E" w:rsidP="007B495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7B495E" w:rsidRPr="003126AE" w:rsidRDefault="007B495E" w:rsidP="007B495E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7B495E" w:rsidRDefault="00395911" w:rsidP="007B495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558234921"/>
                <w:picture/>
              </w:sdtPr>
              <w:sdtEndPr/>
              <w:sdtContent>
                <w:r w:rsidR="007B495E">
                  <w:rPr>
                    <w:noProof/>
                  </w:rPr>
                  <w:drawing>
                    <wp:inline distT="0" distB="0" distL="0" distR="0" wp14:anchorId="10191D4B" wp14:editId="2E85796C">
                      <wp:extent cx="919986" cy="612208"/>
                      <wp:effectExtent l="0" t="0" r="0" b="0"/>
                      <wp:docPr id="5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7408B0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395911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95911" w:rsidRPr="003126AE" w:rsidRDefault="00395911" w:rsidP="0039591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Herbstluft mit 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rtina</w:t>
            </w:r>
          </w:p>
          <w:p w:rsidR="007408B0" w:rsidRPr="00C87C5D" w:rsidRDefault="00395911" w:rsidP="0039591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8675191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4B336DD" wp14:editId="1A4CABA2">
                      <wp:extent cx="566915" cy="847725"/>
                      <wp:effectExtent l="0" t="0" r="5080" b="0"/>
                      <wp:docPr id="3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95911" w:rsidRDefault="00395911" w:rsidP="0039591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395911" w:rsidRDefault="00395911" w:rsidP="0039591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395911" w:rsidRPr="003126AE" w:rsidRDefault="00395911" w:rsidP="0039591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Martina</w:t>
            </w:r>
          </w:p>
          <w:p w:rsidR="007408B0" w:rsidRPr="00C87C5D" w:rsidRDefault="00395911" w:rsidP="0039591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340483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4DFE07C" wp14:editId="3BB3B3EA">
                      <wp:extent cx="985358" cy="657225"/>
                      <wp:effectExtent l="0" t="0" r="5715" b="0"/>
                      <wp:docPr id="3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Pr="00460EFF" w:rsidRDefault="007408B0" w:rsidP="000D254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D254F" w:rsidRDefault="00395911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Kath. Gottesdienst</w:t>
            </w:r>
            <w:r w:rsidR="000D254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7408B0" w:rsidRPr="00C13418" w:rsidRDefault="00395911" w:rsidP="000D254F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sdt>
              <w:sdtPr>
                <w:rPr>
                  <w:noProof/>
                </w:rPr>
                <w:id w:val="-435296174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6C6E81FB" wp14:editId="667D6135">
                      <wp:extent cx="660913" cy="660913"/>
                      <wp:effectExtent l="0" t="0" r="6350" b="6350"/>
                      <wp:docPr id="3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0913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D254F">
              <w:t xml:space="preserve"> </w:t>
            </w:r>
            <w:r w:rsidR="007408B0">
              <w:t xml:space="preserve"> </w:t>
            </w:r>
            <w:r w:rsidR="007408B0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Pr="002B6B38" w:rsidRDefault="007408B0" w:rsidP="007408B0">
            <w:pPr>
              <w:jc w:val="center"/>
              <w:rPr>
                <w:b/>
                <w:sz w:val="32"/>
                <w:szCs w:val="32"/>
              </w:rPr>
            </w:pPr>
          </w:p>
          <w:p w:rsidR="007408B0" w:rsidRPr="002B6B38" w:rsidRDefault="007408B0" w:rsidP="007408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Pr="00B41FC1" w:rsidRDefault="000D254F" w:rsidP="000D254F">
            <w:pPr>
              <w:jc w:val="center"/>
              <w:rPr>
                <w:sz w:val="28"/>
                <w:szCs w:val="28"/>
              </w:rPr>
            </w:pPr>
            <w:r w:rsidRPr="00B41FC1">
              <w:rPr>
                <w:sz w:val="28"/>
                <w:szCs w:val="28"/>
              </w:rPr>
              <w:t xml:space="preserve"> </w:t>
            </w:r>
            <w:r w:rsidR="007408B0" w:rsidRPr="00B41FC1">
              <w:rPr>
                <w:sz w:val="28"/>
                <w:szCs w:val="28"/>
              </w:rPr>
              <w:t xml:space="preserve"> </w:t>
            </w:r>
          </w:p>
        </w:tc>
      </w:tr>
      <w:tr w:rsidR="007408B0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95911" w:rsidRDefault="00395911" w:rsidP="0039591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395911" w:rsidRDefault="00395911" w:rsidP="0039591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395911" w:rsidRPr="003126AE" w:rsidRDefault="00395911" w:rsidP="0039591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Beate</w:t>
            </w:r>
          </w:p>
          <w:p w:rsidR="00395911" w:rsidRDefault="00395911" w:rsidP="0039591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791855248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022E531" wp14:editId="25BF427F">
                      <wp:extent cx="919986" cy="612208"/>
                      <wp:effectExtent l="0" t="0" r="0" b="0"/>
                      <wp:docPr id="4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Default="007408B0" w:rsidP="007408B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08B0" w:rsidRPr="00C87C5D" w:rsidRDefault="007408B0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bookmarkStart w:id="0" w:name="_GoBack"/>
            <w:bookmarkEnd w:id="0"/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95911" w:rsidRDefault="00395911" w:rsidP="0039591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395911" w:rsidRDefault="00395911" w:rsidP="0039591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395911" w:rsidRPr="003126AE" w:rsidRDefault="00395911" w:rsidP="0039591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7408B0" w:rsidRDefault="00395911" w:rsidP="00395911">
            <w:pPr>
              <w:jc w:val="center"/>
            </w:pPr>
            <w:sdt>
              <w:sdtPr>
                <w:rPr>
                  <w:noProof/>
                </w:rPr>
                <w:id w:val="-26723272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4DFE07C" wp14:editId="3BB3B3EA">
                      <wp:extent cx="985358" cy="657225"/>
                      <wp:effectExtent l="0" t="0" r="5715" b="0"/>
                      <wp:docPr id="3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95911" w:rsidRDefault="00395911" w:rsidP="0039591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Offene Runde</w:t>
            </w:r>
          </w:p>
          <w:p w:rsidR="00395911" w:rsidRDefault="00395911" w:rsidP="0039591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395911" w:rsidRPr="003126AE" w:rsidRDefault="00395911" w:rsidP="0039591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395911" w:rsidRDefault="00395911" w:rsidP="0039591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88324590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066DC50" wp14:editId="451EC107">
                      <wp:extent cx="881703" cy="504825"/>
                      <wp:effectExtent l="0" t="0" r="0" b="0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3842" cy="50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460EFF" w:rsidRDefault="00395911" w:rsidP="00395911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395911" w:rsidRDefault="007408B0" w:rsidP="0039591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t xml:space="preserve"> </w:t>
            </w:r>
            <w:r w:rsidR="0039591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39591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Kath. Gottesdienst </w:t>
            </w:r>
          </w:p>
          <w:p w:rsidR="007408B0" w:rsidRPr="003B6F9D" w:rsidRDefault="00395911" w:rsidP="00395911">
            <w:pPr>
              <w:jc w:val="center"/>
            </w:pPr>
            <w:sdt>
              <w:sdtPr>
                <w:rPr>
                  <w:noProof/>
                </w:rPr>
                <w:id w:val="-87060591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B53C0E2" wp14:editId="071B9E3C">
                      <wp:extent cx="660913" cy="660913"/>
                      <wp:effectExtent l="0" t="0" r="6350" b="6350"/>
                      <wp:docPr id="2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0913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</w:t>
            </w: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Default="007408B0" w:rsidP="007408B0">
            <w:pPr>
              <w:jc w:val="center"/>
            </w:pPr>
          </w:p>
        </w:tc>
      </w:tr>
      <w:tr w:rsidR="00FE1A27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FE1A27" w:rsidRPr="00A54B71" w:rsidRDefault="00FE1A27" w:rsidP="00FE1A2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835" w:type="dxa"/>
            <w:vAlign w:val="center"/>
          </w:tcPr>
          <w:p w:rsidR="00FE1A27" w:rsidRPr="0079235C" w:rsidRDefault="00FE1A27" w:rsidP="00FE1A27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977" w:type="dxa"/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3118" w:type="dxa"/>
            <w:vAlign w:val="center"/>
          </w:tcPr>
          <w:p w:rsidR="00FE1A27" w:rsidRPr="008D4A21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1A27" w:rsidRDefault="00FE1A27" w:rsidP="00FE1A27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21"/>
      <w:footerReference w:type="default" r:id="rId22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395911">
            <w:rPr>
              <w:noProof/>
              <w:sz w:val="16"/>
              <w:szCs w:val="16"/>
            </w:rPr>
            <w:t>15.11.2024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395911">
            <w:rPr>
              <w:noProof/>
              <w:sz w:val="16"/>
              <w:szCs w:val="16"/>
            </w:rPr>
            <w:t>15.11.2024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,"/>
  <w:listSeparator w:val=";"/>
  <w14:docId w14:val="4F7B7F8B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BBA33-226F-4072-A045-859C38A3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1697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Haus am Gigelberg</cp:lastModifiedBy>
  <cp:revision>2</cp:revision>
  <cp:lastPrinted>2024-11-15T08:28:00Z</cp:lastPrinted>
  <dcterms:created xsi:type="dcterms:W3CDTF">2024-11-15T08:28:00Z</dcterms:created>
  <dcterms:modified xsi:type="dcterms:W3CDTF">2024-11-15T08:28:00Z</dcterms:modified>
</cp:coreProperties>
</file>