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1D77C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25.11.</w:t>
      </w:r>
      <w:r w:rsidR="000D254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1D77C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01.12.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D77C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Adventskranz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gestalten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22879" w:rsidRPr="00C87C5D" w:rsidRDefault="001B212B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049753919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5CAE3D0" wp14:editId="13928073">
                      <wp:extent cx="516635" cy="437283"/>
                      <wp:effectExtent l="0" t="0" r="0" b="1270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6635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 weihnachtet mit Martha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124817880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6B12715" wp14:editId="45351C28">
                      <wp:extent cx="572754" cy="190918"/>
                      <wp:effectExtent l="0" t="0" r="0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190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Default="00F22879" w:rsidP="00C77D8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5265A" w:rsidRDefault="0095265A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460EFF" w:rsidRDefault="002C1E9A" w:rsidP="002C1E9A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0D254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525994751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834FC6B" wp14:editId="33C46040">
                      <wp:extent cx="985358" cy="657225"/>
                      <wp:effectExtent l="0" t="0" r="5715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1D77C2" w:rsidP="001D77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Adventskranz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gestalten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im EG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A2745" w:rsidRPr="004C38DA" w:rsidRDefault="001B212B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02054149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5CAE3D0" wp14:editId="13928073">
                      <wp:extent cx="516635" cy="437283"/>
                      <wp:effectExtent l="0" t="0" r="0" b="127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6635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254F" w:rsidRPr="003126AE" w:rsidRDefault="001D77C2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 weihnachtet</w:t>
            </w:r>
            <w:r w:rsidR="000D25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0D254F" w:rsidRDefault="001B212B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21120837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4B719BCC" wp14:editId="6072C0A4">
                      <wp:extent cx="572754" cy="190918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190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Pr="003126AE" w:rsidRDefault="002C1E9A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t xml:space="preserve"> </w:t>
            </w:r>
            <w:r w:rsidR="001D77C2">
              <w:rPr>
                <w:rFonts w:asciiTheme="minorHAnsi" w:hAnsiTheme="minorHAnsi" w:cstheme="minorHAnsi"/>
                <w:b/>
                <w:sz w:val="32"/>
                <w:szCs w:val="32"/>
              </w:rPr>
              <w:t>Es weihnachtet mit Katrin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68427801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022AEB5E" wp14:editId="439427F3">
                      <wp:extent cx="572754" cy="190918"/>
                      <wp:effectExtent l="0" t="0" r="0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190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1D77C2" w:rsidP="001D77C2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DC082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E7AE3" w:rsidRDefault="003E7AE3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E7AE3" w:rsidRDefault="003E7AE3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3E7AE3" w:rsidRPr="003126AE" w:rsidRDefault="003E7AE3" w:rsidP="003E7AE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E7AE3" w:rsidRDefault="001B212B" w:rsidP="003E7AE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540825520"/>
                <w:picture/>
              </w:sdtPr>
              <w:sdtEndPr/>
              <w:sdtContent>
                <w:r w:rsidR="003E7AE3">
                  <w:rPr>
                    <w:noProof/>
                  </w:rPr>
                  <w:drawing>
                    <wp:inline distT="0" distB="0" distL="0" distR="0" wp14:anchorId="02F536B6" wp14:editId="14408BAF">
                      <wp:extent cx="919986" cy="612208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Adventskranz </w:t>
            </w:r>
          </w:p>
          <w:p w:rsidR="001D77C2" w:rsidRDefault="001D77C2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gestalten </w:t>
            </w:r>
          </w:p>
          <w:p w:rsidR="007408B0" w:rsidRDefault="001D77C2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im EG</w:t>
            </w:r>
          </w:p>
          <w:p w:rsidR="002C1E9A" w:rsidRDefault="007408B0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</w:t>
            </w:r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Martina</w:t>
            </w:r>
          </w:p>
          <w:p w:rsidR="00BA2745" w:rsidRPr="00C87C5D" w:rsidRDefault="001B212B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43A62673" wp14:editId="581DF5AC">
                      <wp:extent cx="516635" cy="437283"/>
                      <wp:effectExtent l="0" t="0" r="0" b="1270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6635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C0826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 weihnachtet mit Martina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43718205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6B12715" wp14:editId="45351C28">
                      <wp:extent cx="572754" cy="190918"/>
                      <wp:effectExtent l="0" t="0" r="0" b="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190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Frau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Zandel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84572135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64F89FC5" wp14:editId="3116434D">
                      <wp:extent cx="744549" cy="457200"/>
                      <wp:effectExtent l="0" t="0" r="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1D77C2" w:rsidP="001D77C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A2745" w:rsidRPr="00C13418" w:rsidRDefault="00BA2745" w:rsidP="001D77C2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1D77C2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28158390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21660E2E" wp14:editId="633AB5E7">
                      <wp:extent cx="985358" cy="657225"/>
                      <wp:effectExtent l="0" t="0" r="5715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8177B6" w:rsidRDefault="00BA2745" w:rsidP="002C1E9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Adventskranz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gestalten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im EG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A2745" w:rsidRPr="004C38DA" w:rsidRDefault="001B212B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95468121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5CAE3D0" wp14:editId="13928073">
                      <wp:extent cx="516635" cy="437283"/>
                      <wp:effectExtent l="0" t="0" r="0" b="127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6635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Es weihnachtet mit Beate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927351902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6B12715" wp14:editId="45351C28">
                      <wp:extent cx="572754" cy="190918"/>
                      <wp:effectExtent l="0" t="0" r="0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190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Es weihnachtet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830510891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022AEB5E" wp14:editId="439427F3">
                      <wp:extent cx="572754" cy="190918"/>
                      <wp:effectExtent l="0" t="0" r="0" b="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190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0D254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27210453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D8759EA" wp14:editId="0C914758">
                      <wp:extent cx="985358" cy="657225"/>
                      <wp:effectExtent l="0" t="0" r="5715" b="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3B6F9D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26724379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D8759EA" wp14:editId="0C914758">
                      <wp:extent cx="985358" cy="657225"/>
                      <wp:effectExtent l="0" t="0" r="5715" b="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FE1A27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F4F12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1D77C2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Weihnachtsbingo im Ober-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schwabensaal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98041336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11811FFC" wp14:editId="21B4C8DC">
                      <wp:extent cx="542925" cy="361950"/>
                      <wp:effectExtent l="0" t="0" r="9525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338" cy="364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460EFF" w:rsidRDefault="001D77C2" w:rsidP="001D77C2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Männerstammtisch 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946073179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161A22E" wp14:editId="599793E7">
                      <wp:extent cx="738878" cy="387911"/>
                      <wp:effectExtent l="0" t="0" r="4445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878" cy="3879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C87C5D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Pr="00460EFF" w:rsidRDefault="001D77C2" w:rsidP="0017580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17580F" w:rsidRPr="003126AE" w:rsidRDefault="0017580F" w:rsidP="0017580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17580F" w:rsidRDefault="001B212B" w:rsidP="0017580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45012366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60A08B9F" wp14:editId="0A1936A5">
                      <wp:extent cx="889300" cy="590550"/>
                      <wp:effectExtent l="0" t="0" r="6350" b="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6184" cy="5951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Pr="00605105" w:rsidRDefault="001D77C2" w:rsidP="001D77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Christlichen Gemeinde</w:t>
            </w:r>
          </w:p>
          <w:p w:rsidR="0017580F" w:rsidRPr="003126AE" w:rsidRDefault="0017580F" w:rsidP="0017580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17580F" w:rsidRDefault="001B212B" w:rsidP="0017580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614991831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6D6417FB" wp14:editId="33F8DFBC">
                      <wp:extent cx="919986" cy="610928"/>
                      <wp:effectExtent l="0" t="0" r="0" b="0"/>
                      <wp:docPr id="5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0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B41FC1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1D77C2" w:rsidRPr="00B41FC1" w:rsidRDefault="001D77C2" w:rsidP="001D77C2">
            <w:pPr>
              <w:jc w:val="center"/>
              <w:rPr>
                <w:sz w:val="28"/>
                <w:szCs w:val="28"/>
              </w:rPr>
            </w:pPr>
          </w:p>
        </w:tc>
      </w:tr>
      <w:tr w:rsidR="001D77C2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Weihnachtsbingo im Ober-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schwabensaal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76727824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580195DD" wp14:editId="4FDF2ACE">
                      <wp:extent cx="542925" cy="361950"/>
                      <wp:effectExtent l="0" t="0" r="9525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338" cy="364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Pr="004C38DA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1D77C2" w:rsidRDefault="001D77C2" w:rsidP="001D77C2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460EFF" w:rsidRDefault="001D77C2" w:rsidP="001D77C2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vAlign w:val="center"/>
          </w:tcPr>
          <w:p w:rsidR="001D77C2" w:rsidRDefault="0017580F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Christlichen Gemeinde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17580F">
              <w:rPr>
                <w:rFonts w:asciiTheme="minorHAnsi" w:hAnsiTheme="minorHAnsi" w:cstheme="minorHAnsi"/>
                <w:b/>
                <w:sz w:val="32"/>
                <w:szCs w:val="32"/>
              </w:rPr>
              <w:t>Martha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558234921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F7A13C7" wp14:editId="49558532">
                      <wp:extent cx="919986" cy="610928"/>
                      <wp:effectExtent l="0" t="0" r="0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0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B41FC1" w:rsidRDefault="001D77C2" w:rsidP="001D77C2">
            <w:pPr>
              <w:jc w:val="center"/>
              <w:rPr>
                <w:sz w:val="28"/>
                <w:szCs w:val="28"/>
              </w:rPr>
            </w:pPr>
          </w:p>
        </w:tc>
      </w:tr>
      <w:tr w:rsidR="001D77C2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Weihnachtsbingo im Ober-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schwabensaal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30768118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70E3A913" wp14:editId="68DA3CE7">
                      <wp:extent cx="542925" cy="361950"/>
                      <wp:effectExtent l="0" t="0" r="9525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338" cy="364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Männerstammtisch 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 im EG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23144256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175F65A1" wp14:editId="41CA80B1">
                      <wp:extent cx="738878" cy="387911"/>
                      <wp:effectExtent l="0" t="0" r="4445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878" cy="3879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C87C5D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Advents</w:t>
            </w:r>
            <w:r w:rsidR="0017580F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7580F" w:rsidRDefault="001D77C2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17580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Pr="00C87C5D" w:rsidRDefault="001B212B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035550448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7EA02DF5" wp14:editId="62101AB2">
                      <wp:extent cx="516635" cy="437283"/>
                      <wp:effectExtent l="0" t="0" r="0" b="1270"/>
                      <wp:docPr id="4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6635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7580F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Offene Runde</w:t>
            </w:r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86378092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699F0DE" wp14:editId="1ABA4965">
                      <wp:extent cx="881703" cy="504825"/>
                      <wp:effectExtent l="0" t="0" r="0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3842" cy="50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460EFF" w:rsidRDefault="001D77C2" w:rsidP="001D77C2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D77C2" w:rsidRPr="00C13418" w:rsidRDefault="001D77C2" w:rsidP="001D77C2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Pr="002B6B38" w:rsidRDefault="001D77C2" w:rsidP="001D77C2">
            <w:pPr>
              <w:jc w:val="center"/>
              <w:rPr>
                <w:b/>
                <w:sz w:val="32"/>
                <w:szCs w:val="32"/>
              </w:rPr>
            </w:pPr>
          </w:p>
          <w:p w:rsidR="001D77C2" w:rsidRPr="002B6B38" w:rsidRDefault="001D77C2" w:rsidP="001D77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Christlichen Gemeinde</w:t>
            </w:r>
          </w:p>
          <w:p w:rsidR="0017580F" w:rsidRPr="003126AE" w:rsidRDefault="0017580F" w:rsidP="0017580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17580F" w:rsidRDefault="001B212B" w:rsidP="0017580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03149408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6D6417FB" wp14:editId="33F8DFBC">
                      <wp:extent cx="919986" cy="610928"/>
                      <wp:effectExtent l="0" t="0" r="0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0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B41FC1" w:rsidRDefault="0017580F" w:rsidP="0017580F">
            <w:pPr>
              <w:jc w:val="center"/>
              <w:rPr>
                <w:sz w:val="28"/>
                <w:szCs w:val="28"/>
              </w:rPr>
            </w:pPr>
            <w:r w:rsidRPr="00B41FC1">
              <w:rPr>
                <w:sz w:val="28"/>
                <w:szCs w:val="28"/>
              </w:rPr>
              <w:t xml:space="preserve"> </w:t>
            </w:r>
            <w:r w:rsidR="001D77C2" w:rsidRPr="00B41FC1">
              <w:rPr>
                <w:sz w:val="28"/>
                <w:szCs w:val="28"/>
              </w:rPr>
              <w:t xml:space="preserve">  </w:t>
            </w:r>
          </w:p>
        </w:tc>
      </w:tr>
      <w:tr w:rsidR="001D77C2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Weihnachtsbingo im Ober-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schwabensaal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 / Beate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03935459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15E41E55" wp14:editId="6B6C5886">
                      <wp:extent cx="542925" cy="361950"/>
                      <wp:effectExtent l="0" t="0" r="9525" b="0"/>
                      <wp:docPr id="4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338" cy="364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</w:t>
            </w:r>
          </w:p>
          <w:p w:rsidR="001D77C2" w:rsidRPr="00C87C5D" w:rsidRDefault="001B212B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78668140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68D0EFB" wp14:editId="5C84883A">
                      <wp:extent cx="1000274" cy="504825"/>
                      <wp:effectExtent l="0" t="0" r="9525" b="0"/>
                      <wp:docPr id="4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2733" cy="506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D77C2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7580F" w:rsidRDefault="0017580F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17580F" w:rsidRPr="003126AE" w:rsidRDefault="0017580F" w:rsidP="0017580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1D77C2" w:rsidRDefault="001B212B" w:rsidP="0017580F">
            <w:pPr>
              <w:jc w:val="center"/>
            </w:pPr>
            <w:sdt>
              <w:sdtPr>
                <w:rPr>
                  <w:noProof/>
                </w:rPr>
                <w:id w:val="-704094612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531C0660" wp14:editId="752D6EE8">
                      <wp:extent cx="777393" cy="518515"/>
                      <wp:effectExtent l="0" t="0" r="3810" b="0"/>
                      <wp:docPr id="4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518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1B212B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3701686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636AF920" wp14:editId="19E43B96">
                      <wp:extent cx="919986" cy="612208"/>
                      <wp:effectExtent l="0" t="0" r="0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460EFF" w:rsidRDefault="001D77C2" w:rsidP="001D77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7580F" w:rsidRDefault="001D77C2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t xml:space="preserve"> </w:t>
            </w:r>
            <w:r w:rsidR="0017580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Zimmerbesuche </w:t>
            </w:r>
          </w:p>
          <w:p w:rsidR="0017580F" w:rsidRPr="003126AE" w:rsidRDefault="0017580F" w:rsidP="0017580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Pr="003B6F9D" w:rsidRDefault="001B212B" w:rsidP="0017580F">
            <w:pPr>
              <w:jc w:val="center"/>
            </w:pPr>
            <w:sdt>
              <w:sdtPr>
                <w:rPr>
                  <w:noProof/>
                </w:rPr>
                <w:id w:val="-1976903860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240DECA8" wp14:editId="453CB5C2">
                      <wp:extent cx="985358" cy="657225"/>
                      <wp:effectExtent l="0" t="0" r="5715" b="0"/>
                      <wp:docPr id="4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7580F">
              <w:t xml:space="preserve">  </w:t>
            </w:r>
            <w:r w:rsidR="0017580F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Besuch der Christlichen Gemeinde</w:t>
            </w:r>
          </w:p>
          <w:p w:rsidR="0017580F" w:rsidRPr="003126AE" w:rsidRDefault="0017580F" w:rsidP="0017580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17580F" w:rsidRDefault="001B212B" w:rsidP="0017580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73209030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6D6417FB" wp14:editId="33F8DFBC">
                      <wp:extent cx="919986" cy="610928"/>
                      <wp:effectExtent l="0" t="0" r="0" b="0"/>
                      <wp:docPr id="5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0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Default="001D77C2" w:rsidP="001D77C2">
            <w:pPr>
              <w:jc w:val="center"/>
            </w:pPr>
          </w:p>
        </w:tc>
      </w:tr>
      <w:tr w:rsidR="001D77C2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77C2" w:rsidRPr="0079235C" w:rsidRDefault="001D77C2" w:rsidP="001D77C2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977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3118" w:type="dxa"/>
            <w:vAlign w:val="center"/>
          </w:tcPr>
          <w:p w:rsidR="001D77C2" w:rsidRPr="008D4A21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1B212B">
            <w:rPr>
              <w:noProof/>
              <w:sz w:val="16"/>
              <w:szCs w:val="16"/>
            </w:rPr>
            <w:t>25.11.2024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1B212B">
            <w:rPr>
              <w:noProof/>
              <w:sz w:val="16"/>
              <w:szCs w:val="16"/>
            </w:rPr>
            <w:t>25.11.2024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580F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12B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D77C2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393D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83B3-D60B-48C3-91B5-7DB6936C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246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2195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2024-11-23T11:41:00Z</cp:lastPrinted>
  <dcterms:created xsi:type="dcterms:W3CDTF">2024-11-25T07:03:00Z</dcterms:created>
  <dcterms:modified xsi:type="dcterms:W3CDTF">2024-11-25T07:03:00Z</dcterms:modified>
</cp:coreProperties>
</file>