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20718B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U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1D77C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</w:t>
      </w: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1D77C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0D25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08</w:t>
      </w:r>
      <w:r w:rsidR="001D77C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.12.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9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 w:rsidR="006B330A"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47587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47587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847587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CB2A70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Advent, Advent 1 Lichtlein brennt mit Beate</w:t>
            </w:r>
          </w:p>
          <w:p w:rsidR="00F22879" w:rsidRPr="00095543" w:rsidRDefault="00CB2A70" w:rsidP="00DD5B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52387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B7BCA" w:rsidRDefault="00CB2A70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Plätzchen backen</w:t>
            </w:r>
            <w:r w:rsidR="009B7B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im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Eg</w:t>
            </w:r>
            <w:proofErr w:type="spellEnd"/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2879" w:rsidRPr="00C87C5D" w:rsidRDefault="002D5666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49753919"/>
                <w:picture/>
              </w:sdtPr>
              <w:sdtEndPr/>
              <w:sdtContent>
                <w:r w:rsidR="00CB2A70">
                  <w:rPr>
                    <w:noProof/>
                  </w:rPr>
                  <w:drawing>
                    <wp:inline distT="0" distB="0" distL="0" distR="0">
                      <wp:extent cx="1314450" cy="828675"/>
                      <wp:effectExtent l="0" t="0" r="0" b="9525"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3126AE" w:rsidRDefault="00847587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Betreuung </w:t>
            </w:r>
            <w:r w:rsidR="001D77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Martha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124817880"/>
                <w:showingPlcHdr/>
                <w:picture/>
              </w:sdtPr>
              <w:sdtEndPr/>
              <w:sdtContent>
                <w:r w:rsidR="00847587">
                  <w:rPr>
                    <w:noProof/>
                  </w:rPr>
                  <w:drawing>
                    <wp:inline distT="0" distB="0" distL="0" distR="0">
                      <wp:extent cx="1457325" cy="1457325"/>
                      <wp:effectExtent l="0" t="0" r="9525" b="9525"/>
                      <wp:docPr id="26" name="Bild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F22879" w:rsidP="00C77D8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847587" w:rsidP="0084758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2"/>
              </w:rPr>
              <w:t>Der Nikolaus kommt zu besuch</w:t>
            </w:r>
          </w:p>
          <w:p w:rsidR="00847587" w:rsidRPr="00847587" w:rsidRDefault="00847587" w:rsidP="0084758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33425" cy="828675"/>
                  <wp:effectExtent l="0" t="0" r="9525" b="952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847587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CB2A70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Winterluft mit Katrin</w:t>
            </w:r>
          </w:p>
          <w:p w:rsidR="00BA2745" w:rsidRPr="004C38DA" w:rsidRDefault="001D77C2" w:rsidP="001D77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847587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Pr="004C38DA" w:rsidRDefault="002D5666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02054149"/>
                <w:picture/>
              </w:sdtPr>
              <w:sdtEndPr/>
              <w:sdtContent>
                <w:r w:rsidR="00847587">
                  <w:rPr>
                    <w:noProof/>
                  </w:rPr>
                  <w:drawing>
                    <wp:inline distT="0" distB="0" distL="0" distR="0">
                      <wp:extent cx="1447800" cy="714375"/>
                      <wp:effectExtent l="0" t="0" r="0" b="9525"/>
                      <wp:docPr id="21" name="Grafik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47587">
              <w:rPr>
                <w:noProof/>
              </w:rPr>
              <w:drawing>
                <wp:inline distT="0" distB="0" distL="0" distR="0">
                  <wp:extent cx="4762500" cy="2981325"/>
                  <wp:effectExtent l="0" t="0" r="0" b="952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84758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47587" w:rsidRDefault="002C1E9A" w:rsidP="00847587">
            <w:pPr>
              <w:jc w:val="center"/>
            </w:pPr>
            <w:r>
              <w:t xml:space="preserve"> </w:t>
            </w:r>
          </w:p>
          <w:p w:rsidR="00BA2745" w:rsidRDefault="00BA2745" w:rsidP="001D77C2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47587" w:rsidRPr="009B7BCA" w:rsidRDefault="00847587" w:rsidP="0084758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2"/>
              </w:rPr>
              <w:t>Der Nikolaus kommt zu besuc</w:t>
            </w:r>
            <w:r w:rsidR="009B7B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 </w:t>
            </w:r>
          </w:p>
          <w:p w:rsidR="00BA2745" w:rsidRPr="00847587" w:rsidRDefault="009B7BCA" w:rsidP="0084758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t xml:space="preserve">       </w:t>
            </w:r>
            <w:r w:rsidR="00847587">
              <w:rPr>
                <w:noProof/>
              </w:rPr>
              <w:drawing>
                <wp:inline distT="0" distB="0" distL="0" distR="0">
                  <wp:extent cx="752475" cy="790575"/>
                  <wp:effectExtent l="0" t="0" r="9525" b="9525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47587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B7BCA" w:rsidRDefault="009B7BCA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E7AE3" w:rsidRDefault="009B7BCA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3E7AE3" w:rsidRPr="003126AE" w:rsidRDefault="003E7AE3" w:rsidP="003E7AE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E7AE3" w:rsidRDefault="002D5666" w:rsidP="003E7AE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540825520"/>
                <w:showingPlcHdr/>
                <w:picture/>
              </w:sdtPr>
              <w:sdtEndPr/>
              <w:sdtContent>
                <w:r w:rsidR="009B7BCA">
                  <w:rPr>
                    <w:noProof/>
                  </w:rPr>
                  <w:drawing>
                    <wp:inline distT="0" distB="0" distL="0" distR="0">
                      <wp:extent cx="1457325" cy="1457325"/>
                      <wp:effectExtent l="0" t="0" r="9525" b="9525"/>
                      <wp:docPr id="61" name="Bild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B7BCA" w:rsidRDefault="00847587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Plätzchen backen</w:t>
            </w:r>
          </w:p>
          <w:p w:rsidR="007408B0" w:rsidRDefault="00847587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im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Eg</w:t>
            </w:r>
            <w:proofErr w:type="spellEnd"/>
          </w:p>
          <w:p w:rsidR="002C1E9A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</w:p>
          <w:p w:rsidR="00BA2745" w:rsidRPr="00C87C5D" w:rsidRDefault="002D5666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847587">
                  <w:rPr>
                    <w:noProof/>
                  </w:rPr>
                  <w:drawing>
                    <wp:inline distT="0" distB="0" distL="0" distR="0" wp14:anchorId="644F6254" wp14:editId="547C2FAB">
                      <wp:extent cx="1314450" cy="828675"/>
                      <wp:effectExtent l="0" t="0" r="0" b="9525"/>
                      <wp:docPr id="15" name="Grafik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0826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47587" w:rsidRDefault="00847587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1D77C2" w:rsidRPr="003126AE" w:rsidRDefault="00847587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 w:rsidR="001D77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43718205"/>
                <w:picture/>
              </w:sdtPr>
              <w:sdtEndPr/>
              <w:sdtContent>
                <w:r w:rsidR="009B7BCA">
                  <w:rPr>
                    <w:noProof/>
                  </w:rPr>
                  <w:drawing>
                    <wp:inline distT="0" distB="0" distL="0" distR="0" wp14:anchorId="40F58088" wp14:editId="2550CA02">
                      <wp:extent cx="919986" cy="612208"/>
                      <wp:effectExtent l="0" t="0" r="0" b="0"/>
                      <wp:docPr id="6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47587" w:rsidRDefault="00847587" w:rsidP="00847587">
            <w:pP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          Musik </w:t>
            </w:r>
          </w:p>
          <w:p w:rsidR="00BA2745" w:rsidRDefault="00847587" w:rsidP="0084758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       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BA2745" w:rsidRPr="00C10A1B" w:rsidRDefault="00847587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2BB30956">
                  <wp:extent cx="743585" cy="45720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</w:tcPr>
          <w:p w:rsidR="00BA2745" w:rsidRDefault="00847587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6"/>
              </w:rPr>
              <w:t>Der Nikolaus kommt</w:t>
            </w:r>
            <w:r w:rsidR="009B7BCA">
              <w:rPr>
                <w:rFonts w:asciiTheme="minorHAnsi" w:hAnsiTheme="minorHAnsi" w:cstheme="minorHAnsi"/>
                <w:b/>
                <w:noProof/>
                <w:sz w:val="32"/>
                <w:szCs w:val="36"/>
              </w:rPr>
              <w:t xml:space="preserve"> </w:t>
            </w:r>
            <w:r w:rsidRPr="00847587">
              <w:rPr>
                <w:rFonts w:asciiTheme="minorHAnsi" w:hAnsiTheme="minorHAnsi" w:cstheme="minorHAnsi"/>
                <w:b/>
                <w:sz w:val="32"/>
                <w:szCs w:val="36"/>
              </w:rPr>
              <w:t>zu besuch</w:t>
            </w:r>
          </w:p>
          <w:p w:rsidR="009B7BCA" w:rsidRPr="00847587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6"/>
              </w:rPr>
              <w:drawing>
                <wp:inline distT="0" distB="0" distL="0" distR="0" wp14:anchorId="401396CA">
                  <wp:extent cx="749935" cy="792480"/>
                  <wp:effectExtent l="0" t="0" r="0" b="762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B7BCA">
              <w:rPr>
                <w:rFonts w:asciiTheme="minorHAnsi" w:hAnsiTheme="minorHAnsi" w:cstheme="minorHAnsi"/>
                <w:b/>
                <w:sz w:val="32"/>
                <w:szCs w:val="32"/>
              </w:rPr>
              <w:t>Kreatives Gestalten mit Martina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9B7BCA" w:rsidRPr="009B7BCA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78105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47587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CB2A70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28158390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21660E2E" wp14:editId="633AB5E7">
                      <wp:extent cx="985358" cy="657225"/>
                      <wp:effectExtent l="0" t="0" r="5715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8177B6" w:rsidRDefault="00BA2745" w:rsidP="002C1E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B7BCA" w:rsidRDefault="00847587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Plätzchen backen</w:t>
            </w:r>
          </w:p>
          <w:p w:rsidR="001D77C2" w:rsidRDefault="00847587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im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Eg</w:t>
            </w:r>
            <w:proofErr w:type="spellEnd"/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A2745" w:rsidRPr="004C38DA" w:rsidRDefault="002D5666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95468121"/>
                <w:picture/>
              </w:sdtPr>
              <w:sdtEndPr/>
              <w:sdtContent>
                <w:r w:rsidR="00847587">
                  <w:rPr>
                    <w:noProof/>
                  </w:rPr>
                  <w:drawing>
                    <wp:inline distT="0" distB="0" distL="0" distR="0" wp14:anchorId="644F6254" wp14:editId="547C2FAB">
                      <wp:extent cx="1314450" cy="828675"/>
                      <wp:effectExtent l="0" t="0" r="0" b="9525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3126AE" w:rsidRDefault="00847587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Zeitungsrunde </w:t>
            </w:r>
            <w:r w:rsidR="001D77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Beate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27351902"/>
                <w:showingPlcHdr/>
                <w:picture/>
              </w:sdtPr>
              <w:sdtEndPr/>
              <w:sdtContent>
                <w:r w:rsidR="00847587">
                  <w:rPr>
                    <w:noProof/>
                  </w:rPr>
                  <w:drawing>
                    <wp:inline distT="0" distB="0" distL="0" distR="0">
                      <wp:extent cx="1438275" cy="1438275"/>
                      <wp:effectExtent l="0" t="0" r="9525" b="9525"/>
                      <wp:docPr id="27" name="Bild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47587" w:rsidRPr="00847587" w:rsidRDefault="00847587" w:rsidP="0084758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</w:t>
            </w:r>
          </w:p>
          <w:p w:rsidR="00847587" w:rsidRPr="00847587" w:rsidRDefault="00847587" w:rsidP="0084758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Zandel </w:t>
            </w:r>
          </w:p>
          <w:p w:rsidR="00847587" w:rsidRPr="00847587" w:rsidRDefault="00847587" w:rsidP="0084758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2"/>
              </w:rPr>
              <w:t>und Anja</w:t>
            </w:r>
          </w:p>
          <w:p w:rsidR="00847587" w:rsidRDefault="00847587" w:rsidP="00847587">
            <w:pPr>
              <w:rPr>
                <w:noProof/>
              </w:rPr>
            </w:pPr>
            <w:r>
              <w:t xml:space="preserve">         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E590414">
                  <wp:extent cx="743585" cy="4572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2745" w:rsidRPr="00847587" w:rsidRDefault="00BA2745" w:rsidP="00847587"/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847587" w:rsidP="009B7BCA">
            <w:pP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847587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Der Nikolaus kommt zu besuch</w:t>
            </w:r>
            <w:r w:rsidR="009B7BCA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A2745" w:rsidRPr="003B6F9D" w:rsidRDefault="009B7BCA" w:rsidP="007408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A7CDC6">
                  <wp:extent cx="749935" cy="792480"/>
                  <wp:effectExtent l="0" t="0" r="0" b="762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08B0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FE1A2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847587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Pr="00847587" w:rsidRDefault="00847587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7587"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</w:t>
            </w: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47587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1D77C2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460EFF" w:rsidRDefault="001D77C2" w:rsidP="001D77C2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Pr="00C87C5D" w:rsidRDefault="001D77C2" w:rsidP="009B7B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Christ</w:t>
            </w: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>baum schmücken mit Martha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Pr="00460EFF" w:rsidRDefault="001D77C2" w:rsidP="0017580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40493" w:rsidRP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>Evangelischer</w:t>
            </w:r>
          </w:p>
          <w:p w:rsidR="001D77C2" w:rsidRDefault="00D40493" w:rsidP="001D77C2">
            <w:pPr>
              <w:jc w:val="center"/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</w:t>
            </w:r>
            <w:r>
              <w:t xml:space="preserve"> </w:t>
            </w:r>
          </w:p>
          <w:p w:rsidR="00D40493" w:rsidRDefault="00D40493" w:rsidP="001D77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7775" cy="914400"/>
                  <wp:effectExtent l="0" t="0" r="952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Pr="00605105" w:rsidRDefault="001D77C2" w:rsidP="001D77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B41FC1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D77C2" w:rsidRPr="00B41FC1" w:rsidRDefault="001D77C2" w:rsidP="001D77C2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9B7BC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Pr="004C38DA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Es Weihnachtet </w:t>
            </w:r>
          </w:p>
          <w:p w:rsidR="001D77C2" w:rsidRP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1D77C2"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460EFF" w:rsidRDefault="001D77C2" w:rsidP="001D77C2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>Evangelischer</w:t>
            </w:r>
          </w:p>
          <w:p w:rsidR="001D77C2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 </w:t>
            </w:r>
          </w:p>
          <w:p w:rsidR="00D40493" w:rsidRP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981075"/>
                  <wp:effectExtent l="0" t="0" r="0" b="9525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B41FC1" w:rsidRDefault="001D77C2" w:rsidP="001D77C2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9B7BCA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An die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Luft</w:t>
            </w:r>
            <w:r w:rsidRPr="009B7B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</w:t>
            </w:r>
            <w:proofErr w:type="spellStart"/>
            <w:r w:rsidRPr="009B7BCA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B7BCA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1D77C2" w:rsidRPr="003126AE" w:rsidRDefault="009B7BCA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Betreuung mit Martina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23144256"/>
                <w:showingPlcHdr/>
                <w:picture/>
              </w:sdtPr>
              <w:sdtEndPr/>
              <w:sdtContent>
                <w:r w:rsidR="00D40493">
                  <w:rPr>
                    <w:noProof/>
                  </w:rPr>
                  <w:drawing>
                    <wp:inline distT="0" distB="0" distL="0" distR="0">
                      <wp:extent cx="1666875" cy="1666875"/>
                      <wp:effectExtent l="0" t="0" r="9525" b="9525"/>
                      <wp:docPr id="65" name="Bild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6875" cy="166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87C5D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D77C2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Christbaum schmücken</w:t>
            </w:r>
          </w:p>
          <w:p w:rsidR="0017580F" w:rsidRDefault="001D77C2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17580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C87C5D" w:rsidRDefault="002D5666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35550448"/>
                <w:showingPlcHdr/>
                <w:picture/>
              </w:sdtPr>
              <w:sdtEndPr/>
              <w:sdtContent>
                <w:r w:rsidR="00D40493">
                  <w:rPr>
                    <w:noProof/>
                  </w:rPr>
                  <w:drawing>
                    <wp:inline distT="0" distB="0" distL="0" distR="0">
                      <wp:extent cx="1571625" cy="1571625"/>
                      <wp:effectExtent l="0" t="0" r="9525" b="9525"/>
                      <wp:docPr id="66" name="Bild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7580F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86378092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699F0DE" wp14:editId="1ABA4965">
                      <wp:extent cx="881703" cy="504825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3842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60EFF" w:rsidRDefault="001D77C2" w:rsidP="001D77C2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40493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6"/>
              </w:rPr>
              <w:t xml:space="preserve"> </w:t>
            </w:r>
            <w:r w:rsidR="00D40493" w:rsidRPr="00D40493">
              <w:rPr>
                <w:rFonts w:asciiTheme="minorHAnsi" w:hAnsiTheme="minorHAnsi" w:cstheme="minorHAnsi"/>
                <w:b/>
                <w:sz w:val="32"/>
                <w:szCs w:val="36"/>
              </w:rPr>
              <w:t xml:space="preserve">Evangelischer </w:t>
            </w:r>
          </w:p>
          <w:p w:rsidR="001D77C2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6"/>
              </w:rPr>
              <w:t>Gotte</w:t>
            </w:r>
            <w:r>
              <w:rPr>
                <w:rFonts w:asciiTheme="minorHAnsi" w:hAnsiTheme="minorHAnsi" w:cstheme="minorHAnsi"/>
                <w:b/>
                <w:sz w:val="32"/>
                <w:szCs w:val="36"/>
              </w:rPr>
              <w:t>s</w:t>
            </w:r>
            <w:r w:rsidRPr="00D40493">
              <w:rPr>
                <w:rFonts w:asciiTheme="minorHAnsi" w:hAnsiTheme="minorHAnsi" w:cstheme="minorHAnsi"/>
                <w:b/>
                <w:sz w:val="32"/>
                <w:szCs w:val="36"/>
              </w:rPr>
              <w:t>dienst</w:t>
            </w:r>
          </w:p>
          <w:p w:rsidR="00D40493" w:rsidRP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6"/>
              </w:rPr>
              <w:drawing>
                <wp:inline distT="0" distB="0" distL="0" distR="0" wp14:anchorId="5C5218DB">
                  <wp:extent cx="1164590" cy="981710"/>
                  <wp:effectExtent l="0" t="0" r="0" b="889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Pr="002B6B38" w:rsidRDefault="001D77C2" w:rsidP="001D77C2">
            <w:pPr>
              <w:jc w:val="center"/>
              <w:rPr>
                <w:b/>
                <w:sz w:val="32"/>
                <w:szCs w:val="32"/>
              </w:rPr>
            </w:pPr>
          </w:p>
          <w:p w:rsidR="001D77C2" w:rsidRPr="002B6B38" w:rsidRDefault="001D77C2" w:rsidP="001D77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D40493" w:rsidRPr="00D40493" w:rsidRDefault="00D40493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Advent </w:t>
            </w:r>
            <w:proofErr w:type="spellStart"/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>Advent</w:t>
            </w:r>
            <w:proofErr w:type="spellEnd"/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1 Lichtlein brennt </w:t>
            </w:r>
          </w:p>
          <w:p w:rsidR="001D77C2" w:rsidRPr="00B41FC1" w:rsidRDefault="00D40493" w:rsidP="0017580F">
            <w:pPr>
              <w:jc w:val="center"/>
              <w:rPr>
                <w:sz w:val="28"/>
                <w:szCs w:val="28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17580F" w:rsidRPr="00B41FC1">
              <w:rPr>
                <w:sz w:val="28"/>
                <w:szCs w:val="28"/>
              </w:rPr>
              <w:t xml:space="preserve"> </w:t>
            </w:r>
            <w:r w:rsidR="001D77C2" w:rsidRPr="00B41FC1">
              <w:rPr>
                <w:sz w:val="28"/>
                <w:szCs w:val="28"/>
              </w:rPr>
              <w:t xml:space="preserve">  </w:t>
            </w:r>
          </w:p>
        </w:tc>
      </w:tr>
      <w:tr w:rsidR="001D77C2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9B7BCA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Weihnachtsfeier</w:t>
            </w:r>
            <w:r w:rsidR="001D77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  <w:r w:rsidR="009B7B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Beate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03935459"/>
                <w:picture/>
              </w:sdtPr>
              <w:sdtEndPr/>
              <w:sdtContent>
                <w:r w:rsidR="009B7BCA">
                  <w:rPr>
                    <w:noProof/>
                  </w:rPr>
                  <w:drawing>
                    <wp:inline distT="0" distB="0" distL="0" distR="0">
                      <wp:extent cx="1314450" cy="504825"/>
                      <wp:effectExtent l="0" t="0" r="0" b="9525"/>
                      <wp:docPr id="63" name="Grafik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40493" w:rsidRDefault="00D40493" w:rsidP="00D4049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Individuelle </w:t>
            </w:r>
          </w:p>
          <w:p w:rsidR="001D77C2" w:rsidRPr="00C87C5D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 mit Anja</w:t>
            </w:r>
            <w:r w:rsidR="001D77C2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580F" w:rsidRDefault="00D40493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Einzelbetreuung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1D77C2" w:rsidRDefault="002D5666" w:rsidP="0017580F">
            <w:pPr>
              <w:jc w:val="center"/>
            </w:pPr>
            <w:sdt>
              <w:sdtPr>
                <w:rPr>
                  <w:noProof/>
                </w:rPr>
                <w:id w:val="-704094612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531C0660" wp14:editId="752D6EE8">
                      <wp:extent cx="777393" cy="518515"/>
                      <wp:effectExtent l="0" t="0" r="3810" b="0"/>
                      <wp:docPr id="4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18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40493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D77C2" w:rsidRDefault="00D40493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Zimmerbesuche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2D5666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3701686"/>
                <w:showingPlcHdr/>
                <w:picture/>
              </w:sdtPr>
              <w:sdtEndPr/>
              <w:sdtContent>
                <w:r w:rsidR="00D40493">
                  <w:rPr>
                    <w:noProof/>
                  </w:rPr>
                  <w:drawing>
                    <wp:inline distT="0" distB="0" distL="0" distR="0">
                      <wp:extent cx="1609725" cy="1609725"/>
                      <wp:effectExtent l="0" t="0" r="9525" b="9525"/>
                      <wp:docPr id="67" name="Bild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9725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60EFF" w:rsidRDefault="001D77C2" w:rsidP="001D77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D40493" w:rsidRPr="00D40493" w:rsidRDefault="00D40493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6"/>
              </w:rPr>
              <w:t>Evangelischer</w:t>
            </w:r>
          </w:p>
          <w:p w:rsidR="00D40493" w:rsidRDefault="00D40493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D40493">
              <w:rPr>
                <w:rFonts w:asciiTheme="minorHAnsi" w:hAnsiTheme="minorHAnsi" w:cstheme="minorHAnsi"/>
                <w:b/>
                <w:sz w:val="32"/>
                <w:szCs w:val="36"/>
              </w:rPr>
              <w:t xml:space="preserve"> Gottesdienst</w:t>
            </w:r>
          </w:p>
          <w:p w:rsidR="001D77C2" w:rsidRPr="003B6F9D" w:rsidRDefault="00D40493" w:rsidP="0017580F">
            <w:pPr>
              <w:jc w:val="center"/>
            </w:pPr>
            <w:r>
              <w:rPr>
                <w:rFonts w:asciiTheme="minorHAnsi" w:hAnsiTheme="minorHAnsi" w:cstheme="minorHAnsi"/>
                <w:noProof/>
                <w:sz w:val="32"/>
                <w:szCs w:val="36"/>
              </w:rPr>
              <w:drawing>
                <wp:inline distT="0" distB="0" distL="0" distR="0" wp14:anchorId="1201F8FE">
                  <wp:extent cx="1164590" cy="981710"/>
                  <wp:effectExtent l="0" t="0" r="0" b="889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580F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Default="001D77C2" w:rsidP="001D77C2">
            <w:pPr>
              <w:jc w:val="center"/>
            </w:pPr>
          </w:p>
        </w:tc>
      </w:tr>
      <w:tr w:rsidR="001D77C2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77C2" w:rsidRPr="0079235C" w:rsidRDefault="001D77C2" w:rsidP="001D77C2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77C2" w:rsidRPr="008D4A21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6"/>
      <w:footerReference w:type="default" r:id="rId27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2D5666">
            <w:rPr>
              <w:noProof/>
              <w:sz w:val="16"/>
              <w:szCs w:val="16"/>
            </w:rPr>
            <w:t>02.12.2024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2D5666">
            <w:rPr>
              <w:noProof/>
              <w:sz w:val="16"/>
              <w:szCs w:val="16"/>
            </w:rPr>
            <w:t>02.12.2024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580F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D77C2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0718B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5666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393D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47587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BCA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2A70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0493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380B-3538-4746-BFB4-D698549F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237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2081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2024-11-23T11:41:00Z</cp:lastPrinted>
  <dcterms:created xsi:type="dcterms:W3CDTF">2024-12-02T08:12:00Z</dcterms:created>
  <dcterms:modified xsi:type="dcterms:W3CDTF">2024-12-02T08:12:00Z</dcterms:modified>
</cp:coreProperties>
</file>