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832C7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09.-15.12.</w:t>
      </w:r>
      <w:r w:rsidR="00647DE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A026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02</w:t>
      </w:r>
      <w:r w:rsidR="00355E8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1E405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</w:t>
      </w:r>
      <w:r w:rsidR="00A17DF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KW</w:t>
      </w:r>
      <w:r w:rsidR="00E76A6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832C7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50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22879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F22879" w:rsidRPr="00A54B71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832C71" w:rsidRPr="003126AE" w:rsidRDefault="00832C71" w:rsidP="00832C7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832C71" w:rsidRDefault="004D184E" w:rsidP="00832C7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371835557"/>
                <w:picture/>
              </w:sdtPr>
              <w:sdtEndPr/>
              <w:sdtContent>
                <w:r w:rsidR="00832C71">
                  <w:rPr>
                    <w:noProof/>
                  </w:rPr>
                  <w:drawing>
                    <wp:inline distT="0" distB="0" distL="0" distR="0" wp14:anchorId="7BCC2264" wp14:editId="615043CC">
                      <wp:extent cx="985358" cy="657225"/>
                      <wp:effectExtent l="0" t="0" r="5715" b="0"/>
                      <wp:docPr id="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A8485A" w:rsidRDefault="00A8485A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22879" w:rsidRPr="00095543" w:rsidRDefault="00F22879" w:rsidP="00DD5BA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D77C2" w:rsidRDefault="00832C71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Vorbereitung für Weihnachtsfeier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F22879" w:rsidRPr="00C87C5D" w:rsidRDefault="004D184E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049753919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45CAE3D0" wp14:editId="13928073">
                      <wp:extent cx="800105" cy="266700"/>
                      <wp:effectExtent l="0" t="0" r="0" b="0"/>
                      <wp:docPr id="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730" cy="2669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832C71" w:rsidRPr="003126AE" w:rsidRDefault="00832C71" w:rsidP="00832C7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832C71" w:rsidRDefault="004D184E" w:rsidP="00832C7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940137942"/>
                <w:picture/>
              </w:sdtPr>
              <w:sdtEndPr/>
              <w:sdtContent>
                <w:r w:rsidR="00832C71">
                  <w:rPr>
                    <w:noProof/>
                  </w:rPr>
                  <w:drawing>
                    <wp:inline distT="0" distB="0" distL="0" distR="0" wp14:anchorId="678FCC21" wp14:editId="129701D5">
                      <wp:extent cx="919986" cy="612208"/>
                      <wp:effectExtent l="0" t="0" r="0" b="0"/>
                      <wp:docPr id="1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2879" w:rsidRDefault="00832C71" w:rsidP="00832C71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832C71" w:rsidRDefault="00832C71" w:rsidP="00832C7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Singen mit </w:t>
            </w:r>
          </w:p>
          <w:p w:rsidR="00832C71" w:rsidRPr="003126AE" w:rsidRDefault="00832C71" w:rsidP="00832C7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Frau Zandel &amp; Martha</w:t>
            </w:r>
          </w:p>
          <w:p w:rsidR="00832C71" w:rsidRDefault="004D184E" w:rsidP="00832C7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817451234"/>
                <w:picture/>
              </w:sdtPr>
              <w:sdtEndPr/>
              <w:sdtContent>
                <w:r w:rsidR="00832C71">
                  <w:rPr>
                    <w:noProof/>
                  </w:rPr>
                  <w:drawing>
                    <wp:inline distT="0" distB="0" distL="0" distR="0" wp14:anchorId="11675265" wp14:editId="43D0A3D7">
                      <wp:extent cx="744549" cy="457200"/>
                      <wp:effectExtent l="0" t="0" r="0" b="0"/>
                      <wp:docPr id="1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:rsidR="0095265A" w:rsidRDefault="0095265A" w:rsidP="0095265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22879" w:rsidRPr="00460EFF" w:rsidRDefault="002C1E9A" w:rsidP="002C1E9A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2879" w:rsidRDefault="00F22879" w:rsidP="000D254F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D254F" w:rsidRDefault="000D254F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22879" w:rsidRDefault="00F22879" w:rsidP="00C77D86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22879" w:rsidRDefault="00F22879" w:rsidP="0080438D">
            <w:pPr>
              <w:jc w:val="center"/>
            </w:pPr>
          </w:p>
        </w:tc>
      </w:tr>
      <w:tr w:rsidR="00BA2745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32C71" w:rsidRDefault="00832C71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1D77C2" w:rsidRPr="003126AE" w:rsidRDefault="00832C71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1D77C2" w:rsidRDefault="004D184E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525994751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4834FC6B" wp14:editId="33C46040">
                      <wp:extent cx="990888" cy="594532"/>
                      <wp:effectExtent l="0" t="0" r="0" b="0"/>
                      <wp:docPr id="1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4C38DA" w:rsidRDefault="001D77C2" w:rsidP="001D77C2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Vorbereitung für Weihnachtsfeier</w:t>
            </w:r>
          </w:p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Katrin</w:t>
            </w:r>
            <w:r w:rsidR="004D184E">
              <w:rPr>
                <w:rFonts w:asciiTheme="minorHAnsi" w:hAnsiTheme="minorHAnsi" w:cstheme="minorHAnsi"/>
                <w:b/>
                <w:sz w:val="32"/>
                <w:szCs w:val="32"/>
              </w:rPr>
              <w:t>&amp;Majd</w:t>
            </w:r>
            <w:proofErr w:type="spellEnd"/>
          </w:p>
          <w:p w:rsidR="00BA2745" w:rsidRPr="004C38DA" w:rsidRDefault="004D184E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889253069"/>
                <w:picture/>
              </w:sdtPr>
              <w:sdtEndPr/>
              <w:sdtContent>
                <w:r w:rsidR="00832C71">
                  <w:rPr>
                    <w:noProof/>
                  </w:rPr>
                  <w:drawing>
                    <wp:inline distT="0" distB="0" distL="0" distR="0" wp14:anchorId="6605232E" wp14:editId="6E23910C">
                      <wp:extent cx="800105" cy="266700"/>
                      <wp:effectExtent l="0" t="0" r="0" b="0"/>
                      <wp:docPr id="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730" cy="2669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32C71" w:rsidRDefault="00832C71" w:rsidP="000D254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Gymnastik </w:t>
            </w:r>
          </w:p>
          <w:p w:rsidR="000D254F" w:rsidRPr="003126AE" w:rsidRDefault="00832C71" w:rsidP="000D254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0D254F" w:rsidRDefault="004D184E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521120837"/>
                <w:picture/>
              </w:sdtPr>
              <w:sdtEndPr/>
              <w:sdtContent>
                <w:r w:rsidR="000D254F">
                  <w:rPr>
                    <w:noProof/>
                  </w:rPr>
                  <w:drawing>
                    <wp:inline distT="0" distB="0" distL="0" distR="0" wp14:anchorId="4B719BCC" wp14:editId="6072C0A4">
                      <wp:extent cx="431137" cy="561975"/>
                      <wp:effectExtent l="0" t="0" r="7620" b="0"/>
                      <wp:docPr id="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5463" cy="5676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7408B0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832C71" w:rsidRDefault="00832C71" w:rsidP="00832C7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Musik  </w:t>
            </w:r>
          </w:p>
          <w:p w:rsidR="00832C71" w:rsidRPr="003126AE" w:rsidRDefault="00832C71" w:rsidP="00832C7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Katrin</w:t>
            </w:r>
          </w:p>
          <w:p w:rsidR="00BA2745" w:rsidRDefault="004D184E" w:rsidP="00832C71">
            <w:pPr>
              <w:jc w:val="center"/>
            </w:pPr>
            <w:sdt>
              <w:sdtPr>
                <w:rPr>
                  <w:noProof/>
                </w:rPr>
                <w:id w:val="2109774542"/>
                <w:picture/>
              </w:sdtPr>
              <w:sdtEndPr/>
              <w:sdtContent>
                <w:r w:rsidR="00832C71">
                  <w:rPr>
                    <w:noProof/>
                  </w:rPr>
                  <w:drawing>
                    <wp:inline distT="0" distB="0" distL="0" distR="0" wp14:anchorId="5BEA843D" wp14:editId="4EE00328">
                      <wp:extent cx="744549" cy="457200"/>
                      <wp:effectExtent l="0" t="0" r="0" b="0"/>
                      <wp:docPr id="1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832C71" w:rsidRPr="003126AE" w:rsidRDefault="00832C71" w:rsidP="00832C7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777C7D">
              <w:rPr>
                <w:rFonts w:asciiTheme="minorHAnsi" w:hAnsiTheme="minorHAnsi" w:cstheme="minorHAnsi"/>
                <w:b/>
                <w:sz w:val="32"/>
                <w:szCs w:val="32"/>
              </w:rPr>
              <w:t>Katrin</w:t>
            </w:r>
          </w:p>
          <w:p w:rsidR="00832C71" w:rsidRDefault="004D184E" w:rsidP="00832C7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241490332"/>
                <w:picture/>
              </w:sdtPr>
              <w:sdtEndPr/>
              <w:sdtContent>
                <w:r w:rsidR="00832C71">
                  <w:rPr>
                    <w:noProof/>
                  </w:rPr>
                  <w:drawing>
                    <wp:inline distT="0" distB="0" distL="0" distR="0" wp14:anchorId="21FAAF51" wp14:editId="2924834E">
                      <wp:extent cx="919986" cy="612208"/>
                      <wp:effectExtent l="0" t="0" r="0" b="0"/>
                      <wp:docPr id="1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DC0826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D254F" w:rsidRDefault="000D254F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2C1E9A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E7AE3" w:rsidRDefault="003E7AE3" w:rsidP="003E7AE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3E7AE3" w:rsidRDefault="003E7AE3" w:rsidP="003E7AE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3E7AE3" w:rsidRPr="003126AE" w:rsidRDefault="003E7AE3" w:rsidP="003E7AE3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3E7AE3" w:rsidRDefault="004D184E" w:rsidP="003E7AE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540825520"/>
                <w:picture/>
              </w:sdtPr>
              <w:sdtEndPr/>
              <w:sdtContent>
                <w:r w:rsidR="003E7AE3">
                  <w:rPr>
                    <w:noProof/>
                  </w:rPr>
                  <w:drawing>
                    <wp:inline distT="0" distB="0" distL="0" distR="0" wp14:anchorId="02F536B6" wp14:editId="14408BAF">
                      <wp:extent cx="919986" cy="612208"/>
                      <wp:effectExtent l="0" t="0" r="0" b="0"/>
                      <wp:docPr id="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7408B0" w:rsidP="007408B0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Vorbereitung für Weihnachtsfeier</w:t>
            </w:r>
          </w:p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BA2745" w:rsidRPr="00C87C5D" w:rsidRDefault="004D184E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315487380"/>
                <w:picture/>
              </w:sdtPr>
              <w:sdtEndPr/>
              <w:sdtContent>
                <w:r w:rsidR="00832C71">
                  <w:rPr>
                    <w:noProof/>
                  </w:rPr>
                  <w:drawing>
                    <wp:inline distT="0" distB="0" distL="0" distR="0" wp14:anchorId="13843E67" wp14:editId="535AADD7">
                      <wp:extent cx="800105" cy="266700"/>
                      <wp:effectExtent l="0" t="0" r="0" b="0"/>
                      <wp:docPr id="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730" cy="2669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Fit im Winter </w:t>
            </w:r>
          </w:p>
          <w:p w:rsidR="00832C71" w:rsidRPr="003126AE" w:rsidRDefault="00832C71" w:rsidP="00832C7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832C71" w:rsidRDefault="004D184E" w:rsidP="00832C7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798058213"/>
                <w:picture/>
              </w:sdtPr>
              <w:sdtEndPr/>
              <w:sdtContent>
                <w:r w:rsidR="00832C71">
                  <w:rPr>
                    <w:noProof/>
                  </w:rPr>
                  <w:drawing>
                    <wp:inline distT="0" distB="0" distL="0" distR="0" wp14:anchorId="6B31AED5" wp14:editId="6C0D0448">
                      <wp:extent cx="431137" cy="561975"/>
                      <wp:effectExtent l="0" t="0" r="7620" b="0"/>
                      <wp:docPr id="2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5463" cy="5676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4C38DA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832C71" w:rsidRDefault="00832C71" w:rsidP="00832C7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Musik  </w:t>
            </w:r>
          </w:p>
          <w:p w:rsidR="00832C71" w:rsidRPr="003126AE" w:rsidRDefault="00832C71" w:rsidP="00832C7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Majd</w:t>
            </w:r>
            <w:proofErr w:type="spellEnd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&amp; Martina</w:t>
            </w:r>
          </w:p>
          <w:p w:rsidR="00BA2745" w:rsidRPr="00C10A1B" w:rsidRDefault="004D184E" w:rsidP="00832C7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-1084526784"/>
                <w:picture/>
              </w:sdtPr>
              <w:sdtEndPr/>
              <w:sdtContent>
                <w:r w:rsidR="00832C71">
                  <w:rPr>
                    <w:noProof/>
                  </w:rPr>
                  <w:drawing>
                    <wp:inline distT="0" distB="0" distL="0" distR="0" wp14:anchorId="7567A3D2" wp14:editId="24049AAA">
                      <wp:extent cx="744549" cy="457200"/>
                      <wp:effectExtent l="0" t="0" r="0" b="0"/>
                      <wp:docPr id="1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32C71" w:rsidRPr="00C10A1B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</w:tcPr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Spiele </w:t>
            </w:r>
          </w:p>
          <w:p w:rsidR="00832C71" w:rsidRPr="003126AE" w:rsidRDefault="00832C71" w:rsidP="00832C7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832C71" w:rsidRDefault="004D184E" w:rsidP="00832C7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415161869"/>
                <w:picture/>
              </w:sdtPr>
              <w:sdtEndPr/>
              <w:sdtContent>
                <w:r w:rsidR="00832C71">
                  <w:rPr>
                    <w:noProof/>
                  </w:rPr>
                  <w:drawing>
                    <wp:inline distT="0" distB="0" distL="0" distR="0" wp14:anchorId="1CBCBAC6" wp14:editId="0F560F9B">
                      <wp:extent cx="929151" cy="600075"/>
                      <wp:effectExtent l="0" t="0" r="0" b="0"/>
                      <wp:docPr id="2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5425" cy="6041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C13418" w:rsidRDefault="00BA2745" w:rsidP="001D77C2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A2745" w:rsidRDefault="00BA2745" w:rsidP="001D77C2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1D77C2" w:rsidRDefault="004D184E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128158390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21660E2E" wp14:editId="633AB5E7">
                      <wp:extent cx="985358" cy="657225"/>
                      <wp:effectExtent l="0" t="0" r="5715" b="0"/>
                      <wp:docPr id="1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8177B6" w:rsidRDefault="00BA2745" w:rsidP="002C1E9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Vorbereitung für Weihnachtsfeier</w:t>
            </w:r>
          </w:p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BA2745" w:rsidRPr="004C38DA" w:rsidRDefault="004D184E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419676577"/>
                <w:picture/>
              </w:sdtPr>
              <w:sdtEndPr/>
              <w:sdtContent>
                <w:r w:rsidR="00832C71">
                  <w:rPr>
                    <w:noProof/>
                  </w:rPr>
                  <w:drawing>
                    <wp:inline distT="0" distB="0" distL="0" distR="0" wp14:anchorId="4FCF79C0" wp14:editId="657E9FAD">
                      <wp:extent cx="800105" cy="266700"/>
                      <wp:effectExtent l="0" t="0" r="0" b="0"/>
                      <wp:docPr id="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730" cy="2669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Default="00BA2745" w:rsidP="00832C71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832C71" w:rsidRDefault="00832C71" w:rsidP="00832C7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Musik  </w:t>
            </w:r>
          </w:p>
          <w:p w:rsidR="00832C71" w:rsidRPr="003126AE" w:rsidRDefault="00832C71" w:rsidP="00832C7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Anja</w:t>
            </w:r>
          </w:p>
          <w:p w:rsidR="00BA2745" w:rsidRDefault="004D184E" w:rsidP="00832C71">
            <w:pPr>
              <w:jc w:val="center"/>
            </w:pPr>
            <w:sdt>
              <w:sdtPr>
                <w:rPr>
                  <w:noProof/>
                </w:rPr>
                <w:id w:val="859862090"/>
                <w:picture/>
              </w:sdtPr>
              <w:sdtEndPr/>
              <w:sdtContent>
                <w:r w:rsidR="00832C71">
                  <w:rPr>
                    <w:noProof/>
                  </w:rPr>
                  <w:drawing>
                    <wp:inline distT="0" distB="0" distL="0" distR="0" wp14:anchorId="7567A3D2" wp14:editId="24049AAA">
                      <wp:extent cx="744549" cy="457200"/>
                      <wp:effectExtent l="0" t="0" r="0" b="0"/>
                      <wp:docPr id="1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32C71"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4D184E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bookmarkStart w:id="0" w:name="_GoBack"/>
            <w:bookmarkEnd w:id="0"/>
          </w:p>
          <w:p w:rsidR="001D77C2" w:rsidRDefault="004D184E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027210453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3D8759EA" wp14:editId="0C914758">
                      <wp:extent cx="985358" cy="657225"/>
                      <wp:effectExtent l="0" t="0" r="5715" b="0"/>
                      <wp:docPr id="3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3B6F9D" w:rsidRDefault="007408B0" w:rsidP="007408B0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1D77C2" w:rsidRDefault="004D184E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226724379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3D8759EA" wp14:editId="0C914758">
                      <wp:extent cx="985358" cy="657225"/>
                      <wp:effectExtent l="0" t="0" r="5715" b="0"/>
                      <wp:docPr id="3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0D254F" w:rsidRDefault="000D254F" w:rsidP="000D254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A2745" w:rsidRDefault="00BA2745" w:rsidP="00FE1A27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BA2745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BA2745" w:rsidRPr="00AC4B61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BA2745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BA2745" w:rsidRDefault="00BA2745" w:rsidP="00BF4F12">
            <w:pPr>
              <w:jc w:val="center"/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A2745" w:rsidRPr="00C3155B" w:rsidRDefault="00BA2745" w:rsidP="00BA27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835" w:type="dxa"/>
          </w:tcPr>
          <w:p w:rsidR="00BA2745" w:rsidRPr="00AC4B61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BA2745" w:rsidRDefault="00BA2745" w:rsidP="00BA2745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1D77C2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1D77C2" w:rsidRPr="00A54B71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Pr="00460EFF" w:rsidRDefault="001D77C2" w:rsidP="001D77C2">
            <w:pPr>
              <w:jc w:val="center"/>
              <w:rPr>
                <w:b/>
              </w:rPr>
            </w:pPr>
            <w:r w:rsidRPr="003126AE">
              <w:rPr>
                <w:noProof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D77C2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Weihnachtsfeier </w:t>
            </w:r>
          </w:p>
          <w:p w:rsidR="00832C71" w:rsidRPr="003126AE" w:rsidRDefault="00832C71" w:rsidP="00832C7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1D77C2" w:rsidRDefault="004D184E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946073179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4161A22E" wp14:editId="599793E7">
                      <wp:extent cx="1314454" cy="438150"/>
                      <wp:effectExtent l="0" t="0" r="0" b="0"/>
                      <wp:docPr id="4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7400" cy="439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Pr="00C87C5D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D77C2" w:rsidRPr="00460EFF" w:rsidRDefault="001D77C2" w:rsidP="0017580F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17580F" w:rsidRDefault="0017580F" w:rsidP="0017580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Kreativ</w:t>
            </w:r>
          </w:p>
          <w:p w:rsidR="0017580F" w:rsidRPr="003126AE" w:rsidRDefault="0017580F" w:rsidP="0017580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17580F" w:rsidRDefault="004D184E" w:rsidP="0017580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45012366"/>
                <w:picture/>
              </w:sdtPr>
              <w:sdtEndPr/>
              <w:sdtContent>
                <w:r w:rsidR="0017580F">
                  <w:rPr>
                    <w:noProof/>
                  </w:rPr>
                  <w:drawing>
                    <wp:inline distT="0" distB="0" distL="0" distR="0" wp14:anchorId="60A08B9F" wp14:editId="0A1936A5">
                      <wp:extent cx="889300" cy="590550"/>
                      <wp:effectExtent l="0" t="0" r="6350" b="0"/>
                      <wp:docPr id="5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6184" cy="5951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Default="001D77C2" w:rsidP="001D77C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C2" w:rsidRPr="00605105" w:rsidRDefault="001D77C2" w:rsidP="001D77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D77C2" w:rsidRPr="00B41FC1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1D77C2" w:rsidRPr="00B41FC1" w:rsidRDefault="001D77C2" w:rsidP="001D77C2">
            <w:pPr>
              <w:jc w:val="center"/>
              <w:rPr>
                <w:sz w:val="28"/>
                <w:szCs w:val="28"/>
              </w:rPr>
            </w:pPr>
          </w:p>
        </w:tc>
      </w:tr>
      <w:tr w:rsidR="001D77C2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1D77C2" w:rsidRPr="00A54B71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23C61" w:rsidRDefault="00423C61" w:rsidP="00423C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423C61" w:rsidRDefault="00423C61" w:rsidP="00423C6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423C61" w:rsidRPr="003126AE" w:rsidRDefault="00423C61" w:rsidP="00423C6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1D77C2" w:rsidRDefault="004D184E" w:rsidP="00423C61">
            <w:pPr>
              <w:jc w:val="center"/>
            </w:pPr>
            <w:sdt>
              <w:sdtPr>
                <w:rPr>
                  <w:noProof/>
                </w:rPr>
                <w:id w:val="-1183590349"/>
                <w:picture/>
              </w:sdtPr>
              <w:sdtEndPr/>
              <w:sdtContent>
                <w:r w:rsidR="00423C61">
                  <w:rPr>
                    <w:noProof/>
                  </w:rPr>
                  <w:drawing>
                    <wp:inline distT="0" distB="0" distL="0" distR="0" wp14:anchorId="7B7AFD2C" wp14:editId="384F7EA4">
                      <wp:extent cx="985358" cy="657225"/>
                      <wp:effectExtent l="0" t="0" r="5715" b="0"/>
                      <wp:docPr id="5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Weihnachtsfeier </w:t>
            </w:r>
          </w:p>
          <w:p w:rsidR="00832C71" w:rsidRPr="003126AE" w:rsidRDefault="00832C71" w:rsidP="00832C7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832C71" w:rsidRDefault="004D184E" w:rsidP="00832C7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985924624"/>
                <w:picture/>
              </w:sdtPr>
              <w:sdtEndPr/>
              <w:sdtContent>
                <w:r w:rsidR="00832C71">
                  <w:rPr>
                    <w:noProof/>
                  </w:rPr>
                  <w:drawing>
                    <wp:inline distT="0" distB="0" distL="0" distR="0" wp14:anchorId="6D71C9C9" wp14:editId="41571516">
                      <wp:extent cx="1314454" cy="438150"/>
                      <wp:effectExtent l="0" t="0" r="0" b="0"/>
                      <wp:docPr id="3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7400" cy="439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Pr="004C38DA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1D77C2" w:rsidRDefault="001D77C2" w:rsidP="001D77C2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832C71" w:rsidRPr="003126AE" w:rsidRDefault="00832C71" w:rsidP="00832C7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832C71" w:rsidRDefault="004D184E" w:rsidP="00832C7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970482427"/>
                <w:picture/>
              </w:sdtPr>
              <w:sdtEndPr/>
              <w:sdtContent>
                <w:r w:rsidR="00832C71">
                  <w:rPr>
                    <w:noProof/>
                  </w:rPr>
                  <w:drawing>
                    <wp:inline distT="0" distB="0" distL="0" distR="0" wp14:anchorId="6F2F711C" wp14:editId="0A132E85">
                      <wp:extent cx="985358" cy="657225"/>
                      <wp:effectExtent l="0" t="0" r="5715" b="0"/>
                      <wp:docPr id="3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Default="00832C71" w:rsidP="00832C7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460EFF">
              <w:rPr>
                <w:b/>
              </w:rPr>
              <w:t xml:space="preserve">  </w:t>
            </w:r>
            <w:r w:rsidR="001D77C2" w:rsidRPr="00460EFF">
              <w:rPr>
                <w:b/>
              </w:rPr>
              <w:t xml:space="preserve">  </w:t>
            </w:r>
            <w:r w:rsidR="001D77C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1D77C2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D77C2" w:rsidRPr="00460EFF" w:rsidRDefault="001D77C2" w:rsidP="001D77C2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832C71" w:rsidRPr="003126AE" w:rsidRDefault="00832C71" w:rsidP="00832C7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832C71" w:rsidRDefault="004D184E" w:rsidP="00832C7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314730751"/>
                <w:picture/>
              </w:sdtPr>
              <w:sdtEndPr/>
              <w:sdtContent>
                <w:r w:rsidR="00832C71">
                  <w:rPr>
                    <w:noProof/>
                  </w:rPr>
                  <w:drawing>
                    <wp:inline distT="0" distB="0" distL="0" distR="0" wp14:anchorId="6A731A1D" wp14:editId="5CBDC0EC">
                      <wp:extent cx="990888" cy="594532"/>
                      <wp:effectExtent l="0" t="0" r="0" b="0"/>
                      <wp:docPr id="2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Default="001D77C2" w:rsidP="001D77C2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1D77C2" w:rsidRDefault="001D77C2" w:rsidP="001D77C2">
            <w:pPr>
              <w:jc w:val="center"/>
            </w:pPr>
          </w:p>
        </w:tc>
        <w:tc>
          <w:tcPr>
            <w:tcW w:w="2693" w:type="dxa"/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D77C2" w:rsidRPr="00B41FC1" w:rsidRDefault="001D77C2" w:rsidP="001D77C2">
            <w:pPr>
              <w:jc w:val="center"/>
              <w:rPr>
                <w:sz w:val="28"/>
                <w:szCs w:val="28"/>
              </w:rPr>
            </w:pPr>
          </w:p>
        </w:tc>
      </w:tr>
      <w:tr w:rsidR="001D77C2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1D77C2" w:rsidRPr="00A54B71" w:rsidRDefault="001D77C2" w:rsidP="001D77C2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23C61" w:rsidRDefault="00423C61" w:rsidP="00423C6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D77C2" w:rsidRDefault="001D77C2" w:rsidP="001D77C2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Weihnachtsfeier </w:t>
            </w:r>
          </w:p>
          <w:p w:rsidR="00832C71" w:rsidRPr="003126AE" w:rsidRDefault="00832C71" w:rsidP="00832C7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832C71" w:rsidRDefault="004D184E" w:rsidP="00832C7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409966619"/>
                <w:picture/>
              </w:sdtPr>
              <w:sdtEndPr/>
              <w:sdtContent>
                <w:r w:rsidR="00832C71">
                  <w:rPr>
                    <w:noProof/>
                  </w:rPr>
                  <w:drawing>
                    <wp:inline distT="0" distB="0" distL="0" distR="0" wp14:anchorId="6D71C9C9" wp14:editId="41571516">
                      <wp:extent cx="1314454" cy="438150"/>
                      <wp:effectExtent l="0" t="0" r="0" b="0"/>
                      <wp:docPr id="4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7400" cy="439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Pr="00C87C5D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832C71" w:rsidRPr="003126AE" w:rsidRDefault="00832C71" w:rsidP="00832C7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1D77C2" w:rsidRPr="00C87C5D" w:rsidRDefault="004D184E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449086836"/>
                <w:picture/>
              </w:sdtPr>
              <w:sdtEndPr/>
              <w:sdtContent>
                <w:r w:rsidR="00832C71">
                  <w:rPr>
                    <w:noProof/>
                  </w:rPr>
                  <w:drawing>
                    <wp:inline distT="0" distB="0" distL="0" distR="0" wp14:anchorId="2B7584E5" wp14:editId="56780122">
                      <wp:extent cx="985358" cy="657225"/>
                      <wp:effectExtent l="0" t="0" r="5715" b="0"/>
                      <wp:docPr id="3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32C71" w:rsidRPr="00460EFF">
              <w:rPr>
                <w:b/>
              </w:rPr>
              <w:t xml:space="preserve"> 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832C71" w:rsidRPr="003126AE" w:rsidRDefault="00832C71" w:rsidP="00832C7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1D77C2" w:rsidRPr="00460EFF" w:rsidRDefault="004D184E" w:rsidP="00832C71">
            <w:pPr>
              <w:jc w:val="center"/>
              <w:rPr>
                <w:b/>
              </w:rPr>
            </w:pPr>
            <w:sdt>
              <w:sdtPr>
                <w:rPr>
                  <w:noProof/>
                </w:rPr>
                <w:id w:val="1083562940"/>
                <w:picture/>
              </w:sdtPr>
              <w:sdtEndPr/>
              <w:sdtContent>
                <w:r w:rsidR="00832C71">
                  <w:rPr>
                    <w:noProof/>
                  </w:rPr>
                  <w:drawing>
                    <wp:inline distT="0" distB="0" distL="0" distR="0" wp14:anchorId="342DEB8A" wp14:editId="60B1CE78">
                      <wp:extent cx="985358" cy="657225"/>
                      <wp:effectExtent l="0" t="0" r="5715" b="0"/>
                      <wp:docPr id="2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32C71" w:rsidRPr="00460EFF">
              <w:rPr>
                <w:b/>
              </w:rPr>
              <w:t xml:space="preserve"> </w:t>
            </w:r>
            <w:r w:rsidR="001D77C2"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832C71" w:rsidRPr="003126AE" w:rsidRDefault="00832C71" w:rsidP="00832C7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832C71" w:rsidRDefault="004D184E" w:rsidP="00832C7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927920684"/>
                <w:picture/>
              </w:sdtPr>
              <w:sdtEndPr/>
              <w:sdtContent>
                <w:r w:rsidR="00832C71">
                  <w:rPr>
                    <w:noProof/>
                  </w:rPr>
                  <w:drawing>
                    <wp:inline distT="0" distB="0" distL="0" distR="0" wp14:anchorId="759DC63A" wp14:editId="40CAA6FE">
                      <wp:extent cx="985358" cy="657225"/>
                      <wp:effectExtent l="0" t="0" r="5715" b="0"/>
                      <wp:docPr id="2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Pr="00C13418" w:rsidRDefault="00832C71" w:rsidP="00832C71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  <w:r w:rsidR="001D77C2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C2" w:rsidRPr="002B6B38" w:rsidRDefault="001D77C2" w:rsidP="001D77C2">
            <w:pPr>
              <w:jc w:val="center"/>
              <w:rPr>
                <w:b/>
                <w:sz w:val="32"/>
                <w:szCs w:val="32"/>
              </w:rPr>
            </w:pPr>
          </w:p>
          <w:p w:rsidR="001D77C2" w:rsidRPr="002B6B38" w:rsidRDefault="001D77C2" w:rsidP="001D77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1D77C2" w:rsidRPr="00B41FC1" w:rsidRDefault="001D77C2" w:rsidP="0017580F">
            <w:pPr>
              <w:jc w:val="center"/>
              <w:rPr>
                <w:sz w:val="28"/>
                <w:szCs w:val="28"/>
              </w:rPr>
            </w:pPr>
          </w:p>
        </w:tc>
      </w:tr>
      <w:tr w:rsidR="001D77C2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1D77C2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1D77C2" w:rsidRPr="00A54B71" w:rsidRDefault="001D77C2" w:rsidP="001D77C2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Vorbereitung für Weihnachtsfeier</w:t>
            </w:r>
          </w:p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 / Beate</w:t>
            </w:r>
          </w:p>
          <w:p w:rsidR="001D77C2" w:rsidRDefault="004D184E" w:rsidP="00832C7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756407210"/>
                <w:picture/>
              </w:sdtPr>
              <w:sdtEndPr/>
              <w:sdtContent>
                <w:r w:rsidR="00832C71">
                  <w:rPr>
                    <w:noProof/>
                  </w:rPr>
                  <w:drawing>
                    <wp:inline distT="0" distB="0" distL="0" distR="0" wp14:anchorId="255C7100" wp14:editId="6667DF7E">
                      <wp:extent cx="800105" cy="266700"/>
                      <wp:effectExtent l="0" t="0" r="0" b="0"/>
                      <wp:docPr id="5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730" cy="2669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Default="001D77C2" w:rsidP="001D77C2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Weihnachtsfeier </w:t>
            </w:r>
          </w:p>
          <w:p w:rsidR="00832C71" w:rsidRPr="003126AE" w:rsidRDefault="00832C71" w:rsidP="00832C7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832C71" w:rsidRDefault="004D184E" w:rsidP="00832C7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821246455"/>
                <w:picture/>
              </w:sdtPr>
              <w:sdtEndPr/>
              <w:sdtContent>
                <w:r w:rsidR="00832C71">
                  <w:rPr>
                    <w:noProof/>
                  </w:rPr>
                  <w:drawing>
                    <wp:inline distT="0" distB="0" distL="0" distR="0" wp14:anchorId="6D71C9C9" wp14:editId="41571516">
                      <wp:extent cx="1314454" cy="438150"/>
                      <wp:effectExtent l="0" t="0" r="0" b="0"/>
                      <wp:docPr id="5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7400" cy="4391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Pr="00C87C5D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32C71" w:rsidRDefault="00832C71" w:rsidP="0017580F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1D77C2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1D77C2" w:rsidRPr="003126AE" w:rsidRDefault="001D77C2" w:rsidP="001D77C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1D77C2" w:rsidRDefault="004D184E" w:rsidP="001D77C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63701686"/>
                <w:picture/>
              </w:sdtPr>
              <w:sdtEndPr/>
              <w:sdtContent>
                <w:r w:rsidR="001D77C2">
                  <w:rPr>
                    <w:noProof/>
                  </w:rPr>
                  <w:drawing>
                    <wp:inline distT="0" distB="0" distL="0" distR="0" wp14:anchorId="636AF920" wp14:editId="19E43B96">
                      <wp:extent cx="919986" cy="612208"/>
                      <wp:effectExtent l="0" t="0" r="0" b="0"/>
                      <wp:docPr id="4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Pr="00460EFF" w:rsidRDefault="001D77C2" w:rsidP="001D77C2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1D77C2" w:rsidRPr="003B6F9D" w:rsidRDefault="0017580F" w:rsidP="0017580F">
            <w:pPr>
              <w:jc w:val="center"/>
            </w:pPr>
            <w:r>
              <w:t xml:space="preserve">  </w:t>
            </w: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C2" w:rsidRDefault="001D77C2" w:rsidP="001D77C2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832C71" w:rsidRDefault="00832C71" w:rsidP="00832C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832C71" w:rsidRPr="003126AE" w:rsidRDefault="00832C71" w:rsidP="00832C71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832C71" w:rsidRDefault="004D184E" w:rsidP="00832C7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976253756"/>
                <w:picture/>
              </w:sdtPr>
              <w:sdtEndPr/>
              <w:sdtContent>
                <w:r w:rsidR="00832C71">
                  <w:rPr>
                    <w:noProof/>
                  </w:rPr>
                  <w:drawing>
                    <wp:inline distT="0" distB="0" distL="0" distR="0" wp14:anchorId="27294AF3" wp14:editId="762D175A">
                      <wp:extent cx="985358" cy="657225"/>
                      <wp:effectExtent l="0" t="0" r="5715" b="0"/>
                      <wp:docPr id="2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D77C2" w:rsidRDefault="00832C71" w:rsidP="00832C71">
            <w:pPr>
              <w:jc w:val="center"/>
            </w:pPr>
            <w:r>
              <w:t xml:space="preserve"> </w:t>
            </w:r>
          </w:p>
        </w:tc>
      </w:tr>
      <w:tr w:rsidR="001D77C2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1D77C2" w:rsidRPr="00A54B71" w:rsidRDefault="001D77C2" w:rsidP="001D77C2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1D77C2" w:rsidRDefault="001D77C2" w:rsidP="001D77C2">
            <w:pPr>
              <w:jc w:val="center"/>
            </w:pPr>
          </w:p>
        </w:tc>
        <w:tc>
          <w:tcPr>
            <w:tcW w:w="2835" w:type="dxa"/>
            <w:vAlign w:val="center"/>
          </w:tcPr>
          <w:p w:rsidR="001D77C2" w:rsidRPr="0079235C" w:rsidRDefault="001D77C2" w:rsidP="001D77C2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1D77C2" w:rsidRDefault="001D77C2" w:rsidP="001D77C2">
            <w:pPr>
              <w:jc w:val="center"/>
            </w:pPr>
          </w:p>
        </w:tc>
        <w:tc>
          <w:tcPr>
            <w:tcW w:w="2977" w:type="dxa"/>
            <w:vAlign w:val="center"/>
          </w:tcPr>
          <w:p w:rsidR="001D77C2" w:rsidRDefault="001D77C2" w:rsidP="001D77C2">
            <w:pPr>
              <w:jc w:val="center"/>
            </w:pPr>
          </w:p>
        </w:tc>
        <w:tc>
          <w:tcPr>
            <w:tcW w:w="3118" w:type="dxa"/>
            <w:vAlign w:val="center"/>
          </w:tcPr>
          <w:p w:rsidR="001D77C2" w:rsidRPr="008D4A21" w:rsidRDefault="001D77C2" w:rsidP="001D77C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D77C2" w:rsidRDefault="001D77C2" w:rsidP="001D77C2">
            <w:pPr>
              <w:jc w:val="center"/>
            </w:pPr>
          </w:p>
        </w:tc>
        <w:tc>
          <w:tcPr>
            <w:tcW w:w="2693" w:type="dxa"/>
            <w:vAlign w:val="center"/>
          </w:tcPr>
          <w:p w:rsidR="001D77C2" w:rsidRDefault="001D77C2" w:rsidP="001D77C2">
            <w:pPr>
              <w:jc w:val="center"/>
            </w:pPr>
          </w:p>
        </w:tc>
      </w:tr>
    </w:tbl>
    <w:p w:rsidR="00164E6F" w:rsidRPr="00487C2D" w:rsidRDefault="00D5706D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textWrapping" w:clear="all"/>
      </w:r>
    </w:p>
    <w:sectPr w:rsidR="00164E6F" w:rsidRPr="00487C2D" w:rsidSect="00A972D0">
      <w:headerReference w:type="default" r:id="rId17"/>
      <w:footerReference w:type="default" r:id="rId18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777C7D">
            <w:rPr>
              <w:noProof/>
              <w:sz w:val="16"/>
              <w:szCs w:val="16"/>
            </w:rPr>
            <w:t>06.12.2024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777C7D">
            <w:rPr>
              <w:noProof/>
              <w:sz w:val="16"/>
              <w:szCs w:val="16"/>
            </w:rPr>
            <w:t>06.12.2024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580F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D77C2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435D"/>
    <w:rsid w:val="00335D16"/>
    <w:rsid w:val="003419D0"/>
    <w:rsid w:val="003424F9"/>
    <w:rsid w:val="003442A5"/>
    <w:rsid w:val="00344D0B"/>
    <w:rsid w:val="00345481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7154F"/>
    <w:rsid w:val="003717AA"/>
    <w:rsid w:val="00371DC3"/>
    <w:rsid w:val="003725C1"/>
    <w:rsid w:val="00381173"/>
    <w:rsid w:val="003848C9"/>
    <w:rsid w:val="00385515"/>
    <w:rsid w:val="00393222"/>
    <w:rsid w:val="003958C0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3C61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184E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BAC"/>
    <w:rsid w:val="00705F44"/>
    <w:rsid w:val="00706981"/>
    <w:rsid w:val="00710482"/>
    <w:rsid w:val="00710A8D"/>
    <w:rsid w:val="00710FB9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08B0"/>
    <w:rsid w:val="00741824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77C7D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393D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2C71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52D5"/>
    <w:rsid w:val="00BD5D61"/>
    <w:rsid w:val="00BD74A6"/>
    <w:rsid w:val="00BD7905"/>
    <w:rsid w:val="00BE20A6"/>
    <w:rsid w:val="00BE20C4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49CD"/>
    <w:rsid w:val="00E51602"/>
    <w:rsid w:val="00E55748"/>
    <w:rsid w:val="00E56BF9"/>
    <w:rsid w:val="00E61CB6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1A27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09"/>
    <o:shapelayout v:ext="edit">
      <o:idmap v:ext="edit" data="1"/>
    </o:shapelayout>
  </w:shapeDefaults>
  <w:decimalSymbol w:val=","/>
  <w:listSeparator w:val=";"/>
  <w14:docId w14:val="42F03607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0DCF-02D1-4845-825B-57B19291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217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2051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Haus am Gigelberg</cp:lastModifiedBy>
  <cp:revision>4</cp:revision>
  <cp:lastPrinted>2024-11-23T11:41:00Z</cp:lastPrinted>
  <dcterms:created xsi:type="dcterms:W3CDTF">2024-12-06T11:05:00Z</dcterms:created>
  <dcterms:modified xsi:type="dcterms:W3CDTF">2024-12-06T11:11:00Z</dcterms:modified>
</cp:coreProperties>
</file>