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257DB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16.-22-12-24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257DB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51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B6318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Pr="00095543" w:rsidRDefault="00FB6318" w:rsidP="00FB631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B6318" w:rsidRDefault="003F20DA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411576688"/>
                <w:picture/>
              </w:sdtPr>
              <w:sdtEndPr/>
              <w:sdtContent>
                <w:r w:rsidR="00FB6318">
                  <w:rPr>
                    <w:noProof/>
                  </w:rPr>
                  <w:drawing>
                    <wp:inline distT="0" distB="0" distL="0" distR="0" wp14:anchorId="4A8A117E" wp14:editId="2DCDE94A">
                      <wp:extent cx="919986" cy="612208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Default="00FB6318" w:rsidP="00FB6318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235DDF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</w:p>
          <w:p w:rsidR="00FB6318" w:rsidRDefault="003F20DA" w:rsidP="00FB6318">
            <w:pPr>
              <w:jc w:val="center"/>
            </w:pPr>
            <w:sdt>
              <w:sdtPr>
                <w:rPr>
                  <w:noProof/>
                </w:rPr>
                <w:id w:val="1801104663"/>
                <w:picture/>
              </w:sdtPr>
              <w:sdtEndPr/>
              <w:sdtContent>
                <w:r w:rsidR="00FB6318">
                  <w:rPr>
                    <w:noProof/>
                  </w:rPr>
                  <w:drawing>
                    <wp:inline distT="0" distB="0" distL="0" distR="0" wp14:anchorId="3B3A10F8" wp14:editId="3DA9C9BE">
                      <wp:extent cx="985358" cy="657225"/>
                      <wp:effectExtent l="0" t="0" r="5715" b="0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Frischen Luft 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257DB8" w:rsidRDefault="003F20DA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94494284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5AC4C3B3" wp14:editId="49948990">
                      <wp:extent cx="566915" cy="847725"/>
                      <wp:effectExtent l="0" t="0" r="508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Pr="00460EFF" w:rsidRDefault="00FB6318" w:rsidP="00FB6318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Durchatmen an der frischen Luft mit Katrin</w:t>
            </w:r>
          </w:p>
          <w:p w:rsidR="00FB6318" w:rsidRDefault="003F20DA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EndPr/>
              <w:sdtContent>
                <w:r w:rsidR="00FB6318">
                  <w:rPr>
                    <w:noProof/>
                  </w:rPr>
                  <w:drawing>
                    <wp:inline distT="0" distB="0" distL="0" distR="0" wp14:anchorId="2B3A9238" wp14:editId="0108414B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Pr="004C38DA" w:rsidRDefault="00FB6318" w:rsidP="00FB631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Pr="003126AE" w:rsidRDefault="00257DB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Gesellschaftsspiele mit Majd</w:t>
            </w:r>
          </w:p>
          <w:p w:rsidR="00FB6318" w:rsidRDefault="003F20DA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94557535"/>
                <w:picture/>
              </w:sdtPr>
              <w:sdtEndPr/>
              <w:sdtContent>
                <w:r w:rsidR="00FB6318">
                  <w:rPr>
                    <w:noProof/>
                  </w:rPr>
                  <w:drawing>
                    <wp:inline distT="0" distB="0" distL="0" distR="0" wp14:anchorId="115601B6" wp14:editId="2B8C686D">
                      <wp:extent cx="954711" cy="616585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8649" cy="6191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B631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B6318" w:rsidRPr="004C38DA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Fit in den Tag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FB6318" w:rsidRDefault="003F20DA" w:rsidP="00257DB8">
            <w:pPr>
              <w:jc w:val="center"/>
            </w:pPr>
            <w:sdt>
              <w:sdtPr>
                <w:rPr>
                  <w:noProof/>
                </w:rPr>
                <w:id w:val="-1999186560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7472D1A8" wp14:editId="73E21C7B">
                      <wp:extent cx="777393" cy="437283"/>
                      <wp:effectExtent l="0" t="0" r="3810" b="127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mit 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Frau Zandel &amp; Katrin</w:t>
            </w:r>
          </w:p>
          <w:p w:rsidR="00FB6318" w:rsidRDefault="003F20DA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35749123"/>
                <w:picture/>
              </w:sdtPr>
              <w:sdtEndPr/>
              <w:sdtContent>
                <w:r w:rsidR="00FB6318">
                  <w:rPr>
                    <w:noProof/>
                  </w:rPr>
                  <w:drawing>
                    <wp:inline distT="0" distB="0" distL="0" distR="0" wp14:anchorId="570B955D" wp14:editId="726DFC3B">
                      <wp:extent cx="744549" cy="457200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Entspannt ins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Wochenende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257DB8" w:rsidRDefault="003F20DA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012332384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0AD5F945" wp14:editId="4DC87487">
                      <wp:extent cx="618679" cy="312240"/>
                      <wp:effectExtent l="0" t="0" r="0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8679" cy="31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B6318" w:rsidRDefault="00FB6318" w:rsidP="00FB631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B6318" w:rsidRPr="004C38DA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FB6318" w:rsidRDefault="003F20DA" w:rsidP="00257DB8">
            <w:pPr>
              <w:jc w:val="center"/>
            </w:pPr>
            <w:sdt>
              <w:sdtPr>
                <w:rPr>
                  <w:noProof/>
                </w:rPr>
                <w:id w:val="1958213722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749B8001" wp14:editId="0C8A8D51">
                      <wp:extent cx="777393" cy="437283"/>
                      <wp:effectExtent l="0" t="0" r="3810" b="127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Default="00257DB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Fit in den Winter</w:t>
            </w:r>
            <w:r w:rsidR="00FB631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B6318" w:rsidRPr="00C87C5D" w:rsidRDefault="003F20DA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7DBCBAED" wp14:editId="4C5C006C">
                      <wp:extent cx="1257304" cy="419100"/>
                      <wp:effectExtent l="0" t="0" r="0" b="0"/>
                      <wp:docPr id="1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9732" cy="419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B6318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235DDF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Tannenzapfen</w:t>
            </w: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Martina </w:t>
            </w:r>
          </w:p>
          <w:p w:rsidR="00FB6318" w:rsidRPr="004C38DA" w:rsidRDefault="003F20DA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447200260"/>
                <w:picture/>
              </w:sdtPr>
              <w:sdtEndPr/>
              <w:sdtContent>
                <w:r w:rsidR="00FB6318">
                  <w:rPr>
                    <w:noProof/>
                  </w:rPr>
                  <w:drawing>
                    <wp:inline distT="0" distB="0" distL="0" distR="0" wp14:anchorId="7C3D5212" wp14:editId="5782837C">
                      <wp:extent cx="882271" cy="600075"/>
                      <wp:effectExtent l="0" t="0" r="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601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E6392" w:rsidRDefault="00BE6392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BE6392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Majd</w:t>
            </w:r>
          </w:p>
          <w:p w:rsidR="00FB6318" w:rsidRDefault="003F20DA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56314444"/>
                <w:picture/>
              </w:sdtPr>
              <w:sdtEndPr/>
              <w:sdtContent>
                <w:r w:rsidR="00FB6318">
                  <w:rPr>
                    <w:noProof/>
                  </w:rPr>
                  <w:drawing>
                    <wp:inline distT="0" distB="0" distL="0" distR="0" wp14:anchorId="44FB0B22" wp14:editId="6DE6DE15">
                      <wp:extent cx="824101" cy="506050"/>
                      <wp:effectExtent l="0" t="0" r="0" b="889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4101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FB6318" w:rsidRPr="00C10A1B" w:rsidRDefault="00FB6318" w:rsidP="00FB6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B6318" w:rsidRPr="00C13418" w:rsidRDefault="003F20DA" w:rsidP="00257DB8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2104691975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76BB9E0C" wp14:editId="16AB2514">
                      <wp:extent cx="985358" cy="657225"/>
                      <wp:effectExtent l="0" t="0" r="5715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Pr="008177B6" w:rsidRDefault="00FB6318" w:rsidP="00BE639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Spiel und Spaß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257DB8" w:rsidRDefault="003F20DA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47782472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2166282E" wp14:editId="6720291A">
                      <wp:extent cx="954711" cy="616585"/>
                      <wp:effectExtent l="0" t="0" r="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8649" cy="6191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B6318" w:rsidRPr="004C38DA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257DB8" w:rsidRDefault="003F20DA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21218356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64E49521" wp14:editId="3039ECE7">
                      <wp:extent cx="824101" cy="506050"/>
                      <wp:effectExtent l="0" t="0" r="0" b="889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4101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Default="00257DB8" w:rsidP="00257DB8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B6318" w:rsidRPr="003B6F9D" w:rsidRDefault="003F20DA" w:rsidP="00257DB8">
            <w:pPr>
              <w:jc w:val="center"/>
            </w:pPr>
            <w:sdt>
              <w:sdtPr>
                <w:rPr>
                  <w:noProof/>
                </w:rPr>
                <w:id w:val="-79766539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7BF6C427" wp14:editId="44D01417">
                      <wp:extent cx="919986" cy="612208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B6318" w:rsidRDefault="003F20DA" w:rsidP="00257DB8">
            <w:pPr>
              <w:jc w:val="center"/>
            </w:pPr>
            <w:sdt>
              <w:sdtPr>
                <w:rPr>
                  <w:noProof/>
                </w:rPr>
                <w:id w:val="15050425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65CDE310" wp14:editId="268CBE72">
                      <wp:extent cx="985358" cy="657225"/>
                      <wp:effectExtent l="0" t="0" r="5715" b="0"/>
                      <wp:docPr id="2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4" w:type="dxa"/>
            <w:tcBorders>
              <w:bottom w:val="nil"/>
            </w:tcBorders>
          </w:tcPr>
          <w:p w:rsidR="00FB6318" w:rsidRDefault="00FB6318" w:rsidP="00FB6318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FB6318" w:rsidRPr="00AC4B61" w:rsidRDefault="00FB6318" w:rsidP="00FB6318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FB6318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vAlign w:val="center"/>
          </w:tcPr>
          <w:p w:rsidR="00FB6318" w:rsidRPr="00C3155B" w:rsidRDefault="00FB6318" w:rsidP="00FB63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835" w:type="dxa"/>
          </w:tcPr>
          <w:p w:rsidR="00FB6318" w:rsidRPr="00AC4B61" w:rsidRDefault="00FB6318" w:rsidP="00FB6318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FB6318" w:rsidRDefault="00FB6318" w:rsidP="00FB6318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Spiele 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Martha</w:t>
            </w:r>
          </w:p>
          <w:p w:rsidR="00257DB8" w:rsidRDefault="003F20DA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362755897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6674613D" wp14:editId="19C35214">
                      <wp:extent cx="954711" cy="616585"/>
                      <wp:effectExtent l="0" t="0" r="0" b="0"/>
                      <wp:docPr id="2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8649" cy="6191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39591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95911" w:rsidRDefault="00257DB8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Ökum</w:t>
            </w:r>
            <w:r w:rsidR="003959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Gottesdienst </w:t>
            </w:r>
          </w:p>
          <w:p w:rsidR="007408B0" w:rsidRDefault="003F20DA" w:rsidP="00395911">
            <w:pPr>
              <w:jc w:val="center"/>
            </w:pPr>
            <w:sdt>
              <w:sdtPr>
                <w:rPr>
                  <w:noProof/>
                </w:rPr>
                <w:id w:val="299734674"/>
                <w:picture/>
              </w:sdtPr>
              <w:sdtEndPr/>
              <w:sdtContent>
                <w:r w:rsidR="00395911">
                  <w:rPr>
                    <w:noProof/>
                  </w:rPr>
                  <w:drawing>
                    <wp:inline distT="0" distB="0" distL="0" distR="0" wp14:anchorId="6B53C0E2" wp14:editId="071B9E3C">
                      <wp:extent cx="660913" cy="660913"/>
                      <wp:effectExtent l="0" t="0" r="6350" b="635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95911">
              <w:t xml:space="preserve">  </w:t>
            </w:r>
            <w:r w:rsidR="00395911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257DB8" w:rsidRDefault="003F20DA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328105982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125C8738" wp14:editId="02BC37BB">
                      <wp:extent cx="985358" cy="657225"/>
                      <wp:effectExtent l="0" t="0" r="5715" b="0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Durchatmen an der frischen Luft mit Majd</w:t>
            </w:r>
          </w:p>
          <w:p w:rsidR="00257DB8" w:rsidRDefault="003F20DA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06067759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024F7945" wp14:editId="3DEC0E6A">
                      <wp:extent cx="566915" cy="847725"/>
                      <wp:effectExtent l="0" t="0" r="5080" b="0"/>
                      <wp:docPr id="4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257DB8" w:rsidRDefault="003F20DA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89749584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54B97389" wp14:editId="699243CE">
                      <wp:extent cx="985358" cy="657225"/>
                      <wp:effectExtent l="0" t="0" r="5715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Ökum. Gottesdienst </w:t>
            </w:r>
          </w:p>
          <w:p w:rsidR="00257DB8" w:rsidRDefault="003F20DA" w:rsidP="00257DB8">
            <w:pPr>
              <w:jc w:val="center"/>
            </w:pPr>
            <w:sdt>
              <w:sdtPr>
                <w:rPr>
                  <w:noProof/>
                </w:rPr>
                <w:id w:val="390851978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2B402B66" wp14:editId="57CDC1AB">
                      <wp:extent cx="660913" cy="660913"/>
                      <wp:effectExtent l="0" t="0" r="6350" b="635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t xml:space="preserve">  </w:t>
            </w:r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Pr="00B41FC1" w:rsidRDefault="00257DB8" w:rsidP="00257DB8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35DDF" w:rsidRPr="003126AE" w:rsidRDefault="00235DDF" w:rsidP="00235DD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Durchatmen an der frischen Luft mit Majd</w:t>
            </w:r>
          </w:p>
          <w:p w:rsidR="00235DDF" w:rsidRDefault="003F20DA" w:rsidP="00235DD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031306458"/>
                <w:picture/>
              </w:sdtPr>
              <w:sdtEndPr/>
              <w:sdtContent>
                <w:r w:rsidR="00235DDF">
                  <w:rPr>
                    <w:noProof/>
                  </w:rPr>
                  <w:drawing>
                    <wp:inline distT="0" distB="0" distL="0" distR="0" wp14:anchorId="56546003" wp14:editId="7DF44307">
                      <wp:extent cx="566915" cy="847725"/>
                      <wp:effectExtent l="0" t="0" r="5080" b="0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35DDF" w:rsidRDefault="00235DDF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235DDF" w:rsidRDefault="00235DDF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235DDF" w:rsidRPr="003126AE" w:rsidRDefault="00235DDF" w:rsidP="00235DD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235DDF" w:rsidRDefault="003F20DA" w:rsidP="00235DD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598008238"/>
                <w:picture/>
              </w:sdtPr>
              <w:sdtEndPr/>
              <w:sdtContent>
                <w:r w:rsidR="00235DDF">
                  <w:rPr>
                    <w:noProof/>
                  </w:rPr>
                  <w:drawing>
                    <wp:inline distT="0" distB="0" distL="0" distR="0" wp14:anchorId="4F843300" wp14:editId="1DA56869">
                      <wp:extent cx="985358" cy="657225"/>
                      <wp:effectExtent l="0" t="0" r="5715" b="0"/>
                      <wp:docPr id="4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C87C5D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Jung trifft alt </w:t>
            </w:r>
          </w:p>
          <w:p w:rsidR="00257DB8" w:rsidRPr="00235DDF" w:rsidRDefault="00257DB8" w:rsidP="00235DD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Pr="00460EFF" w:rsidRDefault="00257DB8" w:rsidP="00257DB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Ökum. Gottesdienst </w:t>
            </w:r>
          </w:p>
          <w:p w:rsidR="00257DB8" w:rsidRPr="00C13418" w:rsidRDefault="003F20DA" w:rsidP="00257DB8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738293532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56AFD94A" wp14:editId="332FC726">
                      <wp:extent cx="660913" cy="660913"/>
                      <wp:effectExtent l="0" t="0" r="6350" b="635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t xml:space="preserve">  </w:t>
            </w:r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Pr="00B41FC1" w:rsidRDefault="00257DB8" w:rsidP="00257DB8">
            <w:pPr>
              <w:jc w:val="center"/>
              <w:rPr>
                <w:sz w:val="28"/>
                <w:szCs w:val="28"/>
              </w:rPr>
            </w:pPr>
            <w:r w:rsidRPr="00B41FC1">
              <w:rPr>
                <w:sz w:val="28"/>
                <w:szCs w:val="28"/>
              </w:rPr>
              <w:t xml:space="preserve">  </w:t>
            </w:r>
          </w:p>
        </w:tc>
      </w:tr>
      <w:tr w:rsidR="00257DB8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35DD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35DDF" w:rsidRDefault="00257DB8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35D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Besuch der </w:t>
            </w:r>
          </w:p>
          <w:p w:rsidR="00235DDF" w:rsidRPr="003126AE" w:rsidRDefault="00235DDF" w:rsidP="00235DD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Kindertagsstätte mit Anja auf allen Wohnbereichen</w:t>
            </w:r>
          </w:p>
          <w:p w:rsidR="00257DB8" w:rsidRPr="00C87C5D" w:rsidRDefault="003F20DA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47037227"/>
                <w:picture/>
              </w:sdtPr>
              <w:sdtEndPr/>
              <w:sdtContent>
                <w:r w:rsidR="00235DDF">
                  <w:rPr>
                    <w:noProof/>
                  </w:rPr>
                  <w:drawing>
                    <wp:inline distT="0" distB="0" distL="0" distR="0" wp14:anchorId="6B2CDC7A" wp14:editId="33132B62">
                      <wp:extent cx="933670" cy="660913"/>
                      <wp:effectExtent l="0" t="0" r="0" b="6350"/>
                      <wp:docPr id="4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670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35DDF" w:rsidRDefault="00235DDF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35DDF" w:rsidRDefault="00235DDF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35DDF" w:rsidRPr="003126AE" w:rsidRDefault="00235DDF" w:rsidP="00235DD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257DB8" w:rsidRPr="00460EFF" w:rsidRDefault="003F20DA" w:rsidP="00235DDF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1981835501"/>
                <w:picture/>
              </w:sdtPr>
              <w:sdtEndPr/>
              <w:sdtContent>
                <w:r w:rsidR="00235DDF">
                  <w:rPr>
                    <w:noProof/>
                  </w:rPr>
                  <w:drawing>
                    <wp:inline distT="0" distB="0" distL="0" distR="0" wp14:anchorId="6B2CDC7A" wp14:editId="33132B62">
                      <wp:extent cx="985358" cy="657225"/>
                      <wp:effectExtent l="0" t="0" r="5715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Ökum. Gottesdienst </w:t>
            </w:r>
          </w:p>
          <w:p w:rsidR="00257DB8" w:rsidRPr="003B6F9D" w:rsidRDefault="003F20DA" w:rsidP="00257DB8">
            <w:pPr>
              <w:jc w:val="center"/>
            </w:pPr>
            <w:sdt>
              <w:sdtPr>
                <w:rPr>
                  <w:noProof/>
                </w:rPr>
                <w:id w:val="-1230301310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5A89521F" wp14:editId="612043EE">
                      <wp:extent cx="660913" cy="660913"/>
                      <wp:effectExtent l="0" t="0" r="6350" b="635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t xml:space="preserve">  </w:t>
            </w:r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257DB8" w:rsidRDefault="003F20DA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985671250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2DDAE50B" wp14:editId="419199D5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257DB8">
            <w:pPr>
              <w:jc w:val="center"/>
            </w:pPr>
          </w:p>
        </w:tc>
      </w:tr>
      <w:tr w:rsidR="00257DB8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vAlign w:val="center"/>
          </w:tcPr>
          <w:p w:rsidR="00257DB8" w:rsidRPr="0079235C" w:rsidRDefault="00257DB8" w:rsidP="00257DB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3118" w:type="dxa"/>
            <w:vAlign w:val="center"/>
          </w:tcPr>
          <w:p w:rsidR="00257DB8" w:rsidRPr="008D4A21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3F20DA">
            <w:rPr>
              <w:noProof/>
              <w:sz w:val="16"/>
              <w:szCs w:val="16"/>
            </w:rPr>
            <w:t>13.12.2024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3F20DA">
            <w:rPr>
              <w:noProof/>
              <w:sz w:val="16"/>
              <w:szCs w:val="16"/>
            </w:rPr>
            <w:t>13.12.2024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20DA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D0DF-B491-4427-98AA-09386CF3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223</Words>
  <Characters>1735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1955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2024-11-15T08:28:00Z</cp:lastPrinted>
  <dcterms:created xsi:type="dcterms:W3CDTF">2024-12-13T08:23:00Z</dcterms:created>
  <dcterms:modified xsi:type="dcterms:W3CDTF">2024-12-13T08:23:00Z</dcterms:modified>
</cp:coreProperties>
</file>