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CE711F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Theme="minorHAnsi" w:eastAsiaTheme="minorHAnsi" w:hAnsiTheme="minorHAnsi" w:cstheme="minorHAnsi"/>
          <w:b/>
          <w:noProof/>
          <w:sz w:val="48"/>
          <w:szCs w:val="48"/>
          <w:u w:val="single"/>
        </w:rPr>
        <w:drawing>
          <wp:anchor distT="0" distB="0" distL="114300" distR="114300" simplePos="0" relativeHeight="251661312" behindDoc="1" locked="0" layoutInCell="1" allowOverlap="1" wp14:anchorId="334B2FD3">
            <wp:simplePos x="0" y="0"/>
            <wp:positionH relativeFrom="column">
              <wp:posOffset>12762865</wp:posOffset>
            </wp:positionH>
            <wp:positionV relativeFrom="paragraph">
              <wp:posOffset>157480</wp:posOffset>
            </wp:positionV>
            <wp:extent cx="581025" cy="434975"/>
            <wp:effectExtent l="0" t="0" r="9525" b="3175"/>
            <wp:wrapTight wrapText="bothSides">
              <wp:wrapPolygon edited="0">
                <wp:start x="0" y="0"/>
                <wp:lineTo x="0" y="20812"/>
                <wp:lineTo x="21246" y="20812"/>
                <wp:lineTo x="2124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nnenblu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725D7B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3C27B5">
        <w:rPr>
          <w:rFonts w:asciiTheme="minorHAnsi" w:eastAsiaTheme="minorHAnsi" w:hAnsiTheme="minorHAnsi" w:cstheme="minorHAnsi"/>
          <w:b/>
          <w:color w:val="4A2440"/>
          <w:sz w:val="70"/>
          <w:szCs w:val="70"/>
          <w:lang w:eastAsia="en-US"/>
        </w:rPr>
        <w:t>23.09.24 – 29.09.24</w:t>
      </w:r>
      <w:r w:rsidRPr="00CE711F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(KW3</w:t>
      </w:r>
      <w:r w:rsidR="003C27B5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7</w:t>
      </w:r>
      <w:r w:rsidRPr="00CE711F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)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606411" cy="43875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4" cy="447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C00795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A54B71" w:rsidTr="00C00795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Pr="00B64C0F" w:rsidRDefault="00B64C0F" w:rsidP="00F72D8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F72D87" w:rsidRPr="005430E8" w:rsidRDefault="00F72D87" w:rsidP="00F72D87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CE711F" w:rsidRDefault="003C27B5" w:rsidP="00C00795">
            <w:pPr>
              <w:spacing w:before="120" w:after="120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  <w:t>Offene Runde</w:t>
            </w:r>
          </w:p>
          <w:p w:rsidR="003C27B5" w:rsidRPr="00BC06BD" w:rsidRDefault="003C27B5" w:rsidP="003C27B5">
            <w:pPr>
              <w:spacing w:before="120" w:after="120"/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385623" w:themeColor="accent6" w:themeShade="80"/>
                <w:sz w:val="36"/>
                <w:szCs w:val="36"/>
              </w:rPr>
              <w:drawing>
                <wp:inline distT="0" distB="0" distL="0" distR="0" wp14:anchorId="599C5515" wp14:editId="5D78FED0">
                  <wp:extent cx="838274" cy="1232535"/>
                  <wp:effectExtent l="0" t="0" r="0" b="571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248" cy="1258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E711F" w:rsidRPr="003C27B5" w:rsidRDefault="003C27B5" w:rsidP="00C00795">
            <w:pPr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 w:rsidRPr="003C27B5"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  <w:t>Offene Runde</w:t>
            </w:r>
          </w:p>
          <w:p w:rsidR="003C27B5" w:rsidRPr="003C27B5" w:rsidRDefault="003C27B5" w:rsidP="0055461C">
            <w:pPr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 w:rsidRPr="003C27B5">
              <w:rPr>
                <w:rFonts w:asciiTheme="minorHAnsi" w:hAnsiTheme="minorHAnsi"/>
                <w:b/>
                <w:noProof/>
                <w:color w:val="385623" w:themeColor="accent6" w:themeShade="80"/>
                <w:sz w:val="36"/>
                <w:szCs w:val="36"/>
              </w:rPr>
              <w:drawing>
                <wp:inline distT="0" distB="0" distL="0" distR="0" wp14:anchorId="73D152C9" wp14:editId="4061D0A5">
                  <wp:extent cx="838274" cy="1232535"/>
                  <wp:effectExtent l="0" t="0" r="0" b="571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248" cy="1258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27B5" w:rsidRPr="003C27B5" w:rsidRDefault="003C27B5" w:rsidP="0055461C">
            <w:pPr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C27B5" w:rsidRDefault="003C27B5" w:rsidP="00BC06BD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 xml:space="preserve">Gymnastik </w:t>
            </w:r>
            <w:r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>
                  <wp:extent cx="739140" cy="739140"/>
                  <wp:effectExtent l="0" t="0" r="381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ymnsti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06BD" w:rsidRPr="003C27B5" w:rsidRDefault="003C27B5" w:rsidP="00BC06BD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>T</w:t>
            </w:r>
            <w:r w:rsidR="00BC06BD" w:rsidRPr="003C27B5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>ante Emma</w:t>
            </w:r>
          </w:p>
          <w:p w:rsidR="00CD3876" w:rsidRPr="003C27B5" w:rsidRDefault="00CD3876" w:rsidP="00BC06BD">
            <w:pPr>
              <w:jc w:val="center"/>
              <w:rPr>
                <w:rFonts w:asciiTheme="minorHAnsi" w:hAnsiTheme="minorHAnsi"/>
                <w:b/>
                <w:sz w:val="36"/>
                <w:szCs w:val="36"/>
                <w:highlight w:val="yellow"/>
              </w:rPr>
            </w:pPr>
            <w:r w:rsidRPr="003C27B5">
              <w:rPr>
                <w:rFonts w:asciiTheme="minorHAnsi" w:hAnsiTheme="minorHAnsi"/>
                <w:noProof/>
                <w:highlight w:val="yellow"/>
              </w:rPr>
              <w:drawing>
                <wp:inline distT="0" distB="0" distL="0" distR="0" wp14:anchorId="02CB4FAA" wp14:editId="4CBBD9DD">
                  <wp:extent cx="672465" cy="67246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C06BD" w:rsidRDefault="00BC06BD" w:rsidP="00BC06BD">
            <w:pPr>
              <w:jc w:val="center"/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</w:pPr>
            <w:r w:rsidRPr="002D6885"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  <w:t>Frieseur</w:t>
            </w:r>
            <w:r w:rsidR="00A128F0"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  <w:t>/EG</w:t>
            </w:r>
          </w:p>
          <w:p w:rsidR="003C27B5" w:rsidRDefault="003C27B5" w:rsidP="00BC06BD">
            <w:pPr>
              <w:jc w:val="center"/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</w:pPr>
          </w:p>
          <w:p w:rsidR="003C27B5" w:rsidRDefault="003C27B5" w:rsidP="00BC06BD">
            <w:pPr>
              <w:jc w:val="center"/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</w:pPr>
            <w:r w:rsidRPr="00FA1408">
              <w:rPr>
                <w:rFonts w:asciiTheme="minorHAnsi" w:hAnsiTheme="minorHAnsi"/>
                <w:b/>
                <w:noProof/>
                <w:sz w:val="36"/>
                <w:szCs w:val="36"/>
              </w:rPr>
              <w:t>Offene  Runde</w:t>
            </w:r>
          </w:p>
          <w:p w:rsidR="00FA1408" w:rsidRDefault="003C27B5" w:rsidP="00BC06BD">
            <w:pPr>
              <w:jc w:val="center"/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</w:pPr>
            <w:r>
              <w:rPr>
                <w:rFonts w:asciiTheme="minorHAnsi" w:hAnsiTheme="minorHAnsi"/>
                <w:b/>
                <w:noProof/>
                <w:color w:val="385623" w:themeColor="accent6" w:themeShade="80"/>
                <w:sz w:val="36"/>
                <w:szCs w:val="36"/>
              </w:rPr>
              <w:drawing>
                <wp:inline distT="0" distB="0" distL="0" distR="0" wp14:anchorId="1A3F8278" wp14:editId="117CEF71">
                  <wp:extent cx="838274" cy="1232535"/>
                  <wp:effectExtent l="0" t="0" r="0" b="571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248" cy="1258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52F7" w:rsidRPr="00DA6848" w:rsidRDefault="00EB52F7" w:rsidP="00BC06BD">
            <w:pPr>
              <w:jc w:val="center"/>
              <w:rPr>
                <w:rFonts w:cs="Arial"/>
                <w:b/>
                <w:noProof/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B52F7" w:rsidRDefault="003C27B5" w:rsidP="002D6885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3C27B5">
              <w:rPr>
                <w:rFonts w:asciiTheme="minorHAnsi" w:hAnsiTheme="minorHAnsi"/>
                <w:b/>
                <w:sz w:val="36"/>
                <w:szCs w:val="36"/>
              </w:rPr>
              <w:t>Einzelbetreuung</w:t>
            </w:r>
          </w:p>
          <w:p w:rsidR="00C00795" w:rsidRPr="006A5D60" w:rsidRDefault="00C00795" w:rsidP="002D6885">
            <w:pPr>
              <w:jc w:val="center"/>
              <w:rPr>
                <w:rFonts w:asciiTheme="minorHAnsi" w:hAnsiTheme="minorHAnsi"/>
                <w:b/>
                <w:color w:val="CC00CC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48"/>
                <w:szCs w:val="48"/>
                <w:u w:val="single"/>
              </w:rPr>
              <w:drawing>
                <wp:anchor distT="0" distB="0" distL="114300" distR="114300" simplePos="0" relativeHeight="251663360" behindDoc="1" locked="0" layoutInCell="1" allowOverlap="1" wp14:anchorId="4B0B6907" wp14:editId="0FC90A09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254635</wp:posOffset>
                  </wp:positionV>
                  <wp:extent cx="1195070" cy="895985"/>
                  <wp:effectExtent l="0" t="0" r="5080" b="0"/>
                  <wp:wrapTight wrapText="bothSides">
                    <wp:wrapPolygon edited="0">
                      <wp:start x="0" y="0"/>
                      <wp:lineTo x="0" y="21125"/>
                      <wp:lineTo x="21348" y="21125"/>
                      <wp:lineTo x="21348" y="0"/>
                      <wp:lineTo x="0" y="0"/>
                    </wp:wrapPolygon>
                  </wp:wrapTight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nnenblum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C00795" w:rsidRDefault="00623C60" w:rsidP="00C00795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C00795">
              <w:rPr>
                <w:rFonts w:asciiTheme="minorHAnsi" w:hAnsiTheme="minorHAnsi"/>
                <w:b/>
                <w:sz w:val="36"/>
                <w:szCs w:val="36"/>
              </w:rPr>
              <w:t>Einzelbetreuung</w:t>
            </w:r>
          </w:p>
          <w:p w:rsidR="00623C60" w:rsidRPr="00C00795" w:rsidRDefault="00C00795" w:rsidP="00C00795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C00795">
              <w:rPr>
                <w:rFonts w:asciiTheme="minorHAnsi" w:hAnsiTheme="minorHAnsi" w:cstheme="minorHAnsi"/>
                <w:b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7456" behindDoc="1" locked="0" layoutInCell="1" allowOverlap="1" wp14:anchorId="61DE153F" wp14:editId="1FE20CFF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280035</wp:posOffset>
                  </wp:positionV>
                  <wp:extent cx="1195070" cy="895985"/>
                  <wp:effectExtent l="0" t="0" r="5080" b="0"/>
                  <wp:wrapTight wrapText="bothSides">
                    <wp:wrapPolygon edited="0">
                      <wp:start x="0" y="0"/>
                      <wp:lineTo x="0" y="21125"/>
                      <wp:lineTo x="21348" y="21125"/>
                      <wp:lineTo x="21348" y="0"/>
                      <wp:lineTo x="0" y="0"/>
                    </wp:wrapPolygon>
                  </wp:wrapTight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nnenblum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23C60" w:rsidRPr="00DF506D" w:rsidRDefault="00623C60" w:rsidP="00536F0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63889" w:rsidRPr="00680461" w:rsidRDefault="00C63889" w:rsidP="00536091">
            <w:pPr>
              <w:jc w:val="center"/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</w:pPr>
            <w:r w:rsidRPr="00680461"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  <w:t xml:space="preserve">Gottesdienst </w:t>
            </w:r>
          </w:p>
          <w:p w:rsidR="00C63889" w:rsidRPr="00DF506D" w:rsidRDefault="00C63889" w:rsidP="0053609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im Fernsehen</w:t>
            </w:r>
          </w:p>
          <w:p w:rsidR="00536091" w:rsidRPr="00DF506D" w:rsidRDefault="00536F04" w:rsidP="00C638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390525</wp:posOffset>
                  </wp:positionV>
                  <wp:extent cx="1057275" cy="704215"/>
                  <wp:effectExtent l="0" t="0" r="9525" b="635"/>
                  <wp:wrapTopAndBottom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ottesdienst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889"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um 9.30 Uhr</w:t>
            </w:r>
          </w:p>
          <w:p w:rsidR="00017C8A" w:rsidRPr="00DF506D" w:rsidRDefault="00017C8A" w:rsidP="001C0F31">
            <w:pPr>
              <w:jc w:val="center"/>
              <w:rPr>
                <w:rFonts w:asciiTheme="minorHAnsi" w:hAnsiTheme="minorHAnsi"/>
              </w:rPr>
            </w:pPr>
          </w:p>
        </w:tc>
      </w:tr>
      <w:tr w:rsidR="00017C8A" w:rsidRPr="00A54B71" w:rsidTr="00C00795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C94473" w:rsidRDefault="00017C8A" w:rsidP="00017C8A">
            <w:pPr>
              <w:jc w:val="right"/>
              <w:rPr>
                <w:rFonts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E74E07" w:rsidRDefault="00C00795" w:rsidP="00017C8A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32"/>
                <w:szCs w:val="32"/>
              </w:rPr>
            </w:pPr>
            <w:r w:rsidRPr="00C00795">
              <w:rPr>
                <w:rFonts w:asciiTheme="minorHAnsi" w:hAnsiTheme="minorHAnsi" w:cs="Arial"/>
                <w:b/>
                <w:sz w:val="32"/>
                <w:szCs w:val="32"/>
              </w:rPr>
              <w:t>EG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B52F7" w:rsidRDefault="00C00795" w:rsidP="00261205">
            <w:pPr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 w:rsidRPr="00C00795">
              <w:rPr>
                <w:rFonts w:asciiTheme="minorHAnsi" w:hAnsiTheme="minorHAnsi"/>
                <w:b/>
                <w:sz w:val="36"/>
                <w:szCs w:val="36"/>
              </w:rPr>
              <w:t>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DF506D" w:rsidRDefault="009A2434" w:rsidP="00516E7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4472C4" w:themeColor="accent5"/>
                <w:sz w:val="32"/>
                <w:szCs w:val="36"/>
              </w:rPr>
              <w:t>OG</w:t>
            </w:r>
            <w:r w:rsidR="00CD3876" w:rsidRPr="005D63D9">
              <w:rPr>
                <w:rFonts w:asciiTheme="minorHAnsi" w:hAnsiTheme="minorHAnsi"/>
                <w:b/>
                <w:color w:val="4472C4" w:themeColor="accent5"/>
                <w:sz w:val="32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9E624C" w:rsidRDefault="00DA6848" w:rsidP="008C42E9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OG</w:t>
            </w:r>
            <w:r w:rsidR="00CD3876">
              <w:rPr>
                <w:rFonts w:asciiTheme="minorHAnsi" w:hAnsiTheme="minorHAnsi" w:cs="Arial"/>
                <w:b/>
                <w:sz w:val="32"/>
                <w:szCs w:val="32"/>
              </w:rPr>
              <w:t>/EG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8C42E9" w:rsidRDefault="006A5D60" w:rsidP="00C9447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EG</w:t>
            </w:r>
            <w:r w:rsidR="00CE711F">
              <w:rPr>
                <w:rFonts w:asciiTheme="minorHAnsi" w:hAnsiTheme="minorHAnsi"/>
                <w:b/>
                <w:sz w:val="32"/>
                <w:szCs w:val="32"/>
              </w:rPr>
              <w:t>/OG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623C60" w:rsidRDefault="009E624C" w:rsidP="00623C6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EG/OG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DF506D" w:rsidRDefault="00C63889" w:rsidP="00017C8A">
            <w:pPr>
              <w:jc w:val="center"/>
              <w:rPr>
                <w:rFonts w:asciiTheme="minorHAnsi" w:hAnsiTheme="minorHAnsi"/>
                <w:i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Speisesaal</w:t>
            </w:r>
          </w:p>
        </w:tc>
      </w:tr>
      <w:tr w:rsidR="00BB69CB" w:rsidRPr="00A54B71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1C0F31" w:rsidRDefault="00BB69CB" w:rsidP="00BB69C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1C0F3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13.00 – 14.00 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3C27B5" w:rsidRDefault="003C27B5" w:rsidP="003C27B5">
            <w:pPr>
              <w:jc w:val="center"/>
              <w:rPr>
                <w:rFonts w:asciiTheme="minorHAnsi" w:hAnsiTheme="minorHAnsi"/>
                <w:b/>
                <w:color w:val="FF0000"/>
                <w:sz w:val="40"/>
                <w:szCs w:val="40"/>
                <w:highlight w:val="yellow"/>
              </w:rPr>
            </w:pPr>
            <w:r w:rsidRPr="003C27B5">
              <w:rPr>
                <w:rFonts w:asciiTheme="minorHAnsi" w:hAnsiTheme="minorHAnsi"/>
                <w:b/>
                <w:color w:val="538135" w:themeColor="accent6" w:themeShade="BF"/>
                <w:sz w:val="40"/>
                <w:szCs w:val="40"/>
                <w:highlight w:val="yellow"/>
              </w:rPr>
              <w:t>Spaziergang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BB69CB" w:rsidRPr="00A54B71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BB69CB" w:rsidRPr="001C0F31" w:rsidRDefault="00B64C0F" w:rsidP="00BB69CB">
            <w:pPr>
              <w:tabs>
                <w:tab w:val="left" w:pos="195"/>
              </w:tabs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005F34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44"/>
                <w:szCs w:val="44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B758B6" w:rsidRPr="003C27B5" w:rsidRDefault="003C27B5" w:rsidP="00BB69CB">
            <w:pPr>
              <w:jc w:val="center"/>
              <w:rPr>
                <w:rFonts w:asciiTheme="minorHAnsi" w:hAnsiTheme="minorHAnsi"/>
                <w:b/>
                <w:color w:val="806000" w:themeColor="accent4" w:themeShade="80"/>
                <w:sz w:val="32"/>
                <w:szCs w:val="32"/>
                <w:highlight w:val="yellow"/>
              </w:rPr>
            </w:pPr>
            <w:r w:rsidRPr="003C27B5">
              <w:rPr>
                <w:rFonts w:asciiTheme="minorHAnsi" w:hAnsiTheme="minorHAnsi"/>
                <w:b/>
                <w:color w:val="538135" w:themeColor="accent6" w:themeShade="BF"/>
                <w:sz w:val="32"/>
                <w:szCs w:val="32"/>
                <w:highlight w:val="yellow"/>
              </w:rPr>
              <w:t>am Main 13-15.00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BC06BD" w:rsidRPr="00DF506D" w:rsidRDefault="00BC06BD" w:rsidP="00BC06B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63F8A" w:rsidRDefault="00BC06BD" w:rsidP="00BC06BD">
            <w:pPr>
              <w:jc w:val="center"/>
              <w:rPr>
                <w:rFonts w:asciiTheme="minorHAnsi" w:hAnsiTheme="minorHAnsi"/>
                <w:b/>
                <w:i/>
                <w:color w:val="FF0000"/>
                <w:sz w:val="54"/>
                <w:szCs w:val="54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683457" w:rsidRPr="00A54B71" w:rsidTr="00FA1408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683457" w:rsidRPr="00DF506D" w:rsidRDefault="00B64C0F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683457" w:rsidRPr="00DF506D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  <w:p w:rsidR="00683457" w:rsidRPr="00DF506D" w:rsidRDefault="00683457" w:rsidP="00683457">
            <w:pP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B52F7" w:rsidRPr="00B02F0C" w:rsidRDefault="00B02F0C" w:rsidP="00BC06BD">
            <w:pPr>
              <w:jc w:val="center"/>
              <w:rPr>
                <w:rFonts w:asciiTheme="minorHAnsi" w:hAnsiTheme="minorHAnsi"/>
                <w:b/>
                <w:noProof/>
                <w:color w:val="00B0F0"/>
                <w:sz w:val="40"/>
                <w:szCs w:val="40"/>
              </w:rPr>
            </w:pPr>
            <w:r w:rsidRPr="00B02F0C">
              <w:rPr>
                <w:rFonts w:asciiTheme="minorHAnsi" w:hAnsiTheme="minorHAnsi"/>
                <w:b/>
                <w:noProof/>
                <w:color w:val="00B0F0"/>
                <w:sz w:val="40"/>
                <w:szCs w:val="40"/>
              </w:rPr>
              <w:t>Eisflocke</w:t>
            </w:r>
          </w:p>
          <w:p w:rsidR="00B02F0C" w:rsidRPr="00B02F0C" w:rsidRDefault="00B02F0C" w:rsidP="00BC06BD">
            <w:pPr>
              <w:jc w:val="center"/>
              <w:rPr>
                <w:rFonts w:asciiTheme="minorHAnsi" w:hAnsiTheme="minorHAnsi"/>
                <w:b/>
                <w:color w:val="00B0F0"/>
                <w:sz w:val="36"/>
                <w:szCs w:val="36"/>
              </w:rPr>
            </w:pPr>
            <w:r w:rsidRPr="00B02F0C">
              <w:rPr>
                <w:rFonts w:asciiTheme="minorHAnsi" w:hAnsiTheme="minorHAnsi"/>
                <w:b/>
                <w:color w:val="00B0F0"/>
                <w:sz w:val="36"/>
                <w:szCs w:val="36"/>
              </w:rPr>
              <w:t>Ab 15.</w:t>
            </w:r>
            <w:r w:rsidR="003C27B5">
              <w:rPr>
                <w:rFonts w:asciiTheme="minorHAnsi" w:hAnsiTheme="minorHAnsi"/>
                <w:b/>
                <w:color w:val="00B0F0"/>
                <w:sz w:val="36"/>
                <w:szCs w:val="36"/>
              </w:rPr>
              <w:t xml:space="preserve">15 </w:t>
            </w:r>
            <w:r w:rsidRPr="00B02F0C">
              <w:rPr>
                <w:rFonts w:asciiTheme="minorHAnsi" w:hAnsiTheme="minorHAnsi"/>
                <w:b/>
                <w:color w:val="00B0F0"/>
                <w:sz w:val="36"/>
                <w:szCs w:val="36"/>
              </w:rPr>
              <w:t>Uhr</w:t>
            </w:r>
          </w:p>
          <w:p w:rsidR="00B02F0C" w:rsidRDefault="00B02F0C" w:rsidP="00BC06BD">
            <w:pPr>
              <w:jc w:val="center"/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>
                  <wp:extent cx="1572895" cy="596265"/>
                  <wp:effectExtent l="0" t="0" r="825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isflock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2F0C" w:rsidRPr="00EB52F7" w:rsidRDefault="00B02F0C" w:rsidP="00BC06BD">
            <w:pPr>
              <w:jc w:val="center"/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C27B5" w:rsidRPr="003C27B5" w:rsidRDefault="003C27B5" w:rsidP="00683457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</w:pPr>
            <w:r w:rsidRPr="003C27B5"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  <w:t>Ab 15.30 Uhr</w:t>
            </w:r>
          </w:p>
          <w:p w:rsidR="00B758B6" w:rsidRPr="0078552F" w:rsidRDefault="00B758B6" w:rsidP="00683457">
            <w:pPr>
              <w:jc w:val="center"/>
              <w:rPr>
                <w:rFonts w:asciiTheme="minorHAnsi" w:hAnsiTheme="minorHAnsi"/>
                <w:b/>
                <w:color w:val="806000" w:themeColor="accent4" w:themeShade="80"/>
                <w:sz w:val="36"/>
                <w:szCs w:val="36"/>
                <w:u w:val="single"/>
              </w:rPr>
            </w:pPr>
            <w:r w:rsidRPr="003C27B5">
              <w:rPr>
                <w:rFonts w:asciiTheme="minorHAnsi" w:hAnsiTheme="minorHAnsi"/>
                <w:b/>
                <w:noProof/>
                <w:color w:val="833C0B" w:themeColor="accent2" w:themeShade="80"/>
                <w:sz w:val="36"/>
                <w:szCs w:val="36"/>
                <w:u w:val="single"/>
              </w:rPr>
              <w:drawing>
                <wp:inline distT="0" distB="0" distL="0" distR="0">
                  <wp:extent cx="720158" cy="907415"/>
                  <wp:effectExtent l="0" t="0" r="3810" b="698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osenkranz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046" cy="914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6848" w:rsidRDefault="00B758B6" w:rsidP="00B758B6">
            <w:pPr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B3EF64B" wp14:editId="297B7576">
                  <wp:extent cx="853440" cy="853440"/>
                  <wp:effectExtent l="0" t="0" r="3810" b="381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58B6" w:rsidRPr="00BC06BD" w:rsidRDefault="00B758B6" w:rsidP="00B758B6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 xml:space="preserve">Tante Emma </w:t>
            </w:r>
          </w:p>
          <w:p w:rsidR="00B758B6" w:rsidRPr="00DF506D" w:rsidRDefault="00B758B6" w:rsidP="00B758B6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96FCB" w:rsidRPr="00796FCB" w:rsidRDefault="003C27B5" w:rsidP="00A128F0">
            <w:pPr>
              <w:jc w:val="center"/>
              <w:rPr>
                <w:rFonts w:asciiTheme="minorHAnsi" w:hAnsiTheme="minorHAnsi"/>
                <w:b/>
                <w:noProof/>
                <w:color w:val="9CC2E5" w:themeColor="accent1" w:themeTint="99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9CC2E5" w:themeColor="accent1" w:themeTint="99"/>
                <w:sz w:val="36"/>
                <w:szCs w:val="36"/>
              </w:rPr>
              <w:drawing>
                <wp:inline distT="0" distB="0" distL="0" distR="0">
                  <wp:extent cx="1155215" cy="970280"/>
                  <wp:effectExtent l="0" t="0" r="6985" b="127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würfel Spielrund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649" cy="97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83457" w:rsidRDefault="00C00795" w:rsidP="00683457">
            <w:pPr>
              <w:jc w:val="center"/>
              <w:rPr>
                <w:rFonts w:asciiTheme="minorHAnsi" w:hAnsiTheme="minorHAnsi"/>
                <w:b/>
                <w:noProof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sz w:val="36"/>
                <w:szCs w:val="36"/>
              </w:rPr>
              <w:t>Ein</w:t>
            </w:r>
            <w:r w:rsidR="00785B0B" w:rsidRPr="00C00795">
              <w:rPr>
                <w:rFonts w:asciiTheme="minorHAnsi" w:hAnsiTheme="minorHAnsi"/>
                <w:b/>
                <w:noProof/>
                <w:sz w:val="36"/>
                <w:szCs w:val="36"/>
              </w:rPr>
              <w:t>zelbetreuung</w:t>
            </w:r>
          </w:p>
          <w:p w:rsidR="00C00795" w:rsidRDefault="00C00795" w:rsidP="00683457">
            <w:pPr>
              <w:jc w:val="center"/>
              <w:rPr>
                <w:rFonts w:asciiTheme="minorHAnsi" w:hAnsiTheme="minorHAnsi"/>
                <w:b/>
                <w:noProof/>
                <w:sz w:val="36"/>
                <w:szCs w:val="36"/>
              </w:rPr>
            </w:pPr>
            <w:bookmarkStart w:id="0" w:name="_GoBack"/>
            <w:r>
              <w:rPr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1053465" cy="1053465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Vorleserund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10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00795" w:rsidRPr="00C00795" w:rsidRDefault="00C00795" w:rsidP="00683457">
            <w:pPr>
              <w:jc w:val="center"/>
              <w:rPr>
                <w:rFonts w:asciiTheme="minorHAnsi" w:hAnsiTheme="minorHAnsi"/>
                <w:b/>
                <w:noProof/>
                <w:sz w:val="36"/>
                <w:szCs w:val="36"/>
              </w:rPr>
            </w:pPr>
          </w:p>
          <w:p w:rsidR="00C00795" w:rsidRPr="00A12769" w:rsidRDefault="00C00795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758B6" w:rsidRPr="00C00795" w:rsidRDefault="00C00795" w:rsidP="00C00795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C00795">
              <w:rPr>
                <w:rFonts w:asciiTheme="minorHAnsi" w:hAnsiTheme="minorHAnsi" w:cstheme="minorHAnsi"/>
                <w:b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9504" behindDoc="1" locked="0" layoutInCell="1" allowOverlap="1" wp14:anchorId="115084AB" wp14:editId="58FE5EF9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351790</wp:posOffset>
                  </wp:positionV>
                  <wp:extent cx="1195070" cy="895985"/>
                  <wp:effectExtent l="0" t="0" r="5080" b="0"/>
                  <wp:wrapTight wrapText="bothSides">
                    <wp:wrapPolygon edited="0">
                      <wp:start x="0" y="0"/>
                      <wp:lineTo x="0" y="21125"/>
                      <wp:lineTo x="21348" y="21125"/>
                      <wp:lineTo x="21348" y="0"/>
                      <wp:lineTo x="0" y="0"/>
                    </wp:wrapPolygon>
                  </wp:wrapTight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nnenblum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0795">
              <w:rPr>
                <w:rFonts w:asciiTheme="minorHAnsi" w:hAnsiTheme="minorHAnsi"/>
                <w:b/>
                <w:sz w:val="36"/>
                <w:szCs w:val="36"/>
              </w:rPr>
              <w:t>Einzelbetreuung</w:t>
            </w:r>
          </w:p>
          <w:p w:rsidR="00C00795" w:rsidRPr="00DF506D" w:rsidRDefault="00C00795" w:rsidP="00B758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F0A26" w:rsidRPr="0078552F" w:rsidRDefault="00C00795" w:rsidP="00785B0B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noProof/>
                <w:sz w:val="40"/>
                <w:szCs w:val="40"/>
              </w:rPr>
              <w:drawing>
                <wp:inline distT="0" distB="0" distL="0" distR="0">
                  <wp:extent cx="1573530" cy="1047115"/>
                  <wp:effectExtent l="0" t="0" r="7620" b="63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artenbank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04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457" w:rsidRPr="00A54B71" w:rsidTr="00FA1408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683457" w:rsidRPr="00A54B71" w:rsidRDefault="00683457" w:rsidP="00683457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57" w:rsidRPr="006A5D60" w:rsidRDefault="00B02F0C" w:rsidP="00683457">
            <w:pPr>
              <w:jc w:val="center"/>
              <w:rPr>
                <w:rFonts w:asciiTheme="minorHAnsi" w:hAnsiTheme="minorHAnsi"/>
                <w:b/>
                <w:color w:val="4472C4" w:themeColor="accent5"/>
                <w:sz w:val="32"/>
                <w:szCs w:val="32"/>
              </w:rPr>
            </w:pPr>
            <w:r w:rsidRPr="00B02F0C">
              <w:rPr>
                <w:rFonts w:asciiTheme="minorHAnsi" w:hAnsiTheme="minorHAnsi"/>
                <w:b/>
                <w:color w:val="00B0F0"/>
                <w:sz w:val="32"/>
                <w:szCs w:val="32"/>
              </w:rPr>
              <w:t>Foyer /WB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57" w:rsidRPr="00BB69CB" w:rsidRDefault="00683457" w:rsidP="00683457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</w:rPr>
            </w:pPr>
            <w:r w:rsidRPr="00BB69CB"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</w:rPr>
              <w:t>2.OG.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57" w:rsidRPr="00692D27" w:rsidRDefault="00683457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D63D9">
              <w:rPr>
                <w:rFonts w:asciiTheme="minorHAnsi" w:hAnsiTheme="minorHAnsi"/>
                <w:b/>
                <w:color w:val="4472C4" w:themeColor="accent5"/>
                <w:sz w:val="32"/>
                <w:szCs w:val="32"/>
              </w:rPr>
              <w:t>OG/EG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83457" w:rsidRPr="00FA1408" w:rsidRDefault="003C27B5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83457" w:rsidRPr="00DF506D" w:rsidRDefault="00516E79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Garten</w:t>
            </w:r>
            <w:r w:rsidR="00152677">
              <w:rPr>
                <w:rFonts w:asciiTheme="minorHAnsi" w:hAnsiTheme="minorHAnsi"/>
                <w:b/>
                <w:sz w:val="32"/>
                <w:szCs w:val="32"/>
              </w:rPr>
              <w:t>/WB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683457" w:rsidRPr="00BF1A87" w:rsidRDefault="00683457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EB/Garten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EB/Garten</w:t>
            </w:r>
          </w:p>
        </w:tc>
      </w:tr>
      <w:tr w:rsidR="00683457" w:rsidRPr="00A54B71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683457" w:rsidRPr="00A54B71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83457" w:rsidRPr="00BB69CB" w:rsidRDefault="00683457" w:rsidP="00683457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BB69CB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683457" w:rsidRPr="0078552F" w:rsidRDefault="00683457" w:rsidP="00683457">
            <w:pPr>
              <w:jc w:val="center"/>
              <w:rPr>
                <w:rFonts w:asciiTheme="minorHAnsi" w:hAnsiTheme="minorHAnsi"/>
                <w:color w:val="833C0B" w:themeColor="accent2" w:themeShade="80"/>
              </w:rPr>
            </w:pPr>
            <w:r w:rsidRPr="0078552F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683457" w:rsidRPr="00623C60" w:rsidRDefault="00683457" w:rsidP="00683457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683457" w:rsidRPr="00DF506D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785B0B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8"/>
          <w:szCs w:val="48"/>
          <w:u w:val="single"/>
        </w:rPr>
      </w:pPr>
      <w:r w:rsidRPr="008A46DC">
        <w:rPr>
          <w:rFonts w:ascii="Georgia" w:eastAsiaTheme="minorHAnsi" w:hAnsi="Georgia" w:cs="Arial"/>
          <w:b/>
          <w:noProof/>
          <w:sz w:val="44"/>
          <w:szCs w:val="44"/>
          <w:u w:val="single"/>
        </w:rPr>
        <w:t xml:space="preserve">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Abweichungen 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sind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>möglich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!!</w:t>
      </w:r>
      <w:r w:rsidR="006258BB" w:rsidRPr="0078552F">
        <w:rPr>
          <w:rFonts w:asciiTheme="minorHAnsi" w:eastAsiaTheme="minorHAnsi" w:hAnsiTheme="minorHAnsi" w:cstheme="minorHAnsi"/>
          <w:b/>
          <w:noProof/>
          <w:sz w:val="44"/>
          <w:szCs w:val="44"/>
          <w:u w:val="single"/>
        </w:rPr>
        <w:t xml:space="preserve">       </w:t>
      </w:r>
    </w:p>
    <w:sectPr w:rsidR="006258BB" w:rsidRPr="00785B0B" w:rsidSect="00877199">
      <w:headerReference w:type="default" r:id="rId20"/>
      <w:footerReference w:type="default" r:id="rId21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7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3"/>
  </w:num>
  <w:num w:numId="5">
    <w:abstractNumId w:val="19"/>
  </w:num>
  <w:num w:numId="6">
    <w:abstractNumId w:val="10"/>
  </w:num>
  <w:num w:numId="7">
    <w:abstractNumId w:val="12"/>
  </w:num>
  <w:num w:numId="8">
    <w:abstractNumId w:val="13"/>
  </w:num>
  <w:num w:numId="9">
    <w:abstractNumId w:val="17"/>
  </w:num>
  <w:num w:numId="10">
    <w:abstractNumId w:val="15"/>
  </w:num>
  <w:num w:numId="11">
    <w:abstractNumId w:val="16"/>
  </w:num>
  <w:num w:numId="12">
    <w:abstractNumId w:val="7"/>
  </w:num>
  <w:num w:numId="13">
    <w:abstractNumId w:val="4"/>
  </w:num>
  <w:num w:numId="14">
    <w:abstractNumId w:val="1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8"/>
  </w:num>
  <w:num w:numId="38">
    <w:abstractNumId w:val="18"/>
  </w:num>
  <w:num w:numId="39">
    <w:abstractNumId w:val="2"/>
  </w:num>
  <w:num w:numId="40">
    <w:abstractNumId w:val="5"/>
  </w:num>
  <w:num w:numId="41">
    <w:abstractNumId w:val="0"/>
  </w:num>
  <w:num w:numId="4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5F72"/>
    <w:rsid w:val="000D02A1"/>
    <w:rsid w:val="000D6782"/>
    <w:rsid w:val="000E1474"/>
    <w:rsid w:val="000E248B"/>
    <w:rsid w:val="000E390E"/>
    <w:rsid w:val="000E65BD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3E0E"/>
    <w:rsid w:val="001149D8"/>
    <w:rsid w:val="0011561A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5ED"/>
    <w:rsid w:val="001A58EE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BEE"/>
    <w:rsid w:val="003A6C96"/>
    <w:rsid w:val="003B473F"/>
    <w:rsid w:val="003B637D"/>
    <w:rsid w:val="003C27B5"/>
    <w:rsid w:val="003C74E9"/>
    <w:rsid w:val="003D16D0"/>
    <w:rsid w:val="003D377A"/>
    <w:rsid w:val="003E1DF0"/>
    <w:rsid w:val="003E49C5"/>
    <w:rsid w:val="003E5FF7"/>
    <w:rsid w:val="003E7929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B2427"/>
    <w:rsid w:val="004B6D26"/>
    <w:rsid w:val="004C3557"/>
    <w:rsid w:val="004D0226"/>
    <w:rsid w:val="004D098D"/>
    <w:rsid w:val="004D15E4"/>
    <w:rsid w:val="004D4AB8"/>
    <w:rsid w:val="004E010C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E79"/>
    <w:rsid w:val="00520733"/>
    <w:rsid w:val="0052126B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6FCB"/>
    <w:rsid w:val="007A28BB"/>
    <w:rsid w:val="007A2EE9"/>
    <w:rsid w:val="007A4417"/>
    <w:rsid w:val="007A481B"/>
    <w:rsid w:val="007A5D2D"/>
    <w:rsid w:val="007B1678"/>
    <w:rsid w:val="007C0D18"/>
    <w:rsid w:val="007C45D5"/>
    <w:rsid w:val="007C5382"/>
    <w:rsid w:val="007C6018"/>
    <w:rsid w:val="007C77A7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1267"/>
    <w:rsid w:val="008C3299"/>
    <w:rsid w:val="008C42E9"/>
    <w:rsid w:val="008C4D8F"/>
    <w:rsid w:val="008C61C0"/>
    <w:rsid w:val="008C6F01"/>
    <w:rsid w:val="008C728A"/>
    <w:rsid w:val="008C7311"/>
    <w:rsid w:val="008D2BE1"/>
    <w:rsid w:val="008D5CC0"/>
    <w:rsid w:val="008D5F73"/>
    <w:rsid w:val="008E002D"/>
    <w:rsid w:val="008E2AAC"/>
    <w:rsid w:val="008E4CA8"/>
    <w:rsid w:val="008E7C76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2207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5A2B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61D7"/>
    <w:rsid w:val="00A865C5"/>
    <w:rsid w:val="00A87B7E"/>
    <w:rsid w:val="00A9196A"/>
    <w:rsid w:val="00AA119E"/>
    <w:rsid w:val="00AA34FC"/>
    <w:rsid w:val="00AA38B0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2F0C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9CB"/>
    <w:rsid w:val="00BB714B"/>
    <w:rsid w:val="00BC06BD"/>
    <w:rsid w:val="00BC32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795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BC2"/>
    <w:rsid w:val="00C62007"/>
    <w:rsid w:val="00C63889"/>
    <w:rsid w:val="00C704D7"/>
    <w:rsid w:val="00C72F0B"/>
    <w:rsid w:val="00C74520"/>
    <w:rsid w:val="00C74BA8"/>
    <w:rsid w:val="00C770E7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5ED4"/>
    <w:rsid w:val="00D76EF7"/>
    <w:rsid w:val="00D77EEF"/>
    <w:rsid w:val="00D81CD9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7A5B"/>
    <w:rsid w:val="00EB3602"/>
    <w:rsid w:val="00EB52F7"/>
    <w:rsid w:val="00EB7F15"/>
    <w:rsid w:val="00EC7E1E"/>
    <w:rsid w:val="00ED6F1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D593D18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C862-B9AE-4B86-A395-7CD9B8AB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134</Words>
  <Characters>1348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1480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3</cp:revision>
  <cp:lastPrinted>2024-07-18T19:42:00Z</cp:lastPrinted>
  <dcterms:created xsi:type="dcterms:W3CDTF">2024-09-24T08:02:00Z</dcterms:created>
  <dcterms:modified xsi:type="dcterms:W3CDTF">2024-09-24T08:09:00Z</dcterms:modified>
</cp:coreProperties>
</file>