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CE711F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  <w:drawing>
          <wp:anchor distT="0" distB="0" distL="114300" distR="114300" simplePos="0" relativeHeight="251661312" behindDoc="1" locked="0" layoutInCell="1" allowOverlap="1" wp14:anchorId="334B2FD3">
            <wp:simplePos x="0" y="0"/>
            <wp:positionH relativeFrom="column">
              <wp:posOffset>12762865</wp:posOffset>
            </wp:positionH>
            <wp:positionV relativeFrom="paragraph">
              <wp:posOffset>157480</wp:posOffset>
            </wp:positionV>
            <wp:extent cx="581025" cy="434975"/>
            <wp:effectExtent l="0" t="0" r="9525" b="3175"/>
            <wp:wrapTight wrapText="bothSides">
              <wp:wrapPolygon edited="0">
                <wp:start x="0" y="0"/>
                <wp:lineTo x="0" y="20812"/>
                <wp:lineTo x="21246" y="20812"/>
                <wp:lineTo x="212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725D7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97971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30.</w:t>
      </w:r>
      <w:r w:rsidR="00866832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09</w:t>
      </w:r>
      <w:r w:rsidR="00197971">
        <w:rPr>
          <w:rFonts w:asciiTheme="minorHAnsi" w:eastAsiaTheme="minorHAnsi" w:hAnsiTheme="minorHAnsi" w:cstheme="minorHAnsi"/>
          <w:b/>
          <w:color w:val="4A2440"/>
          <w:sz w:val="70"/>
          <w:szCs w:val="70"/>
          <w:lang w:eastAsia="en-US"/>
        </w:rPr>
        <w:t>.24 – 06.10.24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(KW</w:t>
      </w:r>
      <w:r w:rsidR="00866832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40</w:t>
      </w:r>
      <w:r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520246" w:rsidRDefault="00A54B71" w:rsidP="00A54B71">
            <w:pPr>
              <w:spacing w:before="120" w:after="120"/>
              <w:rPr>
                <w:rFonts w:asciiTheme="minorHAnsi" w:hAnsiTheme="minorHAnsi"/>
                <w:color w:val="FF0000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520246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C00795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C00795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CE711F" w:rsidRPr="00305F2F" w:rsidRDefault="003C27B5" w:rsidP="00520246">
            <w:pPr>
              <w:spacing w:before="120" w:after="12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05F2F">
              <w:rPr>
                <w:rFonts w:asciiTheme="minorHAnsi" w:hAnsiTheme="minorHAnsi"/>
                <w:b/>
                <w:sz w:val="36"/>
                <w:szCs w:val="36"/>
              </w:rPr>
              <w:t>Offene Runde</w:t>
            </w:r>
          </w:p>
          <w:p w:rsidR="003C27B5" w:rsidRPr="00BC06BD" w:rsidRDefault="003C27B5" w:rsidP="00520246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36"/>
                <w:szCs w:val="36"/>
              </w:rPr>
              <w:drawing>
                <wp:inline distT="0" distB="0" distL="0" distR="0" wp14:anchorId="599C5515" wp14:editId="5D78FED0">
                  <wp:extent cx="838274" cy="1232535"/>
                  <wp:effectExtent l="0" t="0" r="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248" cy="1258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C27B5" w:rsidRDefault="00520246" w:rsidP="00520246">
            <w:pPr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520246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520246" w:rsidRPr="00520246" w:rsidRDefault="00520246" w:rsidP="00520246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B9A9DB2" wp14:editId="55A092B9">
                  <wp:extent cx="1190625" cy="119062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ymnsti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0246" w:rsidRPr="00866832" w:rsidRDefault="00866832" w:rsidP="00BC06BD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i/>
                <w:noProof/>
                <w:color w:val="FF0000"/>
                <w:sz w:val="36"/>
                <w:szCs w:val="36"/>
                <w:u w:val="single"/>
              </w:rPr>
              <w:t>Kochen mit Melli</w:t>
            </w:r>
          </w:p>
          <w:p w:rsidR="00520246" w:rsidRPr="00866832" w:rsidRDefault="00866832" w:rsidP="00BC06BD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40"/>
                <w:szCs w:val="40"/>
                <w:u w:val="single"/>
              </w:rPr>
            </w:pPr>
            <w:r w:rsidRPr="00866832">
              <w:rPr>
                <w:rFonts w:asciiTheme="minorHAnsi" w:hAnsiTheme="minorHAnsi"/>
                <w:b/>
                <w:i/>
                <w:noProof/>
                <w:color w:val="FF0000"/>
                <w:sz w:val="40"/>
                <w:szCs w:val="40"/>
                <w:u w:val="single"/>
              </w:rPr>
              <w:drawing>
                <wp:inline distT="0" distB="0" distL="0" distR="0">
                  <wp:extent cx="1663065" cy="1082675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chbild mit Melani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0246" w:rsidRPr="00866832" w:rsidRDefault="00520246" w:rsidP="00BC06BD">
            <w:pPr>
              <w:jc w:val="center"/>
              <w:rPr>
                <w:rFonts w:asciiTheme="minorHAnsi" w:hAnsiTheme="minorHAnsi"/>
                <w:b/>
                <w:i/>
                <w:noProof/>
                <w:color w:val="FF0000"/>
                <w:sz w:val="40"/>
                <w:szCs w:val="40"/>
                <w:u w:val="single"/>
              </w:rPr>
            </w:pPr>
          </w:p>
          <w:p w:rsidR="00BC06BD" w:rsidRPr="00866832" w:rsidRDefault="003C27B5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866832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</w:t>
            </w:r>
            <w:r w:rsidR="00BC06BD" w:rsidRPr="00866832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ante Emma</w:t>
            </w:r>
          </w:p>
          <w:p w:rsidR="00CD3876" w:rsidRPr="00866832" w:rsidRDefault="00CD3876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36"/>
                <w:szCs w:val="36"/>
                <w:highlight w:val="yellow"/>
                <w:u w:val="single"/>
              </w:rPr>
            </w:pPr>
            <w:r w:rsidRPr="00866832">
              <w:rPr>
                <w:rFonts w:asciiTheme="minorHAnsi" w:hAnsiTheme="minorHAnsi"/>
                <w:i/>
                <w:noProof/>
                <w:color w:val="FF0000"/>
                <w:highlight w:val="yellow"/>
                <w:u w:val="single"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0246" w:rsidRPr="00866832" w:rsidRDefault="00520246" w:rsidP="00305F2F">
            <w:pPr>
              <w:jc w:val="center"/>
              <w:rPr>
                <w:rFonts w:cs="Arial"/>
                <w:b/>
                <w:i/>
                <w:noProof/>
                <w:sz w:val="48"/>
                <w:szCs w:val="48"/>
                <w:highlight w:val="yellow"/>
                <w:u w:val="single"/>
              </w:rPr>
            </w:pPr>
            <w:r w:rsidRPr="00866832">
              <w:rPr>
                <w:rFonts w:cs="Arial"/>
                <w:b/>
                <w:i/>
                <w:noProof/>
                <w:sz w:val="48"/>
                <w:szCs w:val="48"/>
                <w:highlight w:val="yellow"/>
                <w:u w:val="single"/>
              </w:rPr>
              <w:t>Feiertag</w:t>
            </w:r>
          </w:p>
          <w:p w:rsidR="00EB52F7" w:rsidRPr="00866832" w:rsidRDefault="00EB52F7" w:rsidP="00305F2F">
            <w:pPr>
              <w:jc w:val="center"/>
              <w:rPr>
                <w:rFonts w:cs="Arial"/>
                <w:b/>
                <w:i/>
                <w:noProof/>
                <w:sz w:val="48"/>
                <w:szCs w:val="48"/>
                <w:highlight w:val="yellow"/>
                <w:u w:val="single"/>
              </w:rPr>
            </w:pPr>
          </w:p>
          <w:p w:rsidR="00520246" w:rsidRPr="00866832" w:rsidRDefault="00520246" w:rsidP="00305F2F">
            <w:pPr>
              <w:jc w:val="center"/>
              <w:rPr>
                <w:rFonts w:cs="Arial"/>
                <w:b/>
                <w:i/>
                <w:noProof/>
                <w:sz w:val="32"/>
                <w:szCs w:val="32"/>
                <w:highlight w:val="yellow"/>
                <w:u w:val="single"/>
              </w:rPr>
            </w:pPr>
            <w:r w:rsidRPr="00866832">
              <w:rPr>
                <w:rFonts w:cs="Arial"/>
                <w:b/>
                <w:i/>
                <w:noProof/>
                <w:sz w:val="32"/>
                <w:szCs w:val="32"/>
                <w:highlight w:val="yellow"/>
                <w:u w:val="single"/>
              </w:rPr>
              <w:t>„Tag der Deutschen Einheit“</w:t>
            </w:r>
          </w:p>
          <w:p w:rsidR="00305F2F" w:rsidRPr="00866832" w:rsidRDefault="00305F2F" w:rsidP="00305F2F">
            <w:pPr>
              <w:jc w:val="center"/>
              <w:rPr>
                <w:rFonts w:cs="Arial"/>
                <w:b/>
                <w:i/>
                <w:noProof/>
                <w:sz w:val="32"/>
                <w:szCs w:val="32"/>
                <w:u w:val="single"/>
              </w:rPr>
            </w:pPr>
          </w:p>
          <w:p w:rsidR="00305F2F" w:rsidRPr="00866832" w:rsidRDefault="00305F2F" w:rsidP="00305F2F">
            <w:pPr>
              <w:jc w:val="center"/>
              <w:rPr>
                <w:rFonts w:cs="Arial"/>
                <w:b/>
                <w:noProof/>
                <w:color w:val="FF0000"/>
                <w:sz w:val="32"/>
                <w:szCs w:val="32"/>
              </w:rPr>
            </w:pPr>
            <w:r w:rsidRPr="00866832">
              <w:rPr>
                <w:rFonts w:cs="Arial"/>
                <w:b/>
                <w:noProof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1D8B" w:rsidRPr="00866832" w:rsidRDefault="00681D8B" w:rsidP="00305F2F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color w:val="C45911" w:themeColor="accent2" w:themeShade="BF"/>
                <w:sz w:val="36"/>
                <w:szCs w:val="36"/>
                <w:u w:val="single"/>
              </w:rPr>
              <w:t>Vorbereitung</w:t>
            </w:r>
          </w:p>
          <w:p w:rsidR="00305F2F" w:rsidRPr="00866832" w:rsidRDefault="00305F2F" w:rsidP="00305F2F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 wp14:anchorId="6FFF0489" wp14:editId="255DFDB2">
                  <wp:extent cx="1209675" cy="1209675"/>
                  <wp:effectExtent l="0" t="0" r="9525" b="9525"/>
                  <wp:docPr id="20" name="Bild 1" descr="C:\Users\has1-soz.betreuung\AppData\Local\Microsoft\Windows\INetCache\Content.MSO\79520D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79520D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81D8B" w:rsidRPr="00866832" w:rsidRDefault="00681D8B" w:rsidP="00681D8B">
            <w:pPr>
              <w:jc w:val="center"/>
              <w:rPr>
                <w:rFonts w:asciiTheme="minorHAnsi" w:hAnsiTheme="minorHAnsi"/>
                <w:b/>
                <w:noProof/>
                <w:color w:val="C45911" w:themeColor="accent2" w:themeShade="BF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noProof/>
                <w:color w:val="C45911" w:themeColor="accent2" w:themeShade="BF"/>
                <w:sz w:val="36"/>
                <w:szCs w:val="36"/>
                <w:u w:val="single"/>
              </w:rPr>
              <w:t>Vorbereitung</w:t>
            </w:r>
          </w:p>
          <w:p w:rsidR="00623C60" w:rsidRPr="00866832" w:rsidRDefault="00305F2F" w:rsidP="00681D8B">
            <w:pPr>
              <w:jc w:val="center"/>
              <w:rPr>
                <w:rFonts w:asciiTheme="minorHAnsi" w:hAnsiTheme="minorHAnsi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 wp14:anchorId="6FFF0489" wp14:editId="255DFDB2">
                  <wp:extent cx="1209675" cy="1209675"/>
                  <wp:effectExtent l="0" t="0" r="9525" b="9525"/>
                  <wp:docPr id="30" name="Bild 1" descr="C:\Users\has1-soz.betreuung\AppData\Local\Microsoft\Windows\INetCache\Content.MSO\79520D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79520D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C00795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74E07" w:rsidRDefault="00C00795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2"/>
                <w:szCs w:val="32"/>
              </w:rPr>
            </w:pPr>
            <w:r w:rsidRPr="00C00795">
              <w:rPr>
                <w:rFonts w:asciiTheme="minorHAnsi" w:hAnsiTheme="minorHAnsi" w:cs="Arial"/>
                <w:b/>
                <w:sz w:val="32"/>
                <w:szCs w:val="32"/>
              </w:rPr>
              <w:t>EG</w:t>
            </w:r>
            <w:r w:rsidR="00520246">
              <w:rPr>
                <w:rFonts w:asciiTheme="minorHAnsi" w:hAnsiTheme="minorHAnsi" w:cs="Arial"/>
                <w:b/>
                <w:sz w:val="32"/>
                <w:szCs w:val="32"/>
              </w:rPr>
              <w:t>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B52F7" w:rsidRDefault="00C00795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C00795">
              <w:rPr>
                <w:rFonts w:asciiTheme="minorHAnsi" w:hAnsi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DF506D" w:rsidRDefault="009A2434" w:rsidP="00516E7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OG</w:t>
            </w:r>
            <w:r w:rsidR="00CD3876"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9E624C" w:rsidRDefault="00DA6848" w:rsidP="008C42E9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OG</w:t>
            </w:r>
            <w:r w:rsidR="00305F2F">
              <w:rPr>
                <w:rFonts w:asciiTheme="minorHAnsi" w:hAnsiTheme="minorHAnsi" w:cs="Arial"/>
                <w:b/>
                <w:sz w:val="32"/>
                <w:szCs w:val="32"/>
              </w:rPr>
              <w:t xml:space="preserve"> oder </w:t>
            </w:r>
            <w:r w:rsidR="00CD3876">
              <w:rPr>
                <w:rFonts w:asciiTheme="minorHAnsi" w:hAnsiTheme="minorHAnsi" w:cs="Arial"/>
                <w:b/>
                <w:sz w:val="32"/>
                <w:szCs w:val="32"/>
              </w:rPr>
              <w:t>EG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681D8B" w:rsidRDefault="00681D8B" w:rsidP="00C94473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</w:pPr>
            <w:r w:rsidRPr="00681D8B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EG</w:t>
            </w:r>
            <w:r w:rsidR="00866832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/Eingang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681D8B" w:rsidRDefault="00681D8B" w:rsidP="00623C60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</w:pPr>
            <w:r w:rsidRPr="00681D8B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EG</w:t>
            </w:r>
            <w:r w:rsidR="00866832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/Eingang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DF506D" w:rsidRDefault="00C63889" w:rsidP="00017C8A">
            <w:pPr>
              <w:jc w:val="center"/>
              <w:rPr>
                <w:rFonts w:asciiTheme="minorHAnsi" w:hAnsiTheme="minorHAnsi"/>
                <w:i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520246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3C27B5" w:rsidRDefault="00520246" w:rsidP="003C27B5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highlight w:val="yellow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52024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758B6" w:rsidRPr="00520246" w:rsidRDefault="00520246" w:rsidP="00BB69C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20246">
              <w:rPr>
                <w:rFonts w:asciiTheme="minorHAnsi" w:hAnsiTheme="minorHAnsi"/>
                <w:b/>
                <w:sz w:val="32"/>
                <w:szCs w:val="32"/>
              </w:rPr>
              <w:t>Unterstützendes</w:t>
            </w:r>
          </w:p>
          <w:p w:rsidR="00520246" w:rsidRPr="00520246" w:rsidRDefault="00520246" w:rsidP="00BB69C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20246">
              <w:rPr>
                <w:rFonts w:asciiTheme="minorHAnsi" w:hAnsiTheme="minorHAnsi"/>
                <w:b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BC06BD" w:rsidRPr="00DF506D" w:rsidRDefault="00BC06BD" w:rsidP="00BC06B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BC06BD" w:rsidP="00BC06BD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2F0C" w:rsidRPr="00EB52F7" w:rsidRDefault="00520246" w:rsidP="00520246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186221" cy="1782445"/>
                  <wp:effectExtent l="0" t="0" r="0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ätselhits für Zwischendurch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346" cy="178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0246" w:rsidRDefault="0052024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Rosenkranz</w:t>
            </w:r>
          </w:p>
          <w:p w:rsidR="003C27B5" w:rsidRPr="00520246" w:rsidRDefault="0052024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 xml:space="preserve">Ab </w:t>
            </w:r>
            <w:r w:rsidR="003C27B5" w:rsidRPr="00520246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15.</w:t>
            </w:r>
            <w:r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1</w:t>
            </w:r>
            <w:r w:rsidR="003C27B5" w:rsidRPr="00520246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0 Uhr</w:t>
            </w:r>
          </w:p>
          <w:p w:rsidR="00B758B6" w:rsidRPr="00520246" w:rsidRDefault="00B758B6" w:rsidP="00683457">
            <w:pPr>
              <w:jc w:val="center"/>
              <w:rPr>
                <w:rFonts w:asciiTheme="minorHAnsi" w:hAnsiTheme="minorHAnsi"/>
                <w:b/>
                <w:color w:val="806000" w:themeColor="accent4" w:themeShade="80"/>
                <w:sz w:val="36"/>
                <w:szCs w:val="36"/>
                <w:u w:val="single"/>
              </w:rPr>
            </w:pPr>
            <w:r w:rsidRPr="00520246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720158" cy="907415"/>
                  <wp:effectExtent l="0" t="0" r="381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46" cy="91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853440" cy="85344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Pr="00BC06BD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05F2F" w:rsidRPr="00866832" w:rsidRDefault="00305F2F" w:rsidP="00305F2F">
            <w:pPr>
              <w:jc w:val="center"/>
              <w:rPr>
                <w:rFonts w:cs="Arial"/>
                <w:b/>
                <w:noProof/>
                <w:sz w:val="48"/>
                <w:szCs w:val="48"/>
                <w:highlight w:val="yellow"/>
              </w:rPr>
            </w:pPr>
            <w:r w:rsidRPr="00866832">
              <w:rPr>
                <w:rFonts w:cs="Arial"/>
                <w:b/>
                <w:noProof/>
                <w:sz w:val="48"/>
                <w:szCs w:val="48"/>
                <w:highlight w:val="yellow"/>
              </w:rPr>
              <w:t>Feiertag</w:t>
            </w:r>
          </w:p>
          <w:p w:rsidR="00305F2F" w:rsidRPr="00866832" w:rsidRDefault="00305F2F" w:rsidP="00305F2F">
            <w:pPr>
              <w:jc w:val="center"/>
              <w:rPr>
                <w:rFonts w:cs="Arial"/>
                <w:b/>
                <w:noProof/>
                <w:sz w:val="48"/>
                <w:szCs w:val="48"/>
                <w:highlight w:val="yellow"/>
              </w:rPr>
            </w:pPr>
          </w:p>
          <w:p w:rsidR="00305F2F" w:rsidRPr="00866832" w:rsidRDefault="00305F2F" w:rsidP="00305F2F">
            <w:pPr>
              <w:jc w:val="center"/>
              <w:rPr>
                <w:rFonts w:cs="Arial"/>
                <w:b/>
                <w:noProof/>
                <w:sz w:val="32"/>
                <w:szCs w:val="32"/>
                <w:highlight w:val="yellow"/>
              </w:rPr>
            </w:pPr>
            <w:r w:rsidRPr="00866832">
              <w:rPr>
                <w:rFonts w:cs="Arial"/>
                <w:b/>
                <w:noProof/>
                <w:sz w:val="32"/>
                <w:szCs w:val="32"/>
                <w:highlight w:val="yellow"/>
              </w:rPr>
              <w:t>„Tag der Deutschen Einheit“</w:t>
            </w:r>
          </w:p>
          <w:p w:rsidR="00305F2F" w:rsidRPr="00866832" w:rsidRDefault="00305F2F" w:rsidP="00305F2F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2"/>
                <w:szCs w:val="32"/>
              </w:rPr>
            </w:pPr>
            <w:r w:rsidRPr="00866832"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00795" w:rsidRPr="00866832" w:rsidRDefault="00681D8B" w:rsidP="00683457">
            <w:pPr>
              <w:jc w:val="center"/>
              <w:rPr>
                <w:rFonts w:asciiTheme="minorHAnsi" w:hAnsiTheme="minorHAnsi"/>
                <w:b/>
                <w:i/>
                <w:noProof/>
                <w:color w:val="C45911" w:themeColor="accent2" w:themeShade="BF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i/>
                <w:noProof/>
                <w:color w:val="C45911" w:themeColor="accent2" w:themeShade="BF"/>
                <w:sz w:val="36"/>
                <w:szCs w:val="36"/>
                <w:u w:val="single"/>
              </w:rPr>
              <w:t>Kulinaraisches</w:t>
            </w:r>
          </w:p>
          <w:p w:rsidR="00C00795" w:rsidRPr="00866832" w:rsidRDefault="00305F2F" w:rsidP="00683457">
            <w:pPr>
              <w:jc w:val="center"/>
              <w:rPr>
                <w:rFonts w:asciiTheme="minorHAnsi" w:hAnsiTheme="minorHAnsi"/>
                <w:b/>
                <w:noProof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 wp14:anchorId="6FFF0489" wp14:editId="255DFDB2">
                  <wp:extent cx="1209675" cy="1209675"/>
                  <wp:effectExtent l="0" t="0" r="9525" b="9525"/>
                  <wp:docPr id="31" name="Bild 1" descr="C:\Users\has1-soz.betreuung\AppData\Local\Microsoft\Windows\INetCache\Content.MSO\79520D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79520D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795" w:rsidRPr="00866832" w:rsidRDefault="00C00795" w:rsidP="00683457">
            <w:pPr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05F2F" w:rsidRPr="00866832" w:rsidRDefault="00681D8B" w:rsidP="00B758B6">
            <w:pPr>
              <w:jc w:val="center"/>
              <w:rPr>
                <w:rFonts w:asciiTheme="minorHAnsi" w:hAnsiTheme="minorHAnsi"/>
                <w:b/>
                <w:i/>
                <w:color w:val="C45911" w:themeColor="accent2" w:themeShade="BF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i/>
                <w:color w:val="C45911" w:themeColor="accent2" w:themeShade="BF"/>
                <w:sz w:val="36"/>
                <w:szCs w:val="36"/>
                <w:u w:val="single"/>
              </w:rPr>
              <w:t>Kulinarisches</w:t>
            </w:r>
          </w:p>
          <w:p w:rsidR="00305F2F" w:rsidRPr="00866832" w:rsidRDefault="00305F2F" w:rsidP="00B758B6">
            <w:pPr>
              <w:jc w:val="center"/>
              <w:rPr>
                <w:rFonts w:asciiTheme="minorHAnsi" w:hAnsiTheme="minorHAnsi"/>
                <w:b/>
                <w:i/>
                <w:color w:val="C45911" w:themeColor="accent2" w:themeShade="BF"/>
                <w:sz w:val="36"/>
                <w:szCs w:val="36"/>
                <w:u w:val="single"/>
              </w:rPr>
            </w:pPr>
            <w:r w:rsidRPr="00866832">
              <w:rPr>
                <w:rFonts w:asciiTheme="minorHAnsi" w:hAnsiTheme="minorHAnsi"/>
                <w:b/>
                <w:noProof/>
                <w:color w:val="806000" w:themeColor="accent4" w:themeShade="80"/>
                <w:sz w:val="36"/>
                <w:szCs w:val="36"/>
                <w:u w:val="single"/>
              </w:rPr>
              <w:drawing>
                <wp:inline distT="0" distB="0" distL="0" distR="0" wp14:anchorId="5D6A0F5D" wp14:editId="48DC5C78">
                  <wp:extent cx="1209675" cy="1209675"/>
                  <wp:effectExtent l="0" t="0" r="9525" b="9525"/>
                  <wp:docPr id="34" name="Bild 1" descr="C:\Users\has1-soz.betreuung\AppData\Local\Microsoft\Windows\INetCache\Content.MSO\79520D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79520D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F2F" w:rsidRPr="00866832" w:rsidRDefault="00305F2F" w:rsidP="00B758B6">
            <w:pPr>
              <w:jc w:val="center"/>
              <w:rPr>
                <w:rFonts w:asciiTheme="minorHAnsi" w:hAnsiTheme="minorHAnsi"/>
                <w:sz w:val="36"/>
                <w:szCs w:val="36"/>
                <w:u w:val="single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681D8B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</w:rPr>
              <w:drawing>
                <wp:inline distT="0" distB="0" distL="0" distR="0">
                  <wp:extent cx="1573530" cy="1174115"/>
                  <wp:effectExtent l="0" t="0" r="7620" b="698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erbs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A5D60" w:rsidRDefault="00520246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520246">
              <w:rPr>
                <w:rFonts w:asciiTheme="minorHAnsi" w:hAnsiTheme="minorHAnsi"/>
                <w:b/>
                <w:sz w:val="32"/>
                <w:szCs w:val="32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</w:pPr>
            <w:r w:rsidRPr="00BB69CB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692D27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D63D9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FA1408" w:rsidRDefault="003C27B5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EG</w:t>
            </w:r>
            <w:r w:rsidR="00305F2F">
              <w:rPr>
                <w:rFonts w:asciiTheme="minorHAnsi" w:hAnsiTheme="minorHAnsi"/>
                <w:b/>
                <w:sz w:val="32"/>
                <w:szCs w:val="32"/>
              </w:rPr>
              <w:t xml:space="preserve"> oder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681D8B" w:rsidRDefault="00681D8B" w:rsidP="00683457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</w:pPr>
            <w:r w:rsidRPr="00681D8B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EG/Eingang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681D8B" w:rsidRDefault="00681D8B" w:rsidP="00683457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</w:pPr>
            <w:r w:rsidRPr="00681D8B">
              <w:rPr>
                <w:rFonts w:asciiTheme="minorHAnsi" w:hAnsiTheme="minorHAnsi"/>
                <w:b/>
                <w:color w:val="C45911" w:themeColor="accent2" w:themeShade="BF"/>
                <w:sz w:val="32"/>
                <w:szCs w:val="32"/>
              </w:rPr>
              <w:t>EG/Eingang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EB/</w:t>
            </w:r>
            <w:r w:rsidR="00681D8B">
              <w:rPr>
                <w:rFonts w:asciiTheme="minorHAnsi" w:hAnsiTheme="minorHAnsi"/>
                <w:b/>
                <w:sz w:val="32"/>
                <w:szCs w:val="32"/>
              </w:rPr>
              <w:t>OG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520246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3E0E"/>
    <w:rsid w:val="001149D8"/>
    <w:rsid w:val="0011561A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97971"/>
    <w:rsid w:val="001A10D0"/>
    <w:rsid w:val="001A25ED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5F2F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BEE"/>
    <w:rsid w:val="003A6C96"/>
    <w:rsid w:val="003B473F"/>
    <w:rsid w:val="003B637D"/>
    <w:rsid w:val="003C27B5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246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1D8B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66832"/>
    <w:rsid w:val="00872F6E"/>
    <w:rsid w:val="008764C8"/>
    <w:rsid w:val="00877199"/>
    <w:rsid w:val="008824D6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2F0C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795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BC7F186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ACC1-62AB-4650-85AC-AA7C8806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143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1571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2024-09-26T19:52:00Z</cp:lastPrinted>
  <dcterms:created xsi:type="dcterms:W3CDTF">2024-09-24T08:36:00Z</dcterms:created>
  <dcterms:modified xsi:type="dcterms:W3CDTF">2024-09-26T19:52:00Z</dcterms:modified>
</cp:coreProperties>
</file>