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C7EB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EC7EB6" w:rsidRPr="00EC7EB6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14</w:t>
      </w:r>
      <w:r w:rsidR="00EB52F7" w:rsidRPr="00BC4C94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.</w:t>
      </w:r>
      <w:r w:rsidR="00EC7EB6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10</w:t>
      </w:r>
      <w:r w:rsidR="00EB52F7" w:rsidRPr="00BC4C94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. – 2</w:t>
      </w:r>
      <w:r w:rsidR="00EC7EB6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0</w:t>
      </w:r>
      <w:r w:rsidR="00EB52F7" w:rsidRPr="00BC4C94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.</w:t>
      </w:r>
      <w:r w:rsidR="00EC7EB6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10</w:t>
      </w:r>
      <w:r w:rsidR="00EB52F7" w:rsidRPr="00BC4C94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.24 (KW</w:t>
      </w:r>
      <w:r w:rsidR="00EC7EB6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42</w:t>
      </w:r>
      <w:r w:rsidR="00EB52F7" w:rsidRPr="00BC4C94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)</w:t>
      </w:r>
      <w:bookmarkStart w:id="0" w:name="_GoBack"/>
      <w:bookmarkEnd w:id="0"/>
      <w:r w:rsidR="00A128F0" w:rsidRPr="00EB52F7">
        <w:rPr>
          <w:rFonts w:ascii="Georgia" w:eastAsiaTheme="minorHAnsi" w:hAnsi="Georgia" w:cs="Arial"/>
          <w:noProof/>
          <w:color w:val="4A2440"/>
          <w:sz w:val="80"/>
          <w:szCs w:val="80"/>
        </w:rPr>
        <w:t xml:space="preserve"> </w:t>
      </w:r>
      <w:r w:rsidR="00BC4C94">
        <w:rPr>
          <w:rFonts w:ascii="Georgia" w:eastAsiaTheme="minorHAnsi" w:hAnsi="Georgia" w:cs="Arial"/>
          <w:noProof/>
          <w:color w:val="4A2440"/>
          <w:sz w:val="80"/>
          <w:szCs w:val="80"/>
        </w:rPr>
        <w:t xml:space="preserve">     </w:t>
      </w:r>
      <w:r w:rsidR="006A51E3" w:rsidRPr="00DA6848">
        <w:rPr>
          <w:rFonts w:ascii="Georgia" w:eastAsiaTheme="minorHAnsi" w:hAnsi="Georgia" w:cs="Arial"/>
          <w:noProof/>
          <w:color w:val="4A2440"/>
          <w:sz w:val="50"/>
          <w:szCs w:val="50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062B21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062B21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062B21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062B2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EB52F7" w:rsidRPr="00EB52F7" w:rsidRDefault="00EB52F7" w:rsidP="00EB52F7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6"/>
                <w:szCs w:val="36"/>
              </w:rPr>
            </w:pPr>
            <w:r w:rsidRPr="00EB52F7">
              <w:rPr>
                <w:rFonts w:asciiTheme="minorHAnsi" w:hAnsiTheme="minorHAnsi"/>
                <w:b/>
                <w:noProof/>
                <w:color w:val="000000" w:themeColor="text1"/>
                <w:sz w:val="36"/>
                <w:szCs w:val="36"/>
              </w:rPr>
              <w:t>Offene Runde</w:t>
            </w:r>
          </w:p>
          <w:p w:rsidR="00EB52F7" w:rsidRPr="00BC06BD" w:rsidRDefault="00EB52F7" w:rsidP="00EB52F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4665BFC0" wp14:editId="487A1386">
                  <wp:extent cx="990600" cy="145650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unte Run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22" cy="147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C3201" w:rsidRDefault="008C3201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</w:p>
          <w:p w:rsidR="00DA6848" w:rsidRDefault="00387B14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  <w:t>Gymnastik</w:t>
            </w:r>
          </w:p>
          <w:p w:rsidR="008C3201" w:rsidRDefault="008C3201" w:rsidP="0055461C">
            <w:pPr>
              <w:jc w:val="center"/>
              <w:rPr>
                <w:noProof/>
              </w:rPr>
            </w:pPr>
          </w:p>
          <w:p w:rsidR="008C3201" w:rsidRDefault="008C3201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35255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201" w:rsidRPr="00A128F0" w:rsidRDefault="008C3201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16E79" w:rsidRPr="002D6885" w:rsidRDefault="00516E79" w:rsidP="00B758B6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 w:rsidRPr="002D6885">
              <w:rPr>
                <w:rFonts w:asciiTheme="minorHAnsi" w:hAnsiTheme="minorHAnsi"/>
                <w:b/>
                <w:noProof/>
                <w:sz w:val="36"/>
                <w:szCs w:val="36"/>
              </w:rPr>
              <w:t>Kochgruppe</w:t>
            </w:r>
          </w:p>
          <w:p w:rsidR="00516E79" w:rsidRDefault="00516E79" w:rsidP="00B758B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mit Melanie</w:t>
            </w:r>
          </w:p>
          <w:p w:rsidR="00B758B6" w:rsidRDefault="00516E79" w:rsidP="00B758B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01421C03" wp14:editId="60395244">
                  <wp:extent cx="997200" cy="6480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ochbild mit Melani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3201" w:rsidRPr="008C3201" w:rsidRDefault="008C3201" w:rsidP="00062B21">
            <w:pPr>
              <w:jc w:val="center"/>
              <w:rPr>
                <w:rFonts w:cs="Arial"/>
                <w:b/>
                <w:noProof/>
                <w:color w:val="0070C0"/>
                <w:sz w:val="40"/>
                <w:szCs w:val="40"/>
                <w:u w:val="single"/>
              </w:rPr>
            </w:pPr>
            <w:r w:rsidRPr="008C3201">
              <w:rPr>
                <w:rFonts w:cs="Arial"/>
                <w:b/>
                <w:noProof/>
                <w:color w:val="0070C0"/>
                <w:sz w:val="40"/>
                <w:szCs w:val="40"/>
                <w:u w:val="single"/>
              </w:rPr>
              <w:t xml:space="preserve">Frisörin </w:t>
            </w:r>
          </w:p>
          <w:p w:rsidR="008C3201" w:rsidRDefault="008C3201" w:rsidP="00062B21">
            <w:pPr>
              <w:jc w:val="center"/>
              <w:rPr>
                <w:rFonts w:cs="Arial"/>
                <w:b/>
                <w:noProof/>
                <w:color w:val="7030A0"/>
                <w:sz w:val="32"/>
                <w:szCs w:val="32"/>
              </w:rPr>
            </w:pPr>
          </w:p>
          <w:p w:rsidR="00062B21" w:rsidRPr="00062B21" w:rsidRDefault="008C3201" w:rsidP="00062B21">
            <w:pPr>
              <w:jc w:val="center"/>
              <w:rPr>
                <w:rFonts w:cs="Arial"/>
                <w:b/>
                <w:noProof/>
                <w:color w:val="7030A0"/>
                <w:sz w:val="32"/>
                <w:szCs w:val="32"/>
              </w:rPr>
            </w:pPr>
            <w:r>
              <w:rPr>
                <w:rFonts w:cs="Arial"/>
                <w:b/>
                <w:noProof/>
                <w:color w:val="7030A0"/>
                <w:sz w:val="32"/>
                <w:szCs w:val="32"/>
              </w:rPr>
              <w:t xml:space="preserve"> </w:t>
            </w:r>
            <w:r w:rsidR="00062B21" w:rsidRPr="00062B21">
              <w:rPr>
                <w:rFonts w:cs="Arial"/>
                <w:b/>
                <w:noProof/>
                <w:color w:val="7030A0"/>
                <w:sz w:val="32"/>
                <w:szCs w:val="32"/>
              </w:rPr>
              <w:t>Kath</w:t>
            </w:r>
            <w:r w:rsidR="00062B21">
              <w:rPr>
                <w:rFonts w:cs="Arial"/>
                <w:b/>
                <w:noProof/>
                <w:color w:val="7030A0"/>
                <w:sz w:val="32"/>
                <w:szCs w:val="32"/>
              </w:rPr>
              <w:t>olischer</w:t>
            </w:r>
            <w:r w:rsidR="00062B21" w:rsidRPr="00062B21">
              <w:rPr>
                <w:rFonts w:cs="Arial"/>
                <w:b/>
                <w:noProof/>
                <w:color w:val="7030A0"/>
                <w:sz w:val="32"/>
                <w:szCs w:val="32"/>
              </w:rPr>
              <w:t xml:space="preserve"> Gottesdienst</w:t>
            </w:r>
          </w:p>
          <w:p w:rsidR="00BC06BD" w:rsidRPr="00062B21" w:rsidRDefault="00062B21" w:rsidP="00062B21">
            <w:pPr>
              <w:jc w:val="center"/>
              <w:rPr>
                <w:rFonts w:cs="Arial"/>
                <w:b/>
                <w:noProof/>
                <w:color w:val="7030A0"/>
                <w:sz w:val="32"/>
                <w:szCs w:val="32"/>
              </w:rPr>
            </w:pPr>
            <w:r w:rsidRPr="00062B21">
              <w:rPr>
                <w:rFonts w:cs="Arial"/>
                <w:b/>
                <w:noProof/>
                <w:color w:val="7030A0"/>
                <w:sz w:val="32"/>
                <w:szCs w:val="32"/>
              </w:rPr>
              <w:t>10.30</w:t>
            </w:r>
            <w:r w:rsidRPr="00062B21">
              <w:rPr>
                <w:rFonts w:cs="Arial"/>
                <w:b/>
                <w:noProof/>
                <w:color w:val="7030A0"/>
                <w:sz w:val="32"/>
                <w:szCs w:val="32"/>
              </w:rPr>
              <w:t xml:space="preserve"> Uhr</w:t>
            </w:r>
          </w:p>
          <w:p w:rsidR="00EB52F7" w:rsidRPr="00EB52F7" w:rsidRDefault="00EB52F7" w:rsidP="00BC06BD">
            <w:pPr>
              <w:jc w:val="center"/>
              <w:rPr>
                <w:rFonts w:cs="Arial"/>
                <w:b/>
                <w:noProof/>
                <w:color w:val="7030A0"/>
                <w:sz w:val="20"/>
                <w:szCs w:val="20"/>
                <w:u w:val="single"/>
              </w:rPr>
            </w:pPr>
          </w:p>
          <w:p w:rsidR="00EB52F7" w:rsidRPr="00DA6848" w:rsidRDefault="00062B21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  <w:r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  <w:drawing>
                <wp:inline distT="0" distB="0" distL="0" distR="0" wp14:anchorId="660DB9E3">
                  <wp:extent cx="1572895" cy="1042670"/>
                  <wp:effectExtent l="0" t="0" r="8255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C3201" w:rsidRDefault="008C3201" w:rsidP="002D6885">
            <w:pPr>
              <w:jc w:val="center"/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Bratkartoffeln Mobilküche</w:t>
            </w:r>
            <w:r>
              <w:t xml:space="preserve"> </w:t>
            </w:r>
          </w:p>
          <w:p w:rsidR="008C3201" w:rsidRDefault="008C3201" w:rsidP="002D6885">
            <w:pPr>
              <w:jc w:val="center"/>
            </w:pPr>
          </w:p>
          <w:p w:rsidR="00EB52F7" w:rsidRPr="00152677" w:rsidRDefault="008C3201" w:rsidP="002D6885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03254" cy="1044504"/>
                  <wp:effectExtent l="0" t="0" r="1905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549" cy="105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EC7EB6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C7EB6">
              <w:rPr>
                <w:rFonts w:asciiTheme="minorHAnsi" w:hAnsiTheme="minorHAnsi"/>
                <w:b/>
                <w:sz w:val="36"/>
                <w:szCs w:val="36"/>
              </w:rPr>
              <w:t>Einzelbetreuung</w:t>
            </w:r>
          </w:p>
          <w:p w:rsidR="008C3201" w:rsidRDefault="008C3201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623C60" w:rsidRDefault="00785B0B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1E720B84" wp14:editId="183094F5">
                  <wp:extent cx="1503181" cy="1000125"/>
                  <wp:effectExtent l="0" t="0" r="190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14" cy="10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062B21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74E07" w:rsidRDefault="00EB52F7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EB/OG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B52F7" w:rsidRDefault="00DA6848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EB52F7"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EG</w:t>
            </w:r>
            <w:r w:rsidR="00EB52F7"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DF506D" w:rsidRDefault="00623C60" w:rsidP="00516E79">
            <w:pPr>
              <w:jc w:val="center"/>
              <w:rPr>
                <w:rFonts w:asciiTheme="minorHAnsi" w:hAnsiTheme="minorHAnsi"/>
                <w:b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EG</w:t>
            </w:r>
            <w:r w:rsidR="00CD3876"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9E624C" w:rsidRDefault="00DA6848" w:rsidP="008C42E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OG</w:t>
            </w:r>
            <w:r w:rsidR="00CD3876">
              <w:rPr>
                <w:rFonts w:asciiTheme="minorHAnsi" w:hAnsiTheme="minorHAnsi" w:cs="Arial"/>
                <w:b/>
                <w:sz w:val="32"/>
                <w:szCs w:val="32"/>
              </w:rPr>
              <w:t>/EG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C42E9" w:rsidRDefault="00152677" w:rsidP="00C9447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WB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623C60" w:rsidRDefault="009E624C" w:rsidP="00623C6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DF506D" w:rsidRDefault="00C63889" w:rsidP="00017C8A">
            <w:pPr>
              <w:jc w:val="center"/>
              <w:rPr>
                <w:rFonts w:asciiTheme="minorHAnsi" w:hAnsiTheme="minorHAnsi"/>
                <w:i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Speisesaal</w:t>
            </w:r>
          </w:p>
        </w:tc>
      </w:tr>
      <w:tr w:rsidR="00BB69CB" w:rsidRPr="00A54B71" w:rsidTr="00062B21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062B21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78552F" w:rsidRDefault="00B758B6" w:rsidP="00BB69CB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40"/>
                <w:szCs w:val="40"/>
              </w:rPr>
            </w:pPr>
            <w:r w:rsidRPr="0078552F">
              <w:rPr>
                <w:rFonts w:asciiTheme="minorHAnsi" w:hAnsiTheme="minorHAnsi"/>
                <w:b/>
                <w:color w:val="806000" w:themeColor="accent4" w:themeShade="80"/>
                <w:sz w:val="40"/>
                <w:szCs w:val="40"/>
              </w:rPr>
              <w:t>Rosenkranz</w:t>
            </w:r>
          </w:p>
          <w:p w:rsidR="00B758B6" w:rsidRPr="0078552F" w:rsidRDefault="005D63D9" w:rsidP="00BB69CB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  <w:t>a</w:t>
            </w:r>
            <w:r w:rsidR="00B758B6" w:rsidRPr="0078552F"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  <w:t>b 15.10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BC06BD" w:rsidRPr="00DF506D" w:rsidRDefault="00BC06BD" w:rsidP="00BC06B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BC06BD" w:rsidP="00BC06BD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062B21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C7EB6" w:rsidRDefault="00EC7EB6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Einzelbetreuung</w:t>
            </w:r>
          </w:p>
          <w:p w:rsidR="00EB52F7" w:rsidRPr="00EB52F7" w:rsidRDefault="00EC7EB6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7A968A6E">
                  <wp:extent cx="1432560" cy="95694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758B6" w:rsidRPr="0078552F" w:rsidRDefault="00B758B6" w:rsidP="00683457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</w:pPr>
            <w:r w:rsidRPr="0078552F">
              <w:rPr>
                <w:rFonts w:asciiTheme="minorHAnsi" w:hAnsiTheme="minorHAnsi"/>
                <w:b/>
                <w:noProof/>
                <w:color w:val="806000" w:themeColor="accent4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981075" cy="1236174"/>
                  <wp:effectExtent l="0" t="0" r="0" b="254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161" cy="125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853440" cy="85344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Pr="00BC06BD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9022C" w:rsidRPr="0078552F" w:rsidRDefault="00EB52F7" w:rsidP="00A128F0">
            <w:pPr>
              <w:jc w:val="center"/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  <w:r w:rsidRPr="00EC7EB6">
              <w:rPr>
                <w:rFonts w:asciiTheme="minorHAnsi" w:hAnsiTheme="minorHAnsi"/>
                <w:b/>
                <w:noProof/>
                <w:sz w:val="36"/>
                <w:szCs w:val="36"/>
              </w:rPr>
              <w:t>Einzelbetreuung</w:t>
            </w: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140CD9DA" wp14:editId="4C0E4401">
                  <wp:extent cx="1434465" cy="954667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35" cy="95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62B21" w:rsidRPr="00EC7EB6" w:rsidRDefault="00062B21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C7EB6">
              <w:rPr>
                <w:rFonts w:asciiTheme="minorHAnsi" w:hAnsiTheme="minorHAnsi"/>
                <w:b/>
                <w:sz w:val="36"/>
                <w:szCs w:val="36"/>
              </w:rPr>
              <w:t xml:space="preserve">Herbstliches </w:t>
            </w:r>
          </w:p>
          <w:p w:rsidR="00683457" w:rsidRPr="00EC7EB6" w:rsidRDefault="00062B21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C7EB6">
              <w:rPr>
                <w:rFonts w:asciiTheme="minorHAnsi" w:hAnsiTheme="minorHAnsi"/>
                <w:b/>
                <w:sz w:val="36"/>
                <w:szCs w:val="36"/>
              </w:rPr>
              <w:t>Bastelangebot</w:t>
            </w:r>
          </w:p>
          <w:p w:rsidR="00062B21" w:rsidRPr="00A12769" w:rsidRDefault="00062B21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52288" cy="1009015"/>
                  <wp:effectExtent l="0" t="0" r="635" b="63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318" cy="102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C7EB6" w:rsidRPr="00EC7EB6" w:rsidRDefault="00EC7EB6" w:rsidP="00B758B6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 w:rsidRPr="00EC7EB6">
              <w:rPr>
                <w:rFonts w:asciiTheme="minorHAnsi" w:hAnsiTheme="minorHAnsi"/>
                <w:b/>
                <w:noProof/>
                <w:sz w:val="36"/>
                <w:szCs w:val="36"/>
              </w:rPr>
              <w:t>Einzelbetreuung</w:t>
            </w:r>
          </w:p>
          <w:p w:rsidR="00B758B6" w:rsidRPr="00DF506D" w:rsidRDefault="00EC7EB6" w:rsidP="00B758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47DDB6B">
                  <wp:extent cx="1432560" cy="95694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C7EB6" w:rsidRDefault="00EC7EB6" w:rsidP="00785B0B">
            <w:pPr>
              <w:jc w:val="center"/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</w:pPr>
            <w:r w:rsidRPr="00EC7EB6">
              <w:rPr>
                <w:rFonts w:asciiTheme="minorHAnsi" w:hAnsiTheme="minorHAnsi"/>
                <w:noProof/>
                <w:color w:val="FFFFFF" w:themeColor="background1"/>
                <w:sz w:val="36"/>
                <w:szCs w:val="36"/>
              </w:rPr>
              <w:t>EinE</w:t>
            </w:r>
            <w:r>
              <w:rPr>
                <w:rFonts w:asciiTheme="minorHAnsi" w:hAnsiTheme="minorHAnsi"/>
                <w:noProof/>
                <w:color w:val="FFFFFF" w:themeColor="background1"/>
                <w:sz w:val="36"/>
                <w:szCs w:val="36"/>
              </w:rPr>
              <w:t>E</w:t>
            </w:r>
            <w:r w:rsidRPr="00EC7EB6">
              <w:rPr>
                <w:rFonts w:asciiTheme="minorHAnsi" w:hAnsiTheme="minorHAnsi"/>
                <w:noProof/>
                <w:color w:val="FFFFFF" w:themeColor="background1"/>
                <w:sz w:val="36"/>
                <w:szCs w:val="36"/>
              </w:rPr>
              <w:t>in</w:t>
            </w:r>
            <w:r>
              <w:rPr>
                <w:rFonts w:asciiTheme="minorHAnsi" w:hAnsiTheme="minorHAnsi"/>
                <w:noProof/>
                <w:color w:val="FFFFFF" w:themeColor="background1"/>
                <w:sz w:val="36"/>
                <w:szCs w:val="36"/>
              </w:rPr>
              <w:t>E</w:t>
            </w:r>
            <w:r w:rsidRPr="00EC7EB6">
              <w:rPr>
                <w:rFonts w:asciiTheme="minorHAnsi" w:hAnsiTheme="minorHAnsi"/>
                <w:noProof/>
                <w:color w:val="FFFFFF" w:themeColor="background1"/>
                <w:sz w:val="36"/>
                <w:szCs w:val="36"/>
              </w:rPr>
              <w:t>zeElbetr</w:t>
            </w:r>
          </w:p>
          <w:p w:rsidR="004F0A26" w:rsidRPr="0078552F" w:rsidRDefault="00785B0B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07E27296" wp14:editId="15528B88">
                  <wp:extent cx="1445917" cy="962025"/>
                  <wp:effectExtent l="0" t="0" r="190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320" cy="97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57" w:rsidRPr="00A54B71" w:rsidTr="00062B21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EB52F7" w:rsidRDefault="00EB52F7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 w:rsidRPr="00EB52F7">
              <w:rPr>
                <w:rFonts w:asciiTheme="minorHAnsi" w:hAnsiTheme="minorHAnsi"/>
                <w:b/>
                <w:color w:val="4472C4" w:themeColor="accent5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Foyer 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BB69CB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692D2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152677" w:rsidRDefault="00EB52F7" w:rsidP="00683457">
            <w:pPr>
              <w:jc w:val="center"/>
              <w:rPr>
                <w:rFonts w:asciiTheme="minorHAnsi" w:hAnsiTheme="minorHAnsi"/>
                <w:b/>
                <w:color w:val="C00000"/>
                <w:sz w:val="32"/>
                <w:szCs w:val="32"/>
              </w:rPr>
            </w:pPr>
            <w:r w:rsidRPr="00152677">
              <w:rPr>
                <w:rFonts w:asciiTheme="minorHAnsi" w:hAnsiTheme="minorHAnsi"/>
                <w:b/>
                <w:sz w:val="32"/>
                <w:szCs w:val="32"/>
              </w:rPr>
              <w:t>Garten</w:t>
            </w:r>
            <w:r w:rsidR="00152677">
              <w:rPr>
                <w:rFonts w:asciiTheme="minorHAnsi" w:hAnsiTheme="minorHAnsi"/>
                <w:b/>
                <w:sz w:val="32"/>
                <w:szCs w:val="32"/>
              </w:rPr>
              <w:t>/WB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DF506D" w:rsidRDefault="00516E79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Garten</w:t>
            </w:r>
            <w:r w:rsidR="00152677">
              <w:rPr>
                <w:rFonts w:asciiTheme="minorHAnsi" w:hAnsiTheme="minorHAnsi"/>
                <w:b/>
                <w:sz w:val="32"/>
                <w:szCs w:val="32"/>
              </w:rPr>
              <w:t>/WB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BF1A8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EB/Garten</w:t>
            </w:r>
          </w:p>
        </w:tc>
      </w:tr>
      <w:tr w:rsidR="00683457" w:rsidRPr="00A54B71" w:rsidTr="00062B21">
        <w:trPr>
          <w:trHeight w:val="70"/>
        </w:trPr>
        <w:tc>
          <w:tcPr>
            <w:tcW w:w="2977" w:type="dxa"/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BB56DE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2B21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3E0E"/>
    <w:rsid w:val="0011561A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87B14"/>
    <w:rsid w:val="003963F1"/>
    <w:rsid w:val="00396841"/>
    <w:rsid w:val="003A1C70"/>
    <w:rsid w:val="003A203A"/>
    <w:rsid w:val="003A3046"/>
    <w:rsid w:val="003A3E66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01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56D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F40"/>
    <w:rsid w:val="00D419F6"/>
    <w:rsid w:val="00D4497C"/>
    <w:rsid w:val="00D465D0"/>
    <w:rsid w:val="00D46831"/>
    <w:rsid w:val="00D473BE"/>
    <w:rsid w:val="00D558ED"/>
    <w:rsid w:val="00D638B8"/>
    <w:rsid w:val="00D63F8A"/>
    <w:rsid w:val="00D71BAC"/>
    <w:rsid w:val="00D72BB7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C7EB6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C18469F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E587-E4FC-4CBE-A410-C27759AA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1572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2024-10-08T09:55:00Z</cp:lastPrinted>
  <dcterms:created xsi:type="dcterms:W3CDTF">2024-10-08T09:54:00Z</dcterms:created>
  <dcterms:modified xsi:type="dcterms:W3CDTF">2024-10-08T10:21:00Z</dcterms:modified>
</cp:coreProperties>
</file>