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B330A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725D7B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B25BD7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  </w:t>
      </w:r>
      <w:r w:rsidR="0086143C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29.10.- 03.11.2024</w:t>
      </w:r>
      <w:r w:rsidR="001A531B" w:rsidRPr="001A531B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>(KW</w:t>
      </w:r>
      <w:r w:rsidR="00B25BD7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>4</w:t>
      </w:r>
      <w:r w:rsidR="0086143C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>4</w:t>
      </w:r>
      <w:r w:rsidR="00CE711F" w:rsidRPr="00CE711F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>)</w:t>
      </w:r>
      <w:r w:rsidR="00B25BD7">
        <w:rPr>
          <w:noProof/>
        </w:rPr>
        <w:drawing>
          <wp:inline distT="0" distB="0" distL="0" distR="0">
            <wp:extent cx="783800" cy="584835"/>
            <wp:effectExtent l="0" t="0" r="0" b="571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65063" cy="64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BD7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 xml:space="preserve">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606411" cy="438750"/>
            <wp:effectExtent l="0" t="0" r="381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54" cy="447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86143C" w:rsidRDefault="0086143C" w:rsidP="00536091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sz w:val="48"/>
                <w:szCs w:val="48"/>
              </w:rPr>
            </w:pPr>
            <w:r w:rsidRPr="0086143C">
              <w:rPr>
                <w:rFonts w:asciiTheme="minorHAnsi" w:hAnsiTheme="minorHAnsi"/>
                <w:b/>
                <w:sz w:val="48"/>
                <w:szCs w:val="48"/>
              </w:rPr>
              <w:t xml:space="preserve">1.11 </w:t>
            </w:r>
            <w:r w:rsidR="00536091" w:rsidRPr="0086143C">
              <w:rPr>
                <w:rFonts w:asciiTheme="minorHAnsi" w:hAnsiTheme="minorHAnsi"/>
                <w:b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A54B71" w:rsidRDefault="00A54B71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bookmarkStart w:id="0" w:name="_GoBack"/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bookmarkEnd w:id="0"/>
      <w:tr w:rsidR="00017C8A" w:rsidRPr="00A54B71" w:rsidTr="00435892">
        <w:trPr>
          <w:gridAfter w:val="7"/>
          <w:wAfter w:w="8890" w:type="dxa"/>
          <w:trHeight w:val="789"/>
        </w:trPr>
        <w:tc>
          <w:tcPr>
            <w:tcW w:w="2977" w:type="dxa"/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</w:tr>
      <w:tr w:rsidR="00017C8A" w:rsidRPr="00A54B71" w:rsidTr="00905AB1">
        <w:trPr>
          <w:gridAfter w:val="7"/>
          <w:wAfter w:w="8890" w:type="dxa"/>
          <w:trHeight w:val="311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72D87" w:rsidRPr="00B64C0F" w:rsidRDefault="00B64C0F" w:rsidP="00F72D8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9.45 – 11.00</w:t>
            </w:r>
          </w:p>
          <w:p w:rsidR="00F72D87" w:rsidRPr="005430E8" w:rsidRDefault="00F72D87" w:rsidP="00F72D87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121D97" w:rsidRDefault="0086143C" w:rsidP="00B25BD7">
            <w:pPr>
              <w:spacing w:before="120" w:after="120"/>
              <w:jc w:val="center"/>
              <w:rPr>
                <w:rFonts w:asciiTheme="minorHAnsi" w:hAnsiTheme="minorHAnsi"/>
                <w:b/>
                <w:color w:val="538135" w:themeColor="accent6" w:themeShade="BF"/>
                <w:sz w:val="40"/>
                <w:szCs w:val="40"/>
              </w:rPr>
            </w:pPr>
            <w:r w:rsidRPr="0086143C">
              <w:rPr>
                <w:rFonts w:asciiTheme="minorHAnsi" w:hAnsiTheme="minorHAnsi"/>
                <w:b/>
                <w:color w:val="538135" w:themeColor="accent6" w:themeShade="BF"/>
                <w:sz w:val="40"/>
                <w:szCs w:val="40"/>
              </w:rPr>
              <w:t>Kleingruppe</w:t>
            </w:r>
          </w:p>
          <w:p w:rsidR="0086143C" w:rsidRPr="0086143C" w:rsidRDefault="0086143C" w:rsidP="00B25BD7">
            <w:pPr>
              <w:spacing w:before="120" w:after="120"/>
              <w:jc w:val="center"/>
              <w:rPr>
                <w:rFonts w:asciiTheme="minorHAnsi" w:hAnsiTheme="minorHAnsi"/>
                <w:b/>
                <w:color w:val="538135" w:themeColor="accent6" w:themeShade="BF"/>
                <w:sz w:val="40"/>
                <w:szCs w:val="40"/>
              </w:rPr>
            </w:pPr>
          </w:p>
          <w:p w:rsidR="0086143C" w:rsidRPr="0086143C" w:rsidRDefault="0086143C" w:rsidP="00B25BD7">
            <w:pPr>
              <w:spacing w:before="120" w:after="120"/>
              <w:jc w:val="center"/>
              <w:rPr>
                <w:rFonts w:asciiTheme="minorHAnsi" w:hAnsiTheme="minorHAnsi"/>
                <w:b/>
                <w:color w:val="4472C4" w:themeColor="accent5"/>
                <w:sz w:val="40"/>
                <w:szCs w:val="40"/>
                <w:u w:val="single"/>
              </w:rPr>
            </w:pPr>
            <w:r w:rsidRPr="0086143C">
              <w:rPr>
                <w:rFonts w:asciiTheme="minorHAnsi" w:hAnsiTheme="minorHAnsi"/>
                <w:b/>
                <w:color w:val="4472C4" w:themeColor="accent5"/>
                <w:sz w:val="40"/>
                <w:szCs w:val="40"/>
                <w:u w:val="single"/>
              </w:rPr>
              <w:t>Heimbeirat-Sitzung</w:t>
            </w:r>
          </w:p>
          <w:p w:rsidR="0086143C" w:rsidRPr="00D34102" w:rsidRDefault="0086143C" w:rsidP="00B25BD7">
            <w:pPr>
              <w:spacing w:before="120" w:after="120"/>
              <w:jc w:val="center"/>
              <w:rPr>
                <w:rFonts w:asciiTheme="minorHAnsi" w:hAnsiTheme="minorHAnsi"/>
                <w:b/>
                <w:color w:val="385623" w:themeColor="accent6" w:themeShade="80"/>
                <w:sz w:val="40"/>
                <w:szCs w:val="40"/>
              </w:rPr>
            </w:pPr>
            <w:r w:rsidRPr="0086143C">
              <w:rPr>
                <w:rFonts w:asciiTheme="minorHAnsi" w:hAnsiTheme="minorHAnsi"/>
                <w:b/>
                <w:color w:val="4472C4" w:themeColor="accent5"/>
                <w:sz w:val="40"/>
                <w:szCs w:val="40"/>
              </w:rPr>
              <w:t>10.00 Uhr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124F8" w:rsidRPr="00D34102" w:rsidRDefault="001124F8" w:rsidP="001124F8">
            <w:pPr>
              <w:spacing w:before="120" w:after="120"/>
              <w:jc w:val="center"/>
              <w:rPr>
                <w:rFonts w:asciiTheme="minorHAnsi" w:hAnsiTheme="minorHAnsi"/>
                <w:b/>
                <w:color w:val="4472C4" w:themeColor="accent5"/>
                <w:sz w:val="40"/>
                <w:szCs w:val="40"/>
              </w:rPr>
            </w:pPr>
            <w:r w:rsidRPr="00D34102">
              <w:rPr>
                <w:rFonts w:asciiTheme="minorHAnsi" w:hAnsiTheme="minorHAnsi"/>
                <w:b/>
                <w:color w:val="4472C4" w:themeColor="accent5"/>
                <w:sz w:val="40"/>
                <w:szCs w:val="40"/>
              </w:rPr>
              <w:t>Gymnastik</w:t>
            </w:r>
          </w:p>
          <w:p w:rsidR="00CE711F" w:rsidRPr="001A531B" w:rsidRDefault="001124F8" w:rsidP="0055461C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532E6F89" wp14:editId="3779BD3A">
                  <wp:extent cx="1296670" cy="1296670"/>
                  <wp:effectExtent l="0" t="0" r="0" b="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ymnsti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670" cy="129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C06BD" w:rsidRDefault="00D34102" w:rsidP="00BC06BD">
            <w:pPr>
              <w:jc w:val="center"/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9CC2E5" w:themeColor="accent1" w:themeTint="99"/>
                <w:sz w:val="36"/>
                <w:szCs w:val="36"/>
              </w:rPr>
              <w:drawing>
                <wp:anchor distT="0" distB="0" distL="114300" distR="114300" simplePos="0" relativeHeight="251662336" behindDoc="1" locked="0" layoutInCell="1" allowOverlap="1" wp14:anchorId="3AA73472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-1146810</wp:posOffset>
                  </wp:positionV>
                  <wp:extent cx="528955" cy="777240"/>
                  <wp:effectExtent l="0" t="0" r="4445" b="3810"/>
                  <wp:wrapTight wrapText="bothSides">
                    <wp:wrapPolygon edited="0">
                      <wp:start x="0" y="0"/>
                      <wp:lineTo x="0" y="21176"/>
                      <wp:lineTo x="21004" y="21176"/>
                      <wp:lineTo x="21004" y="0"/>
                      <wp:lineTo x="0" y="0"/>
                    </wp:wrapPolygon>
                  </wp:wrapTight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unte Rund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06BD" w:rsidRPr="00BC06BD"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t>Tante Emma</w:t>
            </w:r>
          </w:p>
          <w:p w:rsidR="00CD3876" w:rsidRPr="00BC06BD" w:rsidRDefault="00CD3876" w:rsidP="00BC06BD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02CB4FAA" wp14:editId="4CBBD9DD">
                  <wp:extent cx="672465" cy="672465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C06BD" w:rsidRDefault="00BC06BD" w:rsidP="00BC06BD">
            <w:pPr>
              <w:jc w:val="center"/>
              <w:rPr>
                <w:rFonts w:cs="Arial"/>
                <w:b/>
                <w:noProof/>
                <w:color w:val="7030A0"/>
                <w:sz w:val="44"/>
                <w:szCs w:val="44"/>
                <w:u w:val="single"/>
              </w:rPr>
            </w:pPr>
            <w:r w:rsidRPr="002D6885">
              <w:rPr>
                <w:rFonts w:cs="Arial"/>
                <w:b/>
                <w:noProof/>
                <w:color w:val="7030A0"/>
                <w:sz w:val="44"/>
                <w:szCs w:val="44"/>
                <w:u w:val="single"/>
              </w:rPr>
              <w:t>Frieseur</w:t>
            </w:r>
            <w:r w:rsidR="00A128F0">
              <w:rPr>
                <w:rFonts w:cs="Arial"/>
                <w:b/>
                <w:noProof/>
                <w:color w:val="7030A0"/>
                <w:sz w:val="44"/>
                <w:szCs w:val="44"/>
                <w:u w:val="single"/>
              </w:rPr>
              <w:t>/EG</w:t>
            </w:r>
          </w:p>
          <w:p w:rsidR="0086143C" w:rsidRDefault="0086143C" w:rsidP="00BC06BD">
            <w:pPr>
              <w:jc w:val="center"/>
              <w:rPr>
                <w:rFonts w:cs="Arial"/>
                <w:b/>
                <w:noProof/>
                <w:color w:val="7030A0"/>
                <w:sz w:val="44"/>
                <w:szCs w:val="44"/>
                <w:u w:val="single"/>
              </w:rPr>
            </w:pPr>
          </w:p>
          <w:p w:rsidR="00DE25DE" w:rsidRPr="00DE25DE" w:rsidRDefault="0086143C" w:rsidP="00BC06BD">
            <w:pPr>
              <w:jc w:val="center"/>
              <w:rPr>
                <w:rFonts w:cs="Arial"/>
                <w:b/>
                <w:noProof/>
                <w:color w:val="ED7D31" w:themeColor="accent2"/>
                <w:sz w:val="40"/>
                <w:szCs w:val="40"/>
              </w:rPr>
            </w:pPr>
            <w:r w:rsidRPr="00DE25DE">
              <w:rPr>
                <w:rFonts w:cs="Arial"/>
                <w:b/>
                <w:noProof/>
                <w:color w:val="ED7D31" w:themeColor="accent2"/>
                <w:sz w:val="40"/>
                <w:szCs w:val="40"/>
              </w:rPr>
              <w:t xml:space="preserve"> </w:t>
            </w:r>
            <w:r w:rsidR="00DE25DE" w:rsidRPr="00DE25DE">
              <w:rPr>
                <w:rFonts w:cs="Arial"/>
                <w:b/>
                <w:noProof/>
                <w:color w:val="ED7D31" w:themeColor="accent2"/>
                <w:sz w:val="40"/>
                <w:szCs w:val="40"/>
              </w:rPr>
              <w:t>Halloween</w:t>
            </w:r>
          </w:p>
          <w:p w:rsidR="001124F8" w:rsidRPr="00DA6848" w:rsidRDefault="0086143C" w:rsidP="00BC06BD">
            <w:pPr>
              <w:jc w:val="center"/>
              <w:rPr>
                <w:rFonts w:cs="Arial"/>
                <w:b/>
                <w:noProof/>
                <w:color w:val="385623" w:themeColor="accent6" w:themeShade="80"/>
                <w:sz w:val="32"/>
                <w:szCs w:val="32"/>
              </w:rPr>
            </w:pPr>
            <w:r w:rsidRPr="00DE25DE">
              <w:rPr>
                <w:rFonts w:cs="Arial"/>
                <w:noProof/>
              </w:rPr>
              <w:drawing>
                <wp:inline distT="0" distB="0" distL="0" distR="0" wp14:anchorId="3820FE5B" wp14:editId="64CAC60B">
                  <wp:extent cx="1247775" cy="1247775"/>
                  <wp:effectExtent l="0" t="0" r="9525" b="9525"/>
                  <wp:docPr id="34" name="Bild 1" descr="orangefarbener Kürbis mit einem Lächeln in einem lila Hexenhut. Halloween-Kürbis  mit Hexenhut. Jack-Laterne-Attribut von Allerheiligen. Vektor-Illustration.  Fröhliches Halloween. 7766253 Vektor Kunst bei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angefarbener Kürbis mit einem Lächeln in einem lila Hexenhut. Halloween-Kürbis  mit Hexenhut. Jack-Laterne-Attribut von Allerheiligen. Vektor-Illustration.  Fröhliches Halloween. 7766253 Vektor Kunst bei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6143C" w:rsidRDefault="0086143C" w:rsidP="0086143C">
            <w:pPr>
              <w:jc w:val="center"/>
              <w:rPr>
                <w:rFonts w:cs="Arial"/>
                <w:b/>
                <w:sz w:val="44"/>
                <w:szCs w:val="44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DE25DE">
              <w:rPr>
                <w:rFonts w:cs="Arial"/>
                <w:b/>
                <w:sz w:val="44"/>
                <w:szCs w:val="44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FEIERTAG</w:t>
            </w:r>
          </w:p>
          <w:p w:rsidR="00DE25DE" w:rsidRPr="00DE25DE" w:rsidRDefault="00DE25DE" w:rsidP="0086143C">
            <w:pPr>
              <w:jc w:val="center"/>
              <w:rPr>
                <w:rFonts w:cs="Arial"/>
                <w:b/>
                <w:sz w:val="44"/>
                <w:szCs w:val="44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cs="Arial"/>
                <w:b/>
                <w:sz w:val="44"/>
                <w:szCs w:val="44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1.11.24</w:t>
            </w:r>
          </w:p>
          <w:p w:rsidR="0086143C" w:rsidRPr="00DE25DE" w:rsidRDefault="0086143C" w:rsidP="0086143C">
            <w:pPr>
              <w:jc w:val="center"/>
              <w:rPr>
                <w:rFonts w:cs="Arial"/>
                <w:b/>
                <w:color w:val="808080" w:themeColor="background1" w:themeShade="80"/>
                <w:sz w:val="32"/>
                <w:szCs w:val="32"/>
                <w:u w:val="single"/>
              </w:rPr>
            </w:pPr>
            <w:r w:rsidRPr="00DE25DE">
              <w:rPr>
                <w:rFonts w:cs="Arial"/>
                <w:b/>
                <w:color w:val="808080" w:themeColor="background1" w:themeShade="80"/>
                <w:sz w:val="32"/>
                <w:szCs w:val="32"/>
                <w:u w:val="single"/>
              </w:rPr>
              <w:t>ALLERHEILIGEN</w:t>
            </w:r>
          </w:p>
          <w:p w:rsidR="0086143C" w:rsidRPr="00246D7F" w:rsidRDefault="0086143C" w:rsidP="0086143C">
            <w:pPr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  <w:sz w:val="36"/>
                <w:szCs w:val="36"/>
                <w:u w:val="single"/>
              </w:rPr>
            </w:pPr>
            <w:r w:rsidRPr="00380FB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5678F7F" wp14:editId="70F89DFA">
                  <wp:extent cx="1666875" cy="887557"/>
                  <wp:effectExtent l="0" t="0" r="0" b="8255"/>
                  <wp:docPr id="21" name="Bild 1" descr="Ein Gebet zu Allerheiligen | Sonntagsblatt - 360 Grad evangelis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in Gebet zu Allerheiligen | Sonntagsblatt - 360 Grad evangelis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593" cy="89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4F8" w:rsidRPr="006A5D60" w:rsidRDefault="001124F8" w:rsidP="002D6885">
            <w:pPr>
              <w:jc w:val="center"/>
              <w:rPr>
                <w:rFonts w:asciiTheme="minorHAnsi" w:hAnsiTheme="minorHAnsi"/>
                <w:b/>
                <w:color w:val="CC00CC"/>
                <w:sz w:val="36"/>
                <w:szCs w:val="3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23C60" w:rsidRDefault="0086143C" w:rsidP="00536F04">
            <w:pPr>
              <w:jc w:val="center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0CD352EE" wp14:editId="222123D1">
                  <wp:extent cx="1382928" cy="1031875"/>
                  <wp:effectExtent l="0" t="0" r="8255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36530" cy="1146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43C" w:rsidRPr="0086143C" w:rsidRDefault="0086143C" w:rsidP="00536F04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86143C">
              <w:rPr>
                <w:rFonts w:asciiTheme="minorHAnsi" w:hAnsiTheme="minorHAnsi"/>
                <w:sz w:val="36"/>
                <w:szCs w:val="36"/>
              </w:rPr>
              <w:t>Einzelbetreuung</w:t>
            </w:r>
          </w:p>
          <w:p w:rsidR="0086143C" w:rsidRPr="00DF506D" w:rsidRDefault="0086143C" w:rsidP="00536F0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63889" w:rsidRPr="00680461" w:rsidRDefault="00C63889" w:rsidP="00536091">
            <w:pPr>
              <w:jc w:val="center"/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</w:pPr>
            <w:r w:rsidRPr="00680461"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  <w:t xml:space="preserve">Gottesdienst </w:t>
            </w:r>
          </w:p>
          <w:p w:rsidR="00C63889" w:rsidRPr="00DF506D" w:rsidRDefault="00C63889" w:rsidP="0053609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im Fernsehen</w:t>
            </w:r>
          </w:p>
          <w:p w:rsidR="00536091" w:rsidRPr="00DF506D" w:rsidRDefault="00536F04" w:rsidP="00C638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DF506D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390525</wp:posOffset>
                  </wp:positionV>
                  <wp:extent cx="1057275" cy="704215"/>
                  <wp:effectExtent l="0" t="0" r="9525" b="635"/>
                  <wp:wrapTopAndBottom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ottesdienst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3889" w:rsidRPr="00DF506D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um 9.30 Uhr</w:t>
            </w:r>
          </w:p>
          <w:p w:rsidR="00017C8A" w:rsidRPr="00DF506D" w:rsidRDefault="00017C8A" w:rsidP="001C0F31">
            <w:pPr>
              <w:jc w:val="center"/>
              <w:rPr>
                <w:rFonts w:asciiTheme="minorHAnsi" w:hAnsiTheme="minorHAnsi"/>
              </w:rPr>
            </w:pPr>
          </w:p>
        </w:tc>
      </w:tr>
      <w:tr w:rsidR="00017C8A" w:rsidRPr="00A54B71" w:rsidTr="005F230D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017C8A" w:rsidRPr="00C94473" w:rsidRDefault="00017C8A" w:rsidP="00017C8A">
            <w:pPr>
              <w:jc w:val="right"/>
              <w:rPr>
                <w:rFonts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86143C" w:rsidRDefault="0086143C" w:rsidP="00017C8A">
            <w:pPr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36"/>
                <w:szCs w:val="36"/>
              </w:rPr>
            </w:pPr>
            <w:r w:rsidRPr="0086143C">
              <w:rPr>
                <w:rFonts w:asciiTheme="minorHAnsi" w:hAnsiTheme="minorHAnsi" w:cs="Arial"/>
                <w:b/>
                <w:sz w:val="36"/>
                <w:szCs w:val="36"/>
              </w:rPr>
              <w:t>WB/Zimmer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86143C" w:rsidRDefault="00D34102" w:rsidP="00261205">
            <w:pPr>
              <w:jc w:val="center"/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</w:pPr>
            <w:r w:rsidRPr="0086143C">
              <w:rPr>
                <w:rFonts w:asciiTheme="minorHAnsi" w:hAnsiTheme="minorHAnsi"/>
                <w:b/>
                <w:sz w:val="36"/>
                <w:szCs w:val="36"/>
              </w:rPr>
              <w:t xml:space="preserve">Im </w:t>
            </w:r>
            <w:r w:rsidR="001A531B" w:rsidRPr="0086143C">
              <w:rPr>
                <w:rFonts w:asciiTheme="minorHAnsi" w:hAnsi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86143C" w:rsidRDefault="009A2434" w:rsidP="00516E79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86143C">
              <w:rPr>
                <w:rFonts w:asciiTheme="minorHAnsi" w:hAnsiTheme="minorHAnsi"/>
                <w:b/>
                <w:color w:val="4472C4" w:themeColor="accent5"/>
                <w:sz w:val="36"/>
                <w:szCs w:val="36"/>
              </w:rPr>
              <w:t>OG</w:t>
            </w:r>
            <w:r w:rsidR="00CD3876" w:rsidRPr="0086143C">
              <w:rPr>
                <w:rFonts w:asciiTheme="minorHAnsi" w:hAnsiTheme="minorHAnsi"/>
                <w:b/>
                <w:color w:val="4472C4" w:themeColor="accent5"/>
                <w:sz w:val="36"/>
                <w:szCs w:val="36"/>
              </w:rPr>
              <w:t>/EG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86143C" w:rsidRDefault="0086143C" w:rsidP="008C42E9">
            <w:pPr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86143C">
              <w:rPr>
                <w:rFonts w:asciiTheme="minorHAnsi" w:hAnsiTheme="minorHAnsi" w:cs="Arial"/>
                <w:b/>
                <w:color w:val="7030A0"/>
                <w:sz w:val="36"/>
                <w:szCs w:val="36"/>
              </w:rPr>
              <w:t>EG/ 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86143C" w:rsidRDefault="006A5D60" w:rsidP="00C94473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86143C">
              <w:rPr>
                <w:rFonts w:asciiTheme="minorHAnsi" w:hAnsiTheme="minorHAnsi"/>
                <w:b/>
                <w:sz w:val="36"/>
                <w:szCs w:val="36"/>
              </w:rPr>
              <w:t>EG</w:t>
            </w:r>
            <w:r w:rsidR="00CE711F" w:rsidRPr="0086143C">
              <w:rPr>
                <w:rFonts w:asciiTheme="minorHAnsi" w:hAnsiTheme="minorHAnsi"/>
                <w:b/>
                <w:sz w:val="36"/>
                <w:szCs w:val="36"/>
              </w:rPr>
              <w:t>/OG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86143C" w:rsidRDefault="009E624C" w:rsidP="00623C60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86143C">
              <w:rPr>
                <w:rFonts w:asciiTheme="minorHAnsi" w:hAnsi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86143C" w:rsidRDefault="00C63889" w:rsidP="00017C8A">
            <w:pPr>
              <w:jc w:val="center"/>
              <w:rPr>
                <w:rFonts w:asciiTheme="minorHAnsi" w:hAnsiTheme="minorHAnsi"/>
                <w:i/>
                <w:sz w:val="30"/>
                <w:szCs w:val="30"/>
              </w:rPr>
            </w:pPr>
            <w:r w:rsidRPr="0086143C"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  <w:t>Speisesaal</w:t>
            </w:r>
            <w:r w:rsidR="0086143C" w:rsidRPr="0086143C"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  <w:t>-Zimmer</w:t>
            </w:r>
          </w:p>
        </w:tc>
      </w:tr>
      <w:tr w:rsidR="00BB69CB" w:rsidRPr="00A54B71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1C0F31" w:rsidRDefault="00BB69CB" w:rsidP="00BB69C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1C0F3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13.00 – 14.00 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BB69CB" w:rsidRPr="00A54B71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BB69CB" w:rsidRPr="001C0F31" w:rsidRDefault="00B64C0F" w:rsidP="00BB69CB">
            <w:pPr>
              <w:tabs>
                <w:tab w:val="left" w:pos="195"/>
              </w:tabs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005F34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44"/>
                <w:szCs w:val="44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BB69CB" w:rsidRPr="00D34102" w:rsidRDefault="00B758B6" w:rsidP="00BB69CB">
            <w:pPr>
              <w:jc w:val="center"/>
              <w:rPr>
                <w:rFonts w:asciiTheme="minorHAnsi" w:hAnsiTheme="minorHAnsi"/>
                <w:b/>
                <w:color w:val="833C0B" w:themeColor="accent2" w:themeShade="80"/>
                <w:sz w:val="40"/>
                <w:szCs w:val="40"/>
              </w:rPr>
            </w:pPr>
            <w:r w:rsidRPr="00D34102">
              <w:rPr>
                <w:rFonts w:asciiTheme="minorHAnsi" w:hAnsiTheme="minorHAnsi"/>
                <w:b/>
                <w:color w:val="833C0B" w:themeColor="accent2" w:themeShade="80"/>
                <w:sz w:val="40"/>
                <w:szCs w:val="40"/>
              </w:rPr>
              <w:t>Rosenkranz</w:t>
            </w:r>
          </w:p>
          <w:p w:rsidR="00B758B6" w:rsidRPr="00D34102" w:rsidRDefault="005D63D9" w:rsidP="00BB69CB">
            <w:pPr>
              <w:jc w:val="center"/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  <w:u w:val="single"/>
              </w:rPr>
            </w:pPr>
            <w:r w:rsidRPr="00D34102"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  <w:u w:val="single"/>
              </w:rPr>
              <w:t>a</w:t>
            </w:r>
            <w:r w:rsidR="00B758B6" w:rsidRPr="00D34102"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  <w:u w:val="single"/>
              </w:rPr>
              <w:t>b 15.10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86143C" w:rsidRPr="00DF506D" w:rsidRDefault="0086143C" w:rsidP="0086143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63F8A" w:rsidRDefault="0086143C" w:rsidP="0086143C">
            <w:pPr>
              <w:jc w:val="center"/>
              <w:rPr>
                <w:rFonts w:asciiTheme="minorHAnsi" w:hAnsiTheme="minorHAnsi"/>
                <w:b/>
                <w:i/>
                <w:color w:val="FF0000"/>
                <w:sz w:val="54"/>
                <w:szCs w:val="54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683457" w:rsidRPr="00A54B71" w:rsidTr="00FA1408">
        <w:trPr>
          <w:gridAfter w:val="7"/>
          <w:wAfter w:w="8890" w:type="dxa"/>
          <w:trHeight w:val="147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683457" w:rsidRPr="00DF506D" w:rsidRDefault="00B64C0F" w:rsidP="0068345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683457" w:rsidRPr="00DF506D" w:rsidRDefault="00683457" w:rsidP="0068345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  <w:p w:rsidR="00683457" w:rsidRPr="00DF506D" w:rsidRDefault="00683457" w:rsidP="00683457">
            <w:pP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124F8" w:rsidRPr="0086143C" w:rsidRDefault="0086143C" w:rsidP="00BC06BD">
            <w:pPr>
              <w:jc w:val="center"/>
              <w:rPr>
                <w:rFonts w:asciiTheme="minorHAnsi" w:hAnsiTheme="minorHAnsi"/>
                <w:b/>
                <w:color w:val="4472C4" w:themeColor="accent5"/>
                <w:sz w:val="40"/>
                <w:szCs w:val="40"/>
              </w:rPr>
            </w:pPr>
            <w:r w:rsidRPr="0086143C">
              <w:rPr>
                <w:rFonts w:asciiTheme="minorHAnsi" w:hAnsiTheme="minorHAnsi"/>
                <w:b/>
                <w:noProof/>
                <w:sz w:val="40"/>
                <w:szCs w:val="40"/>
              </w:rPr>
              <w:t>Spielrunde</w:t>
            </w:r>
            <w:r w:rsidRPr="0086143C">
              <w:rPr>
                <w:rFonts w:asciiTheme="minorHAnsi" w:hAnsiTheme="minorHAnsi"/>
                <w:b/>
                <w:noProof/>
                <w:sz w:val="40"/>
                <w:szCs w:val="40"/>
              </w:rPr>
              <w:drawing>
                <wp:inline distT="0" distB="0" distL="0" distR="0">
                  <wp:extent cx="1028422" cy="863592"/>
                  <wp:effectExtent l="0" t="0" r="635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ürfel Spielrund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897" cy="868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758B6" w:rsidRPr="00D34102" w:rsidRDefault="00B758B6" w:rsidP="00683457">
            <w:pPr>
              <w:jc w:val="center"/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  <w:u w:val="single"/>
              </w:rPr>
            </w:pPr>
            <w:r w:rsidRPr="00D34102">
              <w:rPr>
                <w:rFonts w:asciiTheme="minorHAnsi" w:hAnsiTheme="minorHAnsi"/>
                <w:b/>
                <w:noProof/>
                <w:color w:val="833C0B" w:themeColor="accent2" w:themeShade="80"/>
                <w:sz w:val="36"/>
                <w:szCs w:val="36"/>
                <w:u w:val="single"/>
              </w:rPr>
              <w:drawing>
                <wp:inline distT="0" distB="0" distL="0" distR="0">
                  <wp:extent cx="977110" cy="1231178"/>
                  <wp:effectExtent l="0" t="0" r="0" b="762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osenkranz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284" cy="1250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A6848" w:rsidRDefault="00B758B6" w:rsidP="00B758B6">
            <w:pPr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2B3EF64B" wp14:editId="297B7576">
                  <wp:extent cx="681990" cy="681990"/>
                  <wp:effectExtent l="0" t="0" r="3810" b="381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annte Emma bild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58B6" w:rsidRPr="00BC06BD" w:rsidRDefault="00B758B6" w:rsidP="00B758B6">
            <w:pPr>
              <w:jc w:val="center"/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</w:pPr>
            <w:r w:rsidRPr="00BC06BD"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t xml:space="preserve">Tante Emma </w:t>
            </w:r>
          </w:p>
          <w:p w:rsidR="00B758B6" w:rsidRPr="00DF506D" w:rsidRDefault="00B758B6" w:rsidP="00B758B6">
            <w:pPr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124F8" w:rsidRPr="001124F8" w:rsidRDefault="0086143C" w:rsidP="0086143C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10160</wp:posOffset>
                  </wp:positionV>
                  <wp:extent cx="806400" cy="1188000"/>
                  <wp:effectExtent l="0" t="0" r="0" b="0"/>
                  <wp:wrapTight wrapText="bothSides">
                    <wp:wrapPolygon edited="0">
                      <wp:start x="0" y="0"/>
                      <wp:lineTo x="0" y="21138"/>
                      <wp:lineTo x="20936" y="21138"/>
                      <wp:lineTo x="20936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unte Runde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00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124F8" w:rsidRPr="00796FCB" w:rsidRDefault="001124F8" w:rsidP="0086143C">
            <w:pPr>
              <w:jc w:val="center"/>
              <w:rPr>
                <w:rFonts w:asciiTheme="minorHAnsi" w:hAnsiTheme="minorHAnsi"/>
                <w:b/>
                <w:noProof/>
                <w:color w:val="9CC2E5" w:themeColor="accent1" w:themeTint="99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83457" w:rsidRDefault="001124F8" w:rsidP="00683457">
            <w:pPr>
              <w:jc w:val="center"/>
              <w:rPr>
                <w:rFonts w:asciiTheme="minorHAnsi" w:hAnsiTheme="minorHAnsi"/>
                <w:b/>
                <w:noProof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noProof/>
                <w:sz w:val="32"/>
                <w:szCs w:val="32"/>
              </w:rPr>
              <w:t>Kleingruppen</w:t>
            </w:r>
          </w:p>
          <w:p w:rsidR="001124F8" w:rsidRPr="00A12769" w:rsidRDefault="00DE25DE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380FB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047D0BA" wp14:editId="1E1F4464">
                  <wp:extent cx="1666875" cy="887557"/>
                  <wp:effectExtent l="0" t="0" r="0" b="8255"/>
                  <wp:docPr id="15" name="Bild 1" descr="Ein Gebet zu Allerheiligen | Sonntagsblatt - 360 Grad evangelis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in Gebet zu Allerheiligen | Sonntagsblatt - 360 Grad evangelis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593" cy="89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758B6" w:rsidRPr="00DF506D" w:rsidRDefault="0086143C" w:rsidP="00B758B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noProof/>
                <w:sz w:val="40"/>
                <w:szCs w:val="40"/>
              </w:rPr>
              <w:drawing>
                <wp:inline distT="0" distB="0" distL="0" distR="0" wp14:anchorId="659D2AC5" wp14:editId="597EAC7E">
                  <wp:extent cx="1287780" cy="1287780"/>
                  <wp:effectExtent l="0" t="0" r="7620" b="762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esprächsrunde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80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F0A26" w:rsidRPr="0078552F" w:rsidRDefault="0086143C" w:rsidP="00785B0B">
            <w:pPr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noProof/>
                <w:sz w:val="40"/>
                <w:szCs w:val="40"/>
              </w:rPr>
              <w:drawing>
                <wp:inline distT="0" distB="0" distL="0" distR="0">
                  <wp:extent cx="1287780" cy="1287780"/>
                  <wp:effectExtent l="0" t="0" r="7620" b="762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esprächsrunde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80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457" w:rsidRPr="00A54B71" w:rsidTr="00FA1408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683457" w:rsidRPr="00A54B71" w:rsidRDefault="00683457" w:rsidP="00683457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57" w:rsidRPr="0086143C" w:rsidRDefault="0086143C" w:rsidP="00683457">
            <w:pPr>
              <w:jc w:val="center"/>
              <w:rPr>
                <w:rFonts w:asciiTheme="minorHAnsi" w:hAnsiTheme="minorHAnsi"/>
                <w:b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WB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57" w:rsidRPr="0086143C" w:rsidRDefault="00683457" w:rsidP="00683457">
            <w:pPr>
              <w:jc w:val="center"/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</w:rPr>
            </w:pPr>
            <w:r w:rsidRPr="0086143C"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</w:rPr>
              <w:t>2.OG.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57" w:rsidRPr="0086143C" w:rsidRDefault="00683457" w:rsidP="00683457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86143C">
              <w:rPr>
                <w:rFonts w:asciiTheme="minorHAnsi" w:hAnsiTheme="minorHAnsi"/>
                <w:b/>
                <w:color w:val="4472C4" w:themeColor="accent5"/>
                <w:sz w:val="36"/>
                <w:szCs w:val="36"/>
              </w:rPr>
              <w:t>OG/EG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83457" w:rsidRPr="0086143C" w:rsidRDefault="0086143C" w:rsidP="00683457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 xml:space="preserve">WB 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683457" w:rsidRPr="0086143C" w:rsidRDefault="0086143C" w:rsidP="00683457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683457" w:rsidRPr="0086143C" w:rsidRDefault="0086143C" w:rsidP="00683457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 xml:space="preserve">WB 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683457" w:rsidRPr="0086143C" w:rsidRDefault="0086143C" w:rsidP="00683457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WB</w:t>
            </w:r>
          </w:p>
        </w:tc>
      </w:tr>
      <w:tr w:rsidR="00683457" w:rsidRPr="00A54B71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683457" w:rsidRPr="00A54B71" w:rsidRDefault="00683457" w:rsidP="0068345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Bis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83457" w:rsidRPr="00BB69CB" w:rsidRDefault="00683457" w:rsidP="00683457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BB69CB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83457" w:rsidRPr="00DF506D" w:rsidRDefault="00683457" w:rsidP="00683457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83457" w:rsidRPr="00DF506D" w:rsidRDefault="00683457" w:rsidP="00683457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683457" w:rsidRPr="0078552F" w:rsidRDefault="00683457" w:rsidP="00683457">
            <w:pPr>
              <w:jc w:val="center"/>
              <w:rPr>
                <w:rFonts w:asciiTheme="minorHAnsi" w:hAnsiTheme="minorHAnsi"/>
                <w:color w:val="833C0B" w:themeColor="accent2" w:themeShade="80"/>
              </w:rPr>
            </w:pPr>
            <w:r w:rsidRPr="0078552F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683457" w:rsidRPr="00623C60" w:rsidRDefault="00683457" w:rsidP="00683457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623C60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683457" w:rsidRPr="00DF506D" w:rsidRDefault="00683457" w:rsidP="00683457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683457" w:rsidRPr="00DF506D" w:rsidRDefault="00683457" w:rsidP="0068345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23C60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785B0B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8"/>
          <w:szCs w:val="48"/>
          <w:u w:val="single"/>
        </w:rPr>
      </w:pPr>
      <w:r w:rsidRPr="008A46DC">
        <w:rPr>
          <w:rFonts w:ascii="Georgia" w:eastAsiaTheme="minorHAnsi" w:hAnsi="Georgia" w:cs="Arial"/>
          <w:b/>
          <w:noProof/>
          <w:sz w:val="44"/>
          <w:szCs w:val="44"/>
          <w:u w:val="single"/>
        </w:rPr>
        <w:t xml:space="preserve"> </w:t>
      </w:r>
      <w:r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Abweichungen </w:t>
      </w:r>
      <w:r w:rsidR="00152677"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 sind </w:t>
      </w:r>
      <w:r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>möglich</w:t>
      </w:r>
      <w:r w:rsidR="00152677"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 !!</w:t>
      </w:r>
      <w:r w:rsidR="006258BB" w:rsidRPr="0078552F">
        <w:rPr>
          <w:rFonts w:asciiTheme="minorHAnsi" w:eastAsiaTheme="minorHAnsi" w:hAnsiTheme="minorHAnsi" w:cstheme="minorHAnsi"/>
          <w:b/>
          <w:noProof/>
          <w:sz w:val="44"/>
          <w:szCs w:val="44"/>
          <w:u w:val="single"/>
        </w:rPr>
        <w:t xml:space="preserve">       </w:t>
      </w:r>
    </w:p>
    <w:sectPr w:rsidR="006258BB" w:rsidRPr="00785B0B" w:rsidSect="00877199">
      <w:headerReference w:type="default" r:id="rId21"/>
      <w:footerReference w:type="default" r:id="rId22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7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3"/>
  </w:num>
  <w:num w:numId="5">
    <w:abstractNumId w:val="19"/>
  </w:num>
  <w:num w:numId="6">
    <w:abstractNumId w:val="10"/>
  </w:num>
  <w:num w:numId="7">
    <w:abstractNumId w:val="12"/>
  </w:num>
  <w:num w:numId="8">
    <w:abstractNumId w:val="13"/>
  </w:num>
  <w:num w:numId="9">
    <w:abstractNumId w:val="17"/>
  </w:num>
  <w:num w:numId="10">
    <w:abstractNumId w:val="15"/>
  </w:num>
  <w:num w:numId="11">
    <w:abstractNumId w:val="16"/>
  </w:num>
  <w:num w:numId="12">
    <w:abstractNumId w:val="7"/>
  </w:num>
  <w:num w:numId="13">
    <w:abstractNumId w:val="4"/>
  </w:num>
  <w:num w:numId="14">
    <w:abstractNumId w:val="1"/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8"/>
  </w:num>
  <w:num w:numId="38">
    <w:abstractNumId w:val="18"/>
  </w:num>
  <w:num w:numId="39">
    <w:abstractNumId w:val="2"/>
  </w:num>
  <w:num w:numId="40">
    <w:abstractNumId w:val="5"/>
  </w:num>
  <w:num w:numId="41">
    <w:abstractNumId w:val="0"/>
  </w:num>
  <w:num w:numId="4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3646"/>
    <w:rsid w:val="000C5F72"/>
    <w:rsid w:val="000D02A1"/>
    <w:rsid w:val="000D6782"/>
    <w:rsid w:val="000E1474"/>
    <w:rsid w:val="000E248B"/>
    <w:rsid w:val="000E390E"/>
    <w:rsid w:val="000E65BD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162D"/>
    <w:rsid w:val="00141C33"/>
    <w:rsid w:val="0014497C"/>
    <w:rsid w:val="00144E1F"/>
    <w:rsid w:val="00146CD5"/>
    <w:rsid w:val="00152677"/>
    <w:rsid w:val="00152A56"/>
    <w:rsid w:val="001538C1"/>
    <w:rsid w:val="00154850"/>
    <w:rsid w:val="00154E4A"/>
    <w:rsid w:val="00161D8C"/>
    <w:rsid w:val="00162421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78BF"/>
    <w:rsid w:val="00181E0C"/>
    <w:rsid w:val="0019086D"/>
    <w:rsid w:val="00192162"/>
    <w:rsid w:val="00193D6D"/>
    <w:rsid w:val="00194DBC"/>
    <w:rsid w:val="00196AE7"/>
    <w:rsid w:val="001A10D0"/>
    <w:rsid w:val="001A25ED"/>
    <w:rsid w:val="001A531B"/>
    <w:rsid w:val="001A58EE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5258"/>
    <w:rsid w:val="002C66CC"/>
    <w:rsid w:val="002D3613"/>
    <w:rsid w:val="002D4348"/>
    <w:rsid w:val="002D510E"/>
    <w:rsid w:val="002D6885"/>
    <w:rsid w:val="002E2AEE"/>
    <w:rsid w:val="002E3223"/>
    <w:rsid w:val="002E6556"/>
    <w:rsid w:val="002E65FE"/>
    <w:rsid w:val="002F068F"/>
    <w:rsid w:val="002F2B3D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473F"/>
    <w:rsid w:val="003B637D"/>
    <w:rsid w:val="003C74E9"/>
    <w:rsid w:val="003D16D0"/>
    <w:rsid w:val="003D377A"/>
    <w:rsid w:val="003E1DF0"/>
    <w:rsid w:val="003E49C5"/>
    <w:rsid w:val="003E5FF7"/>
    <w:rsid w:val="003E7929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B2427"/>
    <w:rsid w:val="004B6D26"/>
    <w:rsid w:val="004C3557"/>
    <w:rsid w:val="004D0226"/>
    <w:rsid w:val="004D098D"/>
    <w:rsid w:val="004D15E4"/>
    <w:rsid w:val="004D4AB8"/>
    <w:rsid w:val="004E010C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E79"/>
    <w:rsid w:val="00520733"/>
    <w:rsid w:val="0052126B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960"/>
    <w:rsid w:val="00682CE1"/>
    <w:rsid w:val="00683035"/>
    <w:rsid w:val="00683112"/>
    <w:rsid w:val="00683457"/>
    <w:rsid w:val="00684A2A"/>
    <w:rsid w:val="00685D18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DEE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3DE4"/>
    <w:rsid w:val="00754A10"/>
    <w:rsid w:val="00755427"/>
    <w:rsid w:val="00757BB2"/>
    <w:rsid w:val="00764A93"/>
    <w:rsid w:val="00766244"/>
    <w:rsid w:val="007708F3"/>
    <w:rsid w:val="00770C88"/>
    <w:rsid w:val="00780A13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6FCB"/>
    <w:rsid w:val="007A28BB"/>
    <w:rsid w:val="007A2EE9"/>
    <w:rsid w:val="007A4417"/>
    <w:rsid w:val="007A481B"/>
    <w:rsid w:val="007A5D2D"/>
    <w:rsid w:val="007B1678"/>
    <w:rsid w:val="007C0D18"/>
    <w:rsid w:val="007C45D5"/>
    <w:rsid w:val="007C5382"/>
    <w:rsid w:val="007C6018"/>
    <w:rsid w:val="007C77A7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4119"/>
    <w:rsid w:val="00815ABE"/>
    <w:rsid w:val="00815EB6"/>
    <w:rsid w:val="00817FD1"/>
    <w:rsid w:val="00822EF3"/>
    <w:rsid w:val="00827AFD"/>
    <w:rsid w:val="00831488"/>
    <w:rsid w:val="00831DE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D40"/>
    <w:rsid w:val="0086143C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1267"/>
    <w:rsid w:val="008C3299"/>
    <w:rsid w:val="008C42E9"/>
    <w:rsid w:val="008C4D8F"/>
    <w:rsid w:val="008C61C0"/>
    <w:rsid w:val="008C6F01"/>
    <w:rsid w:val="008C728A"/>
    <w:rsid w:val="008C7311"/>
    <w:rsid w:val="008D2BE1"/>
    <w:rsid w:val="008D5CC0"/>
    <w:rsid w:val="008D5F73"/>
    <w:rsid w:val="008E002D"/>
    <w:rsid w:val="008E2AAC"/>
    <w:rsid w:val="008E4CA8"/>
    <w:rsid w:val="008E7C76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2207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FC2"/>
    <w:rsid w:val="009A5A1A"/>
    <w:rsid w:val="009A6CD5"/>
    <w:rsid w:val="009A7DD0"/>
    <w:rsid w:val="009B10D4"/>
    <w:rsid w:val="009B194A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5A2B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61D7"/>
    <w:rsid w:val="00A865C5"/>
    <w:rsid w:val="00A87B7E"/>
    <w:rsid w:val="00A9196A"/>
    <w:rsid w:val="00AA119E"/>
    <w:rsid w:val="00AA34FC"/>
    <w:rsid w:val="00AA38B0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9F7"/>
    <w:rsid w:val="00B51FF4"/>
    <w:rsid w:val="00B533E0"/>
    <w:rsid w:val="00B550BD"/>
    <w:rsid w:val="00B555A1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9CB"/>
    <w:rsid w:val="00BB714B"/>
    <w:rsid w:val="00BC06BD"/>
    <w:rsid w:val="00BC32F9"/>
    <w:rsid w:val="00BC4C94"/>
    <w:rsid w:val="00BC5FFF"/>
    <w:rsid w:val="00BC6267"/>
    <w:rsid w:val="00BC671F"/>
    <w:rsid w:val="00BC6B3C"/>
    <w:rsid w:val="00BC7119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C2B"/>
    <w:rsid w:val="00C401D3"/>
    <w:rsid w:val="00C420C0"/>
    <w:rsid w:val="00C43DF7"/>
    <w:rsid w:val="00C5163C"/>
    <w:rsid w:val="00C53D1A"/>
    <w:rsid w:val="00C55F59"/>
    <w:rsid w:val="00C561EA"/>
    <w:rsid w:val="00C563B2"/>
    <w:rsid w:val="00C60BC2"/>
    <w:rsid w:val="00C62007"/>
    <w:rsid w:val="00C63889"/>
    <w:rsid w:val="00C704D7"/>
    <w:rsid w:val="00C72F0B"/>
    <w:rsid w:val="00C74520"/>
    <w:rsid w:val="00C74BA8"/>
    <w:rsid w:val="00C770E7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F40"/>
    <w:rsid w:val="00D419F6"/>
    <w:rsid w:val="00D4497C"/>
    <w:rsid w:val="00D45F8A"/>
    <w:rsid w:val="00D465D0"/>
    <w:rsid w:val="00D46831"/>
    <w:rsid w:val="00D473BE"/>
    <w:rsid w:val="00D558ED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5DE"/>
    <w:rsid w:val="00DE2FB6"/>
    <w:rsid w:val="00DE374E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CF7"/>
    <w:rsid w:val="00E07439"/>
    <w:rsid w:val="00E07952"/>
    <w:rsid w:val="00E10872"/>
    <w:rsid w:val="00E11D90"/>
    <w:rsid w:val="00E1282B"/>
    <w:rsid w:val="00E14AB5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FB0"/>
    <w:rsid w:val="00E37A0F"/>
    <w:rsid w:val="00E55748"/>
    <w:rsid w:val="00E56BF9"/>
    <w:rsid w:val="00E61CB6"/>
    <w:rsid w:val="00E62B4C"/>
    <w:rsid w:val="00E62C4B"/>
    <w:rsid w:val="00E641E7"/>
    <w:rsid w:val="00E64729"/>
    <w:rsid w:val="00E64DEA"/>
    <w:rsid w:val="00E65196"/>
    <w:rsid w:val="00E70EBB"/>
    <w:rsid w:val="00E74E07"/>
    <w:rsid w:val="00E80B88"/>
    <w:rsid w:val="00E823D6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7A5B"/>
    <w:rsid w:val="00EB3602"/>
    <w:rsid w:val="00EB52F7"/>
    <w:rsid w:val="00EB7F15"/>
    <w:rsid w:val="00EC7E1E"/>
    <w:rsid w:val="00ED6F1D"/>
    <w:rsid w:val="00EE4691"/>
    <w:rsid w:val="00EF0BD6"/>
    <w:rsid w:val="00EF421C"/>
    <w:rsid w:val="00EF6885"/>
    <w:rsid w:val="00EF7394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815A4"/>
    <w:rsid w:val="00F86DAC"/>
    <w:rsid w:val="00F933BB"/>
    <w:rsid w:val="00F95154"/>
    <w:rsid w:val="00F9626D"/>
    <w:rsid w:val="00FA03C7"/>
    <w:rsid w:val="00FA1408"/>
    <w:rsid w:val="00FA257F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6BED2B7C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739E2-7B52-4382-BC7C-69F7FF4D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130</Words>
  <Characters>1337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1465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2</cp:revision>
  <cp:lastPrinted>2024-08-29T09:42:00Z</cp:lastPrinted>
  <dcterms:created xsi:type="dcterms:W3CDTF">2024-10-24T10:49:00Z</dcterms:created>
  <dcterms:modified xsi:type="dcterms:W3CDTF">2024-10-24T10:49:00Z</dcterms:modified>
</cp:coreProperties>
</file>