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B330A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725D7B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B25BD7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  </w:t>
      </w:r>
      <w:r w:rsidR="002834D6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04.11. – 10.11.24</w:t>
      </w:r>
      <w:r w:rsidR="001A531B" w:rsidRPr="001A531B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>(KW</w:t>
      </w:r>
      <w:r w:rsidR="00B25BD7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>4</w:t>
      </w:r>
      <w:r w:rsidR="002834D6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>5</w:t>
      </w:r>
      <w:r w:rsidR="00CE711F" w:rsidRPr="00CE711F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>)</w:t>
      </w:r>
      <w:r w:rsidR="002834D6" w:rsidRPr="002834D6">
        <w:rPr>
          <w:rFonts w:asciiTheme="minorHAnsi" w:eastAsiaTheme="minorHAnsi" w:hAnsiTheme="minorHAnsi" w:cstheme="minorHAnsi"/>
          <w:noProof/>
          <w:color w:val="4A2440"/>
          <w:sz w:val="70"/>
          <w:szCs w:val="70"/>
          <w:lang w:eastAsia="en-US"/>
        </w:rPr>
        <w:t xml:space="preserve"> </w:t>
      </w:r>
      <w:r w:rsidR="002834D6">
        <w:rPr>
          <w:rFonts w:asciiTheme="minorHAnsi" w:eastAsiaTheme="minorHAnsi" w:hAnsiTheme="minorHAnsi" w:cstheme="minorHAnsi"/>
          <w:noProof/>
          <w:color w:val="4A2440"/>
          <w:sz w:val="70"/>
          <w:szCs w:val="70"/>
          <w:lang w:eastAsia="en-US"/>
        </w:rPr>
        <w:drawing>
          <wp:inline distT="0" distB="0" distL="0" distR="0" wp14:anchorId="345EC31D" wp14:editId="54C487DD">
            <wp:extent cx="1038225" cy="971098"/>
            <wp:effectExtent l="0" t="0" r="0" b="635"/>
            <wp:docPr id="1" name="Bild 1" descr="C:\Users\has1-soz.betreuung\AppData\Local\Microsoft\Windows\INetCache\Content.MSO\E2ACE65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1-soz.betreuung\AppData\Local\Microsoft\Windows\INetCache\Content.MSO\E2ACE65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589" cy="97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BD7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606411" cy="438750"/>
            <wp:effectExtent l="0" t="0" r="381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54" cy="447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A54B71" w:rsidRDefault="00A54B71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017C8A" w:rsidRPr="00A54B71" w:rsidTr="00435892">
        <w:trPr>
          <w:gridAfter w:val="7"/>
          <w:wAfter w:w="8890" w:type="dxa"/>
          <w:trHeight w:val="789"/>
        </w:trPr>
        <w:tc>
          <w:tcPr>
            <w:tcW w:w="2977" w:type="dxa"/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A54B71" w:rsidTr="00905AB1">
        <w:trPr>
          <w:gridAfter w:val="7"/>
          <w:wAfter w:w="8890" w:type="dxa"/>
          <w:trHeight w:val="311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72D87" w:rsidRPr="00B64C0F" w:rsidRDefault="00B64C0F" w:rsidP="00F72D8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9.45 – 11.00</w:t>
            </w:r>
          </w:p>
          <w:p w:rsidR="00F72D87" w:rsidRPr="005430E8" w:rsidRDefault="00F72D87" w:rsidP="00F72D87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121D97" w:rsidRPr="002834D6" w:rsidRDefault="002834D6" w:rsidP="00B25BD7">
            <w:pPr>
              <w:spacing w:before="120" w:after="120"/>
              <w:jc w:val="center"/>
              <w:rPr>
                <w:rFonts w:asciiTheme="minorHAnsi" w:hAnsiTheme="minorHAnsi"/>
                <w:b/>
                <w:noProof/>
                <w:color w:val="385623" w:themeColor="accent6" w:themeShade="80"/>
                <w:sz w:val="36"/>
                <w:szCs w:val="36"/>
                <w:u w:val="single"/>
              </w:rPr>
            </w:pPr>
            <w:r w:rsidRPr="002834D6">
              <w:rPr>
                <w:rFonts w:asciiTheme="minorHAnsi" w:hAnsiTheme="minorHAnsi"/>
                <w:b/>
                <w:noProof/>
                <w:color w:val="385623" w:themeColor="accent6" w:themeShade="80"/>
                <w:sz w:val="36"/>
                <w:szCs w:val="36"/>
                <w:u w:val="single"/>
              </w:rPr>
              <w:t>Ev.Gottesdienst</w:t>
            </w:r>
          </w:p>
          <w:p w:rsidR="002834D6" w:rsidRDefault="002834D6" w:rsidP="00B25BD7">
            <w:pPr>
              <w:spacing w:before="120" w:after="120"/>
              <w:jc w:val="center"/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  <w:t>10.30 Uhr</w:t>
            </w:r>
          </w:p>
          <w:p w:rsidR="002834D6" w:rsidRDefault="002834D6" w:rsidP="00B25BD7">
            <w:pPr>
              <w:spacing w:before="120" w:after="120"/>
              <w:jc w:val="center"/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385623" w:themeColor="accent6" w:themeShade="80"/>
                <w:sz w:val="36"/>
                <w:szCs w:val="36"/>
              </w:rPr>
              <w:drawing>
                <wp:inline distT="0" distB="0" distL="0" distR="0">
                  <wp:extent cx="999893" cy="665250"/>
                  <wp:effectExtent l="0" t="0" r="0" b="190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otteshau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670" cy="66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34D6" w:rsidRDefault="002834D6" w:rsidP="00B25BD7">
            <w:pPr>
              <w:spacing w:before="120" w:after="120"/>
              <w:jc w:val="center"/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  <w:t>Pf. Ziegler</w:t>
            </w:r>
          </w:p>
          <w:p w:rsidR="002834D6" w:rsidRPr="002834D6" w:rsidRDefault="002834D6" w:rsidP="00B25BD7">
            <w:pPr>
              <w:spacing w:before="120" w:after="120"/>
              <w:jc w:val="center"/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124F8" w:rsidRPr="00D34102" w:rsidRDefault="001124F8" w:rsidP="001124F8">
            <w:pPr>
              <w:spacing w:before="120" w:after="120"/>
              <w:jc w:val="center"/>
              <w:rPr>
                <w:rFonts w:asciiTheme="minorHAnsi" w:hAnsiTheme="minorHAnsi"/>
                <w:b/>
                <w:color w:val="4472C4" w:themeColor="accent5"/>
                <w:sz w:val="40"/>
                <w:szCs w:val="40"/>
              </w:rPr>
            </w:pPr>
            <w:r w:rsidRPr="00D34102">
              <w:rPr>
                <w:rFonts w:asciiTheme="minorHAnsi" w:hAnsiTheme="minorHAnsi"/>
                <w:b/>
                <w:color w:val="4472C4" w:themeColor="accent5"/>
                <w:sz w:val="40"/>
                <w:szCs w:val="40"/>
              </w:rPr>
              <w:t>Gymnastik</w:t>
            </w:r>
          </w:p>
          <w:p w:rsidR="00CE711F" w:rsidRPr="001A531B" w:rsidRDefault="001124F8" w:rsidP="0055461C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532E6F89" wp14:editId="3779BD3A">
                  <wp:extent cx="1077595" cy="1077595"/>
                  <wp:effectExtent l="0" t="0" r="8255" b="8255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ymnsti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95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C06BD" w:rsidRDefault="00D34102" w:rsidP="00BC06BD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9CC2E5" w:themeColor="accent1" w:themeTint="99"/>
                <w:sz w:val="36"/>
                <w:szCs w:val="36"/>
              </w:rPr>
              <w:drawing>
                <wp:anchor distT="0" distB="0" distL="114300" distR="114300" simplePos="0" relativeHeight="251662336" behindDoc="1" locked="0" layoutInCell="1" allowOverlap="1" wp14:anchorId="3AA73472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-1146810</wp:posOffset>
                  </wp:positionV>
                  <wp:extent cx="528955" cy="777240"/>
                  <wp:effectExtent l="0" t="0" r="4445" b="3810"/>
                  <wp:wrapTight wrapText="bothSides">
                    <wp:wrapPolygon edited="0">
                      <wp:start x="0" y="0"/>
                      <wp:lineTo x="0" y="21176"/>
                      <wp:lineTo x="21004" y="21176"/>
                      <wp:lineTo x="21004" y="0"/>
                      <wp:lineTo x="0" y="0"/>
                    </wp:wrapPolygon>
                  </wp:wrapTight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unte Rund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06BD" w:rsidRPr="00BC06BD"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>Tante Emma</w:t>
            </w:r>
          </w:p>
          <w:p w:rsidR="00CD3876" w:rsidRPr="00BC06BD" w:rsidRDefault="00CD3876" w:rsidP="00BC06BD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02CB4FAA" wp14:editId="4CBBD9DD">
                  <wp:extent cx="672465" cy="67246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annte Emma bil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C06BD" w:rsidRDefault="00BC06BD" w:rsidP="00BC06BD">
            <w:pPr>
              <w:jc w:val="center"/>
              <w:rPr>
                <w:rFonts w:cs="Arial"/>
                <w:b/>
                <w:noProof/>
                <w:color w:val="7030A0"/>
                <w:sz w:val="44"/>
                <w:szCs w:val="44"/>
                <w:u w:val="single"/>
              </w:rPr>
            </w:pPr>
            <w:r w:rsidRPr="002D6885">
              <w:rPr>
                <w:rFonts w:cs="Arial"/>
                <w:b/>
                <w:noProof/>
                <w:color w:val="7030A0"/>
                <w:sz w:val="44"/>
                <w:szCs w:val="44"/>
                <w:u w:val="single"/>
              </w:rPr>
              <w:t>Frieseur</w:t>
            </w:r>
            <w:r w:rsidR="00A128F0">
              <w:rPr>
                <w:rFonts w:cs="Arial"/>
                <w:b/>
                <w:noProof/>
                <w:color w:val="7030A0"/>
                <w:sz w:val="44"/>
                <w:szCs w:val="44"/>
                <w:u w:val="single"/>
              </w:rPr>
              <w:t>/EG</w:t>
            </w:r>
          </w:p>
          <w:p w:rsidR="003A440B" w:rsidRDefault="008F5B07" w:rsidP="00BC06BD">
            <w:pPr>
              <w:jc w:val="center"/>
              <w:rPr>
                <w:rFonts w:cs="Arial"/>
                <w:b/>
                <w:noProof/>
                <w:color w:val="7030A0"/>
                <w:sz w:val="44"/>
                <w:szCs w:val="44"/>
                <w:u w:val="single"/>
              </w:rPr>
            </w:pPr>
            <w:r>
              <w:rPr>
                <w:rFonts w:cs="Arial"/>
                <w:b/>
                <w:noProof/>
                <w:color w:val="7030A0"/>
                <w:sz w:val="44"/>
                <w:szCs w:val="44"/>
                <w:u w:val="single"/>
              </w:rPr>
              <w:drawing>
                <wp:inline distT="0" distB="0" distL="0" distR="0">
                  <wp:extent cx="972185" cy="1263383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ätselfuchs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974" cy="1269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24F8" w:rsidRPr="00DA6848" w:rsidRDefault="001124F8" w:rsidP="00BC06BD">
            <w:pPr>
              <w:jc w:val="center"/>
              <w:rPr>
                <w:rFonts w:cs="Arial"/>
                <w:b/>
                <w:noProof/>
                <w:color w:val="385623" w:themeColor="accent6" w:themeShade="80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124F8" w:rsidRPr="002834D6" w:rsidRDefault="002834D6" w:rsidP="002834D6">
            <w:pPr>
              <w:jc w:val="center"/>
              <w:rPr>
                <w:rFonts w:asciiTheme="minorHAnsi" w:hAnsiTheme="minorHAnsi"/>
                <w:b/>
                <w:color w:val="C00000"/>
                <w:sz w:val="44"/>
                <w:szCs w:val="44"/>
                <w:u w:val="single"/>
              </w:rPr>
            </w:pPr>
            <w:r w:rsidRPr="002834D6">
              <w:rPr>
                <w:rFonts w:asciiTheme="minorHAnsi" w:hAnsiTheme="minorHAnsi"/>
                <w:b/>
                <w:color w:val="C00000"/>
                <w:sz w:val="44"/>
                <w:szCs w:val="44"/>
                <w:u w:val="single"/>
              </w:rPr>
              <w:t>St. Martin</w:t>
            </w:r>
          </w:p>
          <w:p w:rsidR="002834D6" w:rsidRPr="002834D6" w:rsidRDefault="002834D6" w:rsidP="002834D6">
            <w:pPr>
              <w:jc w:val="center"/>
              <w:rPr>
                <w:rFonts w:asciiTheme="minorHAnsi" w:hAnsiTheme="minorHAnsi"/>
                <w:b/>
                <w:color w:val="C00000"/>
                <w:sz w:val="36"/>
                <w:szCs w:val="36"/>
              </w:rPr>
            </w:pPr>
            <w:r w:rsidRPr="002834D6">
              <w:rPr>
                <w:rFonts w:asciiTheme="minorHAnsi" w:hAnsiTheme="minorHAnsi"/>
                <w:b/>
                <w:color w:val="C00000"/>
                <w:sz w:val="36"/>
                <w:szCs w:val="36"/>
              </w:rPr>
              <w:t>Kindergartens</w:t>
            </w:r>
          </w:p>
          <w:p w:rsidR="002834D6" w:rsidRDefault="002834D6" w:rsidP="002834D6">
            <w:pPr>
              <w:jc w:val="center"/>
              <w:rPr>
                <w:rFonts w:asciiTheme="minorHAnsi" w:hAnsiTheme="minorHAnsi"/>
                <w:b/>
                <w:color w:val="C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noProof/>
                <w:color w:val="4A2440"/>
                <w:sz w:val="70"/>
                <w:szCs w:val="70"/>
              </w:rPr>
              <w:drawing>
                <wp:anchor distT="0" distB="0" distL="114300" distR="114300" simplePos="0" relativeHeight="251665408" behindDoc="1" locked="0" layoutInCell="1" allowOverlap="1" wp14:anchorId="01CC005E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431800</wp:posOffset>
                  </wp:positionV>
                  <wp:extent cx="1036320" cy="97155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044" y="21176"/>
                      <wp:lineTo x="21044" y="0"/>
                      <wp:lineTo x="0" y="0"/>
                    </wp:wrapPolygon>
                  </wp:wrapTight>
                  <wp:docPr id="14" name="Bild 1" descr="C:\Users\has1-soz.betreuung\AppData\Local\Microsoft\Windows\INetCache\Content.MSO\E2ACE65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E2ACE65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2834D6">
              <w:rPr>
                <w:rFonts w:asciiTheme="minorHAnsi" w:hAnsiTheme="minorHAnsi"/>
                <w:b/>
                <w:color w:val="C00000"/>
                <w:sz w:val="36"/>
                <w:szCs w:val="36"/>
              </w:rPr>
              <w:t>St.Barbara</w:t>
            </w:r>
            <w:proofErr w:type="spellEnd"/>
          </w:p>
          <w:p w:rsidR="002834D6" w:rsidRPr="006A5D60" w:rsidRDefault="002834D6" w:rsidP="002834D6">
            <w:pPr>
              <w:jc w:val="center"/>
              <w:rPr>
                <w:rFonts w:asciiTheme="minorHAnsi" w:hAnsiTheme="minorHAnsi"/>
                <w:b/>
                <w:color w:val="CC00CC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color w:val="C00000"/>
                <w:sz w:val="36"/>
                <w:szCs w:val="36"/>
              </w:rPr>
              <w:t>ca. 10.0o Uhr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7C8A" w:rsidRDefault="00623C60" w:rsidP="00536F04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2834D6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  <w:p w:rsidR="002834D6" w:rsidRPr="00B25BD7" w:rsidRDefault="002834D6" w:rsidP="00536F04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>
                  <wp:extent cx="1401445" cy="1401445"/>
                  <wp:effectExtent l="0" t="0" r="8255" b="825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esprächsrund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140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3C60" w:rsidRPr="00623C60" w:rsidRDefault="00623C60" w:rsidP="00536F0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623C60" w:rsidRPr="00DF506D" w:rsidRDefault="00623C60" w:rsidP="00536F0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63889" w:rsidRPr="00680461" w:rsidRDefault="00C63889" w:rsidP="00536091">
            <w:pPr>
              <w:jc w:val="center"/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</w:pPr>
            <w:r w:rsidRPr="00680461"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  <w:t xml:space="preserve">Gottesdienst </w:t>
            </w:r>
          </w:p>
          <w:p w:rsidR="00C63889" w:rsidRPr="00DF506D" w:rsidRDefault="00C63889" w:rsidP="0053609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im Fernsehen</w:t>
            </w:r>
          </w:p>
          <w:p w:rsidR="00536091" w:rsidRPr="00DF506D" w:rsidRDefault="00536F04" w:rsidP="00C638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DF506D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390525</wp:posOffset>
                  </wp:positionV>
                  <wp:extent cx="1057275" cy="704215"/>
                  <wp:effectExtent l="0" t="0" r="9525" b="635"/>
                  <wp:wrapTopAndBottom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ottesdienst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3889" w:rsidRPr="00DF506D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um 9.30 Uhr</w:t>
            </w:r>
          </w:p>
          <w:p w:rsidR="00017C8A" w:rsidRPr="00DF506D" w:rsidRDefault="00017C8A" w:rsidP="001C0F31">
            <w:pPr>
              <w:jc w:val="center"/>
              <w:rPr>
                <w:rFonts w:asciiTheme="minorHAnsi" w:hAnsiTheme="minorHAnsi"/>
              </w:rPr>
            </w:pPr>
          </w:p>
        </w:tc>
      </w:tr>
      <w:tr w:rsidR="00017C8A" w:rsidRPr="00A54B71" w:rsidTr="005F230D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017C8A" w:rsidRPr="00C94473" w:rsidRDefault="00017C8A" w:rsidP="00017C8A">
            <w:pPr>
              <w:jc w:val="right"/>
              <w:rPr>
                <w:rFonts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121D97" w:rsidRDefault="00121D97" w:rsidP="00017C8A">
            <w:pPr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36"/>
                <w:szCs w:val="36"/>
              </w:rPr>
            </w:pPr>
            <w:r w:rsidRPr="00121D97">
              <w:rPr>
                <w:rFonts w:asciiTheme="minorHAnsi" w:hAnsiTheme="minorHAnsi" w:cs="Arial"/>
                <w:b/>
                <w:color w:val="538135" w:themeColor="accent6" w:themeShade="BF"/>
                <w:sz w:val="36"/>
                <w:szCs w:val="36"/>
              </w:rPr>
              <w:t>EG</w:t>
            </w:r>
            <w:r w:rsidR="002834D6">
              <w:rPr>
                <w:rFonts w:asciiTheme="minorHAnsi" w:hAnsiTheme="minorHAnsi" w:cs="Arial"/>
                <w:b/>
                <w:color w:val="538135" w:themeColor="accent6" w:themeShade="BF"/>
                <w:sz w:val="36"/>
                <w:szCs w:val="36"/>
              </w:rPr>
              <w:t xml:space="preserve"> -Speisesaal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EB52F7" w:rsidRDefault="002834D6" w:rsidP="00261205">
            <w:pPr>
              <w:jc w:val="center"/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i</w:t>
            </w:r>
            <w:r w:rsidR="00D34102">
              <w:rPr>
                <w:rFonts w:asciiTheme="minorHAnsi" w:hAnsiTheme="minorHAnsi"/>
                <w:b/>
                <w:sz w:val="36"/>
                <w:szCs w:val="36"/>
              </w:rPr>
              <w:t xml:space="preserve">m </w:t>
            </w:r>
            <w:r w:rsidR="001A531B" w:rsidRPr="001A531B">
              <w:rPr>
                <w:rFonts w:asciiTheme="minorHAnsi" w:hAnsi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DF506D" w:rsidRDefault="009A2434" w:rsidP="00516E7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4472C4" w:themeColor="accent5"/>
                <w:sz w:val="32"/>
                <w:szCs w:val="36"/>
              </w:rPr>
              <w:t>OG</w:t>
            </w:r>
            <w:r w:rsidR="00CD3876" w:rsidRPr="005D63D9">
              <w:rPr>
                <w:rFonts w:asciiTheme="minorHAnsi" w:hAnsiTheme="minorHAnsi"/>
                <w:b/>
                <w:color w:val="4472C4" w:themeColor="accent5"/>
                <w:sz w:val="32"/>
                <w:szCs w:val="36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1124F8" w:rsidRDefault="001124F8" w:rsidP="008C42E9">
            <w:pPr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1124F8">
              <w:rPr>
                <w:rFonts w:asciiTheme="minorHAnsi" w:hAnsiTheme="minorHAnsi" w:cs="Arial"/>
                <w:b/>
                <w:color w:val="FF0000"/>
                <w:sz w:val="36"/>
                <w:szCs w:val="36"/>
              </w:rPr>
              <w:t>EG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8C42E9" w:rsidRDefault="006A5D60" w:rsidP="00C94473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EG</w:t>
            </w:r>
            <w:r w:rsidR="00CE711F">
              <w:rPr>
                <w:rFonts w:asciiTheme="minorHAnsi" w:hAnsiTheme="minorHAnsi"/>
                <w:b/>
                <w:sz w:val="32"/>
                <w:szCs w:val="32"/>
              </w:rPr>
              <w:t>/OG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623C60" w:rsidRDefault="009E624C" w:rsidP="00623C6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EG/OG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DF506D" w:rsidRDefault="00C63889" w:rsidP="00017C8A">
            <w:pPr>
              <w:jc w:val="center"/>
              <w:rPr>
                <w:rFonts w:asciiTheme="minorHAnsi" w:hAnsiTheme="minorHAnsi"/>
                <w:i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Speisesaal</w:t>
            </w:r>
          </w:p>
        </w:tc>
      </w:tr>
      <w:tr w:rsidR="00BB69CB" w:rsidRPr="00A54B71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1C0F31" w:rsidRDefault="00BB69CB" w:rsidP="00BB69C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1C0F3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13.00 – 14.00 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BB69CB" w:rsidRPr="00A54B71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BB69CB" w:rsidRPr="001C0F31" w:rsidRDefault="00B64C0F" w:rsidP="00BB69CB">
            <w:pPr>
              <w:tabs>
                <w:tab w:val="left" w:pos="195"/>
              </w:tabs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005F34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44"/>
                <w:szCs w:val="44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BB69CB" w:rsidRPr="00D34102" w:rsidRDefault="00B758B6" w:rsidP="00BB69CB">
            <w:pPr>
              <w:jc w:val="center"/>
              <w:rPr>
                <w:rFonts w:asciiTheme="minorHAnsi" w:hAnsiTheme="minorHAnsi"/>
                <w:b/>
                <w:color w:val="833C0B" w:themeColor="accent2" w:themeShade="80"/>
                <w:sz w:val="40"/>
                <w:szCs w:val="40"/>
              </w:rPr>
            </w:pPr>
            <w:r w:rsidRPr="00D34102">
              <w:rPr>
                <w:rFonts w:asciiTheme="minorHAnsi" w:hAnsiTheme="minorHAnsi"/>
                <w:b/>
                <w:color w:val="833C0B" w:themeColor="accent2" w:themeShade="80"/>
                <w:sz w:val="40"/>
                <w:szCs w:val="40"/>
              </w:rPr>
              <w:t>Rosenkranz</w:t>
            </w:r>
          </w:p>
          <w:p w:rsidR="00B758B6" w:rsidRPr="00D34102" w:rsidRDefault="005D63D9" w:rsidP="00BB69CB">
            <w:pPr>
              <w:jc w:val="center"/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  <w:u w:val="single"/>
              </w:rPr>
            </w:pPr>
            <w:r w:rsidRPr="00D34102"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  <w:u w:val="single"/>
              </w:rPr>
              <w:t>a</w:t>
            </w:r>
            <w:r w:rsidR="00B758B6" w:rsidRPr="00D34102"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  <w:u w:val="single"/>
              </w:rPr>
              <w:t>b 15.10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2834D6" w:rsidRPr="00DF506D" w:rsidRDefault="002834D6" w:rsidP="002834D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63F8A" w:rsidRDefault="002834D6" w:rsidP="002834D6">
            <w:pPr>
              <w:jc w:val="center"/>
              <w:rPr>
                <w:rFonts w:asciiTheme="minorHAnsi" w:hAnsiTheme="minorHAnsi"/>
                <w:b/>
                <w:i/>
                <w:color w:val="FF0000"/>
                <w:sz w:val="54"/>
                <w:szCs w:val="54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683457" w:rsidRPr="00A54B71" w:rsidTr="00FA1408">
        <w:trPr>
          <w:gridAfter w:val="7"/>
          <w:wAfter w:w="8890" w:type="dxa"/>
          <w:trHeight w:val="147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683457" w:rsidRPr="00DF506D" w:rsidRDefault="00B64C0F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683457" w:rsidRPr="00DF506D" w:rsidRDefault="00683457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  <w:p w:rsidR="00683457" w:rsidRPr="00DF506D" w:rsidRDefault="00683457" w:rsidP="00683457">
            <w:pP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124F8" w:rsidRPr="00EB52F7" w:rsidRDefault="002834D6" w:rsidP="00BC06BD">
            <w:pPr>
              <w:jc w:val="center"/>
              <w:rPr>
                <w:rFonts w:asciiTheme="minorHAnsi" w:hAnsiTheme="minorHAnsi"/>
                <w:b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9CC2E5" w:themeColor="accent1" w:themeTint="99"/>
                <w:sz w:val="36"/>
                <w:szCs w:val="36"/>
              </w:rPr>
              <w:drawing>
                <wp:anchor distT="0" distB="0" distL="114300" distR="114300" simplePos="0" relativeHeight="251664384" behindDoc="1" locked="0" layoutInCell="1" allowOverlap="1" wp14:anchorId="03ED25CF" wp14:editId="3BD01EA9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-49530</wp:posOffset>
                  </wp:positionV>
                  <wp:extent cx="852805" cy="1252220"/>
                  <wp:effectExtent l="0" t="0" r="4445" b="5080"/>
                  <wp:wrapTight wrapText="bothSides">
                    <wp:wrapPolygon edited="0">
                      <wp:start x="0" y="0"/>
                      <wp:lineTo x="0" y="21359"/>
                      <wp:lineTo x="21230" y="21359"/>
                      <wp:lineTo x="21230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unte Rund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125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758B6" w:rsidRPr="00D34102" w:rsidRDefault="00B758B6" w:rsidP="00683457">
            <w:pPr>
              <w:jc w:val="center"/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  <w:u w:val="single"/>
              </w:rPr>
            </w:pPr>
            <w:r w:rsidRPr="00D34102">
              <w:rPr>
                <w:rFonts w:asciiTheme="minorHAnsi" w:hAnsiTheme="minorHAnsi"/>
                <w:b/>
                <w:noProof/>
                <w:color w:val="833C0B" w:themeColor="accent2" w:themeShade="80"/>
                <w:sz w:val="36"/>
                <w:szCs w:val="36"/>
                <w:u w:val="single"/>
              </w:rPr>
              <w:drawing>
                <wp:inline distT="0" distB="0" distL="0" distR="0">
                  <wp:extent cx="977110" cy="1231178"/>
                  <wp:effectExtent l="0" t="0" r="0" b="762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osenkranz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284" cy="1250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A6848" w:rsidRDefault="00B758B6" w:rsidP="00B758B6">
            <w:pPr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2B3EF64B" wp14:editId="297B7576">
                  <wp:extent cx="681990" cy="681990"/>
                  <wp:effectExtent l="0" t="0" r="3810" b="381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annte Emma bild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58B6" w:rsidRDefault="00B758B6" w:rsidP="00B758B6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BC06BD"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 xml:space="preserve">Tante Emma </w:t>
            </w:r>
          </w:p>
          <w:p w:rsidR="002834D6" w:rsidRPr="00BC06BD" w:rsidRDefault="002834D6" w:rsidP="00B758B6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br/>
            </w:r>
            <w:r w:rsidRPr="002834D6"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  <w:t>Einzelbetreuung</w:t>
            </w:r>
          </w:p>
          <w:p w:rsidR="00B758B6" w:rsidRPr="00DF506D" w:rsidRDefault="00B758B6" w:rsidP="00B758B6">
            <w:pPr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124F8" w:rsidRPr="001124F8" w:rsidRDefault="008F5B07" w:rsidP="00A128F0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1753235" cy="981710"/>
                  <wp:effectExtent l="0" t="0" r="0" b="889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ngo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98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24F8" w:rsidRPr="00796FCB" w:rsidRDefault="001124F8" w:rsidP="00A128F0">
            <w:pPr>
              <w:jc w:val="center"/>
              <w:rPr>
                <w:rFonts w:asciiTheme="minorHAnsi" w:hAnsiTheme="minorHAnsi"/>
                <w:b/>
                <w:noProof/>
                <w:color w:val="9CC2E5" w:themeColor="accent1" w:themeTint="99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83457" w:rsidRDefault="001124F8" w:rsidP="00683457">
            <w:pPr>
              <w:jc w:val="center"/>
              <w:rPr>
                <w:rFonts w:asciiTheme="minorHAnsi" w:hAnsiTheme="minorHAnsi"/>
                <w:b/>
                <w:noProof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noProof/>
                <w:sz w:val="32"/>
                <w:szCs w:val="32"/>
              </w:rPr>
              <w:t>Kleingruppen</w:t>
            </w:r>
          </w:p>
          <w:p w:rsidR="001124F8" w:rsidRPr="00A12769" w:rsidRDefault="001124F8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noProof/>
                <w:sz w:val="32"/>
                <w:szCs w:val="32"/>
              </w:rPr>
              <w:drawing>
                <wp:inline distT="0" distB="0" distL="0" distR="0">
                  <wp:extent cx="1091565" cy="1247443"/>
                  <wp:effectExtent l="0" t="0" r="0" b="0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Oma im Rollstuhl EB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007" cy="125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758B6" w:rsidRPr="00DF506D" w:rsidRDefault="008F5B07" w:rsidP="00B758B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878604" cy="14097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ild mit Büchern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054" cy="141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F0A26" w:rsidRPr="0078552F" w:rsidRDefault="008F5B07" w:rsidP="00785B0B">
            <w:pPr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482C0BEB" wp14:editId="5CD20977">
                  <wp:extent cx="1401445" cy="1401445"/>
                  <wp:effectExtent l="0" t="0" r="8255" b="8255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esprächsrund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140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683457" w:rsidRPr="00A54B71" w:rsidTr="00FA1408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683457" w:rsidRPr="00A54B71" w:rsidRDefault="00683457" w:rsidP="00683457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57" w:rsidRPr="006A5D60" w:rsidRDefault="002834D6" w:rsidP="00683457">
            <w:pPr>
              <w:jc w:val="center"/>
              <w:rPr>
                <w:rFonts w:asciiTheme="minorHAnsi" w:hAnsiTheme="minorHAnsi"/>
                <w:b/>
                <w:color w:val="4472C4" w:themeColor="accent5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EG/ OG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57" w:rsidRPr="00BB69CB" w:rsidRDefault="00683457" w:rsidP="00683457">
            <w:pPr>
              <w:jc w:val="center"/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</w:rPr>
            </w:pPr>
            <w:r w:rsidRPr="00BB69CB"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</w:rPr>
              <w:t>2.OG.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57" w:rsidRPr="00692D27" w:rsidRDefault="00683457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D63D9">
              <w:rPr>
                <w:rFonts w:asciiTheme="minorHAnsi" w:hAnsiTheme="minorHAnsi"/>
                <w:b/>
                <w:color w:val="4472C4" w:themeColor="accent5"/>
                <w:sz w:val="32"/>
                <w:szCs w:val="32"/>
              </w:rPr>
              <w:t>OG/EG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83457" w:rsidRPr="001124F8" w:rsidRDefault="008F5B07" w:rsidP="00683457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8F5B07">
              <w:rPr>
                <w:rFonts w:asciiTheme="minorHAnsi" w:hAnsiTheme="minorHAnsi"/>
                <w:b/>
                <w:color w:val="4472C4" w:themeColor="accent5"/>
                <w:sz w:val="36"/>
                <w:szCs w:val="36"/>
              </w:rPr>
              <w:t>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83457" w:rsidRPr="00DF506D" w:rsidRDefault="008F5B07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WB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683457" w:rsidRPr="00BF1A87" w:rsidRDefault="008F5B07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683457" w:rsidRPr="00DF506D" w:rsidRDefault="008F5B07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WB</w:t>
            </w:r>
          </w:p>
        </w:tc>
      </w:tr>
      <w:tr w:rsidR="00683457" w:rsidRPr="00A54B71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683457" w:rsidRPr="00A54B71" w:rsidRDefault="00683457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Bis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83457" w:rsidRPr="00BB69CB" w:rsidRDefault="00683457" w:rsidP="00683457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BB69CB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83457" w:rsidRPr="00DF506D" w:rsidRDefault="00683457" w:rsidP="00683457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83457" w:rsidRPr="00DF506D" w:rsidRDefault="00683457" w:rsidP="00683457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683457" w:rsidRPr="0078552F" w:rsidRDefault="00683457" w:rsidP="00683457">
            <w:pPr>
              <w:jc w:val="center"/>
              <w:rPr>
                <w:rFonts w:asciiTheme="minorHAnsi" w:hAnsiTheme="minorHAnsi"/>
                <w:color w:val="833C0B" w:themeColor="accent2" w:themeShade="80"/>
              </w:rPr>
            </w:pPr>
            <w:r w:rsidRPr="0078552F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683457" w:rsidRPr="00623C60" w:rsidRDefault="00683457" w:rsidP="00683457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623C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683457" w:rsidRPr="00DF506D" w:rsidRDefault="00683457" w:rsidP="00683457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683457" w:rsidRPr="00DF506D" w:rsidRDefault="00683457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23C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785B0B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8"/>
          <w:szCs w:val="48"/>
          <w:u w:val="single"/>
        </w:rPr>
      </w:pPr>
      <w:r w:rsidRPr="008A46DC">
        <w:rPr>
          <w:rFonts w:ascii="Georgia" w:eastAsiaTheme="minorHAnsi" w:hAnsi="Georgia" w:cs="Arial"/>
          <w:b/>
          <w:noProof/>
          <w:sz w:val="44"/>
          <w:szCs w:val="44"/>
          <w:u w:val="single"/>
        </w:rPr>
        <w:t xml:space="preserve"> </w:t>
      </w:r>
      <w:r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Abweichungen </w:t>
      </w:r>
      <w:r w:rsidR="00152677"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 sind </w:t>
      </w:r>
      <w:r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>möglich</w:t>
      </w:r>
      <w:r w:rsidR="00152677"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 !!</w:t>
      </w:r>
      <w:r w:rsidR="006258BB" w:rsidRPr="0078552F">
        <w:rPr>
          <w:rFonts w:asciiTheme="minorHAnsi" w:eastAsiaTheme="minorHAnsi" w:hAnsiTheme="minorHAnsi" w:cstheme="minorHAnsi"/>
          <w:b/>
          <w:noProof/>
          <w:sz w:val="44"/>
          <w:szCs w:val="44"/>
          <w:u w:val="single"/>
        </w:rPr>
        <w:t xml:space="preserve">       </w:t>
      </w:r>
    </w:p>
    <w:sectPr w:rsidR="006258BB" w:rsidRPr="00785B0B" w:rsidSect="00877199">
      <w:headerReference w:type="default" r:id="rId22"/>
      <w:footerReference w:type="default" r:id="rId23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7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3"/>
  </w:num>
  <w:num w:numId="5">
    <w:abstractNumId w:val="19"/>
  </w:num>
  <w:num w:numId="6">
    <w:abstractNumId w:val="10"/>
  </w:num>
  <w:num w:numId="7">
    <w:abstractNumId w:val="12"/>
  </w:num>
  <w:num w:numId="8">
    <w:abstractNumId w:val="13"/>
  </w:num>
  <w:num w:numId="9">
    <w:abstractNumId w:val="17"/>
  </w:num>
  <w:num w:numId="10">
    <w:abstractNumId w:val="15"/>
  </w:num>
  <w:num w:numId="11">
    <w:abstractNumId w:val="16"/>
  </w:num>
  <w:num w:numId="12">
    <w:abstractNumId w:val="7"/>
  </w:num>
  <w:num w:numId="13">
    <w:abstractNumId w:val="4"/>
  </w:num>
  <w:num w:numId="14">
    <w:abstractNumId w:val="1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8"/>
  </w:num>
  <w:num w:numId="38">
    <w:abstractNumId w:val="18"/>
  </w:num>
  <w:num w:numId="39">
    <w:abstractNumId w:val="2"/>
  </w:num>
  <w:num w:numId="40">
    <w:abstractNumId w:val="5"/>
  </w:num>
  <w:num w:numId="41">
    <w:abstractNumId w:val="0"/>
  </w:num>
  <w:num w:numId="4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3646"/>
    <w:rsid w:val="000C5F72"/>
    <w:rsid w:val="000D02A1"/>
    <w:rsid w:val="000D6782"/>
    <w:rsid w:val="000E1474"/>
    <w:rsid w:val="000E248B"/>
    <w:rsid w:val="000E390E"/>
    <w:rsid w:val="000E65BD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52677"/>
    <w:rsid w:val="00152A56"/>
    <w:rsid w:val="001538C1"/>
    <w:rsid w:val="00154850"/>
    <w:rsid w:val="00154E4A"/>
    <w:rsid w:val="00161D8C"/>
    <w:rsid w:val="00162421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9086D"/>
    <w:rsid w:val="00192162"/>
    <w:rsid w:val="00193D6D"/>
    <w:rsid w:val="00194DBC"/>
    <w:rsid w:val="00196AE7"/>
    <w:rsid w:val="001A10D0"/>
    <w:rsid w:val="001A25ED"/>
    <w:rsid w:val="001A531B"/>
    <w:rsid w:val="001A58EE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473F"/>
    <w:rsid w:val="003B637D"/>
    <w:rsid w:val="003C74E9"/>
    <w:rsid w:val="003D16D0"/>
    <w:rsid w:val="003D377A"/>
    <w:rsid w:val="003E1DF0"/>
    <w:rsid w:val="003E49C5"/>
    <w:rsid w:val="003E5FF7"/>
    <w:rsid w:val="003E7929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B2427"/>
    <w:rsid w:val="004B6D26"/>
    <w:rsid w:val="004C3557"/>
    <w:rsid w:val="004D0226"/>
    <w:rsid w:val="004D098D"/>
    <w:rsid w:val="004D15E4"/>
    <w:rsid w:val="004D4AB8"/>
    <w:rsid w:val="004E010C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E79"/>
    <w:rsid w:val="00520733"/>
    <w:rsid w:val="0052126B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2CE1"/>
    <w:rsid w:val="00683035"/>
    <w:rsid w:val="00683112"/>
    <w:rsid w:val="00683457"/>
    <w:rsid w:val="00684A2A"/>
    <w:rsid w:val="00685D18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3DE4"/>
    <w:rsid w:val="00754A10"/>
    <w:rsid w:val="00755427"/>
    <w:rsid w:val="00757BB2"/>
    <w:rsid w:val="00764A93"/>
    <w:rsid w:val="00766244"/>
    <w:rsid w:val="007708F3"/>
    <w:rsid w:val="00770C88"/>
    <w:rsid w:val="00780A13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6FCB"/>
    <w:rsid w:val="007A28BB"/>
    <w:rsid w:val="007A2EE9"/>
    <w:rsid w:val="007A4417"/>
    <w:rsid w:val="007A481B"/>
    <w:rsid w:val="007A5D2D"/>
    <w:rsid w:val="007B1678"/>
    <w:rsid w:val="007C0D18"/>
    <w:rsid w:val="007C45D5"/>
    <w:rsid w:val="007C5382"/>
    <w:rsid w:val="007C6018"/>
    <w:rsid w:val="007C77A7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4119"/>
    <w:rsid w:val="00815ABE"/>
    <w:rsid w:val="00815EB6"/>
    <w:rsid w:val="00817FD1"/>
    <w:rsid w:val="00822EF3"/>
    <w:rsid w:val="00827AFD"/>
    <w:rsid w:val="00831488"/>
    <w:rsid w:val="00831DE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1267"/>
    <w:rsid w:val="008C3299"/>
    <w:rsid w:val="008C42E9"/>
    <w:rsid w:val="008C4D8F"/>
    <w:rsid w:val="008C61C0"/>
    <w:rsid w:val="008C6F01"/>
    <w:rsid w:val="008C728A"/>
    <w:rsid w:val="008C7311"/>
    <w:rsid w:val="008D2BE1"/>
    <w:rsid w:val="008D5CC0"/>
    <w:rsid w:val="008D5F73"/>
    <w:rsid w:val="008E002D"/>
    <w:rsid w:val="008E2AAC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2207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5A2B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61D7"/>
    <w:rsid w:val="00A865C5"/>
    <w:rsid w:val="00A87B7E"/>
    <w:rsid w:val="00A9196A"/>
    <w:rsid w:val="00AA119E"/>
    <w:rsid w:val="00AA34FC"/>
    <w:rsid w:val="00AA38B0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9F7"/>
    <w:rsid w:val="00B51FF4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9CB"/>
    <w:rsid w:val="00BB714B"/>
    <w:rsid w:val="00BC06BD"/>
    <w:rsid w:val="00BC32F9"/>
    <w:rsid w:val="00BC4C94"/>
    <w:rsid w:val="00BC5FFF"/>
    <w:rsid w:val="00BC6267"/>
    <w:rsid w:val="00BC671F"/>
    <w:rsid w:val="00BC6B3C"/>
    <w:rsid w:val="00BC7119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BC2"/>
    <w:rsid w:val="00C62007"/>
    <w:rsid w:val="00C63889"/>
    <w:rsid w:val="00C704D7"/>
    <w:rsid w:val="00C72F0B"/>
    <w:rsid w:val="00C74520"/>
    <w:rsid w:val="00C74BA8"/>
    <w:rsid w:val="00C770E7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F40"/>
    <w:rsid w:val="00D419F6"/>
    <w:rsid w:val="00D4497C"/>
    <w:rsid w:val="00D45F8A"/>
    <w:rsid w:val="00D465D0"/>
    <w:rsid w:val="00D46831"/>
    <w:rsid w:val="00D473BE"/>
    <w:rsid w:val="00D558ED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55748"/>
    <w:rsid w:val="00E56BF9"/>
    <w:rsid w:val="00E61CB6"/>
    <w:rsid w:val="00E62B4C"/>
    <w:rsid w:val="00E62C4B"/>
    <w:rsid w:val="00E641E7"/>
    <w:rsid w:val="00E64729"/>
    <w:rsid w:val="00E64DEA"/>
    <w:rsid w:val="00E65196"/>
    <w:rsid w:val="00E70EBB"/>
    <w:rsid w:val="00E74E07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7A5B"/>
    <w:rsid w:val="00EB3602"/>
    <w:rsid w:val="00EB52F7"/>
    <w:rsid w:val="00EB7F15"/>
    <w:rsid w:val="00EC7E1E"/>
    <w:rsid w:val="00ED6F1D"/>
    <w:rsid w:val="00EE4691"/>
    <w:rsid w:val="00EF0BD6"/>
    <w:rsid w:val="00EF421C"/>
    <w:rsid w:val="00EF6885"/>
    <w:rsid w:val="00EF7394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815A4"/>
    <w:rsid w:val="00F86DAC"/>
    <w:rsid w:val="00F933BB"/>
    <w:rsid w:val="00F95154"/>
    <w:rsid w:val="00F9626D"/>
    <w:rsid w:val="00FA03C7"/>
    <w:rsid w:val="00FA1408"/>
    <w:rsid w:val="00FA257F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2526B0B4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F3503-87AE-4A09-96AD-CD542447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134</Words>
  <Characters>1337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1469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2</cp:revision>
  <cp:lastPrinted>2024-08-29T09:42:00Z</cp:lastPrinted>
  <dcterms:created xsi:type="dcterms:W3CDTF">2024-10-24T11:05:00Z</dcterms:created>
  <dcterms:modified xsi:type="dcterms:W3CDTF">2024-10-24T11:05:00Z</dcterms:modified>
</cp:coreProperties>
</file>