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B330A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E498D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11.11.24 – 17.11.14(KW46</w:t>
      </w:r>
      <w:r w:rsidR="00CE711F" w:rsidRPr="00CE711F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>)</w:t>
      </w:r>
      <w:r w:rsidR="002834D6" w:rsidRP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t xml:space="preserve"> </w:t>
      </w:r>
      <w:r w:rsidR="002834D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 wp14:anchorId="345EC31D" wp14:editId="54C487DD">
            <wp:extent cx="761804" cy="712549"/>
            <wp:effectExtent l="0" t="0" r="635" b="0"/>
            <wp:docPr id="1" name="Bild 1" descr="C:\Users\has1-soz.betreuung\AppData\Local\Microsoft\Windows\INetCache\Content.MSO\E2ACE6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1-soz.betreuung\AppData\Local\Microsoft\Windows\INetCache\Content.MSO\E2ACE653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73" cy="72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606411" cy="438750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4" cy="44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</w:t>
            </w:r>
            <w:bookmarkStart w:id="0" w:name="_GoBack"/>
            <w:bookmarkEnd w:id="0"/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A54B71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B64C0F" w:rsidRDefault="00B64C0F" w:rsidP="00F72D8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F72D87" w:rsidRPr="005430E8" w:rsidRDefault="00F72D87" w:rsidP="00F72D87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2834D6" w:rsidRDefault="009E498D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4A2440"/>
                <w:sz w:val="70"/>
                <w:szCs w:val="70"/>
              </w:rPr>
              <w:drawing>
                <wp:inline distT="0" distB="0" distL="0" distR="0" wp14:anchorId="7E340687" wp14:editId="2CEB55C4">
                  <wp:extent cx="1258669" cy="1177290"/>
                  <wp:effectExtent l="0" t="0" r="0" b="3810"/>
                  <wp:docPr id="20" name="Bild 1" descr="C:\Users\has1-soz.betreuung\AppData\Local\Microsoft\Windows\INetCache\Content.MSO\E2ACE65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E2ACE65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913" cy="119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4D6" w:rsidRPr="002834D6" w:rsidRDefault="009E498D" w:rsidP="00B25BD7">
            <w:pPr>
              <w:spacing w:before="120" w:after="120"/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9E498D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</w:rPr>
              <w:t>Gesprächsrunde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124F8" w:rsidRPr="00D34102" w:rsidRDefault="001124F8" w:rsidP="001124F8">
            <w:pPr>
              <w:spacing w:before="120" w:after="120"/>
              <w:jc w:val="center"/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CE711F" w:rsidRPr="001A531B" w:rsidRDefault="001124F8" w:rsidP="0055461C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532E6F89" wp14:editId="3779BD3A">
                  <wp:extent cx="1077595" cy="1077595"/>
                  <wp:effectExtent l="0" t="0" r="8255" b="825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498D" w:rsidRDefault="009E498D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 w:rsidRPr="009E498D"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t>Kochgruppe</w:t>
            </w:r>
          </w:p>
          <w:p w:rsidR="009E498D" w:rsidRPr="009E498D" w:rsidRDefault="009E498D" w:rsidP="00BC06BD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320165" cy="859443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Kochbild mit Melani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31" cy="86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6BD" w:rsidRDefault="00BC06BD" w:rsidP="00BC06BD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>Tante Emma</w:t>
            </w:r>
          </w:p>
          <w:p w:rsidR="00CD3876" w:rsidRPr="00BC06BD" w:rsidRDefault="00CD3876" w:rsidP="00BC06BD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2CB4FAA" wp14:editId="4CBBD9DD">
                  <wp:extent cx="672465" cy="67246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C06BD" w:rsidRDefault="00BC06BD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  <w:r w:rsidRPr="002D6885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Frieseur</w:t>
            </w:r>
            <w:r w:rsidR="00A128F0"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  <w:t>/EG</w:t>
            </w:r>
          </w:p>
          <w:p w:rsidR="009E498D" w:rsidRPr="0033637B" w:rsidRDefault="009E498D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44"/>
                <w:szCs w:val="44"/>
                <w:u w:val="single"/>
              </w:rPr>
            </w:pPr>
          </w:p>
          <w:p w:rsidR="009E498D" w:rsidRPr="0033637B" w:rsidRDefault="009E498D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</w:pPr>
            <w:r w:rsidRPr="0033637B"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  <w:t>Singen</w:t>
            </w:r>
          </w:p>
          <w:p w:rsidR="009E498D" w:rsidRPr="0033637B" w:rsidRDefault="009E498D" w:rsidP="00BC06BD">
            <w:pPr>
              <w:jc w:val="center"/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</w:pPr>
            <w:r w:rsidRPr="0033637B">
              <w:rPr>
                <w:rFonts w:cs="Arial"/>
                <w:b/>
                <w:noProof/>
                <w:color w:val="70AD47" w:themeColor="accent6"/>
                <w:sz w:val="36"/>
                <w:szCs w:val="36"/>
                <w:u w:val="single"/>
              </w:rPr>
              <w:t>mit Michaela</w:t>
            </w:r>
          </w:p>
          <w:p w:rsidR="009E498D" w:rsidRPr="0033637B" w:rsidRDefault="009E498D" w:rsidP="00BC06BD">
            <w:pPr>
              <w:jc w:val="center"/>
              <w:rPr>
                <w:rFonts w:cs="Arial"/>
                <w:b/>
                <w:noProof/>
                <w:color w:val="7030A0"/>
                <w:sz w:val="36"/>
                <w:szCs w:val="36"/>
              </w:rPr>
            </w:pPr>
            <w:r w:rsidRPr="0033637B">
              <w:rPr>
                <w:rFonts w:cs="Arial"/>
                <w:b/>
                <w:noProof/>
                <w:color w:val="7030A0"/>
                <w:sz w:val="36"/>
                <w:szCs w:val="36"/>
              </w:rPr>
              <w:drawing>
                <wp:inline distT="0" distB="0" distL="0" distR="0">
                  <wp:extent cx="1315085" cy="743516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ote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188" cy="75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40B" w:rsidRDefault="003A440B" w:rsidP="00BC06BD">
            <w:pPr>
              <w:jc w:val="center"/>
              <w:rPr>
                <w:rFonts w:cs="Arial"/>
                <w:b/>
                <w:noProof/>
                <w:color w:val="7030A0"/>
                <w:sz w:val="44"/>
                <w:szCs w:val="44"/>
                <w:u w:val="single"/>
              </w:rPr>
            </w:pPr>
          </w:p>
          <w:p w:rsidR="001124F8" w:rsidRPr="00DA6848" w:rsidRDefault="001124F8" w:rsidP="00BC06BD">
            <w:pPr>
              <w:jc w:val="center"/>
              <w:rPr>
                <w:rFonts w:cs="Arial"/>
                <w:b/>
                <w:noProof/>
                <w:color w:val="385623" w:themeColor="accent6" w:themeShade="80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4D6" w:rsidRPr="006A5D60" w:rsidRDefault="004D51EC" w:rsidP="002834D6">
            <w:pPr>
              <w:jc w:val="center"/>
              <w:rPr>
                <w:rFonts w:asciiTheme="minorHAnsi" w:hAnsi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>
                  <wp:extent cx="1253490" cy="1843142"/>
                  <wp:effectExtent l="0" t="0" r="3810" b="508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unte 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86" cy="184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Default="00623C60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2834D6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2834D6" w:rsidRPr="00B25BD7" w:rsidRDefault="002834D6" w:rsidP="00536F04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401445" cy="1401445"/>
                  <wp:effectExtent l="0" t="0" r="8255" b="825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C60" w:rsidRPr="00623C60" w:rsidRDefault="00623C60" w:rsidP="00536F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623C60" w:rsidRPr="00DF506D" w:rsidRDefault="00623C60" w:rsidP="00536F0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3889" w:rsidRPr="00680461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680461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 xml:space="preserve">Gottesdienst </w:t>
            </w:r>
          </w:p>
          <w:p w:rsidR="00C63889" w:rsidRPr="00DF506D" w:rsidRDefault="00C63889" w:rsidP="00536091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im Fernsehen</w:t>
            </w:r>
          </w:p>
          <w:p w:rsidR="00536091" w:rsidRPr="00DF506D" w:rsidRDefault="00536F04" w:rsidP="00C638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DF506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390525</wp:posOffset>
                  </wp:positionV>
                  <wp:extent cx="1057275" cy="704215"/>
                  <wp:effectExtent l="0" t="0" r="9525" b="63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ttesdiens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889" w:rsidRPr="00DF506D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um 9.30 Uhr</w:t>
            </w:r>
          </w:p>
          <w:p w:rsidR="00017C8A" w:rsidRPr="00DF506D" w:rsidRDefault="00017C8A" w:rsidP="001C0F31">
            <w:pPr>
              <w:jc w:val="center"/>
              <w:rPr>
                <w:rFonts w:asciiTheme="minorHAnsi" w:hAnsiTheme="minorHAnsi"/>
              </w:rPr>
            </w:pPr>
          </w:p>
        </w:tc>
      </w:tr>
      <w:tr w:rsidR="00017C8A" w:rsidRPr="00A54B71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C94473" w:rsidRDefault="00017C8A" w:rsidP="00017C8A">
            <w:pPr>
              <w:jc w:val="right"/>
              <w:rPr>
                <w:rFonts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4D51EC" w:rsidRDefault="009E498D" w:rsidP="00017C8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36"/>
                <w:szCs w:val="36"/>
              </w:rPr>
            </w:pPr>
            <w:r w:rsidRPr="004D51EC">
              <w:rPr>
                <w:rFonts w:asciiTheme="minorHAnsi" w:hAnsiTheme="minorHAnsi" w:cs="Arial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4D51EC" w:rsidRDefault="002834D6" w:rsidP="00261205">
            <w:pPr>
              <w:jc w:val="center"/>
              <w:rPr>
                <w:rFonts w:asciiTheme="minorHAnsi" w:hAnsiTheme="minorHAnsi"/>
                <w:b/>
                <w:color w:val="385623" w:themeColor="accent6" w:themeShade="80"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i</w:t>
            </w:r>
            <w:r w:rsidR="00D34102" w:rsidRPr="004D51EC">
              <w:rPr>
                <w:rFonts w:asciiTheme="minorHAnsi" w:hAnsiTheme="minorHAnsi"/>
                <w:b/>
                <w:sz w:val="36"/>
                <w:szCs w:val="36"/>
              </w:rPr>
              <w:t xml:space="preserve">m </w:t>
            </w:r>
            <w:r w:rsidR="001A531B"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9A2434" w:rsidP="00516E79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OG</w:t>
            </w:r>
            <w:r w:rsidR="00CD3876" w:rsidRPr="004D51EC"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4D51EC" w:rsidRDefault="009E498D" w:rsidP="008C42E9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 w:cs="Arial"/>
                <w:b/>
                <w:sz w:val="36"/>
                <w:szCs w:val="36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4D51EC" w:rsidRDefault="006A5D60" w:rsidP="00C94473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EG</w:t>
            </w:r>
            <w:r w:rsidR="00CE711F" w:rsidRPr="004D51EC">
              <w:rPr>
                <w:rFonts w:asciiTheme="minorHAnsi" w:hAnsiTheme="minorHAnsi"/>
                <w:b/>
                <w:sz w:val="36"/>
                <w:szCs w:val="36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4D51EC" w:rsidRDefault="009E624C" w:rsidP="00623C6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4D51EC" w:rsidRDefault="00C63889" w:rsidP="00017C8A">
            <w:pPr>
              <w:jc w:val="center"/>
              <w:rPr>
                <w:rFonts w:asciiTheme="minorHAnsi" w:hAnsiTheme="minorHAnsi"/>
                <w:i/>
                <w:sz w:val="36"/>
                <w:szCs w:val="36"/>
              </w:rPr>
            </w:pPr>
            <w:r w:rsidRPr="004D51EC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A54B71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1C0F31" w:rsidRDefault="00BB69CB" w:rsidP="00BB69C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1C0F3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13.00 – 14.00 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rPr>
                <w:rFonts w:asciiTheme="minorHAnsi" w:hAnsiTheme="minorHAnsi"/>
                <w:b/>
                <w:color w:val="FF0000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BB69CB" w:rsidRPr="00A54B71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BB69CB" w:rsidRPr="001C0F31" w:rsidRDefault="00B64C0F" w:rsidP="00BB69CB">
            <w:pPr>
              <w:tabs>
                <w:tab w:val="left" w:pos="195"/>
              </w:tabs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005F34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44"/>
                <w:szCs w:val="44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34102" w:rsidRDefault="00B758B6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40"/>
                <w:szCs w:val="40"/>
              </w:rPr>
              <w:t>Rosenkranz</w:t>
            </w:r>
          </w:p>
          <w:p w:rsidR="00B758B6" w:rsidRPr="00D34102" w:rsidRDefault="005D63D9" w:rsidP="00BB69CB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a</w:t>
            </w:r>
            <w:r w:rsidR="00B758B6" w:rsidRPr="00D34102"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  <w:t>b 15.10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2834D6" w:rsidRPr="00DF506D" w:rsidRDefault="002834D6" w:rsidP="002834D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63F8A" w:rsidRDefault="002834D6" w:rsidP="002834D6">
            <w:pPr>
              <w:jc w:val="center"/>
              <w:rPr>
                <w:rFonts w:asciiTheme="minorHAnsi" w:hAnsiTheme="minorHAnsi"/>
                <w:b/>
                <w:i/>
                <w:color w:val="FF0000"/>
                <w:sz w:val="54"/>
                <w:szCs w:val="54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4D51EC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</w:t>
            </w:r>
            <w:r w:rsidR="00BB69CB"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BB69CB" w:rsidRPr="00DF506D" w:rsidRDefault="00BB69CB" w:rsidP="00BB69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683457" w:rsidRPr="00A54B71" w:rsidTr="00FA1408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683457" w:rsidRPr="00DF506D" w:rsidRDefault="00B64C0F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  <w:p w:rsidR="00683457" w:rsidRPr="00DF506D" w:rsidRDefault="00683457" w:rsidP="00683457">
            <w:pPr>
              <w:rPr>
                <w:rFonts w:asciiTheme="minorHAnsi" w:hAnsi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24F8" w:rsidRPr="00EB52F7" w:rsidRDefault="009E498D" w:rsidP="00BC06BD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572895" cy="1248410"/>
                  <wp:effectExtent l="0" t="0" r="8255" b="889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ertellke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758B6" w:rsidRPr="00D34102" w:rsidRDefault="00B758B6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6"/>
                <w:szCs w:val="36"/>
                <w:u w:val="single"/>
              </w:rPr>
            </w:pPr>
            <w:r w:rsidRPr="00D34102">
              <w:rPr>
                <w:rFonts w:asciiTheme="minorHAnsi" w:hAnsiTheme="minorHAnsi"/>
                <w:b/>
                <w:noProof/>
                <w:color w:val="833C0B" w:themeColor="accent2" w:themeShade="80"/>
                <w:sz w:val="36"/>
                <w:szCs w:val="36"/>
                <w:u w:val="single"/>
              </w:rPr>
              <w:drawing>
                <wp:inline distT="0" distB="0" distL="0" distR="0">
                  <wp:extent cx="908595" cy="1144849"/>
                  <wp:effectExtent l="0" t="0" r="635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senkran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08" cy="116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6848" w:rsidRDefault="00B758B6" w:rsidP="00B758B6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3EF64B" wp14:editId="297B7576">
                  <wp:extent cx="681990" cy="681990"/>
                  <wp:effectExtent l="0" t="0" r="3810" b="381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annte Emma bil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8B6" w:rsidRDefault="00B758B6" w:rsidP="00B758B6">
            <w:pPr>
              <w:jc w:val="center"/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</w:pPr>
            <w:r w:rsidRPr="00BC06BD"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t xml:space="preserve">Tante Emma </w:t>
            </w:r>
          </w:p>
          <w:p w:rsidR="00B758B6" w:rsidRPr="00DF506D" w:rsidRDefault="002834D6" w:rsidP="004D51EC">
            <w:pPr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b/>
                <w:noProof/>
                <w:color w:val="4472C4" w:themeColor="accent5"/>
                <w:sz w:val="36"/>
                <w:szCs w:val="36"/>
              </w:rPr>
              <w:br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D51EC" w:rsidRPr="00E05B6E" w:rsidRDefault="004D51EC" w:rsidP="00A128F0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 w:rsidRPr="00E05B6E"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1124F8" w:rsidRPr="001124F8" w:rsidRDefault="004D51EC" w:rsidP="00A128F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 wp14:anchorId="5F726C57" wp14:editId="43B33493">
                  <wp:extent cx="891265" cy="1018540"/>
                  <wp:effectExtent l="0" t="0" r="444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95" cy="10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24F8" w:rsidRPr="00796FCB" w:rsidRDefault="001124F8" w:rsidP="00A128F0">
            <w:pPr>
              <w:jc w:val="center"/>
              <w:rPr>
                <w:rFonts w:asciiTheme="minorHAnsi" w:hAnsiTheme="minorHAnsi"/>
                <w:b/>
                <w:noProof/>
                <w:color w:val="9CC2E5" w:themeColor="accent1" w:themeTint="99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83457" w:rsidRDefault="001124F8" w:rsidP="00E05B6E">
            <w:pPr>
              <w:jc w:val="center"/>
              <w:rPr>
                <w:rFonts w:asciiTheme="minorHAnsi" w:hAnsiTheme="minorHAnsi"/>
                <w:b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t>Kleingruppen</w:t>
            </w:r>
          </w:p>
          <w:p w:rsidR="001124F8" w:rsidRPr="00A12769" w:rsidRDefault="001124F8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32957" cy="1180465"/>
                  <wp:effectExtent l="0" t="0" r="0" b="63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ma im Rollstuhl EB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39" cy="119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758B6" w:rsidRPr="00DF506D" w:rsidRDefault="004D51EC" w:rsidP="00B758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84C81D6" wp14:editId="3A1DC07D">
                  <wp:extent cx="1115695" cy="1115695"/>
                  <wp:effectExtent l="0" t="0" r="8255" b="825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F0A26" w:rsidRPr="0078552F" w:rsidRDefault="008F5B07" w:rsidP="00785B0B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36"/>
              </w:rPr>
              <w:drawing>
                <wp:inline distT="0" distB="0" distL="0" distR="0" wp14:anchorId="482C0BEB" wp14:editId="5CD20977">
                  <wp:extent cx="1163320" cy="116332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esprächsrund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457" w:rsidRPr="00A54B71" w:rsidTr="00FA1408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jc w:val="right"/>
              <w:rPr>
                <w:rFonts w:asciiTheme="minorHAnsi" w:hAnsiTheme="minorHAnsi"/>
                <w:i/>
                <w:color w:val="FFFFFF" w:themeColor="background1"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4D51EC" w:rsidRDefault="002834D6" w:rsidP="00683457">
            <w:pPr>
              <w:jc w:val="center"/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EG/ 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4D51EC" w:rsidRDefault="00683457" w:rsidP="00683457">
            <w:pPr>
              <w:jc w:val="center"/>
              <w:rPr>
                <w:rFonts w:asciiTheme="minorHAnsi" w:hAnsiTheme="minorHAnsi"/>
                <w:b/>
                <w:color w:val="833C0B" w:themeColor="accent2" w:themeShade="80"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color w:val="833C0B" w:themeColor="accent2" w:themeShade="80"/>
                <w:sz w:val="32"/>
                <w:szCs w:val="32"/>
              </w:rPr>
              <w:t>2.OG.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57" w:rsidRPr="004D51EC" w:rsidRDefault="0068345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color w:val="4472C4" w:themeColor="accent5"/>
                <w:sz w:val="32"/>
                <w:szCs w:val="32"/>
              </w:rPr>
              <w:t>OG/EG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83457" w:rsidRPr="004D51EC" w:rsidRDefault="004D51EC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83457" w:rsidRPr="004D51EC" w:rsidRDefault="008F5B0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683457" w:rsidRPr="004D51EC" w:rsidRDefault="008F5B0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83457" w:rsidRPr="004D51EC" w:rsidRDefault="008F5B07" w:rsidP="0068345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4D51EC">
              <w:rPr>
                <w:rFonts w:asciiTheme="minorHAnsi" w:hAnsiTheme="minorHAnsi"/>
                <w:b/>
                <w:sz w:val="32"/>
                <w:szCs w:val="32"/>
              </w:rPr>
              <w:t>WB</w:t>
            </w:r>
          </w:p>
        </w:tc>
      </w:tr>
      <w:tr w:rsidR="00683457" w:rsidRPr="00A54B71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683457" w:rsidRPr="00A54B71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83457" w:rsidRPr="00BB69CB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BB69C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683457" w:rsidRPr="0078552F" w:rsidRDefault="00683457" w:rsidP="00683457">
            <w:pPr>
              <w:jc w:val="center"/>
              <w:rPr>
                <w:rFonts w:asciiTheme="minorHAnsi" w:hAnsiTheme="minorHAnsi"/>
                <w:color w:val="833C0B" w:themeColor="accent2" w:themeShade="80"/>
              </w:rPr>
            </w:pPr>
            <w:r w:rsidRPr="0078552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683457" w:rsidRPr="00623C60" w:rsidRDefault="00683457" w:rsidP="0068345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683457" w:rsidRPr="00DF506D" w:rsidRDefault="00683457" w:rsidP="00683457">
            <w:pPr>
              <w:jc w:val="center"/>
              <w:rPr>
                <w:rFonts w:asciiTheme="minorHAnsi" w:hAnsiTheme="minorHAnsi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683457" w:rsidRPr="00DF506D" w:rsidRDefault="00683457" w:rsidP="0068345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23C60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683457" w:rsidRDefault="00683457" w:rsidP="00683457">
            <w:pPr>
              <w:jc w:val="center"/>
            </w:pP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4F37DC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785B0B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8"/>
          <w:szCs w:val="48"/>
          <w:u w:val="single"/>
        </w:rPr>
      </w:pPr>
      <w:r w:rsidRPr="008A46DC">
        <w:rPr>
          <w:rFonts w:ascii="Georgia" w:eastAsiaTheme="minorHAnsi" w:hAnsi="Georgia" w:cs="Arial"/>
          <w:b/>
          <w:noProof/>
          <w:sz w:val="44"/>
          <w:szCs w:val="44"/>
          <w:u w:val="single"/>
        </w:rPr>
        <w:t xml:space="preserve">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Abweichungen 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sind </w:t>
      </w:r>
      <w:r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>möglich</w:t>
      </w:r>
      <w:r w:rsidR="00152677" w:rsidRPr="00152677">
        <w:rPr>
          <w:rFonts w:asciiTheme="minorHAnsi" w:eastAsiaTheme="minorHAnsi" w:hAnsiTheme="minorHAnsi" w:cstheme="minorHAnsi"/>
          <w:b/>
          <w:noProof/>
          <w:sz w:val="44"/>
          <w:szCs w:val="44"/>
          <w:highlight w:val="yellow"/>
          <w:u w:val="single"/>
        </w:rPr>
        <w:t xml:space="preserve"> !!</w:t>
      </w:r>
      <w:r w:rsidR="006258BB" w:rsidRPr="0078552F">
        <w:rPr>
          <w:rFonts w:asciiTheme="minorHAnsi" w:eastAsiaTheme="minorHAnsi" w:hAnsiTheme="minorHAnsi" w:cstheme="minorHAnsi"/>
          <w:b/>
          <w:noProof/>
          <w:sz w:val="44"/>
          <w:szCs w:val="44"/>
          <w:u w:val="single"/>
        </w:rPr>
        <w:t xml:space="preserve">       </w:t>
      </w:r>
    </w:p>
    <w:sectPr w:rsidR="006258BB" w:rsidRPr="00785B0B" w:rsidSect="00877199">
      <w:headerReference w:type="default" r:id="rId21"/>
      <w:footerReference w:type="default" r:id="rId22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7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17"/>
  </w:num>
  <w:num w:numId="10">
    <w:abstractNumId w:val="15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8"/>
  </w:num>
  <w:num w:numId="39">
    <w:abstractNumId w:val="2"/>
  </w:num>
  <w:num w:numId="40">
    <w:abstractNumId w:val="5"/>
  </w:num>
  <w:num w:numId="41">
    <w:abstractNumId w:val="0"/>
  </w:num>
  <w:num w:numId="4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5F72"/>
    <w:rsid w:val="000D02A1"/>
    <w:rsid w:val="000D6782"/>
    <w:rsid w:val="000E1474"/>
    <w:rsid w:val="000E248B"/>
    <w:rsid w:val="000E390E"/>
    <w:rsid w:val="000E65BD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5ED"/>
    <w:rsid w:val="001A531B"/>
    <w:rsid w:val="001A58EE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B2427"/>
    <w:rsid w:val="004B6D26"/>
    <w:rsid w:val="004C3557"/>
    <w:rsid w:val="004D0226"/>
    <w:rsid w:val="004D098D"/>
    <w:rsid w:val="004D15E4"/>
    <w:rsid w:val="004D4AB8"/>
    <w:rsid w:val="004D51EC"/>
    <w:rsid w:val="004E010C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E79"/>
    <w:rsid w:val="00520733"/>
    <w:rsid w:val="0052126B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6FCB"/>
    <w:rsid w:val="007A28BB"/>
    <w:rsid w:val="007A2EE9"/>
    <w:rsid w:val="007A4417"/>
    <w:rsid w:val="007A481B"/>
    <w:rsid w:val="007A5D2D"/>
    <w:rsid w:val="007B1678"/>
    <w:rsid w:val="007C0D18"/>
    <w:rsid w:val="007C45D5"/>
    <w:rsid w:val="007C5382"/>
    <w:rsid w:val="007C59A7"/>
    <w:rsid w:val="007C6018"/>
    <w:rsid w:val="007C77A7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1267"/>
    <w:rsid w:val="008C3299"/>
    <w:rsid w:val="008C42E9"/>
    <w:rsid w:val="008C4D8F"/>
    <w:rsid w:val="008C61C0"/>
    <w:rsid w:val="008C6F01"/>
    <w:rsid w:val="008C728A"/>
    <w:rsid w:val="008C7311"/>
    <w:rsid w:val="008D2BE1"/>
    <w:rsid w:val="008D5CC0"/>
    <w:rsid w:val="008D5F73"/>
    <w:rsid w:val="008E002D"/>
    <w:rsid w:val="008E2AAC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2207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61D7"/>
    <w:rsid w:val="00A865C5"/>
    <w:rsid w:val="00A87B7E"/>
    <w:rsid w:val="00A9196A"/>
    <w:rsid w:val="00AA119E"/>
    <w:rsid w:val="00AA34FC"/>
    <w:rsid w:val="00AA38B0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9CB"/>
    <w:rsid w:val="00BB714B"/>
    <w:rsid w:val="00BC06BD"/>
    <w:rsid w:val="00BC32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BC2"/>
    <w:rsid w:val="00C62007"/>
    <w:rsid w:val="00C63889"/>
    <w:rsid w:val="00C704D7"/>
    <w:rsid w:val="00C72F0B"/>
    <w:rsid w:val="00C74520"/>
    <w:rsid w:val="00C74BA8"/>
    <w:rsid w:val="00C770E7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7A5B"/>
    <w:rsid w:val="00EB3602"/>
    <w:rsid w:val="00EB52F7"/>
    <w:rsid w:val="00EB7F15"/>
    <w:rsid w:val="00EC7E1E"/>
    <w:rsid w:val="00ED6F1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526B0B4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598D-8F19-4375-97EF-38703F70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125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1415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5</cp:revision>
  <cp:lastPrinted>2024-08-29T09:42:00Z</cp:lastPrinted>
  <dcterms:created xsi:type="dcterms:W3CDTF">2024-10-24T11:16:00Z</dcterms:created>
  <dcterms:modified xsi:type="dcterms:W3CDTF">2024-10-24T11:18:00Z</dcterms:modified>
</cp:coreProperties>
</file>