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34EBA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25.11. – 01.12.24 (KW48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D34EBA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1190625" cy="739441"/>
            <wp:effectExtent l="0" t="0" r="0" b="381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. Adv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79" cy="74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2834D6" w:rsidRPr="002834D6" w:rsidRDefault="000D0B8E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1B974FA1" wp14:editId="16D68F22">
                  <wp:extent cx="1152525" cy="1694682"/>
                  <wp:effectExtent l="0" t="0" r="0" b="127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22" cy="170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077595" cy="1077595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Pr="009E498D" w:rsidRDefault="007B6144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5815E499" wp14:editId="5AEF9ECB">
                  <wp:extent cx="780358" cy="1147445"/>
                  <wp:effectExtent l="0" t="0" r="127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17" cy="115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44"/>
                <w:szCs w:val="44"/>
                <w:u w:val="single"/>
              </w:rPr>
            </w:pPr>
          </w:p>
          <w:p w:rsidR="009E498D" w:rsidRPr="007B6144" w:rsidRDefault="007B6144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Wir basteln</w:t>
            </w:r>
          </w:p>
          <w:p w:rsidR="007B6144" w:rsidRDefault="007B6144" w:rsidP="00BC06BD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cs="Arial"/>
                <w:b/>
                <w:noProof/>
                <w:color w:val="FF0000"/>
                <w:sz w:val="36"/>
                <w:szCs w:val="36"/>
              </w:rPr>
              <w:t>Adventskr</w:t>
            </w:r>
            <w:r w:rsidR="005212CD">
              <w:rPr>
                <w:rFonts w:cs="Arial"/>
                <w:b/>
                <w:noProof/>
                <w:color w:val="FF0000"/>
                <w:sz w:val="36"/>
                <w:szCs w:val="36"/>
              </w:rPr>
              <w:t>ä</w:t>
            </w:r>
            <w:r w:rsidRPr="007B6144">
              <w:rPr>
                <w:rFonts w:cs="Arial"/>
                <w:b/>
                <w:noProof/>
                <w:color w:val="FF0000"/>
                <w:sz w:val="36"/>
                <w:szCs w:val="36"/>
              </w:rPr>
              <w:t>nze</w:t>
            </w:r>
          </w:p>
          <w:p w:rsidR="003A440B" w:rsidRPr="007B6144" w:rsidRDefault="007B6144" w:rsidP="00BC06BD">
            <w:pPr>
              <w:jc w:val="center"/>
              <w:rPr>
                <w:rFonts w:cs="Arial"/>
                <w:b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rFonts w:cs="Arial"/>
                <w:b/>
                <w:noProof/>
                <w:color w:val="FF0000"/>
                <w:sz w:val="36"/>
                <w:szCs w:val="36"/>
              </w:rPr>
              <w:t>BW / EG</w:t>
            </w:r>
          </w:p>
          <w:p w:rsidR="001124F8" w:rsidRPr="00DA6848" w:rsidRDefault="007B6144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  <w:r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  <w:drawing>
                <wp:inline distT="0" distB="0" distL="0" distR="0" wp14:anchorId="7B6C2C11" wp14:editId="2DF0F096">
                  <wp:extent cx="1288560" cy="1031875"/>
                  <wp:effectExtent l="0" t="0" r="6985" b="0"/>
                  <wp:docPr id="42" name="Bild 2" descr="C:\Users\has1-soz.betreuung\AppData\Local\Microsoft\Windows\INetCache\Content.MSO\A3C096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A3C096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06" cy="103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4D6" w:rsidRDefault="007B6144" w:rsidP="002834D6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Advents-Deko</w:t>
            </w:r>
          </w:p>
          <w:p w:rsidR="007B6144" w:rsidRPr="007B6144" w:rsidRDefault="007B6144" w:rsidP="002834D6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3684AE8" wp14:editId="356DD1A0">
                  <wp:extent cx="1457325" cy="1035468"/>
                  <wp:effectExtent l="0" t="0" r="0" b="0"/>
                  <wp:docPr id="41" name="Bild 1" descr="Kostenlose advent-Vektorgrafiken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tenlose advent-Vektorgrafiken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97" cy="103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144" w:rsidRPr="006A5D60" w:rsidRDefault="007B6144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2834D6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87120" cy="108712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B6144" w:rsidRPr="007B6144" w:rsidRDefault="007B6144" w:rsidP="007B6144">
            <w:pPr>
              <w:pStyle w:val="Listenabsatz"/>
              <w:numPr>
                <w:ilvl w:val="0"/>
                <w:numId w:val="43"/>
              </w:num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Advent</w:t>
            </w:r>
          </w:p>
          <w:p w:rsidR="00C63889" w:rsidRPr="007B6144" w:rsidRDefault="00C63889" w:rsidP="007B6144">
            <w:pPr>
              <w:ind w:left="360"/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Gottesdienst</w:t>
            </w:r>
          </w:p>
          <w:p w:rsidR="00C63889" w:rsidRPr="00DF506D" w:rsidRDefault="00C63889" w:rsidP="007B61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Default="00C63889" w:rsidP="007B61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7B6144" w:rsidRPr="00DF506D" w:rsidRDefault="007B614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color w:val="4A2440"/>
                <w:sz w:val="70"/>
                <w:szCs w:val="70"/>
              </w:rPr>
              <w:drawing>
                <wp:inline distT="0" distB="0" distL="0" distR="0" wp14:anchorId="44955624" wp14:editId="30168C6E">
                  <wp:extent cx="1190625" cy="739441"/>
                  <wp:effectExtent l="0" t="0" r="0" b="381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1. Adven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779" cy="74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4D51EC" w:rsidRDefault="009E498D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4D51EC">
              <w:rPr>
                <w:rFonts w:asciiTheme="minorHAnsi" w:hAnsiTheme="minorHAnsi" w:cs="Arial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4D51EC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 w:rsidRPr="004D51EC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4D51EC" w:rsidRDefault="007B6144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Foyer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0D0B8E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OG</w:t>
            </w:r>
            <w:r w:rsidR="007B6144">
              <w:rPr>
                <w:rFonts w:asciiTheme="minorHAnsi" w:hAnsi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4D51E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4D51EC" w:rsidRDefault="00C63889" w:rsidP="00017C8A">
            <w:pPr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1C0F31" w:rsidRDefault="000D0B8E" w:rsidP="000D0B8E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CC1496" w:rsidRDefault="00CC1496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  <w:t>Spiele-</w:t>
            </w:r>
          </w:p>
          <w:p w:rsidR="000D0B8E" w:rsidRPr="00005F34" w:rsidRDefault="00CC1496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  <w:t>nachmittag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63F8A" w:rsidRDefault="000D0B8E" w:rsidP="000D0B8E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</w:t>
            </w: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0D0B8E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0D0B8E" w:rsidRPr="00DF506D" w:rsidRDefault="000D0B8E" w:rsidP="000D0B8E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C1496" w:rsidRDefault="00CC1496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</w:pPr>
            <w:r w:rsidRPr="00CC1496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 xml:space="preserve"> 14</w:t>
            </w:r>
            <w:r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 xml:space="preserve">:00 – 17:00 </w:t>
            </w:r>
            <w:r w:rsidRPr="00CC1496"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  <w:t xml:space="preserve">Im Foyer </w:t>
            </w:r>
            <w:bookmarkStart w:id="0" w:name="_GoBack"/>
            <w:bookmarkEnd w:id="0"/>
          </w:p>
          <w:p w:rsidR="00CC1496" w:rsidRPr="00CC1496" w:rsidRDefault="00CC1496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48"/>
                <w:szCs w:val="48"/>
              </w:rPr>
              <w:drawing>
                <wp:inline distT="0" distB="0" distL="0" distR="0" wp14:anchorId="5A8F5AAB">
                  <wp:extent cx="1666077" cy="124777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77" cy="126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Pr="007B6144" w:rsidRDefault="00D34EBA" w:rsidP="000D0B8E">
            <w:pPr>
              <w:jc w:val="center"/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</w:pPr>
            <w:proofErr w:type="spellStart"/>
            <w:r w:rsidRPr="007B6144"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  <w:t>Wolgang</w:t>
            </w:r>
            <w:proofErr w:type="spellEnd"/>
            <w:r w:rsidRPr="007B6144"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  <w:t xml:space="preserve"> Graf</w:t>
            </w:r>
          </w:p>
          <w:p w:rsidR="00D34EBA" w:rsidRPr="007B6144" w:rsidRDefault="00D34EBA" w:rsidP="000D0B8E">
            <w:pPr>
              <w:jc w:val="center"/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</w:pPr>
            <w:r w:rsidRPr="007B6144">
              <w:rPr>
                <w:rFonts w:asciiTheme="minorHAnsi" w:hAnsiTheme="minorHAnsi"/>
                <w:b/>
                <w:color w:val="C00000"/>
                <w:sz w:val="44"/>
                <w:szCs w:val="44"/>
                <w:u w:val="single"/>
              </w:rPr>
              <w:t>Konzert</w:t>
            </w:r>
          </w:p>
          <w:p w:rsidR="00D34EBA" w:rsidRPr="007B6144" w:rsidRDefault="007D0185" w:rsidP="007B6144">
            <w:pPr>
              <w:jc w:val="center"/>
              <w:rPr>
                <w:rFonts w:asciiTheme="minorHAnsi" w:hAnsiTheme="minorHAnsi"/>
                <w:b/>
                <w:color w:val="663300"/>
                <w:sz w:val="36"/>
                <w:szCs w:val="36"/>
                <w:u w:val="single"/>
              </w:rPr>
            </w:pPr>
            <w:r w:rsidRPr="007B6144">
              <w:rPr>
                <w:b/>
                <w:noProof/>
                <w:color w:val="C0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2336" behindDoc="1" locked="0" layoutInCell="1" allowOverlap="1" wp14:anchorId="682B33A0" wp14:editId="5C6877BC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598170</wp:posOffset>
                  </wp:positionV>
                  <wp:extent cx="1532255" cy="765810"/>
                  <wp:effectExtent l="152400" t="171450" r="163195" b="167640"/>
                  <wp:wrapTight wrapText="bothSides">
                    <wp:wrapPolygon edited="0">
                      <wp:start x="1611" y="-4836"/>
                      <wp:lineTo x="-2148" y="-3761"/>
                      <wp:lineTo x="-2148" y="22030"/>
                      <wp:lineTo x="-1074" y="25791"/>
                      <wp:lineTo x="20409" y="25791"/>
                      <wp:lineTo x="20678" y="24716"/>
                      <wp:lineTo x="22289" y="22030"/>
                      <wp:lineTo x="23632" y="13970"/>
                      <wp:lineTo x="23632" y="4836"/>
                      <wp:lineTo x="22021" y="-3224"/>
                      <wp:lineTo x="22021" y="-4836"/>
                      <wp:lineTo x="1611" y="-4836"/>
                    </wp:wrapPolygon>
                  </wp:wrapTight>
                  <wp:docPr id="4" name="Bild 1" descr="https://www.hans-wolfgang-graf.de/images/homepage/projekte/konzerte/tenor_IMG_7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ans-wolfgang-graf.de/images/homepage/projekte/konzerte/tenor_IMG_7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2255" cy="76581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EBA" w:rsidRPr="007B6144">
              <w:rPr>
                <w:rFonts w:asciiTheme="minorHAnsi" w:hAnsiTheme="minorHAnsi"/>
                <w:b/>
                <w:color w:val="C00000"/>
                <w:sz w:val="36"/>
                <w:szCs w:val="36"/>
                <w:u w:val="single"/>
              </w:rPr>
              <w:t xml:space="preserve">15.00 </w:t>
            </w:r>
            <w:r w:rsidR="007B6144" w:rsidRPr="007B6144">
              <w:rPr>
                <w:rFonts w:asciiTheme="minorHAnsi" w:hAnsiTheme="minorHAnsi"/>
                <w:b/>
                <w:color w:val="C00000"/>
                <w:sz w:val="36"/>
                <w:szCs w:val="36"/>
                <w:u w:val="single"/>
              </w:rPr>
              <w:t>-16.00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8307824" wp14:editId="467DB93F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 </w:t>
            </w:r>
          </w:p>
          <w:p w:rsidR="000D0B8E" w:rsidRP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0D0B8E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Kleingruppe OG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B6144" w:rsidRPr="007B6144" w:rsidRDefault="007B6144" w:rsidP="007B6144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Wir basteln</w:t>
            </w:r>
          </w:p>
          <w:p w:rsidR="007B6144" w:rsidRDefault="007B6144" w:rsidP="007B6144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</w:rPr>
            </w:pPr>
            <w:r w:rsidRPr="007B6144">
              <w:rPr>
                <w:rFonts w:cs="Arial"/>
                <w:b/>
                <w:noProof/>
                <w:color w:val="FF0000"/>
                <w:sz w:val="36"/>
                <w:szCs w:val="36"/>
              </w:rPr>
              <w:t>Adventsk</w:t>
            </w:r>
            <w:r w:rsidR="005212CD">
              <w:rPr>
                <w:rFonts w:cs="Arial"/>
                <w:b/>
                <w:noProof/>
                <w:color w:val="FF0000"/>
                <w:sz w:val="36"/>
                <w:szCs w:val="36"/>
              </w:rPr>
              <w:t>rä</w:t>
            </w:r>
            <w:r w:rsidRPr="007B6144">
              <w:rPr>
                <w:rFonts w:cs="Arial"/>
                <w:b/>
                <w:noProof/>
                <w:color w:val="FF0000"/>
                <w:sz w:val="36"/>
                <w:szCs w:val="36"/>
              </w:rPr>
              <w:t>nze</w:t>
            </w:r>
          </w:p>
          <w:p w:rsidR="007B6144" w:rsidRPr="007B6144" w:rsidRDefault="007B6144" w:rsidP="007B6144">
            <w:pPr>
              <w:jc w:val="center"/>
              <w:rPr>
                <w:rFonts w:cs="Arial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noProof/>
                <w:color w:val="FF0000"/>
                <w:sz w:val="36"/>
                <w:szCs w:val="36"/>
              </w:rPr>
              <w:t>BW / OG</w:t>
            </w:r>
          </w:p>
          <w:p w:rsidR="000D0B8E" w:rsidRPr="001124F8" w:rsidRDefault="007B6144" w:rsidP="000D0B8E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  <w:drawing>
                <wp:inline distT="0" distB="0" distL="0" distR="0" wp14:anchorId="7760F9E3" wp14:editId="5E5F7B64">
                  <wp:extent cx="1288560" cy="1031875"/>
                  <wp:effectExtent l="0" t="0" r="6985" b="0"/>
                  <wp:docPr id="45" name="Bild 2" descr="C:\Users\has1-soz.betreuung\AppData\Local\Microsoft\Windows\INetCache\Content.MSO\A3C096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A3C096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06" cy="103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B8E" w:rsidRPr="00796FCB" w:rsidRDefault="000D0B8E" w:rsidP="000D0B8E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0B8E" w:rsidRDefault="000D0B8E" w:rsidP="000D0B8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0D0B8E" w:rsidRPr="00A12769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142EF5E6" wp14:editId="689C2B6E">
                  <wp:extent cx="1032957" cy="1180465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39" cy="119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B6144" w:rsidRPr="007B6144" w:rsidRDefault="007B6144" w:rsidP="000D0B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7B6144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A3B019D" wp14:editId="54B9B807">
                  <wp:extent cx="1115695" cy="1115695"/>
                  <wp:effectExtent l="0" t="0" r="8255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0B8E" w:rsidRPr="0078552F" w:rsidRDefault="00775CB0" w:rsidP="000D0B8E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775CB0"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t>Einzelbetreuung</w:t>
            </w:r>
            <w:r w:rsidR="000D0B8E"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73D5D622" wp14:editId="6D84BE46">
                  <wp:extent cx="1163320" cy="116332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8E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EG/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0D0B8E" w:rsidRDefault="000D0B8E" w:rsidP="000D0B8E">
            <w:pPr>
              <w:jc w:val="center"/>
              <w:rPr>
                <w:rFonts w:asciiTheme="minorHAnsi" w:hAnsiTheme="minorHAnsi"/>
                <w:b/>
                <w:color w:val="663300"/>
                <w:sz w:val="44"/>
                <w:szCs w:val="44"/>
              </w:rPr>
            </w:pPr>
            <w:r w:rsidRPr="007B6144">
              <w:rPr>
                <w:rFonts w:asciiTheme="minorHAnsi" w:hAnsiTheme="minorHAnsi"/>
                <w:b/>
                <w:color w:val="C00000"/>
                <w:sz w:val="44"/>
                <w:szCs w:val="44"/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D0B8E">
              <w:rPr>
                <w:rFonts w:asciiTheme="minorHAnsi" w:hAnsiTheme="minorHAnsi"/>
                <w:b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B8E" w:rsidRPr="004D51EC" w:rsidRDefault="007B6144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Foyer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D0B8E" w:rsidRPr="004D51EC" w:rsidRDefault="000D0B8E" w:rsidP="000D0B8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</w:tr>
      <w:tr w:rsidR="000D0B8E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D0B8E" w:rsidRPr="00A54B71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D0B8E" w:rsidRPr="00BB69CB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D0B8E" w:rsidRPr="0078552F" w:rsidRDefault="000D0B8E" w:rsidP="000D0B8E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D0B8E" w:rsidRPr="00623C60" w:rsidRDefault="000D0B8E" w:rsidP="000D0B8E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D0B8E" w:rsidRPr="00DF506D" w:rsidRDefault="000D0B8E" w:rsidP="000D0B8E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0D0B8E" w:rsidRPr="00DF506D" w:rsidRDefault="000D0B8E" w:rsidP="000D0B8E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0D0B8E" w:rsidRDefault="000D0B8E" w:rsidP="000D0B8E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lastRenderedPageBreak/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9E718A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3BF1-DCAB-43C3-AA24-EA6DE3E3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147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1540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5</cp:revision>
  <cp:lastPrinted>2024-08-29T09:42:00Z</cp:lastPrinted>
  <dcterms:created xsi:type="dcterms:W3CDTF">2024-10-24T12:15:00Z</dcterms:created>
  <dcterms:modified xsi:type="dcterms:W3CDTF">2024-11-24T07:55:00Z</dcterms:modified>
</cp:coreProperties>
</file>