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B25BD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</w:t>
      </w:r>
      <w:r w:rsidR="00B25BD7" w:rsidRPr="00B25BD7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21.</w:t>
      </w:r>
      <w:r w:rsidR="00B25BD7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10</w:t>
      </w:r>
      <w:r w:rsidR="001A531B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 xml:space="preserve">.24 – </w:t>
      </w:r>
      <w:r w:rsidR="00B25BD7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27</w:t>
      </w:r>
      <w:r w:rsidR="001A531B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</w:t>
      </w:r>
      <w:r w:rsidR="00B25BD7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10</w:t>
      </w:r>
      <w:r w:rsidR="001A531B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.24</w:t>
      </w:r>
      <w:r w:rsidR="001A531B" w:rsidRPr="001A531B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43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B25BD7">
        <w:rPr>
          <w:noProof/>
        </w:rPr>
        <w:drawing>
          <wp:inline distT="0" distB="0" distL="0" distR="0">
            <wp:extent cx="783800" cy="58483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5063" cy="64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121D97" w:rsidRPr="00D34102" w:rsidRDefault="00B25BD7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4CCBD7E9">
                  <wp:extent cx="1085850" cy="1598215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99" cy="1620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296670" cy="129667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C06BD" w:rsidRDefault="00D34102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3AA73472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-1146810</wp:posOffset>
                  </wp:positionV>
                  <wp:extent cx="528955" cy="777240"/>
                  <wp:effectExtent l="0" t="0" r="4445" b="3810"/>
                  <wp:wrapTight wrapText="bothSides">
                    <wp:wrapPolygon edited="0">
                      <wp:start x="0" y="0"/>
                      <wp:lineTo x="0" y="21176"/>
                      <wp:lineTo x="21004" y="21176"/>
                      <wp:lineTo x="21004" y="0"/>
                      <wp:lineTo x="0" y="0"/>
                    </wp:wrapPolygon>
                  </wp:wrapTight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unte Run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6BD"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3A440B" w:rsidRDefault="003A440B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EB52F7" w:rsidRPr="001124F8" w:rsidRDefault="001124F8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1124F8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Wir backen</w:t>
            </w:r>
          </w:p>
          <w:p w:rsidR="001124F8" w:rsidRPr="00DA6848" w:rsidRDefault="001124F8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  <w:r w:rsidRPr="001124F8">
              <w:rPr>
                <w:rFonts w:cs="Arial"/>
                <w:b/>
                <w:noProof/>
                <w:color w:val="FF0000"/>
                <w:sz w:val="32"/>
                <w:szCs w:val="32"/>
              </w:rPr>
              <w:t>„Zwiebelkuchen“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B52F7" w:rsidRPr="00D73A3A" w:rsidRDefault="00D73A3A" w:rsidP="002D6885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t>E</w:t>
            </w:r>
            <w:r w:rsidR="001124F8" w:rsidRPr="00D73A3A">
              <w:rPr>
                <w:rFonts w:asciiTheme="minorHAnsi" w:hAnsiTheme="minorHAnsi"/>
                <w:b/>
                <w:noProof/>
                <w:sz w:val="36"/>
                <w:szCs w:val="36"/>
              </w:rPr>
              <w:t>inzelbetreuung</w:t>
            </w:r>
          </w:p>
          <w:p w:rsidR="001124F8" w:rsidRPr="006A5D60" w:rsidRDefault="00D73A3A" w:rsidP="002D6885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3AC7BE00">
                  <wp:extent cx="1469390" cy="109156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B25BD7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B25BD7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623C60" w:rsidRPr="00623C60" w:rsidRDefault="00B25BD7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475282" cy="1100787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500" cy="11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121D97" w:rsidRDefault="00121D97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121D97">
              <w:rPr>
                <w:rFonts w:asciiTheme="minorHAnsi" w:hAnsiTheme="minorHAnsi" w:cs="Arial"/>
                <w:b/>
                <w:color w:val="538135" w:themeColor="accent6" w:themeShade="BF"/>
                <w:sz w:val="36"/>
                <w:szCs w:val="36"/>
              </w:rPr>
              <w:t>EG/Garten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D34102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Im </w:t>
            </w:r>
            <w:r w:rsidR="001A531B" w:rsidRPr="001A531B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9A2434" w:rsidP="00516E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OG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1124F8" w:rsidRDefault="001124F8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1124F8">
              <w:rPr>
                <w:rFonts w:asciiTheme="minorHAnsi" w:hAnsiTheme="minorHAnsi" w:cs="Arial"/>
                <w:b/>
                <w:color w:val="FF0000"/>
                <w:sz w:val="36"/>
                <w:szCs w:val="36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C42E9" w:rsidRDefault="006A5D60" w:rsidP="00C9447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</w:t>
            </w:r>
            <w:r w:rsidR="00CE711F">
              <w:rPr>
                <w:rFonts w:asciiTheme="minorHAnsi" w:hAnsiTheme="minorHAnsi"/>
                <w:b/>
                <w:sz w:val="32"/>
                <w:szCs w:val="32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23C60" w:rsidRDefault="009E624C" w:rsidP="00623C6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34102" w:rsidRDefault="00B758B6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  <w:t>Rosenkranz</w:t>
            </w:r>
          </w:p>
          <w:p w:rsidR="00B758B6" w:rsidRPr="00D34102" w:rsidRDefault="005D63D9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</w:t>
            </w:r>
            <w:r w:rsidR="00B758B6"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63F8A" w:rsidRDefault="00B25BD7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Oktobe</w:t>
            </w:r>
            <w:r w:rsidR="001124F8"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rfest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2F7" w:rsidRDefault="001124F8" w:rsidP="00BC06BD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EB52F7" w:rsidRDefault="001124F8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26131B89" wp14:editId="461415DC">
                  <wp:extent cx="1091565" cy="1247443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07" cy="125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D34102" w:rsidRDefault="00B758B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977110" cy="1231178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84" cy="12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6FCB" w:rsidRPr="001124F8" w:rsidRDefault="001124F8" w:rsidP="00A128F0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1124F8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Musik mit Dieter</w:t>
            </w:r>
          </w:p>
          <w:p w:rsidR="001124F8" w:rsidRPr="001124F8" w:rsidRDefault="00D73A3A" w:rsidP="00A128F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44A4DBF7">
                  <wp:extent cx="1818005" cy="1275291"/>
                  <wp:effectExtent l="0" t="0" r="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80" cy="1308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24F8" w:rsidRPr="00796FCB" w:rsidRDefault="001124F8" w:rsidP="00A128F0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Default="001124F8" w:rsidP="00683457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A12769" w:rsidRDefault="001124F8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91565" cy="1247443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07" cy="125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58B6" w:rsidRPr="00DF506D" w:rsidRDefault="00D34102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6A714766" wp14:editId="16CD1097">
                  <wp:extent cx="1334135" cy="887652"/>
                  <wp:effectExtent l="0" t="0" r="0" b="825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97" cy="89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785B0B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07E27296" wp14:editId="15528B88">
                  <wp:extent cx="1343025" cy="893567"/>
                  <wp:effectExtent l="0" t="0" r="0" b="190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13" cy="9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A5D60" w:rsidRDefault="006A5D60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6A5D60">
              <w:rPr>
                <w:rFonts w:asciiTheme="minorHAnsi" w:hAnsiTheme="minorHAnsi"/>
                <w:b/>
                <w:sz w:val="32"/>
                <w:szCs w:val="32"/>
              </w:rPr>
              <w:t>Garten/WB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1124F8" w:rsidRDefault="00D34102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1124F8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Garten/WB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DF506D" w:rsidRDefault="00516E79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Garten</w:t>
            </w:r>
            <w:r w:rsidR="00152677">
              <w:rPr>
                <w:rFonts w:asciiTheme="minorHAnsi" w:hAnsiTheme="minorHAnsi"/>
                <w:b/>
                <w:sz w:val="32"/>
                <w:szCs w:val="32"/>
              </w:rPr>
              <w:t>/WB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BF1A87" w:rsidRDefault="00D34102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WB</w:t>
            </w:r>
            <w:r w:rsidR="00683457">
              <w:rPr>
                <w:rFonts w:asciiTheme="minorHAnsi" w:hAnsiTheme="minorHAnsi"/>
                <w:b/>
                <w:sz w:val="32"/>
                <w:szCs w:val="32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D34102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WB</w:t>
            </w:r>
            <w:r w:rsidR="00683457">
              <w:rPr>
                <w:rFonts w:asciiTheme="minorHAnsi" w:hAnsiTheme="minorHAnsi"/>
                <w:b/>
                <w:sz w:val="32"/>
                <w:szCs w:val="32"/>
              </w:rPr>
              <w:t>/Garten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2BE3F6F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327B-A271-416D-BC4C-F5C1EDE1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126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1443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2024-08-29T09:42:00Z</cp:lastPrinted>
  <dcterms:created xsi:type="dcterms:W3CDTF">2024-10-21T06:57:00Z</dcterms:created>
  <dcterms:modified xsi:type="dcterms:W3CDTF">2024-10-21T06:57:00Z</dcterms:modified>
</cp:coreProperties>
</file>