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EE192D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23.</w:t>
      </w:r>
      <w:r w:rsidR="001A73C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12. – 2</w:t>
      </w:r>
      <w:r w:rsidR="00EE192D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9</w:t>
      </w:r>
      <w:r w:rsidR="001A73C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.12.24 (KW5</w:t>
      </w:r>
      <w:r w:rsidR="00EE192D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2834D6" w:rsidRP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t xml:space="preserve"> </w:t>
      </w:r>
      <w:r w:rsidR="001A73C9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1006872" cy="561975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Adv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91" cy="56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EA5BF5" w:rsidRPr="00EA5BF5" w:rsidRDefault="00EA5BF5" w:rsidP="00EA5BF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Kleingruppe</w:t>
            </w:r>
          </w:p>
          <w:p w:rsidR="00EE192D" w:rsidRPr="00EA5BF5" w:rsidRDefault="00EA5BF5" w:rsidP="00EA5BF5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  <w:r w:rsidRPr="00EA5BF5">
              <w:rPr>
                <w:rFonts w:asciiTheme="minorHAnsi" w:hAnsiTheme="minorHAnsi" w:cstheme="minorHAnsi"/>
                <w:noProof/>
              </w:rPr>
              <w:t>„Betreuungs-Tablett</w:t>
            </w:r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 xml:space="preserve"> </w:t>
            </w:r>
          </w:p>
          <w:p w:rsidR="00EE192D" w:rsidRPr="00EA5BF5" w:rsidRDefault="00EE192D" w:rsidP="001A73C9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  <w:r w:rsidRPr="00EA5BF5"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  <w:drawing>
                <wp:inline distT="0" distB="0" distL="0" distR="0" wp14:anchorId="5B55EFC2">
                  <wp:extent cx="1044664" cy="1049655"/>
                  <wp:effectExtent l="0" t="0" r="317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21" cy="1051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192D" w:rsidRPr="00EA5BF5" w:rsidRDefault="00EE192D" w:rsidP="001A73C9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</w:p>
          <w:p w:rsidR="00EE192D" w:rsidRPr="00EA5BF5" w:rsidRDefault="00EE192D" w:rsidP="001A73C9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192D" w:rsidRPr="00EA5BF5" w:rsidRDefault="00EE192D" w:rsidP="0055461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4267B711" wp14:editId="1FE6F087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944245</wp:posOffset>
                  </wp:positionV>
                  <wp:extent cx="1240790" cy="124079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224" y="21224"/>
                      <wp:lineTo x="21224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nnenbaum mit Geschenk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5BF5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We</w:t>
            </w:r>
            <w:r w:rsidR="00EA5BF5" w:rsidRPr="00EA5BF5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i</w:t>
            </w:r>
            <w:r w:rsidRPr="00EA5BF5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hnachts- Lieder und    Geschichten</w:t>
            </w:r>
          </w:p>
          <w:p w:rsidR="001A73C9" w:rsidRPr="00EA5BF5" w:rsidRDefault="00EA5BF5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538135" w:themeColor="accent6" w:themeShade="BF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i/>
                <w:color w:val="C00000"/>
                <w:sz w:val="36"/>
                <w:szCs w:val="36"/>
              </w:rPr>
              <w:t>Heiliger Abend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2399" w:rsidRPr="00EA5BF5" w:rsidRDefault="008E2F7D" w:rsidP="00BC06B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2"/>
                <w:szCs w:val="4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42"/>
                <w:szCs w:val="42"/>
              </w:rPr>
              <w:t>1</w:t>
            </w:r>
            <w:r w:rsidR="001A2399" w:rsidRPr="00EA5BF5">
              <w:rPr>
                <w:rFonts w:asciiTheme="minorHAnsi" w:hAnsiTheme="minorHAnsi" w:cstheme="minorHAnsi"/>
                <w:b/>
                <w:color w:val="FF0000"/>
                <w:sz w:val="42"/>
                <w:szCs w:val="42"/>
              </w:rPr>
              <w:t>.Weih</w:t>
            </w:r>
            <w:r w:rsidR="00EA5BF5" w:rsidRPr="00EA5BF5">
              <w:rPr>
                <w:rFonts w:asciiTheme="minorHAnsi" w:hAnsiTheme="minorHAnsi" w:cstheme="minorHAnsi"/>
                <w:b/>
                <w:color w:val="FF0000"/>
                <w:sz w:val="42"/>
                <w:szCs w:val="42"/>
              </w:rPr>
              <w:t>n</w:t>
            </w:r>
            <w:r w:rsidR="001A2399" w:rsidRPr="00EA5BF5">
              <w:rPr>
                <w:rFonts w:asciiTheme="minorHAnsi" w:hAnsiTheme="minorHAnsi" w:cstheme="minorHAnsi"/>
                <w:b/>
                <w:color w:val="FF0000"/>
                <w:sz w:val="42"/>
                <w:szCs w:val="42"/>
              </w:rPr>
              <w:t>achtsfeiertag</w:t>
            </w:r>
          </w:p>
          <w:p w:rsidR="008E2F7D" w:rsidRPr="00EA5BF5" w:rsidRDefault="00EA5BF5" w:rsidP="00BC06BD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Gottesdienst</w:t>
            </w:r>
          </w:p>
          <w:p w:rsidR="00EA5BF5" w:rsidRPr="00EA5BF5" w:rsidRDefault="00EA5BF5" w:rsidP="00BC06BD">
            <w:pPr>
              <w:jc w:val="center"/>
              <w:rPr>
                <w:rFonts w:asciiTheme="minorHAnsi" w:hAnsiTheme="minorHAnsi" w:cstheme="minorHAnsi"/>
                <w:b/>
                <w:color w:val="00B050"/>
                <w:sz w:val="44"/>
                <w:szCs w:val="44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Im Fernsehen</w:t>
            </w:r>
          </w:p>
          <w:p w:rsidR="001A2399" w:rsidRPr="00EA5BF5" w:rsidRDefault="00EA5BF5" w:rsidP="00BC06B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3F67FB71" wp14:editId="1326017C">
                  <wp:extent cx="1146784" cy="1246505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81" cy="12579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124F8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2"/>
                <w:szCs w:val="42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2</w:t>
            </w: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42"/>
                <w:szCs w:val="42"/>
              </w:rPr>
              <w:t>.Weihnachts- feiertag</w:t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2"/>
                <w:szCs w:val="42"/>
              </w:rPr>
            </w:pP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bookmarkStart w:id="0" w:name="_GoBack"/>
            <w:r w:rsidRPr="00EA5BF5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D6E2387">
                  <wp:extent cx="1284605" cy="988882"/>
                  <wp:effectExtent l="0" t="0" r="0" b="190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284" cy="100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73C9" w:rsidRPr="00EA5BF5" w:rsidRDefault="001A73C9" w:rsidP="001A73C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Kleingruppe</w:t>
            </w:r>
          </w:p>
          <w:p w:rsidR="001A73C9" w:rsidRPr="00EA5BF5" w:rsidRDefault="001A73C9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EA5BF5">
              <w:rPr>
                <w:rFonts w:asciiTheme="minorHAnsi" w:hAnsiTheme="minorHAnsi" w:cstheme="minorHAnsi"/>
                <w:noProof/>
              </w:rPr>
              <w:t>„Betreuungs-</w:t>
            </w:r>
            <w:r w:rsidR="001A2399" w:rsidRPr="00EA5BF5">
              <w:rPr>
                <w:rFonts w:asciiTheme="minorHAnsi" w:hAnsiTheme="minorHAnsi" w:cstheme="minorHAnsi"/>
                <w:noProof/>
              </w:rPr>
              <w:t>T</w:t>
            </w:r>
            <w:r w:rsidRPr="00EA5BF5">
              <w:rPr>
                <w:rFonts w:asciiTheme="minorHAnsi" w:hAnsiTheme="minorHAnsi" w:cstheme="minorHAnsi"/>
                <w:noProof/>
              </w:rPr>
              <w:t>ablett</w:t>
            </w:r>
            <w:r w:rsidR="001A2399" w:rsidRPr="00EA5BF5">
              <w:rPr>
                <w:rFonts w:asciiTheme="minorHAnsi" w:hAnsiTheme="minorHAnsi" w:cstheme="minorHAnsi"/>
                <w:noProof/>
              </w:rPr>
              <w:t>“</w:t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EA5B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BC6312C">
                  <wp:extent cx="1006745" cy="1011555"/>
                  <wp:effectExtent l="0" t="0" r="317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546" cy="1014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:rsidR="007B6144" w:rsidRPr="00EA5BF5" w:rsidRDefault="007B6144" w:rsidP="002834D6">
            <w:pPr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EA5BF5" w:rsidRDefault="00623C60" w:rsidP="00536F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2834D6" w:rsidRPr="00EA5BF5" w:rsidRDefault="001A73C9" w:rsidP="00536F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4DCEAFDB" wp14:editId="0D3D4837">
                  <wp:extent cx="1430020" cy="1406525"/>
                  <wp:effectExtent l="0" t="0" r="0" b="3175"/>
                  <wp:docPr id="22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EA5BF5" w:rsidRDefault="00FE723D" w:rsidP="001A2399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646F49BE">
                  <wp:extent cx="1146784" cy="1246505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81" cy="12579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Gottesdienst</w:t>
            </w:r>
          </w:p>
          <w:p w:rsidR="00C63889" w:rsidRPr="00EA5BF5" w:rsidRDefault="001A2399" w:rsidP="001A2399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     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EA5BF5" w:rsidRDefault="001A2399" w:rsidP="001A2399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     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37749E" w:rsidRPr="00EA5BF5" w:rsidRDefault="0037749E" w:rsidP="0037749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017C8A" w:rsidRPr="00EA5BF5" w:rsidRDefault="00017C8A" w:rsidP="001C0F3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1A73C9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Spaziergang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2834D6" w:rsidP="00261205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i</w:t>
            </w:r>
            <w:r w:rsidR="00D34102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 </w:t>
            </w:r>
            <w:r w:rsidR="001A531B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0D0B8E" w:rsidP="00C944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7B6144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9E624C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3B2229" w:rsidP="001A73C9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Unterstützendes</w:t>
            </w:r>
          </w:p>
          <w:p w:rsidR="003B2229" w:rsidRPr="00EA5BF5" w:rsidRDefault="003B2229" w:rsidP="001A73C9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0D0B8E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0D0B8E" w:rsidRPr="00EA5BF5" w:rsidRDefault="000D0B8E" w:rsidP="000D0B8E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0D0B8E" w:rsidRPr="00EA5BF5" w:rsidRDefault="000D0B8E" w:rsidP="000D0B8E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7749E" w:rsidRPr="00EA5BF5" w:rsidRDefault="00EA5BF5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Einzebetreuung</w:t>
            </w:r>
            <w:r w:rsidR="001A73C9"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6FF0EA6F" wp14:editId="085E9099">
                  <wp:extent cx="1077164" cy="1059466"/>
                  <wp:effectExtent l="0" t="0" r="8890" b="7620"/>
                  <wp:docPr id="24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05" cy="107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34EBA" w:rsidRPr="00EA5BF5" w:rsidRDefault="00EA5BF5" w:rsidP="007B6144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  <w:u w:val="single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 wp14:anchorId="1A861D75" wp14:editId="2624E29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-1093470</wp:posOffset>
                  </wp:positionV>
                  <wp:extent cx="1241425" cy="1241425"/>
                  <wp:effectExtent l="0" t="0" r="0" b="0"/>
                  <wp:wrapTight wrapText="bothSides">
                    <wp:wrapPolygon edited="0">
                      <wp:start x="0" y="0"/>
                      <wp:lineTo x="0" y="21213"/>
                      <wp:lineTo x="21213" y="21213"/>
                      <wp:lineTo x="21213" y="0"/>
                      <wp:lineTo x="0" y="0"/>
                    </wp:wrapPolygon>
                  </wp:wrapTight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nnenbaum mit Geschenk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0B8E" w:rsidRPr="00EA5BF5" w:rsidRDefault="00EA5BF5" w:rsidP="000D0B8E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Weihnachtlieder</w:t>
            </w:r>
          </w:p>
          <w:p w:rsidR="00EA5BF5" w:rsidRPr="00EA5BF5" w:rsidRDefault="00EA5BF5" w:rsidP="000D0B8E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EA5B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483E18" wp14:editId="24E6919E">
                  <wp:extent cx="1181100" cy="1181100"/>
                  <wp:effectExtent l="0" t="0" r="0" b="0"/>
                  <wp:docPr id="1" name="Bild 1" descr="C:\Users\has1-soz.betreuung\AppData\Local\Microsoft\Windows\INetCache\Content.MSO\D3FA28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D3FA28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B2229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22B5CFAF">
                  <wp:extent cx="1213485" cy="1188720"/>
                  <wp:effectExtent l="0" t="0" r="571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0B8E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  <w:r w:rsidRPr="00EA5BF5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99C0749">
                  <wp:extent cx="1213485" cy="1188720"/>
                  <wp:effectExtent l="0" t="0" r="5715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37749E" w:rsidRPr="00EA5BF5" w:rsidRDefault="001A73C9" w:rsidP="000D0B8E">
            <w:pPr>
              <w:jc w:val="center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4DCEAFDB" wp14:editId="0D3D4837">
                  <wp:extent cx="1210945" cy="1191049"/>
                  <wp:effectExtent l="0" t="0" r="8255" b="9525"/>
                  <wp:docPr id="18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29" cy="119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749E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  <w:r w:rsidRPr="00EA5BF5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0F093CC8">
                  <wp:extent cx="1213485" cy="1188720"/>
                  <wp:effectExtent l="0" t="0" r="571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B8E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0B8E" w:rsidRPr="00EA5BF5" w:rsidRDefault="001A2399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0D0B8E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D0B8E" w:rsidRPr="00EA5BF5" w:rsidRDefault="001A73C9" w:rsidP="000D0B8E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  <w:szCs w:val="32"/>
              </w:rPr>
              <w:t>Abendessen /WB</w:t>
            </w:r>
          </w:p>
        </w:tc>
        <w:tc>
          <w:tcPr>
            <w:tcW w:w="2835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0D0B8E" w:rsidRPr="00EA5BF5" w:rsidRDefault="000D0B8E" w:rsidP="000D0B8E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EA5BF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EA5BF5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</w:t>
      </w:r>
      <w:r w:rsidRPr="00EA5BF5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EA5BF5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EA5BF5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EA5BF5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EA5BF5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EA5BF5" w:rsidSect="00877199">
      <w:headerReference w:type="default" r:id="rId17"/>
      <w:footerReference w:type="default" r:id="rId18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496A98B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B032-1517-4B66-ABD4-768E9A02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1599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2024-12-22T14:45:00Z</cp:lastPrinted>
  <dcterms:created xsi:type="dcterms:W3CDTF">2024-12-22T14:46:00Z</dcterms:created>
  <dcterms:modified xsi:type="dcterms:W3CDTF">2024-12-22T14:46:00Z</dcterms:modified>
</cp:coreProperties>
</file>