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6627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30</w:t>
      </w:r>
      <w:r w:rsidR="00257DB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36627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12.24</w:t>
      </w:r>
      <w:r w:rsidR="00257DB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36627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05.01.25 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257DB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B6318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Pr="00095543" w:rsidRDefault="00FB6318" w:rsidP="00FB631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 Silvester findet nur nachmittags eine </w:t>
            </w:r>
          </w:p>
          <w:p w:rsidR="00366273" w:rsidRP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Aktivierung statt. </w:t>
            </w:r>
          </w:p>
          <w:p w:rsidR="00FB6318" w:rsidRDefault="00855C0D" w:rsidP="00366273">
            <w:pPr>
              <w:jc w:val="center"/>
            </w:pPr>
            <w:sdt>
              <w:sdtPr>
                <w:rPr>
                  <w:noProof/>
                </w:rPr>
                <w:id w:val="543883279"/>
                <w:picture/>
              </w:sdtPr>
              <w:sdtEndPr/>
              <w:sdtContent>
                <w:r w:rsidR="00366273">
                  <w:rPr>
                    <w:noProof/>
                  </w:rPr>
                  <w:drawing>
                    <wp:inline distT="0" distB="0" distL="0" distR="0" wp14:anchorId="138AD716" wp14:editId="506A11B3">
                      <wp:extent cx="884806" cy="579261"/>
                      <wp:effectExtent l="0" t="0" r="0" b="0"/>
                      <wp:docPr id="1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57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366273" w:rsidP="00FB6318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CBE2DDE" wp14:editId="46F26C66">
                  <wp:extent cx="1390650" cy="1297978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2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53" cy="129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366273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Das Neue Jahr</w:t>
            </w:r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257DB8" w:rsidRDefault="00855C0D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94494284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5AC4C3B3" wp14:editId="49948990">
                      <wp:extent cx="585652" cy="546609"/>
                      <wp:effectExtent l="0" t="0" r="5080" b="635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652" cy="546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Pr="00460EFF" w:rsidRDefault="00FB6318" w:rsidP="00FB6318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Pr="003126AE" w:rsidRDefault="00FB6318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Durchatmen an der frischen Luft mit</w:t>
            </w:r>
            <w:r w:rsidR="0036627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="00366273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B6318" w:rsidRDefault="00855C0D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EndPr/>
              <w:sdtContent>
                <w:r w:rsidR="00FB6318">
                  <w:rPr>
                    <w:noProof/>
                  </w:rPr>
                  <w:drawing>
                    <wp:inline distT="0" distB="0" distL="0" distR="0" wp14:anchorId="2B3A9238" wp14:editId="0108414B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Pr="004C38DA" w:rsidRDefault="00FB6318" w:rsidP="00FB631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 Silvester findet nur nachmittags eine </w:t>
            </w:r>
          </w:p>
          <w:p w:rsidR="00366273" w:rsidRP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Aktivierung statt. </w:t>
            </w:r>
          </w:p>
          <w:p w:rsidR="00FB6318" w:rsidRDefault="00855C0D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11788847"/>
                <w:picture/>
              </w:sdtPr>
              <w:sdtEndPr/>
              <w:sdtContent>
                <w:r w:rsidR="00366273">
                  <w:rPr>
                    <w:noProof/>
                  </w:rPr>
                  <w:drawing>
                    <wp:inline distT="0" distB="0" distL="0" distR="0" wp14:anchorId="138AD716" wp14:editId="506A11B3">
                      <wp:extent cx="884806" cy="579261"/>
                      <wp:effectExtent l="0" t="0" r="0" b="0"/>
                      <wp:docPr id="1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57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Pr="004C38DA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366273" w:rsidP="00366273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CBE2DDE" wp14:editId="46F26C66">
                  <wp:extent cx="1390650" cy="1297978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2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53" cy="129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mit </w:t>
            </w:r>
          </w:p>
          <w:p w:rsidR="00FB6318" w:rsidRPr="003126AE" w:rsidRDefault="00366273" w:rsidP="00FB631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Beate</w:t>
            </w:r>
          </w:p>
          <w:p w:rsidR="00FB6318" w:rsidRDefault="00855C0D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35749123"/>
                <w:picture/>
              </w:sdtPr>
              <w:sdtEndPr/>
              <w:sdtContent>
                <w:r w:rsidR="00FB6318">
                  <w:rPr>
                    <w:noProof/>
                  </w:rPr>
                  <w:drawing>
                    <wp:inline distT="0" distB="0" distL="0" distR="0" wp14:anchorId="570B955D" wp14:editId="726DFC3B">
                      <wp:extent cx="744549" cy="457200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Entspannt ins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Wochenende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257DB8" w:rsidRDefault="00855C0D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012332384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0AD5F945" wp14:editId="4DC87487">
                      <wp:extent cx="618679" cy="312240"/>
                      <wp:effectExtent l="0" t="0" r="0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8679" cy="31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B6318" w:rsidRDefault="00FB6318" w:rsidP="00FB631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B6318" w:rsidRPr="004C38DA" w:rsidRDefault="00FB6318" w:rsidP="00FB631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366273"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FB6318" w:rsidRDefault="00855C0D" w:rsidP="00257DB8">
            <w:pPr>
              <w:jc w:val="center"/>
            </w:pPr>
            <w:sdt>
              <w:sdtPr>
                <w:rPr>
                  <w:noProof/>
                </w:rPr>
                <w:id w:val="1958213722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749B8001" wp14:editId="0C8A8D51">
                      <wp:extent cx="777393" cy="437283"/>
                      <wp:effectExtent l="0" t="0" r="3810" b="127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273" w:rsidRDefault="00FB6318" w:rsidP="003662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66273"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 Silvester findet nur nachmittags eine </w:t>
            </w:r>
          </w:p>
          <w:p w:rsidR="00366273" w:rsidRP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Aktivierung statt. </w:t>
            </w:r>
          </w:p>
          <w:p w:rsidR="00FB6318" w:rsidRPr="00C87C5D" w:rsidRDefault="00855C0D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867416880"/>
                <w:picture/>
              </w:sdtPr>
              <w:sdtEndPr/>
              <w:sdtContent>
                <w:r w:rsidR="00366273">
                  <w:rPr>
                    <w:noProof/>
                  </w:rPr>
                  <w:drawing>
                    <wp:inline distT="0" distB="0" distL="0" distR="0" wp14:anchorId="138AD716" wp14:editId="506A11B3">
                      <wp:extent cx="884806" cy="579261"/>
                      <wp:effectExtent l="0" t="0" r="0" b="0"/>
                      <wp:docPr id="1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57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Pr="004C38DA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90650" cy="1297978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2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53" cy="129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E6392" w:rsidRDefault="00BE6392" w:rsidP="00FB631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B6318" w:rsidRDefault="00FB6318" w:rsidP="00FB6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FB6318" w:rsidRPr="00C10A1B" w:rsidRDefault="00FB6318" w:rsidP="00FB6318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B6318" w:rsidRPr="00C13418" w:rsidRDefault="00855C0D" w:rsidP="00257DB8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2104691975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76BB9E0C" wp14:editId="16AB2514">
                      <wp:extent cx="985358" cy="657225"/>
                      <wp:effectExtent l="0" t="0" r="5715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273" w:rsidRDefault="00366273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Offene Runde </w:t>
            </w:r>
          </w:p>
          <w:p w:rsidR="00366273" w:rsidRDefault="00366273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366273" w:rsidRDefault="00855C0D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935253130"/>
                <w:picture/>
              </w:sdtPr>
              <w:sdtEndPr/>
              <w:sdtContent>
                <w:r w:rsidR="00366273">
                  <w:rPr>
                    <w:noProof/>
                  </w:rPr>
                  <w:drawing>
                    <wp:inline distT="0" distB="0" distL="0" distR="0" wp14:anchorId="4A177F22" wp14:editId="02750C34">
                      <wp:extent cx="958649" cy="548880"/>
                      <wp:effectExtent l="0" t="0" r="0" b="381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8649" cy="548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6627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B6318" w:rsidRPr="008177B6" w:rsidRDefault="00FB6318" w:rsidP="00BE639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 Silvester findet nur nachmittags eine </w:t>
            </w:r>
          </w:p>
          <w:p w:rsidR="00366273" w:rsidRP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Aktivierung statt. </w:t>
            </w:r>
          </w:p>
          <w:p w:rsidR="00FB6318" w:rsidRPr="004C38DA" w:rsidRDefault="00855C0D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36920636"/>
                <w:picture/>
              </w:sdtPr>
              <w:sdtEndPr/>
              <w:sdtContent>
                <w:r w:rsidR="00366273">
                  <w:rPr>
                    <w:noProof/>
                  </w:rPr>
                  <w:drawing>
                    <wp:inline distT="0" distB="0" distL="0" distR="0" wp14:anchorId="138AD716" wp14:editId="506A11B3">
                      <wp:extent cx="884806" cy="579261"/>
                      <wp:effectExtent l="0" t="0" r="0" b="0"/>
                      <wp:docPr id="1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57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318" w:rsidRDefault="00366273" w:rsidP="00FB6318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CBE2DDE" wp14:editId="46F26C66">
                  <wp:extent cx="1390650" cy="1297978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2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53" cy="129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257DB8" w:rsidRDefault="00855C0D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21218356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64E49521" wp14:editId="3039ECE7">
                      <wp:extent cx="824101" cy="506050"/>
                      <wp:effectExtent l="0" t="0" r="0" b="889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4101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B6318" w:rsidRDefault="00257DB8" w:rsidP="00257DB8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B6318" w:rsidRPr="003B6F9D" w:rsidRDefault="00855C0D" w:rsidP="00257DB8">
            <w:pPr>
              <w:jc w:val="center"/>
            </w:pPr>
            <w:sdt>
              <w:sdtPr>
                <w:rPr>
                  <w:noProof/>
                </w:rPr>
                <w:id w:val="-79766539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7BF6C427" wp14:editId="44D01417">
                      <wp:extent cx="919986" cy="612208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B6318" w:rsidRDefault="00855C0D" w:rsidP="00257DB8">
            <w:pPr>
              <w:jc w:val="center"/>
            </w:pPr>
            <w:sdt>
              <w:sdtPr>
                <w:rPr>
                  <w:noProof/>
                </w:rPr>
                <w:id w:val="15050425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65CDE310" wp14:editId="268CBE72">
                      <wp:extent cx="985358" cy="657225"/>
                      <wp:effectExtent l="0" t="0" r="5715" b="0"/>
                      <wp:docPr id="2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4" w:type="dxa"/>
            <w:tcBorders>
              <w:bottom w:val="nil"/>
            </w:tcBorders>
          </w:tcPr>
          <w:p w:rsidR="00FB6318" w:rsidRDefault="00FB6318" w:rsidP="00FB6318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FB6318" w:rsidRPr="00AC4B61" w:rsidRDefault="00FB6318" w:rsidP="00FB6318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FB6318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FB6318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vAlign w:val="center"/>
          </w:tcPr>
          <w:p w:rsidR="00FB6318" w:rsidRPr="00C3155B" w:rsidRDefault="00FB6318" w:rsidP="00FB63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</w:p>
        </w:tc>
        <w:tc>
          <w:tcPr>
            <w:tcW w:w="2835" w:type="dxa"/>
          </w:tcPr>
          <w:p w:rsidR="00FB6318" w:rsidRPr="00AC4B61" w:rsidRDefault="00FB6318" w:rsidP="00FB6318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FB6318" w:rsidRDefault="00FB6318" w:rsidP="00FB6318">
            <w:pPr>
              <w:jc w:val="center"/>
            </w:pPr>
          </w:p>
        </w:tc>
      </w:tr>
      <w:tr w:rsidR="00FB6318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FB6318" w:rsidRPr="00A54B71" w:rsidRDefault="00FB6318" w:rsidP="00FB631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FB6318" w:rsidRDefault="00FB6318" w:rsidP="00FB6318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FB6318" w:rsidRDefault="00FB6318" w:rsidP="00FB6318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E624A2" w:rsidRPr="003126AE" w:rsidRDefault="00E624A2" w:rsidP="00E624A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E624A2" w:rsidRDefault="00855C0D" w:rsidP="00E624A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711383021"/>
                <w:picture/>
              </w:sdtPr>
              <w:sdtEndPr/>
              <w:sdtContent>
                <w:r w:rsidR="00E624A2">
                  <w:rPr>
                    <w:noProof/>
                  </w:rPr>
                  <w:drawing>
                    <wp:inline distT="0" distB="0" distL="0" distR="0" wp14:anchorId="60C96FD2" wp14:editId="2AD3AA26">
                      <wp:extent cx="566915" cy="847725"/>
                      <wp:effectExtent l="0" t="0" r="5080" b="0"/>
                      <wp:docPr id="4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624A2" w:rsidRP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624A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Silvester mit </w:t>
            </w:r>
          </w:p>
          <w:p w:rsidR="00E624A2" w:rsidRPr="00366273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24A2">
              <w:rPr>
                <w:rFonts w:asciiTheme="minorHAnsi" w:hAnsiTheme="minorHAnsi" w:cstheme="minorHAnsi"/>
                <w:b/>
                <w:sz w:val="32"/>
                <w:szCs w:val="32"/>
              </w:rPr>
              <w:t>Anja und Martina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E624A2" w:rsidRDefault="00855C0D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567646484"/>
                <w:picture/>
              </w:sdtPr>
              <w:sdtEndPr/>
              <w:sdtContent>
                <w:r w:rsidR="00E624A2">
                  <w:rPr>
                    <w:noProof/>
                  </w:rPr>
                  <w:drawing>
                    <wp:inline distT="0" distB="0" distL="0" distR="0" wp14:anchorId="34A4C58C" wp14:editId="303B5417">
                      <wp:extent cx="884806" cy="579261"/>
                      <wp:effectExtent l="0" t="0" r="0" b="0"/>
                      <wp:docPr id="3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57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Start in das </w:t>
            </w:r>
          </w:p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 Jahr </w:t>
            </w:r>
          </w:p>
          <w:p w:rsidR="00366273" w:rsidRPr="003126AE" w:rsidRDefault="00366273" w:rsidP="0036627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366273" w:rsidRDefault="00855C0D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63575991"/>
                <w:picture/>
              </w:sdtPr>
              <w:sdtEndPr/>
              <w:sdtContent>
                <w:r w:rsidR="00366273">
                  <w:rPr>
                    <w:noProof/>
                  </w:rPr>
                  <w:drawing>
                    <wp:inline distT="0" distB="0" distL="0" distR="0" wp14:anchorId="2C03F6CF" wp14:editId="2F201D92">
                      <wp:extent cx="585652" cy="546609"/>
                      <wp:effectExtent l="0" t="0" r="5080" b="635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652" cy="546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7408B0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39591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95911" w:rsidRDefault="00E624A2" w:rsidP="0039591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Kath. </w:t>
            </w:r>
            <w:r w:rsidR="0039591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Gottesdienst </w:t>
            </w:r>
          </w:p>
          <w:p w:rsidR="007408B0" w:rsidRDefault="00855C0D" w:rsidP="00395911">
            <w:pPr>
              <w:jc w:val="center"/>
            </w:pPr>
            <w:sdt>
              <w:sdtPr>
                <w:rPr>
                  <w:noProof/>
                </w:rPr>
                <w:id w:val="299734674"/>
                <w:picture/>
              </w:sdtPr>
              <w:sdtEndPr/>
              <w:sdtContent>
                <w:r w:rsidR="00395911">
                  <w:rPr>
                    <w:noProof/>
                  </w:rPr>
                  <w:drawing>
                    <wp:inline distT="0" distB="0" distL="0" distR="0" wp14:anchorId="6B53C0E2" wp14:editId="071B9E3C">
                      <wp:extent cx="660913" cy="660913"/>
                      <wp:effectExtent l="0" t="0" r="6350" b="635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95911">
              <w:t xml:space="preserve">  </w:t>
            </w:r>
            <w:r w:rsidR="00395911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624A2" w:rsidRP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624A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Silvester mit </w:t>
            </w:r>
          </w:p>
          <w:p w:rsidR="00E624A2" w:rsidRPr="00366273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24A2">
              <w:rPr>
                <w:rFonts w:asciiTheme="minorHAnsi" w:hAnsiTheme="minorHAnsi" w:cstheme="minorHAnsi"/>
                <w:b/>
                <w:sz w:val="32"/>
                <w:szCs w:val="32"/>
              </w:rPr>
              <w:t>Anja und Martina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E624A2" w:rsidRDefault="00855C0D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971642286"/>
                <w:picture/>
              </w:sdtPr>
              <w:sdtEndPr/>
              <w:sdtContent>
                <w:r w:rsidR="00E624A2">
                  <w:rPr>
                    <w:noProof/>
                  </w:rPr>
                  <w:drawing>
                    <wp:inline distT="0" distB="0" distL="0" distR="0" wp14:anchorId="28CCA2D6" wp14:editId="4D8FB3E6">
                      <wp:extent cx="884806" cy="579261"/>
                      <wp:effectExtent l="0" t="0" r="0" b="0"/>
                      <wp:docPr id="3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57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Start in das </w:t>
            </w:r>
          </w:p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 Jahr </w:t>
            </w:r>
          </w:p>
          <w:p w:rsidR="00366273" w:rsidRPr="003126AE" w:rsidRDefault="00366273" w:rsidP="0036627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366273" w:rsidRDefault="00855C0D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344757423"/>
                <w:picture/>
              </w:sdtPr>
              <w:sdtEndPr/>
              <w:sdtContent>
                <w:r w:rsidR="00366273">
                  <w:rPr>
                    <w:noProof/>
                  </w:rPr>
                  <w:drawing>
                    <wp:inline distT="0" distB="0" distL="0" distR="0" wp14:anchorId="0B1F68E8" wp14:editId="4F083E2F">
                      <wp:extent cx="585652" cy="546609"/>
                      <wp:effectExtent l="0" t="0" r="5080" b="635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652" cy="546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366273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E624A2"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257DB8" w:rsidRDefault="00855C0D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89749584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54B97389" wp14:editId="699243CE">
                      <wp:extent cx="985358" cy="657225"/>
                      <wp:effectExtent l="0" t="0" r="5715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57DB8" w:rsidRDefault="00E624A2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</w:t>
            </w:r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Gottesdienst </w:t>
            </w:r>
          </w:p>
          <w:p w:rsidR="00257DB8" w:rsidRDefault="00855C0D" w:rsidP="00257DB8">
            <w:pPr>
              <w:jc w:val="center"/>
            </w:pPr>
            <w:sdt>
              <w:sdtPr>
                <w:rPr>
                  <w:noProof/>
                </w:rPr>
                <w:id w:val="390851978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2B402B66" wp14:editId="57CDC1AB">
                      <wp:extent cx="660913" cy="660913"/>
                      <wp:effectExtent l="0" t="0" r="6350" b="635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t xml:space="preserve">  </w:t>
            </w:r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Pr="00B41FC1" w:rsidRDefault="00257DB8" w:rsidP="00257DB8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E624A2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624A2" w:rsidRP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624A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Silvester mit </w:t>
            </w:r>
          </w:p>
          <w:p w:rsidR="00E624A2" w:rsidRPr="00366273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24A2">
              <w:rPr>
                <w:rFonts w:asciiTheme="minorHAnsi" w:hAnsiTheme="minorHAnsi" w:cstheme="minorHAnsi"/>
                <w:b/>
                <w:sz w:val="32"/>
                <w:szCs w:val="32"/>
              </w:rPr>
              <w:t>Anja und Martina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E624A2" w:rsidRDefault="00855C0D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40010738"/>
                <w:picture/>
              </w:sdtPr>
              <w:sdtEndPr/>
              <w:sdtContent>
                <w:r w:rsidR="00E624A2">
                  <w:rPr>
                    <w:noProof/>
                  </w:rPr>
                  <w:drawing>
                    <wp:inline distT="0" distB="0" distL="0" distR="0" wp14:anchorId="78075DAA" wp14:editId="4DA1371F">
                      <wp:extent cx="884806" cy="579261"/>
                      <wp:effectExtent l="0" t="0" r="0" b="0"/>
                      <wp:docPr id="3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57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624A2" w:rsidRDefault="00E624A2" w:rsidP="00E624A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C87C5D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Start in das </w:t>
            </w:r>
          </w:p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 Jahr </w:t>
            </w:r>
          </w:p>
          <w:p w:rsidR="00366273" w:rsidRPr="003126AE" w:rsidRDefault="00366273" w:rsidP="0036627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366273" w:rsidRDefault="00855C0D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26304212"/>
                <w:picture/>
              </w:sdtPr>
              <w:sdtEndPr/>
              <w:sdtContent>
                <w:r w:rsidR="00366273">
                  <w:rPr>
                    <w:noProof/>
                  </w:rPr>
                  <w:drawing>
                    <wp:inline distT="0" distB="0" distL="0" distR="0" wp14:anchorId="2C03F6CF" wp14:editId="2F201D92">
                      <wp:extent cx="585652" cy="546609"/>
                      <wp:effectExtent l="0" t="0" r="5080" b="635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652" cy="546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235DDF" w:rsidRDefault="00257DB8" w:rsidP="00235DD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Pr="00460EFF" w:rsidRDefault="00257DB8" w:rsidP="00257DB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57DB8" w:rsidRDefault="00E624A2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</w:t>
            </w:r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Gottesdienst </w:t>
            </w:r>
          </w:p>
          <w:p w:rsidR="00257DB8" w:rsidRPr="00C13418" w:rsidRDefault="00855C0D" w:rsidP="00257DB8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738293532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56AFD94A" wp14:editId="332FC726">
                      <wp:extent cx="660913" cy="660913"/>
                      <wp:effectExtent l="0" t="0" r="6350" b="635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t xml:space="preserve">  </w:t>
            </w:r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Pr="00B41FC1" w:rsidRDefault="00257DB8" w:rsidP="00257DB8">
            <w:pPr>
              <w:jc w:val="center"/>
              <w:rPr>
                <w:sz w:val="28"/>
                <w:szCs w:val="28"/>
              </w:rPr>
            </w:pPr>
            <w:r w:rsidRPr="00B41FC1">
              <w:rPr>
                <w:sz w:val="28"/>
                <w:szCs w:val="28"/>
              </w:rPr>
              <w:t xml:space="preserve">  </w:t>
            </w:r>
          </w:p>
        </w:tc>
      </w:tr>
      <w:tr w:rsidR="00257DB8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E624A2" w:rsidRPr="003126AE" w:rsidRDefault="00E624A2" w:rsidP="00E624A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257DB8" w:rsidRDefault="00855C0D" w:rsidP="00E624A2">
            <w:pPr>
              <w:jc w:val="center"/>
            </w:pPr>
            <w:sdt>
              <w:sdtPr>
                <w:rPr>
                  <w:noProof/>
                </w:rPr>
                <w:id w:val="1889838347"/>
                <w:picture/>
              </w:sdtPr>
              <w:sdtEndPr/>
              <w:sdtContent>
                <w:r w:rsidR="00E624A2">
                  <w:rPr>
                    <w:noProof/>
                  </w:rPr>
                  <w:drawing>
                    <wp:inline distT="0" distB="0" distL="0" distR="0" wp14:anchorId="2F287A2B" wp14:editId="3EE37D81">
                      <wp:extent cx="985358" cy="657225"/>
                      <wp:effectExtent l="0" t="0" r="5715" b="0"/>
                      <wp:docPr id="4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624A2" w:rsidRP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624A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Silvester mit </w:t>
            </w:r>
          </w:p>
          <w:p w:rsidR="00E624A2" w:rsidRPr="00366273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24A2">
              <w:rPr>
                <w:rFonts w:asciiTheme="minorHAnsi" w:hAnsiTheme="minorHAnsi" w:cstheme="minorHAnsi"/>
                <w:b/>
                <w:sz w:val="32"/>
                <w:szCs w:val="32"/>
              </w:rPr>
              <w:t>Anja und Martina</w:t>
            </w:r>
            <w:r w:rsidRPr="003662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E624A2" w:rsidRDefault="00855C0D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383487640"/>
                <w:picture/>
              </w:sdtPr>
              <w:sdtEndPr/>
              <w:sdtContent>
                <w:r w:rsidR="00E624A2">
                  <w:rPr>
                    <w:noProof/>
                  </w:rPr>
                  <w:drawing>
                    <wp:inline distT="0" distB="0" distL="0" distR="0" wp14:anchorId="78075DAA" wp14:editId="4DA1371F">
                      <wp:extent cx="884806" cy="579261"/>
                      <wp:effectExtent l="0" t="0" r="0" b="0"/>
                      <wp:docPr id="4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57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624A2" w:rsidRDefault="00E624A2" w:rsidP="00E624A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C87C5D" w:rsidRDefault="00257DB8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Start in das </w:t>
            </w:r>
          </w:p>
          <w:p w:rsidR="00366273" w:rsidRDefault="00366273" w:rsidP="003662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 Jahr </w:t>
            </w:r>
          </w:p>
          <w:p w:rsidR="00366273" w:rsidRPr="003126AE" w:rsidRDefault="00366273" w:rsidP="0036627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366273" w:rsidRDefault="00855C0D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30818412"/>
                <w:picture/>
              </w:sdtPr>
              <w:sdtEndPr/>
              <w:sdtContent>
                <w:r w:rsidR="00366273">
                  <w:rPr>
                    <w:noProof/>
                  </w:rPr>
                  <w:drawing>
                    <wp:inline distT="0" distB="0" distL="0" distR="0" wp14:anchorId="2C03F6CF" wp14:editId="2F201D92">
                      <wp:extent cx="585652" cy="546609"/>
                      <wp:effectExtent l="0" t="0" r="5080" b="635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5652" cy="546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35DDF" w:rsidRDefault="00235DDF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35DDF" w:rsidRDefault="00235DDF" w:rsidP="00235D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35DDF" w:rsidRPr="003126AE" w:rsidRDefault="00235DDF" w:rsidP="00235DD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257DB8" w:rsidRPr="00460EFF" w:rsidRDefault="00855C0D" w:rsidP="00235DDF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1981835501"/>
                <w:picture/>
              </w:sdtPr>
              <w:sdtEndPr/>
              <w:sdtContent>
                <w:r w:rsidR="00235DDF">
                  <w:rPr>
                    <w:noProof/>
                  </w:rPr>
                  <w:drawing>
                    <wp:inline distT="0" distB="0" distL="0" distR="0" wp14:anchorId="6B2CDC7A" wp14:editId="33132B62">
                      <wp:extent cx="985358" cy="657225"/>
                      <wp:effectExtent l="0" t="0" r="5715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57DB8" w:rsidRDefault="00E624A2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</w:t>
            </w:r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Gottesdienst </w:t>
            </w:r>
          </w:p>
          <w:p w:rsidR="00257DB8" w:rsidRPr="003B6F9D" w:rsidRDefault="00855C0D" w:rsidP="00257DB8">
            <w:pPr>
              <w:jc w:val="center"/>
            </w:pPr>
            <w:sdt>
              <w:sdtPr>
                <w:rPr>
                  <w:noProof/>
                </w:rPr>
                <w:id w:val="-1230301310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5A89521F" wp14:editId="612043EE">
                      <wp:extent cx="660913" cy="660913"/>
                      <wp:effectExtent l="0" t="0" r="6350" b="635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913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7DB8">
              <w:t xml:space="preserve">  </w:t>
            </w:r>
            <w:r w:rsidR="00257DB8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257DB8" w:rsidRPr="003126AE" w:rsidRDefault="00257DB8" w:rsidP="00257DB8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257DB8" w:rsidRDefault="00855C0D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985671250"/>
                <w:picture/>
              </w:sdtPr>
              <w:sdtEndPr/>
              <w:sdtContent>
                <w:r w:rsidR="00257DB8">
                  <w:rPr>
                    <w:noProof/>
                  </w:rPr>
                  <w:drawing>
                    <wp:inline distT="0" distB="0" distL="0" distR="0" wp14:anchorId="2DDAE50B" wp14:editId="419199D5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257DB8">
            <w:pPr>
              <w:jc w:val="center"/>
            </w:pPr>
          </w:p>
        </w:tc>
      </w:tr>
      <w:tr w:rsidR="00257DB8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vAlign w:val="center"/>
          </w:tcPr>
          <w:p w:rsidR="00257DB8" w:rsidRPr="0079235C" w:rsidRDefault="00257DB8" w:rsidP="00257DB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3118" w:type="dxa"/>
            <w:vAlign w:val="center"/>
          </w:tcPr>
          <w:p w:rsidR="00257DB8" w:rsidRPr="008D4A21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19"/>
      <w:footerReference w:type="default" r:id="rId20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855C0D">
            <w:rPr>
              <w:noProof/>
              <w:sz w:val="16"/>
              <w:szCs w:val="16"/>
            </w:rPr>
            <w:t>27.12.2024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855C0D">
            <w:rPr>
              <w:noProof/>
              <w:sz w:val="16"/>
              <w:szCs w:val="16"/>
            </w:rPr>
            <w:t>27.12.2024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5C0D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4DA2-1B6C-4F66-9CE1-6F88F712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241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2086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2024-12-27T08:17:00Z</cp:lastPrinted>
  <dcterms:created xsi:type="dcterms:W3CDTF">2024-12-27T10:32:00Z</dcterms:created>
  <dcterms:modified xsi:type="dcterms:W3CDTF">2024-12-27T10:32:00Z</dcterms:modified>
</cp:coreProperties>
</file>