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05" w:rsidRPr="001A27F3" w:rsidRDefault="006B330A" w:rsidP="006B330A">
      <w:pPr>
        <w:tabs>
          <w:tab w:val="left" w:pos="20092"/>
        </w:tabs>
        <w:rPr>
          <w:rFonts w:ascii="Georgia" w:eastAsiaTheme="minorHAnsi" w:hAnsi="Georgia" w:cs="Arial"/>
          <w:noProof/>
          <w:color w:val="4A2440"/>
          <w:sz w:val="64"/>
          <w:szCs w:val="64"/>
        </w:rPr>
      </w:pPr>
      <w:bookmarkStart w:id="0" w:name="_GoBack"/>
      <w:bookmarkEnd w:id="0"/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E06277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13</w:t>
      </w:r>
      <w:r w:rsidR="00D0419D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</w:t>
      </w:r>
      <w:r w:rsidR="00257DB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-</w:t>
      </w:r>
      <w:r w:rsidR="00E06277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19</w:t>
      </w:r>
      <w:r w:rsidR="00366273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.01.25 </w:t>
      </w:r>
      <w:r w:rsidR="001E4052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(</w:t>
      </w:r>
      <w:r w:rsidR="00A17DF5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KW</w:t>
      </w:r>
      <w:r w:rsidR="00E76A61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E06277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3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)</w:t>
      </w:r>
      <w:r>
        <w:rPr>
          <w:rFonts w:ascii="Georgia" w:eastAsiaTheme="minorHAnsi" w:hAnsi="Georgia" w:cs="Arial"/>
          <w:noProof/>
          <w:color w:val="4A2440"/>
          <w:sz w:val="64"/>
          <w:szCs w:val="64"/>
        </w:rPr>
        <w:tab/>
      </w:r>
    </w:p>
    <w:tbl>
      <w:tblPr>
        <w:tblStyle w:val="Tabellenraster2"/>
        <w:tblW w:w="225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977"/>
        <w:gridCol w:w="2693"/>
        <w:gridCol w:w="2977"/>
        <w:gridCol w:w="2693"/>
        <w:gridCol w:w="2835"/>
        <w:gridCol w:w="2694"/>
      </w:tblGrid>
      <w:tr w:rsidR="00823A01" w:rsidRPr="00A54B71" w:rsidTr="002C1E9A">
        <w:trPr>
          <w:trHeight w:val="661"/>
        </w:trPr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835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</w:p>
        </w:tc>
        <w:tc>
          <w:tcPr>
            <w:tcW w:w="2694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823A01" w:rsidRPr="00A54B71" w:rsidTr="002C1E9A">
        <w:trPr>
          <w:trHeight w:val="674"/>
        </w:trPr>
        <w:tc>
          <w:tcPr>
            <w:tcW w:w="2977" w:type="dxa"/>
            <w:shd w:val="clear" w:color="auto" w:fill="D7698E"/>
          </w:tcPr>
          <w:p w:rsidR="00823A01" w:rsidRPr="00A54B71" w:rsidRDefault="00823A01" w:rsidP="00DC767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8.00 – 10.00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DC767B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D0419D" w:rsidRPr="00A54B71" w:rsidTr="002C1E9A">
        <w:trPr>
          <w:trHeight w:hRule="exact" w:val="230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–11.00</w:t>
            </w:r>
          </w:p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  <w:p w:rsidR="00D0419D" w:rsidRPr="00A54B71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D0419D" w:rsidRPr="00095543" w:rsidRDefault="00D0419D" w:rsidP="00D0419D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D0419D" w:rsidRDefault="00D0419D" w:rsidP="00D0419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</w:p>
          <w:p w:rsidR="00D0419D" w:rsidRPr="003126AE" w:rsidRDefault="00D0419D" w:rsidP="00D0419D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D0419D" w:rsidRPr="003B6F9D" w:rsidRDefault="009B5B02" w:rsidP="00D0419D">
            <w:pPr>
              <w:jc w:val="center"/>
            </w:pPr>
            <w:sdt>
              <w:sdtPr>
                <w:rPr>
                  <w:noProof/>
                </w:rPr>
                <w:id w:val="779915996"/>
                <w:picture/>
              </w:sdtPr>
              <w:sdtEndPr/>
              <w:sdtContent>
                <w:r w:rsidR="00D0419D">
                  <w:rPr>
                    <w:noProof/>
                  </w:rPr>
                  <w:drawing>
                    <wp:inline distT="0" distB="0" distL="0" distR="0" wp14:anchorId="23403DC7" wp14:editId="728EB25D">
                      <wp:extent cx="919986" cy="612208"/>
                      <wp:effectExtent l="0" t="0" r="0" b="0"/>
                      <wp:docPr id="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E06277" w:rsidRDefault="00E06277" w:rsidP="00E0627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Gymnastik </w:t>
            </w:r>
          </w:p>
          <w:p w:rsidR="00E06277" w:rsidRDefault="00E06277" w:rsidP="00E0627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Ball </w:t>
            </w:r>
          </w:p>
          <w:p w:rsidR="00E06277" w:rsidRDefault="00E06277" w:rsidP="00E0627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E06277" w:rsidRPr="00366273" w:rsidRDefault="00E06277" w:rsidP="00E06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E06277" w:rsidRDefault="009B5B02" w:rsidP="00E0627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374015669"/>
                <w:picture/>
              </w:sdtPr>
              <w:sdtEndPr/>
              <w:sdtContent>
                <w:r w:rsidR="00E06277">
                  <w:rPr>
                    <w:noProof/>
                  </w:rPr>
                  <w:drawing>
                    <wp:inline distT="0" distB="0" distL="0" distR="0" wp14:anchorId="575DF8FE" wp14:editId="4B260688">
                      <wp:extent cx="657299" cy="369731"/>
                      <wp:effectExtent l="0" t="0" r="0" b="0"/>
                      <wp:docPr id="2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D0419D" w:rsidRDefault="00D0419D" w:rsidP="00D0419D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06277" w:rsidRDefault="00E06277" w:rsidP="00E0627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Musik </w:t>
            </w:r>
          </w:p>
          <w:p w:rsidR="00E06277" w:rsidRDefault="00E06277" w:rsidP="00E0627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mit </w:t>
            </w:r>
          </w:p>
          <w:p w:rsidR="00E06277" w:rsidRPr="003126AE" w:rsidRDefault="00E06277" w:rsidP="00E0627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Martha</w:t>
            </w:r>
          </w:p>
          <w:p w:rsidR="00D0419D" w:rsidRPr="00460EFF" w:rsidRDefault="009B5B02" w:rsidP="00E06277">
            <w:pPr>
              <w:jc w:val="center"/>
              <w:rPr>
                <w:b/>
              </w:rPr>
            </w:pPr>
            <w:sdt>
              <w:sdtPr>
                <w:rPr>
                  <w:noProof/>
                </w:rPr>
                <w:id w:val="-1299987887"/>
                <w:picture/>
              </w:sdtPr>
              <w:sdtEndPr/>
              <w:sdtContent>
                <w:r w:rsidR="00E06277">
                  <w:rPr>
                    <w:noProof/>
                  </w:rPr>
                  <w:drawing>
                    <wp:inline distT="0" distB="0" distL="0" distR="0" wp14:anchorId="740CB3F3" wp14:editId="266058FB">
                      <wp:extent cx="744549" cy="457200"/>
                      <wp:effectExtent l="0" t="0" r="0" b="0"/>
                      <wp:docPr id="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7224" cy="4588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D0419D" w:rsidRPr="00460EFF"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D0419D" w:rsidRDefault="00D0419D" w:rsidP="00D0419D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</w:pPr>
          </w:p>
        </w:tc>
      </w:tr>
      <w:tr w:rsidR="00D0419D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  <w:p w:rsidR="00D0419D" w:rsidRPr="00A54B71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0419D" w:rsidRPr="004C38DA" w:rsidRDefault="00D0419D" w:rsidP="00E0627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0419D" w:rsidRDefault="00E06277" w:rsidP="00D0419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Neues vom Dienstag</w:t>
            </w:r>
            <w:r w:rsidR="00D0419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D0419D" w:rsidRDefault="00D0419D" w:rsidP="00D0419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D0419D" w:rsidRPr="00366273" w:rsidRDefault="00D0419D" w:rsidP="00D0419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D0419D" w:rsidRDefault="009B5B02" w:rsidP="00D0419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2011788847"/>
                <w:picture/>
              </w:sdtPr>
              <w:sdtEndPr/>
              <w:sdtContent>
                <w:r w:rsidR="00D0419D">
                  <w:rPr>
                    <w:noProof/>
                  </w:rPr>
                  <w:drawing>
                    <wp:inline distT="0" distB="0" distL="0" distR="0" wp14:anchorId="03BF6B32" wp14:editId="618004B9">
                      <wp:extent cx="884806" cy="369731"/>
                      <wp:effectExtent l="0" t="0" r="0" b="0"/>
                      <wp:docPr id="15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4806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D0419D" w:rsidRPr="004C38DA" w:rsidRDefault="00D0419D" w:rsidP="00D0419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E06277" w:rsidRDefault="00E06277" w:rsidP="00D0419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Kreativ </w:t>
            </w:r>
          </w:p>
          <w:p w:rsidR="00D0419D" w:rsidRDefault="00E06277" w:rsidP="00D0419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am Mittwoch</w:t>
            </w:r>
            <w:r w:rsidR="00D0419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D0419D" w:rsidRDefault="00D0419D" w:rsidP="00D0419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D0419D" w:rsidRPr="00366273" w:rsidRDefault="00D0419D" w:rsidP="00D0419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D0419D" w:rsidRDefault="009B5B02" w:rsidP="00D0419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711658961"/>
                <w:picture/>
              </w:sdtPr>
              <w:sdtEndPr/>
              <w:sdtContent>
                <w:r w:rsidR="00D0419D">
                  <w:rPr>
                    <w:noProof/>
                  </w:rPr>
                  <w:drawing>
                    <wp:inline distT="0" distB="0" distL="0" distR="0" wp14:anchorId="074229D1" wp14:editId="104AED07">
                      <wp:extent cx="456516" cy="369731"/>
                      <wp:effectExtent l="0" t="0" r="0" b="0"/>
                      <wp:docPr id="46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6516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D0419D" w:rsidRDefault="00D0419D" w:rsidP="00D0419D"/>
        </w:tc>
        <w:tc>
          <w:tcPr>
            <w:tcW w:w="2977" w:type="dxa"/>
            <w:tcBorders>
              <w:bottom w:val="nil"/>
            </w:tcBorders>
            <w:vAlign w:val="center"/>
          </w:tcPr>
          <w:p w:rsidR="00E06277" w:rsidRDefault="00D0419D" w:rsidP="00D0419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t xml:space="preserve"> </w:t>
            </w: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Musik</w:t>
            </w:r>
            <w:r w:rsidR="00E06277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alischer </w:t>
            </w:r>
          </w:p>
          <w:p w:rsidR="00E06277" w:rsidRDefault="00E06277" w:rsidP="00D0419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Donnerstag</w:t>
            </w:r>
            <w:r w:rsidR="00D0419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 </w:t>
            </w:r>
          </w:p>
          <w:p w:rsidR="00D0419D" w:rsidRPr="003126AE" w:rsidRDefault="00D0419D" w:rsidP="00D0419D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mit Katrin</w:t>
            </w:r>
          </w:p>
          <w:p w:rsidR="00D0419D" w:rsidRDefault="009B5B02" w:rsidP="00D0419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335749123"/>
                <w:picture/>
              </w:sdtPr>
              <w:sdtEndPr/>
              <w:sdtContent>
                <w:r w:rsidR="00D0419D">
                  <w:rPr>
                    <w:noProof/>
                  </w:rPr>
                  <w:drawing>
                    <wp:inline distT="0" distB="0" distL="0" distR="0" wp14:anchorId="2573DE91" wp14:editId="692E1CEA">
                      <wp:extent cx="744549" cy="457200"/>
                      <wp:effectExtent l="0" t="0" r="0" b="0"/>
                      <wp:docPr id="1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7224" cy="4588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D0419D" w:rsidRDefault="00D0419D" w:rsidP="00D0419D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0419D" w:rsidRDefault="00E06277" w:rsidP="00D0419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Denksport am Freitag</w:t>
            </w:r>
          </w:p>
          <w:p w:rsidR="00D0419D" w:rsidRPr="003126AE" w:rsidRDefault="00D0419D" w:rsidP="00D0419D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D0419D" w:rsidRPr="003B6F9D" w:rsidRDefault="009B5B02" w:rsidP="00D0419D">
            <w:pPr>
              <w:jc w:val="center"/>
            </w:pPr>
            <w:sdt>
              <w:sdtPr>
                <w:rPr>
                  <w:noProof/>
                </w:rPr>
                <w:id w:val="187563337"/>
                <w:picture/>
              </w:sdtPr>
              <w:sdtEndPr/>
              <w:sdtContent>
                <w:r w:rsidR="00D0419D">
                  <w:rPr>
                    <w:noProof/>
                  </w:rPr>
                  <w:drawing>
                    <wp:inline distT="0" distB="0" distL="0" distR="0" wp14:anchorId="3785F824" wp14:editId="298D4922">
                      <wp:extent cx="919986" cy="612208"/>
                      <wp:effectExtent l="0" t="0" r="0" b="0"/>
                      <wp:docPr id="5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D0419D" w:rsidRDefault="00D0419D" w:rsidP="00D0419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D0419D" w:rsidRDefault="00D0419D" w:rsidP="00D0419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0419D" w:rsidRPr="004C38DA" w:rsidRDefault="00D0419D" w:rsidP="00D0419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</w:pPr>
          </w:p>
        </w:tc>
      </w:tr>
      <w:tr w:rsidR="00D0419D" w:rsidRPr="00A54B71" w:rsidTr="002C1E9A">
        <w:trPr>
          <w:trHeight w:hRule="exact" w:val="2297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  <w:p w:rsidR="00D0419D" w:rsidRPr="00A54B71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E06277" w:rsidRDefault="00E06277" w:rsidP="00E0627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Gesellschaftsspiele </w:t>
            </w:r>
          </w:p>
          <w:p w:rsidR="00E06277" w:rsidRPr="003126AE" w:rsidRDefault="00E06277" w:rsidP="00E0627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mit </w:t>
            </w:r>
            <w:proofErr w:type="spellStart"/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Majd</w:t>
            </w:r>
            <w:proofErr w:type="spellEnd"/>
          </w:p>
          <w:p w:rsidR="00E06277" w:rsidRDefault="009B5B02" w:rsidP="00E062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noProof/>
                </w:rPr>
                <w:id w:val="623125447"/>
                <w:picture/>
              </w:sdtPr>
              <w:sdtEndPr/>
              <w:sdtContent>
                <w:r w:rsidR="00E06277">
                  <w:rPr>
                    <w:noProof/>
                  </w:rPr>
                  <w:drawing>
                    <wp:inline distT="0" distB="0" distL="0" distR="0" wp14:anchorId="56E3F36B" wp14:editId="01FE4464">
                      <wp:extent cx="688264" cy="458843"/>
                      <wp:effectExtent l="0" t="0" r="0" b="0"/>
                      <wp:docPr id="1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8264" cy="4588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E06277" w:rsidRPr="00460EFF">
              <w:rPr>
                <w:b/>
              </w:rPr>
              <w:t xml:space="preserve"> </w:t>
            </w:r>
          </w:p>
          <w:p w:rsidR="00D0419D" w:rsidRDefault="00D0419D" w:rsidP="00D0419D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0419D" w:rsidRDefault="00E06277" w:rsidP="00D0419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Winterzeit</w:t>
            </w:r>
            <w:r w:rsidR="00D0419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D0419D" w:rsidRDefault="00D0419D" w:rsidP="00D0419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D0419D" w:rsidRPr="00366273" w:rsidRDefault="00D0419D" w:rsidP="00D0419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D0419D" w:rsidRDefault="009B5B02" w:rsidP="00D0419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842462303"/>
                <w:picture/>
              </w:sdtPr>
              <w:sdtEndPr/>
              <w:sdtContent>
                <w:r w:rsidR="00D0419D">
                  <w:rPr>
                    <w:noProof/>
                  </w:rPr>
                  <w:drawing>
                    <wp:inline distT="0" distB="0" distL="0" distR="0" wp14:anchorId="440FD52A" wp14:editId="2E718221">
                      <wp:extent cx="449476" cy="600075"/>
                      <wp:effectExtent l="0" t="0" r="8255" b="0"/>
                      <wp:docPr id="13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1169" cy="602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D0419D" w:rsidRPr="00C87C5D" w:rsidRDefault="00D0419D" w:rsidP="00D0419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E06277" w:rsidRDefault="00E06277" w:rsidP="00E0627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Bewegung </w:t>
            </w:r>
          </w:p>
          <w:p w:rsidR="00E06277" w:rsidRDefault="00E06277" w:rsidP="00E0627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ist gesund  </w:t>
            </w:r>
          </w:p>
          <w:p w:rsidR="00E06277" w:rsidRDefault="00E06277" w:rsidP="00E0627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E06277" w:rsidRPr="00366273" w:rsidRDefault="00E06277" w:rsidP="00E06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E06277" w:rsidRDefault="009B5B02" w:rsidP="00E0627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2069943681"/>
                <w:picture/>
              </w:sdtPr>
              <w:sdtEndPr/>
              <w:sdtContent>
                <w:r w:rsidR="00E06277">
                  <w:rPr>
                    <w:noProof/>
                  </w:rPr>
                  <w:drawing>
                    <wp:inline distT="0" distB="0" distL="0" distR="0" wp14:anchorId="39D52F88" wp14:editId="428D5058">
                      <wp:extent cx="657299" cy="369731"/>
                      <wp:effectExtent l="0" t="0" r="0" b="0"/>
                      <wp:docPr id="1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D0419D" w:rsidRDefault="00D0419D" w:rsidP="00D0419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D0419D" w:rsidRPr="004C38DA" w:rsidRDefault="00D0419D" w:rsidP="00D0419D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06277" w:rsidRDefault="00E06277" w:rsidP="00E0627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Musik </w:t>
            </w:r>
          </w:p>
          <w:p w:rsidR="00E06277" w:rsidRDefault="00E06277" w:rsidP="00E0627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mit </w:t>
            </w:r>
          </w:p>
          <w:p w:rsidR="00E06277" w:rsidRPr="003126AE" w:rsidRDefault="00E06277" w:rsidP="00E0627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proofErr w:type="spellStart"/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Majd</w:t>
            </w:r>
            <w:proofErr w:type="spellEnd"/>
          </w:p>
          <w:p w:rsidR="00D0419D" w:rsidRDefault="009B5B02" w:rsidP="00E062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noProof/>
                </w:rPr>
                <w:id w:val="722028598"/>
                <w:picture/>
              </w:sdtPr>
              <w:sdtEndPr/>
              <w:sdtContent>
                <w:r w:rsidR="00E06277">
                  <w:rPr>
                    <w:noProof/>
                  </w:rPr>
                  <w:drawing>
                    <wp:inline distT="0" distB="0" distL="0" distR="0" wp14:anchorId="615AE647" wp14:editId="77410C61">
                      <wp:extent cx="744549" cy="457200"/>
                      <wp:effectExtent l="0" t="0" r="0" b="0"/>
                      <wp:docPr id="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7224" cy="4588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E06277" w:rsidRPr="00460EFF">
              <w:rPr>
                <w:b/>
              </w:rPr>
              <w:t xml:space="preserve"> </w:t>
            </w:r>
          </w:p>
          <w:p w:rsidR="00D0419D" w:rsidRPr="00C10A1B" w:rsidRDefault="00D0419D" w:rsidP="00D0419D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D0419D" w:rsidRDefault="00D0419D" w:rsidP="00D0419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D0419D" w:rsidRDefault="00D0419D" w:rsidP="00D0419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D0419D" w:rsidRPr="003126AE" w:rsidRDefault="00D0419D" w:rsidP="00D0419D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D0419D" w:rsidRPr="00C13418" w:rsidRDefault="009B5B02" w:rsidP="00D0419D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  <w:sdt>
              <w:sdtPr>
                <w:rPr>
                  <w:noProof/>
                </w:rPr>
                <w:id w:val="2104691975"/>
                <w:picture/>
              </w:sdtPr>
              <w:sdtEndPr/>
              <w:sdtContent>
                <w:r w:rsidR="00D0419D">
                  <w:rPr>
                    <w:noProof/>
                  </w:rPr>
                  <w:drawing>
                    <wp:inline distT="0" distB="0" distL="0" distR="0" wp14:anchorId="3BC19C42" wp14:editId="0D94683F">
                      <wp:extent cx="985358" cy="657225"/>
                      <wp:effectExtent l="0" t="0" r="5715" b="0"/>
                      <wp:docPr id="1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D0419D"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D0419D" w:rsidRDefault="00D0419D" w:rsidP="00D0419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D0419D" w:rsidRPr="003126AE" w:rsidRDefault="00D0419D" w:rsidP="00D0419D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</w:t>
            </w:r>
            <w:r w:rsidR="00E06277">
              <w:rPr>
                <w:rFonts w:asciiTheme="minorHAnsi" w:hAnsiTheme="minorHAnsi" w:cstheme="minorHAnsi"/>
                <w:b/>
                <w:sz w:val="32"/>
                <w:szCs w:val="32"/>
              </w:rPr>
              <w:t>ajd</w:t>
            </w:r>
            <w:proofErr w:type="spellEnd"/>
          </w:p>
          <w:p w:rsidR="00D0419D" w:rsidRDefault="009B5B02" w:rsidP="00D0419D">
            <w:pPr>
              <w:jc w:val="center"/>
            </w:pPr>
            <w:sdt>
              <w:sdtPr>
                <w:rPr>
                  <w:noProof/>
                </w:rPr>
                <w:id w:val="-2120757408"/>
                <w:picture/>
              </w:sdtPr>
              <w:sdtEndPr/>
              <w:sdtContent>
                <w:r w:rsidR="00D0419D">
                  <w:rPr>
                    <w:noProof/>
                  </w:rPr>
                  <w:drawing>
                    <wp:inline distT="0" distB="0" distL="0" distR="0" wp14:anchorId="5649F90C" wp14:editId="6EE420D1">
                      <wp:extent cx="985358" cy="657225"/>
                      <wp:effectExtent l="0" t="0" r="5715" b="0"/>
                      <wp:docPr id="5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</w:pPr>
          </w:p>
        </w:tc>
      </w:tr>
      <w:tr w:rsidR="00E06277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E06277" w:rsidRDefault="00E06277" w:rsidP="00E0627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E06277" w:rsidRPr="00A54B71" w:rsidRDefault="00E06277" w:rsidP="00E06277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E06277" w:rsidRDefault="00E06277" w:rsidP="00E0627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Offene Runde</w:t>
            </w:r>
          </w:p>
          <w:p w:rsidR="00E06277" w:rsidRDefault="00E06277" w:rsidP="00E06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  <w:r w:rsidRPr="0036627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:rsidR="00E06277" w:rsidRPr="00366273" w:rsidRDefault="00E06277" w:rsidP="00E06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E06277" w:rsidRDefault="009B5B02" w:rsidP="00E0627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240648951"/>
                <w:picture/>
              </w:sdtPr>
              <w:sdtEndPr/>
              <w:sdtContent>
                <w:r w:rsidR="00E06277">
                  <w:rPr>
                    <w:noProof/>
                  </w:rPr>
                  <w:drawing>
                    <wp:inline distT="0" distB="0" distL="0" distR="0" wp14:anchorId="182E30A7" wp14:editId="3F0D35C2">
                      <wp:extent cx="645754" cy="369731"/>
                      <wp:effectExtent l="0" t="0" r="2540" b="0"/>
                      <wp:docPr id="18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5754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E06277" w:rsidRPr="008177B6" w:rsidRDefault="00E06277" w:rsidP="00E062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06277" w:rsidRDefault="00E06277" w:rsidP="00E0627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Gymnastik</w:t>
            </w:r>
          </w:p>
          <w:p w:rsidR="00E06277" w:rsidRDefault="00E06277" w:rsidP="00E06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  <w:r w:rsidRPr="0036627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:rsidR="00E06277" w:rsidRPr="00366273" w:rsidRDefault="00E06277" w:rsidP="00E06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E06277" w:rsidRDefault="009B5B02" w:rsidP="00E0627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686745344"/>
                <w:picture/>
              </w:sdtPr>
              <w:sdtEndPr/>
              <w:sdtContent>
                <w:r w:rsidR="00E06277">
                  <w:rPr>
                    <w:noProof/>
                  </w:rPr>
                  <w:drawing>
                    <wp:inline distT="0" distB="0" distL="0" distR="0" wp14:anchorId="17FEA6B7" wp14:editId="1F4E7779">
                      <wp:extent cx="657299" cy="369731"/>
                      <wp:effectExtent l="0" t="0" r="0" b="0"/>
                      <wp:docPr id="47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E06277" w:rsidRPr="004C38DA" w:rsidRDefault="00E06277" w:rsidP="00E0627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E06277" w:rsidRDefault="00E06277" w:rsidP="00E06277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06277" w:rsidRDefault="00E06277" w:rsidP="00E0627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Musik </w:t>
            </w:r>
          </w:p>
          <w:p w:rsidR="00E06277" w:rsidRDefault="00E06277" w:rsidP="00E0627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mit </w:t>
            </w:r>
          </w:p>
          <w:p w:rsidR="00E06277" w:rsidRPr="003126AE" w:rsidRDefault="00E06277" w:rsidP="00E0627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Anja</w:t>
            </w:r>
          </w:p>
          <w:p w:rsidR="00E06277" w:rsidRDefault="009B5B02" w:rsidP="00E062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noProof/>
                </w:rPr>
                <w:id w:val="1547094804"/>
                <w:picture/>
              </w:sdtPr>
              <w:sdtEndPr/>
              <w:sdtContent>
                <w:r w:rsidR="00E06277">
                  <w:rPr>
                    <w:noProof/>
                  </w:rPr>
                  <w:drawing>
                    <wp:inline distT="0" distB="0" distL="0" distR="0" wp14:anchorId="204A3141" wp14:editId="59504B5A">
                      <wp:extent cx="744549" cy="457200"/>
                      <wp:effectExtent l="0" t="0" r="0" b="0"/>
                      <wp:docPr id="1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7224" cy="4588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E06277" w:rsidRPr="00460EFF">
              <w:rPr>
                <w:b/>
              </w:rPr>
              <w:t xml:space="preserve"> </w:t>
            </w:r>
          </w:p>
          <w:p w:rsidR="00E06277" w:rsidRDefault="00E06277" w:rsidP="00E06277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E06277" w:rsidRDefault="00E06277" w:rsidP="00E0627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E06277" w:rsidRDefault="00E06277" w:rsidP="00E0627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</w:p>
          <w:p w:rsidR="00E06277" w:rsidRPr="003126AE" w:rsidRDefault="00E06277" w:rsidP="00E0627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E06277" w:rsidRPr="003B6F9D" w:rsidRDefault="009B5B02" w:rsidP="00E06277">
            <w:pPr>
              <w:jc w:val="center"/>
            </w:pPr>
            <w:sdt>
              <w:sdtPr>
                <w:rPr>
                  <w:noProof/>
                </w:rPr>
                <w:id w:val="387076488"/>
                <w:picture/>
              </w:sdtPr>
              <w:sdtEndPr/>
              <w:sdtContent>
                <w:r w:rsidR="00E06277">
                  <w:rPr>
                    <w:noProof/>
                  </w:rPr>
                  <w:drawing>
                    <wp:inline distT="0" distB="0" distL="0" distR="0" wp14:anchorId="1E469C6C" wp14:editId="15EBA0EC">
                      <wp:extent cx="919986" cy="612208"/>
                      <wp:effectExtent l="0" t="0" r="0" b="0"/>
                      <wp:docPr id="1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E06277" w:rsidRDefault="00E06277" w:rsidP="00E06277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E06277" w:rsidRDefault="00E06277" w:rsidP="00E06277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  <w:p w:rsidR="00E06277" w:rsidRPr="00AC4B61" w:rsidRDefault="00E06277" w:rsidP="00E06277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</w:tr>
      <w:tr w:rsidR="00E06277" w:rsidRPr="00A54B71" w:rsidTr="002C1E9A">
        <w:trPr>
          <w:trHeight w:val="1060"/>
        </w:trPr>
        <w:tc>
          <w:tcPr>
            <w:tcW w:w="2977" w:type="dxa"/>
            <w:shd w:val="clear" w:color="auto" w:fill="D7698E"/>
          </w:tcPr>
          <w:p w:rsidR="00E06277" w:rsidRDefault="00E06277" w:rsidP="00E0627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10.45</w:t>
            </w:r>
          </w:p>
          <w:p w:rsidR="00E06277" w:rsidRPr="00A54B71" w:rsidRDefault="00E06277" w:rsidP="00E0627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Oberschwabens</w:t>
            </w:r>
            <w:r w:rsidRPr="00487C2D"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aal</w:t>
            </w:r>
          </w:p>
        </w:tc>
        <w:tc>
          <w:tcPr>
            <w:tcW w:w="2693" w:type="dxa"/>
            <w:vAlign w:val="center"/>
          </w:tcPr>
          <w:p w:rsidR="00E06277" w:rsidRDefault="00E06277" w:rsidP="00E0627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Sturzprophylaxe mit Frau Schoch</w:t>
            </w:r>
          </w:p>
          <w:p w:rsidR="00E06277" w:rsidRDefault="00E06277" w:rsidP="00E06277">
            <w:pPr>
              <w:jc w:val="center"/>
            </w:pPr>
          </w:p>
        </w:tc>
        <w:tc>
          <w:tcPr>
            <w:tcW w:w="2977" w:type="dxa"/>
            <w:vAlign w:val="center"/>
          </w:tcPr>
          <w:p w:rsidR="00E06277" w:rsidRDefault="00E06277" w:rsidP="00E06277">
            <w:pPr>
              <w:jc w:val="center"/>
            </w:pPr>
          </w:p>
        </w:tc>
        <w:tc>
          <w:tcPr>
            <w:tcW w:w="2693" w:type="dxa"/>
            <w:vAlign w:val="center"/>
          </w:tcPr>
          <w:p w:rsidR="00E06277" w:rsidRPr="00C3155B" w:rsidRDefault="00E06277" w:rsidP="00E062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06277" w:rsidRDefault="00E06277" w:rsidP="00E06277">
            <w:pPr>
              <w:jc w:val="center"/>
            </w:pPr>
          </w:p>
        </w:tc>
        <w:tc>
          <w:tcPr>
            <w:tcW w:w="2693" w:type="dxa"/>
            <w:vAlign w:val="center"/>
          </w:tcPr>
          <w:p w:rsidR="00E06277" w:rsidRDefault="00E06277" w:rsidP="00E06277">
            <w:pPr>
              <w:jc w:val="center"/>
            </w:pPr>
          </w:p>
        </w:tc>
        <w:tc>
          <w:tcPr>
            <w:tcW w:w="2835" w:type="dxa"/>
          </w:tcPr>
          <w:p w:rsidR="00E06277" w:rsidRPr="00AC4B61" w:rsidRDefault="00E06277" w:rsidP="00E06277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2694" w:type="dxa"/>
            <w:vAlign w:val="center"/>
          </w:tcPr>
          <w:p w:rsidR="00E06277" w:rsidRDefault="00E06277" w:rsidP="00E06277">
            <w:pPr>
              <w:jc w:val="center"/>
            </w:pPr>
          </w:p>
        </w:tc>
      </w:tr>
      <w:tr w:rsidR="00E06277" w:rsidRPr="00A54B71" w:rsidTr="002C1E9A">
        <w:trPr>
          <w:trHeight w:val="700"/>
        </w:trPr>
        <w:tc>
          <w:tcPr>
            <w:tcW w:w="2977" w:type="dxa"/>
            <w:shd w:val="clear" w:color="auto" w:fill="D7698E"/>
          </w:tcPr>
          <w:p w:rsidR="00E06277" w:rsidRPr="00A54B71" w:rsidRDefault="00E06277" w:rsidP="00E0627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11.00 – 12.00</w:t>
            </w:r>
          </w:p>
        </w:tc>
        <w:tc>
          <w:tcPr>
            <w:tcW w:w="2693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E06277" w:rsidRDefault="00E06277" w:rsidP="00E06277">
            <w:pPr>
              <w:jc w:val="center"/>
            </w:pPr>
          </w:p>
        </w:tc>
      </w:tr>
    </w:tbl>
    <w:p w:rsidR="00575B45" w:rsidRDefault="00575B45" w:rsidP="00A54B71">
      <w:pPr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enraster2"/>
        <w:tblpPr w:leftFromText="141" w:rightFromText="141" w:vertAnchor="text" w:tblpY="1"/>
        <w:tblOverlap w:val="never"/>
        <w:tblW w:w="22538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835"/>
        <w:gridCol w:w="2693"/>
        <w:gridCol w:w="2977"/>
        <w:gridCol w:w="3118"/>
        <w:gridCol w:w="2410"/>
        <w:gridCol w:w="2693"/>
      </w:tblGrid>
      <w:tr w:rsidR="00575B45" w:rsidRPr="00A54B71" w:rsidTr="00FE1A27">
        <w:trPr>
          <w:trHeight w:val="795"/>
        </w:trPr>
        <w:tc>
          <w:tcPr>
            <w:tcW w:w="3119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lastRenderedPageBreak/>
              <w:t>Uhrzeit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835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3118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410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Samstag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575B45" w:rsidRPr="00A54B71" w:rsidTr="00FE1A27">
        <w:trPr>
          <w:trHeight w:val="674"/>
        </w:trPr>
        <w:tc>
          <w:tcPr>
            <w:tcW w:w="3119" w:type="dxa"/>
            <w:shd w:val="clear" w:color="auto" w:fill="D7698E"/>
          </w:tcPr>
          <w:p w:rsidR="00575B45" w:rsidRPr="00A54B71" w:rsidRDefault="006D3BED" w:rsidP="00D5706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13.00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835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977" w:type="dxa"/>
          </w:tcPr>
          <w:p w:rsidR="00575B45" w:rsidRPr="00A54B71" w:rsidRDefault="0053661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3118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  <w:p w:rsidR="009E5D05" w:rsidRPr="00A54B71" w:rsidRDefault="009E5D05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7408B0" w:rsidRPr="00A54B71" w:rsidTr="00FE1A27">
        <w:trPr>
          <w:trHeight w:hRule="exact" w:val="2835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7408B0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7408B0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7408B0" w:rsidRPr="00A54B71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E624A2" w:rsidRDefault="00E624A2" w:rsidP="00E624A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E06277" w:rsidRDefault="00E06277" w:rsidP="00E0627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Offene Runde</w:t>
            </w:r>
          </w:p>
          <w:p w:rsidR="00E06277" w:rsidRDefault="00E06277" w:rsidP="00E06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E06277" w:rsidRPr="00366273" w:rsidRDefault="00E06277" w:rsidP="00E06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E06277" w:rsidRDefault="009B5B02" w:rsidP="00E0627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799299167"/>
                <w:picture/>
              </w:sdtPr>
              <w:sdtEndPr/>
              <w:sdtContent>
                <w:r w:rsidR="00E06277">
                  <w:rPr>
                    <w:noProof/>
                  </w:rPr>
                  <w:drawing>
                    <wp:inline distT="0" distB="0" distL="0" distR="0" wp14:anchorId="199E77BB" wp14:editId="6F63F156">
                      <wp:extent cx="645754" cy="369731"/>
                      <wp:effectExtent l="0" t="0" r="2540" b="0"/>
                      <wp:docPr id="19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5754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57DB8" w:rsidRDefault="00E06277" w:rsidP="00E0627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D0419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E624A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257DB8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7408B0" w:rsidRPr="00460EFF" w:rsidRDefault="007408B0" w:rsidP="007408B0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E624A2" w:rsidRDefault="00E624A2" w:rsidP="00E624A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7408B0" w:rsidRPr="00C87C5D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408B0" w:rsidRDefault="007408B0" w:rsidP="000D254F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408B0" w:rsidRPr="00460EFF" w:rsidRDefault="007408B0" w:rsidP="00395911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57655F" w:rsidRDefault="00E06277" w:rsidP="0057655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Ev. Gottesdienst</w:t>
            </w:r>
            <w:r w:rsidR="0057655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57655F" w:rsidRPr="003126AE" w:rsidRDefault="0057655F" w:rsidP="0057655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 w:rsidR="00E06277">
              <w:rPr>
                <w:rFonts w:asciiTheme="minorHAnsi" w:hAnsiTheme="minorHAnsi" w:cstheme="minorHAnsi"/>
                <w:b/>
                <w:sz w:val="32"/>
                <w:szCs w:val="32"/>
              </w:rPr>
              <w:t>Martha</w:t>
            </w:r>
          </w:p>
          <w:p w:rsidR="0057655F" w:rsidRDefault="009B5B02" w:rsidP="0057655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21779279"/>
                <w:picture/>
              </w:sdtPr>
              <w:sdtEndPr/>
              <w:sdtContent>
                <w:r w:rsidR="0057655F">
                  <w:rPr>
                    <w:noProof/>
                  </w:rPr>
                  <w:drawing>
                    <wp:inline distT="0" distB="0" distL="0" distR="0" wp14:anchorId="5437E797" wp14:editId="7FBC7846">
                      <wp:extent cx="426495" cy="660913"/>
                      <wp:effectExtent l="0" t="0" r="0" b="6350"/>
                      <wp:docPr id="5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6495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7408B0" w:rsidRDefault="007408B0" w:rsidP="00395911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B0" w:rsidRPr="00605105" w:rsidRDefault="007408B0" w:rsidP="007408B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7408B0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7408B0" w:rsidRPr="00B41FC1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7408B0" w:rsidRPr="00B41FC1" w:rsidRDefault="007408B0" w:rsidP="007408B0">
            <w:pPr>
              <w:jc w:val="center"/>
              <w:rPr>
                <w:sz w:val="28"/>
                <w:szCs w:val="28"/>
              </w:rPr>
            </w:pPr>
          </w:p>
        </w:tc>
      </w:tr>
      <w:tr w:rsidR="00257DB8" w:rsidRPr="00A54B71" w:rsidTr="00FE1A27">
        <w:trPr>
          <w:trHeight w:hRule="exact" w:val="2583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257DB8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257DB8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257DB8" w:rsidRPr="00A54B71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57DB8" w:rsidRDefault="00257DB8" w:rsidP="00257DB8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A90AC7" w:rsidRDefault="00A90AC7" w:rsidP="00A90AC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A90AC7" w:rsidRDefault="00A90AC7" w:rsidP="00A90AC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Wellness </w:t>
            </w:r>
          </w:p>
          <w:p w:rsidR="00A90AC7" w:rsidRDefault="00A90AC7" w:rsidP="00A90AC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A90AC7" w:rsidRPr="00366273" w:rsidRDefault="00A90AC7" w:rsidP="00A90AC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A90AC7" w:rsidRDefault="009B5B02" w:rsidP="00A90AC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350165451"/>
                <w:picture/>
              </w:sdtPr>
              <w:sdtEndPr/>
              <w:sdtContent>
                <w:r w:rsidR="00A90AC7">
                  <w:rPr>
                    <w:noProof/>
                  </w:rPr>
                  <w:drawing>
                    <wp:inline distT="0" distB="0" distL="0" distR="0" wp14:anchorId="6329E752" wp14:editId="599C2EFF">
                      <wp:extent cx="657299" cy="331730"/>
                      <wp:effectExtent l="0" t="0" r="0" b="0"/>
                      <wp:docPr id="32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31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E624A2" w:rsidRDefault="00E624A2" w:rsidP="00E624A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57DB8" w:rsidRDefault="00257DB8" w:rsidP="00257DB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57DB8" w:rsidRDefault="00257DB8" w:rsidP="00257DB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57DB8" w:rsidRPr="00460EFF" w:rsidRDefault="00257DB8" w:rsidP="00257DB8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A90AC7" w:rsidRDefault="00A90AC7" w:rsidP="00A90AC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Bewegung </w:t>
            </w:r>
          </w:p>
          <w:p w:rsidR="00A90AC7" w:rsidRDefault="00A90AC7" w:rsidP="00A90AC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A90AC7" w:rsidRPr="00366273" w:rsidRDefault="00A90AC7" w:rsidP="00A90AC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A90AC7" w:rsidRDefault="009B5B02" w:rsidP="00A90AC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168291583"/>
                <w:picture/>
              </w:sdtPr>
              <w:sdtEndPr/>
              <w:sdtContent>
                <w:r w:rsidR="00A90AC7">
                  <w:rPr>
                    <w:noProof/>
                  </w:rPr>
                  <w:drawing>
                    <wp:inline distT="0" distB="0" distL="0" distR="0" wp14:anchorId="5FCE9875" wp14:editId="13BBB313">
                      <wp:extent cx="657299" cy="369731"/>
                      <wp:effectExtent l="0" t="0" r="0" b="0"/>
                      <wp:docPr id="3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57DB8" w:rsidRDefault="00257DB8" w:rsidP="00366273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257DB8" w:rsidRDefault="00257DB8" w:rsidP="00257DB8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257DB8" w:rsidRDefault="00257DB8" w:rsidP="0057655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57DB8" w:rsidRPr="00460EFF" w:rsidRDefault="00257DB8" w:rsidP="00257DB8">
            <w:pPr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E06277" w:rsidRDefault="00E06277" w:rsidP="00E0627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Ev. Gottesdienst </w:t>
            </w:r>
          </w:p>
          <w:p w:rsidR="00E06277" w:rsidRDefault="009B5B02" w:rsidP="00E0627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843210133"/>
                <w:picture/>
              </w:sdtPr>
              <w:sdtEndPr/>
              <w:sdtContent>
                <w:r w:rsidR="00E06277">
                  <w:rPr>
                    <w:noProof/>
                  </w:rPr>
                  <w:drawing>
                    <wp:inline distT="0" distB="0" distL="0" distR="0" wp14:anchorId="3A092768" wp14:editId="0C399BF9">
                      <wp:extent cx="426495" cy="660913"/>
                      <wp:effectExtent l="0" t="0" r="0" b="6350"/>
                      <wp:docPr id="2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6495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57DB8" w:rsidRDefault="00E06277" w:rsidP="00E06277">
            <w:pPr>
              <w:jc w:val="center"/>
            </w:pPr>
            <w:r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  <w:r w:rsidR="00257DB8"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  <w:vAlign w:val="center"/>
          </w:tcPr>
          <w:p w:rsidR="00257DB8" w:rsidRDefault="00257DB8" w:rsidP="00257DB8">
            <w:pPr>
              <w:jc w:val="center"/>
            </w:pPr>
          </w:p>
        </w:tc>
        <w:tc>
          <w:tcPr>
            <w:tcW w:w="2693" w:type="dxa"/>
            <w:vAlign w:val="center"/>
          </w:tcPr>
          <w:p w:rsidR="00257DB8" w:rsidRPr="00B41FC1" w:rsidRDefault="00257DB8" w:rsidP="00257DB8">
            <w:pPr>
              <w:jc w:val="center"/>
              <w:rPr>
                <w:sz w:val="28"/>
                <w:szCs w:val="28"/>
              </w:rPr>
            </w:pPr>
          </w:p>
        </w:tc>
      </w:tr>
      <w:tr w:rsidR="00257DB8" w:rsidRPr="00A54B71" w:rsidTr="00541C01">
        <w:trPr>
          <w:trHeight w:hRule="exact" w:val="2847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257DB8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257DB8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257DB8" w:rsidRPr="00A54B71" w:rsidRDefault="00257DB8" w:rsidP="00257DB8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E06277" w:rsidRDefault="00E06277" w:rsidP="00E0627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E06277" w:rsidRDefault="00E06277" w:rsidP="00E0627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E06277" w:rsidRPr="003126AE" w:rsidRDefault="00E06277" w:rsidP="00E0627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E06277" w:rsidRDefault="009B5B02" w:rsidP="00E0627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192690768"/>
                <w:picture/>
              </w:sdtPr>
              <w:sdtEndPr/>
              <w:sdtContent>
                <w:r w:rsidR="00E06277">
                  <w:rPr>
                    <w:noProof/>
                  </w:rPr>
                  <w:drawing>
                    <wp:inline distT="0" distB="0" distL="0" distR="0" wp14:anchorId="0C324996" wp14:editId="003DC328">
                      <wp:extent cx="985358" cy="657225"/>
                      <wp:effectExtent l="0" t="0" r="5715" b="0"/>
                      <wp:docPr id="2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57DB8" w:rsidRDefault="00257DB8" w:rsidP="00E624A2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Frische Luft </w:t>
            </w:r>
          </w:p>
          <w:p w:rsidR="00D0419D" w:rsidRPr="003126AE" w:rsidRDefault="00D0419D" w:rsidP="00D0419D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257DB8" w:rsidRPr="00C87C5D" w:rsidRDefault="009B5B02" w:rsidP="00D0419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485201247"/>
                <w:picture/>
              </w:sdtPr>
              <w:sdtEndPr/>
              <w:sdtContent>
                <w:r w:rsidR="00D0419D">
                  <w:rPr>
                    <w:noProof/>
                  </w:rPr>
                  <w:drawing>
                    <wp:inline distT="0" distB="0" distL="0" distR="0" wp14:anchorId="7747CAF3" wp14:editId="1841B82D">
                      <wp:extent cx="990888" cy="594532"/>
                      <wp:effectExtent l="0" t="0" r="0" b="0"/>
                      <wp:docPr id="5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5945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57655F" w:rsidRDefault="0057655F" w:rsidP="0057655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57655F" w:rsidRDefault="0057655F" w:rsidP="0057655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57655F" w:rsidRPr="003126AE" w:rsidRDefault="0057655F" w:rsidP="0057655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257DB8" w:rsidRPr="00235DDF" w:rsidRDefault="009B5B02" w:rsidP="0057655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426854744"/>
                <w:picture/>
              </w:sdtPr>
              <w:sdtEndPr/>
              <w:sdtContent>
                <w:r w:rsidR="0057655F">
                  <w:rPr>
                    <w:noProof/>
                  </w:rPr>
                  <w:drawing>
                    <wp:inline distT="0" distB="0" distL="0" distR="0" wp14:anchorId="7747CAF3" wp14:editId="1841B82D">
                      <wp:extent cx="985358" cy="657225"/>
                      <wp:effectExtent l="0" t="0" r="5715" b="0"/>
                      <wp:docPr id="5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57655F"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06277" w:rsidRDefault="00E06277" w:rsidP="00E0627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Frische Luft </w:t>
            </w:r>
          </w:p>
          <w:p w:rsidR="00E06277" w:rsidRPr="003126AE" w:rsidRDefault="00E06277" w:rsidP="00E0627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257DB8" w:rsidRPr="00460EFF" w:rsidRDefault="009B5B02" w:rsidP="00E06277">
            <w:pPr>
              <w:jc w:val="center"/>
              <w:rPr>
                <w:b/>
              </w:rPr>
            </w:pPr>
            <w:sdt>
              <w:sdtPr>
                <w:rPr>
                  <w:noProof/>
                </w:rPr>
                <w:id w:val="1927766619"/>
                <w:picture/>
              </w:sdtPr>
              <w:sdtEndPr/>
              <w:sdtContent>
                <w:r w:rsidR="00E06277">
                  <w:rPr>
                    <w:noProof/>
                  </w:rPr>
                  <w:drawing>
                    <wp:inline distT="0" distB="0" distL="0" distR="0" wp14:anchorId="1D583335" wp14:editId="5BB13CBD">
                      <wp:extent cx="990888" cy="594532"/>
                      <wp:effectExtent l="0" t="0" r="0" b="0"/>
                      <wp:docPr id="2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5945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</w:tcPr>
          <w:p w:rsidR="00257DB8" w:rsidRDefault="00257DB8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E06277" w:rsidRDefault="00E06277" w:rsidP="00E0627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Ev. Gottesdienst </w:t>
            </w:r>
          </w:p>
          <w:p w:rsidR="00E06277" w:rsidRPr="003126AE" w:rsidRDefault="00E06277" w:rsidP="00E0627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E06277" w:rsidRDefault="009B5B02" w:rsidP="00E0627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762104960"/>
                <w:picture/>
              </w:sdtPr>
              <w:sdtEndPr/>
              <w:sdtContent>
                <w:r w:rsidR="00E06277">
                  <w:rPr>
                    <w:noProof/>
                  </w:rPr>
                  <w:drawing>
                    <wp:inline distT="0" distB="0" distL="0" distR="0" wp14:anchorId="3A092768" wp14:editId="0C399BF9">
                      <wp:extent cx="426495" cy="660913"/>
                      <wp:effectExtent l="0" t="0" r="0" b="6350"/>
                      <wp:docPr id="2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6495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57DB8" w:rsidRPr="00C13418" w:rsidRDefault="00257DB8" w:rsidP="00257DB8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DB8" w:rsidRPr="002B6B38" w:rsidRDefault="00257DB8" w:rsidP="00257DB8">
            <w:pPr>
              <w:jc w:val="center"/>
              <w:rPr>
                <w:b/>
                <w:sz w:val="32"/>
                <w:szCs w:val="32"/>
              </w:rPr>
            </w:pPr>
          </w:p>
          <w:p w:rsidR="00257DB8" w:rsidRPr="002B6B38" w:rsidRDefault="00257DB8" w:rsidP="00257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E06277" w:rsidRDefault="00E06277" w:rsidP="00E0627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Frische Luft </w:t>
            </w:r>
          </w:p>
          <w:p w:rsidR="00E06277" w:rsidRPr="003126AE" w:rsidRDefault="00E06277" w:rsidP="00E0627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257DB8" w:rsidRPr="00B41FC1" w:rsidRDefault="009B5B02" w:rsidP="00E06277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noProof/>
                </w:rPr>
                <w:id w:val="-1978521052"/>
                <w:picture/>
              </w:sdtPr>
              <w:sdtEndPr/>
              <w:sdtContent>
                <w:r w:rsidR="00E06277">
                  <w:rPr>
                    <w:noProof/>
                  </w:rPr>
                  <w:drawing>
                    <wp:inline distT="0" distB="0" distL="0" distR="0" wp14:anchorId="6E8C1318" wp14:editId="0EC5603B">
                      <wp:extent cx="990888" cy="594532"/>
                      <wp:effectExtent l="0" t="0" r="0" b="0"/>
                      <wp:docPr id="2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5945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257DB8" w:rsidRPr="00A54B71" w:rsidTr="00FE1A27">
        <w:trPr>
          <w:trHeight w:hRule="exact" w:val="2532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257DB8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257DB8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257DB8" w:rsidRPr="00A54B71" w:rsidRDefault="00257DB8" w:rsidP="00257DB8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E06277" w:rsidRDefault="00E06277" w:rsidP="00E0627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Kreativ </w:t>
            </w:r>
          </w:p>
          <w:p w:rsidR="00E06277" w:rsidRDefault="00E06277" w:rsidP="00E0627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E06277" w:rsidRPr="00366273" w:rsidRDefault="00E06277" w:rsidP="00E06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E06277" w:rsidRDefault="009B5B02" w:rsidP="00E0627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931164484"/>
                <w:picture/>
              </w:sdtPr>
              <w:sdtEndPr/>
              <w:sdtContent>
                <w:r w:rsidR="00E06277">
                  <w:rPr>
                    <w:noProof/>
                  </w:rPr>
                  <w:drawing>
                    <wp:inline distT="0" distB="0" distL="0" distR="0" wp14:anchorId="4271F4F7" wp14:editId="28CF737C">
                      <wp:extent cx="682124" cy="552450"/>
                      <wp:effectExtent l="0" t="0" r="0" b="0"/>
                      <wp:docPr id="28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3857" cy="5538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57DB8" w:rsidRDefault="00257DB8" w:rsidP="00E624A2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E06277" w:rsidRDefault="00E06277" w:rsidP="00E0627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Kreativ </w:t>
            </w:r>
          </w:p>
          <w:p w:rsidR="00E06277" w:rsidRDefault="00E06277" w:rsidP="00E0627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E06277" w:rsidRPr="00366273" w:rsidRDefault="00E06277" w:rsidP="00E06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E06277" w:rsidRDefault="009B5B02" w:rsidP="00E0627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2010515288"/>
                <w:picture/>
              </w:sdtPr>
              <w:sdtEndPr/>
              <w:sdtContent>
                <w:r w:rsidR="00E06277">
                  <w:rPr>
                    <w:noProof/>
                  </w:rPr>
                  <w:drawing>
                    <wp:inline distT="0" distB="0" distL="0" distR="0" wp14:anchorId="35B548BB" wp14:editId="06B40AF6">
                      <wp:extent cx="682124" cy="552450"/>
                      <wp:effectExtent l="0" t="0" r="0" b="0"/>
                      <wp:docPr id="29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3857" cy="5538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E624A2" w:rsidRDefault="00E06277" w:rsidP="00E0627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 </w:t>
            </w:r>
          </w:p>
          <w:p w:rsidR="00257DB8" w:rsidRPr="00C87C5D" w:rsidRDefault="00257DB8" w:rsidP="00235DD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57DB8" w:rsidRDefault="00257DB8" w:rsidP="00E06277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06277" w:rsidRDefault="00E06277" w:rsidP="00E0627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E06277" w:rsidRDefault="00E06277" w:rsidP="00E0627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E06277" w:rsidRPr="003126AE" w:rsidRDefault="00E06277" w:rsidP="00E0627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E06277" w:rsidRDefault="009B5B02" w:rsidP="00E0627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934428924"/>
                <w:picture/>
              </w:sdtPr>
              <w:sdtEndPr/>
              <w:sdtContent>
                <w:r w:rsidR="00E06277">
                  <w:rPr>
                    <w:noProof/>
                  </w:rPr>
                  <w:drawing>
                    <wp:inline distT="0" distB="0" distL="0" distR="0" wp14:anchorId="27BBA35E" wp14:editId="64770DCF">
                      <wp:extent cx="985358" cy="657225"/>
                      <wp:effectExtent l="0" t="0" r="5715" b="0"/>
                      <wp:docPr id="2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57DB8" w:rsidRPr="00460EFF" w:rsidRDefault="00E06277" w:rsidP="00E06277">
            <w:pPr>
              <w:jc w:val="center"/>
              <w:rPr>
                <w:b/>
              </w:rPr>
            </w:pPr>
            <w:r w:rsidRPr="00460EFF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E06277" w:rsidRDefault="00257DB8" w:rsidP="00E0627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  <w:r w:rsidR="00E0627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Ev. Gottesdienst </w:t>
            </w:r>
          </w:p>
          <w:p w:rsidR="00E06277" w:rsidRPr="003126AE" w:rsidRDefault="00E06277" w:rsidP="00E0627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E06277" w:rsidRDefault="009B5B02" w:rsidP="00E0627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352302664"/>
                <w:picture/>
              </w:sdtPr>
              <w:sdtEndPr/>
              <w:sdtContent>
                <w:r w:rsidR="00E06277">
                  <w:rPr>
                    <w:noProof/>
                  </w:rPr>
                  <w:drawing>
                    <wp:inline distT="0" distB="0" distL="0" distR="0" wp14:anchorId="3A092768" wp14:editId="0C399BF9">
                      <wp:extent cx="426495" cy="660913"/>
                      <wp:effectExtent l="0" t="0" r="0" b="6350"/>
                      <wp:docPr id="2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6495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57DB8" w:rsidRPr="003B6F9D" w:rsidRDefault="00257DB8" w:rsidP="00257DB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DB8" w:rsidRDefault="00257DB8" w:rsidP="00257DB8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257DB8" w:rsidRDefault="00257DB8" w:rsidP="0057655F">
            <w:pPr>
              <w:jc w:val="center"/>
            </w:pPr>
          </w:p>
        </w:tc>
      </w:tr>
      <w:tr w:rsidR="00257DB8" w:rsidRPr="00A54B71" w:rsidTr="00FE1A27">
        <w:trPr>
          <w:trHeight w:val="700"/>
        </w:trPr>
        <w:tc>
          <w:tcPr>
            <w:tcW w:w="3119" w:type="dxa"/>
            <w:shd w:val="clear" w:color="auto" w:fill="D7698E"/>
          </w:tcPr>
          <w:p w:rsidR="00257DB8" w:rsidRPr="00A54B71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D3BED">
              <w:rPr>
                <w:rFonts w:asciiTheme="minorHAnsi" w:hAnsiTheme="minorHAnsi"/>
                <w:color w:val="FFFFFF" w:themeColor="background1"/>
                <w:sz w:val="44"/>
                <w:szCs w:val="48"/>
              </w:rPr>
              <w:t>Oberschwabensaal</w:t>
            </w:r>
          </w:p>
        </w:tc>
        <w:tc>
          <w:tcPr>
            <w:tcW w:w="2693" w:type="dxa"/>
            <w:vAlign w:val="center"/>
          </w:tcPr>
          <w:p w:rsidR="00257DB8" w:rsidRDefault="00257DB8" w:rsidP="00257DB8">
            <w:pPr>
              <w:jc w:val="center"/>
            </w:pPr>
          </w:p>
        </w:tc>
        <w:tc>
          <w:tcPr>
            <w:tcW w:w="2835" w:type="dxa"/>
            <w:vAlign w:val="center"/>
          </w:tcPr>
          <w:p w:rsidR="00257DB8" w:rsidRPr="0079235C" w:rsidRDefault="00257DB8" w:rsidP="00257DB8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257DB8" w:rsidRDefault="00257DB8" w:rsidP="00257DB8">
            <w:pPr>
              <w:jc w:val="center"/>
            </w:pPr>
          </w:p>
        </w:tc>
        <w:tc>
          <w:tcPr>
            <w:tcW w:w="2977" w:type="dxa"/>
            <w:vAlign w:val="center"/>
          </w:tcPr>
          <w:p w:rsidR="00257DB8" w:rsidRDefault="00257DB8" w:rsidP="00257DB8">
            <w:pPr>
              <w:jc w:val="center"/>
            </w:pPr>
          </w:p>
        </w:tc>
        <w:tc>
          <w:tcPr>
            <w:tcW w:w="3118" w:type="dxa"/>
            <w:vAlign w:val="center"/>
          </w:tcPr>
          <w:p w:rsidR="00257DB8" w:rsidRPr="008D4A21" w:rsidRDefault="00E06277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Ev. Gottesdienst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57DB8" w:rsidRDefault="00257DB8" w:rsidP="00257DB8">
            <w:pPr>
              <w:jc w:val="center"/>
            </w:pPr>
          </w:p>
        </w:tc>
        <w:tc>
          <w:tcPr>
            <w:tcW w:w="2693" w:type="dxa"/>
            <w:vAlign w:val="center"/>
          </w:tcPr>
          <w:p w:rsidR="00257DB8" w:rsidRDefault="00257DB8" w:rsidP="00257DB8">
            <w:pPr>
              <w:jc w:val="center"/>
            </w:pPr>
          </w:p>
        </w:tc>
      </w:tr>
    </w:tbl>
    <w:p w:rsidR="00164E6F" w:rsidRPr="00487C2D" w:rsidRDefault="00D5706D" w:rsidP="006D3BED">
      <w:pPr>
        <w:tabs>
          <w:tab w:val="left" w:pos="4020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textWrapping" w:clear="all"/>
      </w:r>
    </w:p>
    <w:sectPr w:rsidR="00164E6F" w:rsidRPr="00487C2D" w:rsidSect="00A972D0">
      <w:headerReference w:type="default" r:id="rId21"/>
      <w:footerReference w:type="default" r:id="rId22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A3" w:rsidRDefault="00714CA3">
      <w:r>
        <w:separator/>
      </w:r>
    </w:p>
  </w:endnote>
  <w:endnote w:type="continuationSeparator" w:id="0">
    <w:p w:rsidR="00714CA3" w:rsidRDefault="0071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  \* MERGEFORMAT </w:instrText>
          </w:r>
          <w:r>
            <w:rPr>
              <w:sz w:val="16"/>
              <w:szCs w:val="16"/>
            </w:rPr>
            <w:fldChar w:fldCharType="separate"/>
          </w:r>
          <w:r w:rsidR="009B5B02">
            <w:rPr>
              <w:noProof/>
              <w:sz w:val="16"/>
              <w:szCs w:val="16"/>
            </w:rPr>
            <w:t>13.01.2025</w:t>
          </w:r>
          <w:r>
            <w:rPr>
              <w:sz w:val="16"/>
              <w:szCs w:val="16"/>
            </w:rPr>
            <w:fldChar w:fldCharType="end"/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J. </w:t>
          </w:r>
          <w:proofErr w:type="spellStart"/>
          <w:r w:rsidRPr="00E33CC2">
            <w:rPr>
              <w:sz w:val="16"/>
              <w:szCs w:val="16"/>
            </w:rPr>
            <w:t>Dignas</w:t>
          </w:r>
          <w:proofErr w:type="spellEnd"/>
        </w:p>
        <w:p w:rsidR="006E0A8D" w:rsidRPr="00E33CC2" w:rsidRDefault="006E0A8D" w:rsidP="00E33CC2">
          <w:pPr>
            <w:rPr>
              <w:sz w:val="16"/>
              <w:szCs w:val="16"/>
            </w:rPr>
          </w:pPr>
          <w:proofErr w:type="spellStart"/>
          <w:r w:rsidRPr="00E33CC2">
            <w:rPr>
              <w:sz w:val="16"/>
              <w:szCs w:val="16"/>
            </w:rPr>
            <w:t>Ltg</w:t>
          </w:r>
          <w:proofErr w:type="spellEnd"/>
          <w:r w:rsidRPr="00E33CC2">
            <w:rPr>
              <w:sz w:val="16"/>
              <w:szCs w:val="16"/>
            </w:rPr>
            <w:t>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spacing w:after="120"/>
            <w:jc w:val="center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1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5FB0">
          <w:pPr>
            <w:tabs>
              <w:tab w:val="left" w:pos="708"/>
              <w:tab w:val="center" w:pos="4536"/>
              <w:tab w:val="right" w:pos="9072"/>
            </w:tabs>
            <w:spacing w:after="120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DATE \@ "dd.MM.yyyy" </w:instrText>
          </w:r>
          <w:r w:rsidRPr="00E33CC2">
            <w:rPr>
              <w:sz w:val="16"/>
              <w:szCs w:val="16"/>
            </w:rPr>
            <w:fldChar w:fldCharType="separate"/>
          </w:r>
          <w:r w:rsidR="009B5B02">
            <w:rPr>
              <w:noProof/>
              <w:sz w:val="16"/>
              <w:szCs w:val="16"/>
            </w:rPr>
            <w:t>13.01.2025</w:t>
          </w:r>
          <w:r w:rsidRPr="00E33CC2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                                              S. Schröder / J. Nolte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A3" w:rsidRDefault="00714CA3">
      <w:r>
        <w:separator/>
      </w:r>
    </w:p>
  </w:footnote>
  <w:footnote w:type="continuationSeparator" w:id="0">
    <w:p w:rsidR="00714CA3" w:rsidRDefault="0071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6B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98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9F3"/>
    <w:multiLevelType w:val="hybridMultilevel"/>
    <w:tmpl w:val="4B0A3B6C"/>
    <w:lvl w:ilvl="0" w:tplc="6666F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E14A21"/>
    <w:multiLevelType w:val="hybridMultilevel"/>
    <w:tmpl w:val="3DEE5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92360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23238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5A1059D1"/>
    <w:multiLevelType w:val="hybridMultilevel"/>
    <w:tmpl w:val="7744E998"/>
    <w:lvl w:ilvl="0" w:tplc="21E2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146CCA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D4CC6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1D1C74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57BEF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676F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1180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76F9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5"/>
  </w:num>
  <w:num w:numId="5">
    <w:abstractNumId w:val="18"/>
  </w:num>
  <w:num w:numId="6">
    <w:abstractNumId w:val="0"/>
  </w:num>
  <w:num w:numId="7">
    <w:abstractNumId w:val="15"/>
  </w:num>
  <w:num w:numId="8">
    <w:abstractNumId w:val="16"/>
  </w:num>
  <w:num w:numId="9">
    <w:abstractNumId w:val="13"/>
  </w:num>
  <w:num w:numId="10">
    <w:abstractNumId w:val="17"/>
  </w:num>
  <w:num w:numId="11">
    <w:abstractNumId w:val="2"/>
  </w:num>
  <w:num w:numId="12">
    <w:abstractNumId w:val="8"/>
  </w:num>
  <w:num w:numId="13">
    <w:abstractNumId w:val="3"/>
  </w:num>
  <w:num w:numId="14">
    <w:abstractNumId w:val="14"/>
  </w:num>
  <w:num w:numId="15">
    <w:abstractNumId w:val="4"/>
  </w:num>
  <w:num w:numId="16">
    <w:abstractNumId w:val="6"/>
  </w:num>
  <w:num w:numId="17">
    <w:abstractNumId w:val="11"/>
  </w:num>
  <w:num w:numId="18">
    <w:abstractNumId w:val="1"/>
  </w:num>
  <w:num w:numId="1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56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3401"/>
    <w:rsid w:val="0001053D"/>
    <w:rsid w:val="00014B18"/>
    <w:rsid w:val="00015C05"/>
    <w:rsid w:val="00016528"/>
    <w:rsid w:val="00017678"/>
    <w:rsid w:val="0002111A"/>
    <w:rsid w:val="00022642"/>
    <w:rsid w:val="0002290C"/>
    <w:rsid w:val="00025053"/>
    <w:rsid w:val="00025692"/>
    <w:rsid w:val="0002774B"/>
    <w:rsid w:val="000301A8"/>
    <w:rsid w:val="00033E99"/>
    <w:rsid w:val="00034990"/>
    <w:rsid w:val="00040695"/>
    <w:rsid w:val="00040CC9"/>
    <w:rsid w:val="00041FAB"/>
    <w:rsid w:val="00042645"/>
    <w:rsid w:val="00043FDA"/>
    <w:rsid w:val="00046769"/>
    <w:rsid w:val="00046938"/>
    <w:rsid w:val="00047E6B"/>
    <w:rsid w:val="0005177F"/>
    <w:rsid w:val="0005490B"/>
    <w:rsid w:val="000549FF"/>
    <w:rsid w:val="00060DD4"/>
    <w:rsid w:val="00063B05"/>
    <w:rsid w:val="000648D4"/>
    <w:rsid w:val="000651E2"/>
    <w:rsid w:val="00065891"/>
    <w:rsid w:val="000669AF"/>
    <w:rsid w:val="00067CB0"/>
    <w:rsid w:val="00072A3D"/>
    <w:rsid w:val="00072EFB"/>
    <w:rsid w:val="00074275"/>
    <w:rsid w:val="00076347"/>
    <w:rsid w:val="00077182"/>
    <w:rsid w:val="00084231"/>
    <w:rsid w:val="00086580"/>
    <w:rsid w:val="00086FA1"/>
    <w:rsid w:val="000905D8"/>
    <w:rsid w:val="00090A4C"/>
    <w:rsid w:val="00091B4D"/>
    <w:rsid w:val="00091D47"/>
    <w:rsid w:val="00091D70"/>
    <w:rsid w:val="00093279"/>
    <w:rsid w:val="00093D3A"/>
    <w:rsid w:val="000944F6"/>
    <w:rsid w:val="00095543"/>
    <w:rsid w:val="0009556E"/>
    <w:rsid w:val="0009692E"/>
    <w:rsid w:val="000972ED"/>
    <w:rsid w:val="00097311"/>
    <w:rsid w:val="000975D1"/>
    <w:rsid w:val="000A005D"/>
    <w:rsid w:val="000A2932"/>
    <w:rsid w:val="000A4865"/>
    <w:rsid w:val="000A4B5D"/>
    <w:rsid w:val="000A56EF"/>
    <w:rsid w:val="000A699B"/>
    <w:rsid w:val="000A6EE6"/>
    <w:rsid w:val="000B1FC5"/>
    <w:rsid w:val="000B3243"/>
    <w:rsid w:val="000B4748"/>
    <w:rsid w:val="000B5DBC"/>
    <w:rsid w:val="000C1C57"/>
    <w:rsid w:val="000C3646"/>
    <w:rsid w:val="000C3F40"/>
    <w:rsid w:val="000C5F72"/>
    <w:rsid w:val="000D02A1"/>
    <w:rsid w:val="000D254F"/>
    <w:rsid w:val="000D38B8"/>
    <w:rsid w:val="000D6782"/>
    <w:rsid w:val="000D68C8"/>
    <w:rsid w:val="000E1474"/>
    <w:rsid w:val="000E248B"/>
    <w:rsid w:val="000E390E"/>
    <w:rsid w:val="000E65BD"/>
    <w:rsid w:val="000F1B0C"/>
    <w:rsid w:val="000F1F1F"/>
    <w:rsid w:val="000F2D6A"/>
    <w:rsid w:val="000F60F8"/>
    <w:rsid w:val="001003EA"/>
    <w:rsid w:val="00104376"/>
    <w:rsid w:val="0010511B"/>
    <w:rsid w:val="00106654"/>
    <w:rsid w:val="0010683C"/>
    <w:rsid w:val="00107A70"/>
    <w:rsid w:val="00107B43"/>
    <w:rsid w:val="00110314"/>
    <w:rsid w:val="0011202F"/>
    <w:rsid w:val="0011283D"/>
    <w:rsid w:val="00113E0E"/>
    <w:rsid w:val="0011561A"/>
    <w:rsid w:val="00120F37"/>
    <w:rsid w:val="00122198"/>
    <w:rsid w:val="00126ED6"/>
    <w:rsid w:val="00127DB6"/>
    <w:rsid w:val="001301AE"/>
    <w:rsid w:val="00130932"/>
    <w:rsid w:val="00131874"/>
    <w:rsid w:val="001358D5"/>
    <w:rsid w:val="001400A1"/>
    <w:rsid w:val="001410E9"/>
    <w:rsid w:val="0014162D"/>
    <w:rsid w:val="00141C33"/>
    <w:rsid w:val="00143B72"/>
    <w:rsid w:val="0014497C"/>
    <w:rsid w:val="00144E1F"/>
    <w:rsid w:val="001452AD"/>
    <w:rsid w:val="00146CD5"/>
    <w:rsid w:val="00150438"/>
    <w:rsid w:val="00152A56"/>
    <w:rsid w:val="001538C1"/>
    <w:rsid w:val="00154850"/>
    <w:rsid w:val="00154E4A"/>
    <w:rsid w:val="00161D8C"/>
    <w:rsid w:val="00162421"/>
    <w:rsid w:val="0016445A"/>
    <w:rsid w:val="00164B25"/>
    <w:rsid w:val="00164E6F"/>
    <w:rsid w:val="001655A0"/>
    <w:rsid w:val="00166949"/>
    <w:rsid w:val="001671BE"/>
    <w:rsid w:val="0016797F"/>
    <w:rsid w:val="00170446"/>
    <w:rsid w:val="00170592"/>
    <w:rsid w:val="00170AA2"/>
    <w:rsid w:val="00173334"/>
    <w:rsid w:val="001778BF"/>
    <w:rsid w:val="00181CEE"/>
    <w:rsid w:val="00181E0C"/>
    <w:rsid w:val="00186ED6"/>
    <w:rsid w:val="0019086D"/>
    <w:rsid w:val="00192162"/>
    <w:rsid w:val="00193D3C"/>
    <w:rsid w:val="00193D6D"/>
    <w:rsid w:val="00194D9C"/>
    <w:rsid w:val="00194DBC"/>
    <w:rsid w:val="00196AE7"/>
    <w:rsid w:val="001A10D0"/>
    <w:rsid w:val="001A25ED"/>
    <w:rsid w:val="001A27F3"/>
    <w:rsid w:val="001A28E4"/>
    <w:rsid w:val="001A3EBE"/>
    <w:rsid w:val="001A58EE"/>
    <w:rsid w:val="001B1F07"/>
    <w:rsid w:val="001B2234"/>
    <w:rsid w:val="001B4F4F"/>
    <w:rsid w:val="001B61D4"/>
    <w:rsid w:val="001B777F"/>
    <w:rsid w:val="001B7879"/>
    <w:rsid w:val="001C49CE"/>
    <w:rsid w:val="001C5BC3"/>
    <w:rsid w:val="001C64F4"/>
    <w:rsid w:val="001C6E51"/>
    <w:rsid w:val="001C6FAA"/>
    <w:rsid w:val="001C6FD1"/>
    <w:rsid w:val="001D1DBB"/>
    <w:rsid w:val="001D228A"/>
    <w:rsid w:val="001D2AA2"/>
    <w:rsid w:val="001D3CEF"/>
    <w:rsid w:val="001D55CB"/>
    <w:rsid w:val="001D6EDC"/>
    <w:rsid w:val="001E2C93"/>
    <w:rsid w:val="001E3E54"/>
    <w:rsid w:val="001E4052"/>
    <w:rsid w:val="001E41FD"/>
    <w:rsid w:val="001E4F05"/>
    <w:rsid w:val="001E6F15"/>
    <w:rsid w:val="001F0287"/>
    <w:rsid w:val="001F030E"/>
    <w:rsid w:val="001F1221"/>
    <w:rsid w:val="001F4FFF"/>
    <w:rsid w:val="00200397"/>
    <w:rsid w:val="002016AC"/>
    <w:rsid w:val="0020209C"/>
    <w:rsid w:val="00204380"/>
    <w:rsid w:val="002064B0"/>
    <w:rsid w:val="002116EA"/>
    <w:rsid w:val="002117AA"/>
    <w:rsid w:val="00213B50"/>
    <w:rsid w:val="00214CCE"/>
    <w:rsid w:val="00216D09"/>
    <w:rsid w:val="002200AB"/>
    <w:rsid w:val="00220148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A42"/>
    <w:rsid w:val="00235DDF"/>
    <w:rsid w:val="0024087D"/>
    <w:rsid w:val="002432AC"/>
    <w:rsid w:val="00243965"/>
    <w:rsid w:val="002439BA"/>
    <w:rsid w:val="00244EF8"/>
    <w:rsid w:val="002508AE"/>
    <w:rsid w:val="00252D4C"/>
    <w:rsid w:val="002535C8"/>
    <w:rsid w:val="00255468"/>
    <w:rsid w:val="00255AAF"/>
    <w:rsid w:val="00256708"/>
    <w:rsid w:val="00257DB8"/>
    <w:rsid w:val="00261465"/>
    <w:rsid w:val="00263912"/>
    <w:rsid w:val="00264783"/>
    <w:rsid w:val="002654E4"/>
    <w:rsid w:val="00265A77"/>
    <w:rsid w:val="00265C63"/>
    <w:rsid w:val="002675F2"/>
    <w:rsid w:val="00270901"/>
    <w:rsid w:val="0027221B"/>
    <w:rsid w:val="00272AAF"/>
    <w:rsid w:val="00273573"/>
    <w:rsid w:val="00273753"/>
    <w:rsid w:val="00274734"/>
    <w:rsid w:val="002751B7"/>
    <w:rsid w:val="00282CC9"/>
    <w:rsid w:val="00286783"/>
    <w:rsid w:val="00286D6D"/>
    <w:rsid w:val="00290968"/>
    <w:rsid w:val="002914B1"/>
    <w:rsid w:val="0029257D"/>
    <w:rsid w:val="00292C49"/>
    <w:rsid w:val="00292E11"/>
    <w:rsid w:val="002944DE"/>
    <w:rsid w:val="0029479C"/>
    <w:rsid w:val="00295626"/>
    <w:rsid w:val="0029620D"/>
    <w:rsid w:val="00297EA1"/>
    <w:rsid w:val="002A12EE"/>
    <w:rsid w:val="002A1C8F"/>
    <w:rsid w:val="002A4346"/>
    <w:rsid w:val="002A4998"/>
    <w:rsid w:val="002A644E"/>
    <w:rsid w:val="002A6DBA"/>
    <w:rsid w:val="002B110D"/>
    <w:rsid w:val="002B2CA7"/>
    <w:rsid w:val="002B3A8D"/>
    <w:rsid w:val="002B4D8B"/>
    <w:rsid w:val="002B4E7E"/>
    <w:rsid w:val="002B6B38"/>
    <w:rsid w:val="002B6E94"/>
    <w:rsid w:val="002B7A82"/>
    <w:rsid w:val="002C1952"/>
    <w:rsid w:val="002C1E9A"/>
    <w:rsid w:val="002C5258"/>
    <w:rsid w:val="002C5FFE"/>
    <w:rsid w:val="002C66CC"/>
    <w:rsid w:val="002D2BC4"/>
    <w:rsid w:val="002D3613"/>
    <w:rsid w:val="002D4348"/>
    <w:rsid w:val="002D510E"/>
    <w:rsid w:val="002D7547"/>
    <w:rsid w:val="002D7BEE"/>
    <w:rsid w:val="002E0515"/>
    <w:rsid w:val="002E2AEE"/>
    <w:rsid w:val="002E3223"/>
    <w:rsid w:val="002E6556"/>
    <w:rsid w:val="002E65FE"/>
    <w:rsid w:val="002F068F"/>
    <w:rsid w:val="002F2412"/>
    <w:rsid w:val="002F2B3D"/>
    <w:rsid w:val="002F6CC3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6471"/>
    <w:rsid w:val="00317048"/>
    <w:rsid w:val="00317580"/>
    <w:rsid w:val="00320690"/>
    <w:rsid w:val="003214C5"/>
    <w:rsid w:val="0032243A"/>
    <w:rsid w:val="00324A36"/>
    <w:rsid w:val="003255AB"/>
    <w:rsid w:val="00325929"/>
    <w:rsid w:val="00325EF8"/>
    <w:rsid w:val="003314FD"/>
    <w:rsid w:val="003324D7"/>
    <w:rsid w:val="003330D6"/>
    <w:rsid w:val="003335F2"/>
    <w:rsid w:val="0033435D"/>
    <w:rsid w:val="00335D16"/>
    <w:rsid w:val="003419D0"/>
    <w:rsid w:val="003424F9"/>
    <w:rsid w:val="003442A5"/>
    <w:rsid w:val="00344D0B"/>
    <w:rsid w:val="00345481"/>
    <w:rsid w:val="00347374"/>
    <w:rsid w:val="00347797"/>
    <w:rsid w:val="00350985"/>
    <w:rsid w:val="00355E89"/>
    <w:rsid w:val="00357373"/>
    <w:rsid w:val="003616B0"/>
    <w:rsid w:val="003634DA"/>
    <w:rsid w:val="00363FFA"/>
    <w:rsid w:val="0036527D"/>
    <w:rsid w:val="00366273"/>
    <w:rsid w:val="0037154F"/>
    <w:rsid w:val="003717AA"/>
    <w:rsid w:val="00371DC3"/>
    <w:rsid w:val="003725C1"/>
    <w:rsid w:val="00381173"/>
    <w:rsid w:val="003848C9"/>
    <w:rsid w:val="00385515"/>
    <w:rsid w:val="00393222"/>
    <w:rsid w:val="003958C0"/>
    <w:rsid w:val="00395911"/>
    <w:rsid w:val="003963F1"/>
    <w:rsid w:val="00396841"/>
    <w:rsid w:val="003A1B9E"/>
    <w:rsid w:val="003A1C70"/>
    <w:rsid w:val="003A1E02"/>
    <w:rsid w:val="003A203A"/>
    <w:rsid w:val="003A3046"/>
    <w:rsid w:val="003A3E66"/>
    <w:rsid w:val="003A4BEE"/>
    <w:rsid w:val="003A6C96"/>
    <w:rsid w:val="003B473F"/>
    <w:rsid w:val="003B637D"/>
    <w:rsid w:val="003B6F9D"/>
    <w:rsid w:val="003C0AA3"/>
    <w:rsid w:val="003C25C7"/>
    <w:rsid w:val="003C74E9"/>
    <w:rsid w:val="003C7800"/>
    <w:rsid w:val="003D2949"/>
    <w:rsid w:val="003D2DA1"/>
    <w:rsid w:val="003D377A"/>
    <w:rsid w:val="003E1826"/>
    <w:rsid w:val="003E1DF0"/>
    <w:rsid w:val="003E30A1"/>
    <w:rsid w:val="003E403D"/>
    <w:rsid w:val="003E413C"/>
    <w:rsid w:val="003E49C5"/>
    <w:rsid w:val="003E5FF7"/>
    <w:rsid w:val="003E7929"/>
    <w:rsid w:val="003E7AE3"/>
    <w:rsid w:val="003F093B"/>
    <w:rsid w:val="003F5D11"/>
    <w:rsid w:val="003F67CB"/>
    <w:rsid w:val="004002FD"/>
    <w:rsid w:val="004007AD"/>
    <w:rsid w:val="00401EA6"/>
    <w:rsid w:val="0040297C"/>
    <w:rsid w:val="00403614"/>
    <w:rsid w:val="00403B8B"/>
    <w:rsid w:val="0040580A"/>
    <w:rsid w:val="00405959"/>
    <w:rsid w:val="0040598A"/>
    <w:rsid w:val="00407171"/>
    <w:rsid w:val="00407ADF"/>
    <w:rsid w:val="0041317F"/>
    <w:rsid w:val="0041453C"/>
    <w:rsid w:val="00414CA9"/>
    <w:rsid w:val="00416234"/>
    <w:rsid w:val="00416322"/>
    <w:rsid w:val="00416B32"/>
    <w:rsid w:val="00421570"/>
    <w:rsid w:val="004218D9"/>
    <w:rsid w:val="00422E6D"/>
    <w:rsid w:val="0042331A"/>
    <w:rsid w:val="00423A35"/>
    <w:rsid w:val="004250A7"/>
    <w:rsid w:val="00425797"/>
    <w:rsid w:val="00426409"/>
    <w:rsid w:val="00426A92"/>
    <w:rsid w:val="00427F18"/>
    <w:rsid w:val="0043253E"/>
    <w:rsid w:val="00433840"/>
    <w:rsid w:val="00433E4B"/>
    <w:rsid w:val="00434369"/>
    <w:rsid w:val="0044064D"/>
    <w:rsid w:val="0044380B"/>
    <w:rsid w:val="00444064"/>
    <w:rsid w:val="00444976"/>
    <w:rsid w:val="004456B2"/>
    <w:rsid w:val="0044600D"/>
    <w:rsid w:val="004461A2"/>
    <w:rsid w:val="00446235"/>
    <w:rsid w:val="0044634D"/>
    <w:rsid w:val="004478E0"/>
    <w:rsid w:val="00447933"/>
    <w:rsid w:val="00451996"/>
    <w:rsid w:val="00452BA1"/>
    <w:rsid w:val="004534A1"/>
    <w:rsid w:val="00454DF1"/>
    <w:rsid w:val="00455BF3"/>
    <w:rsid w:val="00457EA5"/>
    <w:rsid w:val="00460EFF"/>
    <w:rsid w:val="00461260"/>
    <w:rsid w:val="004612E9"/>
    <w:rsid w:val="00463B5C"/>
    <w:rsid w:val="004643D0"/>
    <w:rsid w:val="00464966"/>
    <w:rsid w:val="00464A52"/>
    <w:rsid w:val="00464C58"/>
    <w:rsid w:val="004657AE"/>
    <w:rsid w:val="004658FE"/>
    <w:rsid w:val="00467DD1"/>
    <w:rsid w:val="00471113"/>
    <w:rsid w:val="00471FDD"/>
    <w:rsid w:val="0047574B"/>
    <w:rsid w:val="00480645"/>
    <w:rsid w:val="00484D19"/>
    <w:rsid w:val="00485FE8"/>
    <w:rsid w:val="00486849"/>
    <w:rsid w:val="00487352"/>
    <w:rsid w:val="00487C2D"/>
    <w:rsid w:val="004906DC"/>
    <w:rsid w:val="00492A35"/>
    <w:rsid w:val="00492C8A"/>
    <w:rsid w:val="004939D8"/>
    <w:rsid w:val="0049452D"/>
    <w:rsid w:val="00495479"/>
    <w:rsid w:val="0049699C"/>
    <w:rsid w:val="00496EA8"/>
    <w:rsid w:val="004A13E0"/>
    <w:rsid w:val="004A2691"/>
    <w:rsid w:val="004A33A9"/>
    <w:rsid w:val="004A6752"/>
    <w:rsid w:val="004B20D1"/>
    <w:rsid w:val="004B2427"/>
    <w:rsid w:val="004B41EF"/>
    <w:rsid w:val="004B4FD2"/>
    <w:rsid w:val="004B6D26"/>
    <w:rsid w:val="004C3557"/>
    <w:rsid w:val="004C38DA"/>
    <w:rsid w:val="004C6959"/>
    <w:rsid w:val="004C6CDD"/>
    <w:rsid w:val="004C7CD0"/>
    <w:rsid w:val="004D0226"/>
    <w:rsid w:val="004D098D"/>
    <w:rsid w:val="004D15E4"/>
    <w:rsid w:val="004D2692"/>
    <w:rsid w:val="004D2963"/>
    <w:rsid w:val="004D4AB8"/>
    <w:rsid w:val="004E010C"/>
    <w:rsid w:val="004E0E4D"/>
    <w:rsid w:val="004E1488"/>
    <w:rsid w:val="004E184A"/>
    <w:rsid w:val="004E2CB6"/>
    <w:rsid w:val="004E4D70"/>
    <w:rsid w:val="004E78DD"/>
    <w:rsid w:val="004E7EBF"/>
    <w:rsid w:val="004F0CD0"/>
    <w:rsid w:val="004F0DCC"/>
    <w:rsid w:val="004F1854"/>
    <w:rsid w:val="004F3071"/>
    <w:rsid w:val="004F4E04"/>
    <w:rsid w:val="004F5FED"/>
    <w:rsid w:val="004F7FF4"/>
    <w:rsid w:val="0050047D"/>
    <w:rsid w:val="00501EC4"/>
    <w:rsid w:val="00503ED6"/>
    <w:rsid w:val="0050424E"/>
    <w:rsid w:val="005044E7"/>
    <w:rsid w:val="00504A9F"/>
    <w:rsid w:val="00506D16"/>
    <w:rsid w:val="0050707C"/>
    <w:rsid w:val="005111CB"/>
    <w:rsid w:val="00512CE8"/>
    <w:rsid w:val="005148A3"/>
    <w:rsid w:val="00514EE4"/>
    <w:rsid w:val="0051581A"/>
    <w:rsid w:val="00515D93"/>
    <w:rsid w:val="00520733"/>
    <w:rsid w:val="0052126B"/>
    <w:rsid w:val="00521856"/>
    <w:rsid w:val="00521D2F"/>
    <w:rsid w:val="00523AAE"/>
    <w:rsid w:val="005269E7"/>
    <w:rsid w:val="00530F00"/>
    <w:rsid w:val="005335D9"/>
    <w:rsid w:val="00533A3A"/>
    <w:rsid w:val="00533E80"/>
    <w:rsid w:val="00535A2B"/>
    <w:rsid w:val="0053661D"/>
    <w:rsid w:val="005374F8"/>
    <w:rsid w:val="005404B8"/>
    <w:rsid w:val="00541427"/>
    <w:rsid w:val="00543DBC"/>
    <w:rsid w:val="005464ED"/>
    <w:rsid w:val="005472EA"/>
    <w:rsid w:val="0054779D"/>
    <w:rsid w:val="0055039D"/>
    <w:rsid w:val="00551D8F"/>
    <w:rsid w:val="0055265D"/>
    <w:rsid w:val="0055330F"/>
    <w:rsid w:val="005539D0"/>
    <w:rsid w:val="00554050"/>
    <w:rsid w:val="0055574C"/>
    <w:rsid w:val="00555E6E"/>
    <w:rsid w:val="00555F51"/>
    <w:rsid w:val="00562D06"/>
    <w:rsid w:val="00564002"/>
    <w:rsid w:val="00566025"/>
    <w:rsid w:val="005672DB"/>
    <w:rsid w:val="00567C65"/>
    <w:rsid w:val="005717E8"/>
    <w:rsid w:val="00572C6E"/>
    <w:rsid w:val="00573668"/>
    <w:rsid w:val="00575B45"/>
    <w:rsid w:val="0057655F"/>
    <w:rsid w:val="00577333"/>
    <w:rsid w:val="00582ECC"/>
    <w:rsid w:val="00583FAC"/>
    <w:rsid w:val="00584A15"/>
    <w:rsid w:val="00587E6C"/>
    <w:rsid w:val="00587EAB"/>
    <w:rsid w:val="005917F4"/>
    <w:rsid w:val="00591FC7"/>
    <w:rsid w:val="005945FD"/>
    <w:rsid w:val="00596156"/>
    <w:rsid w:val="005A2E0E"/>
    <w:rsid w:val="005A5718"/>
    <w:rsid w:val="005A62BD"/>
    <w:rsid w:val="005B0B88"/>
    <w:rsid w:val="005B3F0F"/>
    <w:rsid w:val="005B5CBB"/>
    <w:rsid w:val="005B76B4"/>
    <w:rsid w:val="005C046F"/>
    <w:rsid w:val="005C2F15"/>
    <w:rsid w:val="005C6C10"/>
    <w:rsid w:val="005E0604"/>
    <w:rsid w:val="005E0D5B"/>
    <w:rsid w:val="005E1E55"/>
    <w:rsid w:val="005E2AF2"/>
    <w:rsid w:val="005E2F4E"/>
    <w:rsid w:val="005E3A3D"/>
    <w:rsid w:val="005E3A64"/>
    <w:rsid w:val="005E3D14"/>
    <w:rsid w:val="005E4A45"/>
    <w:rsid w:val="005E617F"/>
    <w:rsid w:val="005E654B"/>
    <w:rsid w:val="005E7E46"/>
    <w:rsid w:val="005F12ED"/>
    <w:rsid w:val="005F384C"/>
    <w:rsid w:val="005F474D"/>
    <w:rsid w:val="0060102E"/>
    <w:rsid w:val="0060463F"/>
    <w:rsid w:val="00605105"/>
    <w:rsid w:val="006059FC"/>
    <w:rsid w:val="006062E0"/>
    <w:rsid w:val="00610C59"/>
    <w:rsid w:val="00610F03"/>
    <w:rsid w:val="00611CC1"/>
    <w:rsid w:val="00613C62"/>
    <w:rsid w:val="00617324"/>
    <w:rsid w:val="00617988"/>
    <w:rsid w:val="00623F42"/>
    <w:rsid w:val="00626EDC"/>
    <w:rsid w:val="0063061B"/>
    <w:rsid w:val="006307FC"/>
    <w:rsid w:val="006319BA"/>
    <w:rsid w:val="0063229C"/>
    <w:rsid w:val="0063335C"/>
    <w:rsid w:val="00634834"/>
    <w:rsid w:val="00635C2D"/>
    <w:rsid w:val="00636CDB"/>
    <w:rsid w:val="00637BA3"/>
    <w:rsid w:val="006426F4"/>
    <w:rsid w:val="006428CE"/>
    <w:rsid w:val="00643770"/>
    <w:rsid w:val="0064475B"/>
    <w:rsid w:val="00645D27"/>
    <w:rsid w:val="0064718A"/>
    <w:rsid w:val="00647DEF"/>
    <w:rsid w:val="006506E2"/>
    <w:rsid w:val="00653809"/>
    <w:rsid w:val="00653DAC"/>
    <w:rsid w:val="00653EAD"/>
    <w:rsid w:val="0065543B"/>
    <w:rsid w:val="0065559A"/>
    <w:rsid w:val="0065575F"/>
    <w:rsid w:val="00660392"/>
    <w:rsid w:val="00660A38"/>
    <w:rsid w:val="006647EC"/>
    <w:rsid w:val="00664963"/>
    <w:rsid w:val="0066617F"/>
    <w:rsid w:val="00666726"/>
    <w:rsid w:val="00670E0B"/>
    <w:rsid w:val="0067164D"/>
    <w:rsid w:val="00673432"/>
    <w:rsid w:val="006739DE"/>
    <w:rsid w:val="00673DF8"/>
    <w:rsid w:val="00674053"/>
    <w:rsid w:val="0067774C"/>
    <w:rsid w:val="00681960"/>
    <w:rsid w:val="00682CE1"/>
    <w:rsid w:val="00683035"/>
    <w:rsid w:val="00683112"/>
    <w:rsid w:val="00684A2A"/>
    <w:rsid w:val="00685D18"/>
    <w:rsid w:val="00686A73"/>
    <w:rsid w:val="00687114"/>
    <w:rsid w:val="00687DE0"/>
    <w:rsid w:val="00694222"/>
    <w:rsid w:val="0069459E"/>
    <w:rsid w:val="006949EE"/>
    <w:rsid w:val="0069530F"/>
    <w:rsid w:val="006A0938"/>
    <w:rsid w:val="006A0DFF"/>
    <w:rsid w:val="006A0F32"/>
    <w:rsid w:val="006A1007"/>
    <w:rsid w:val="006A1A01"/>
    <w:rsid w:val="006A2C55"/>
    <w:rsid w:val="006A394E"/>
    <w:rsid w:val="006A3D3B"/>
    <w:rsid w:val="006A43D5"/>
    <w:rsid w:val="006A5071"/>
    <w:rsid w:val="006B04D3"/>
    <w:rsid w:val="006B1907"/>
    <w:rsid w:val="006B330A"/>
    <w:rsid w:val="006B4FA4"/>
    <w:rsid w:val="006B5874"/>
    <w:rsid w:val="006B6972"/>
    <w:rsid w:val="006C259C"/>
    <w:rsid w:val="006C29CC"/>
    <w:rsid w:val="006C3340"/>
    <w:rsid w:val="006C5890"/>
    <w:rsid w:val="006C7185"/>
    <w:rsid w:val="006D0C2B"/>
    <w:rsid w:val="006D10B0"/>
    <w:rsid w:val="006D17FE"/>
    <w:rsid w:val="006D1CFE"/>
    <w:rsid w:val="006D38BC"/>
    <w:rsid w:val="006D3997"/>
    <w:rsid w:val="006D3BED"/>
    <w:rsid w:val="006D4F6E"/>
    <w:rsid w:val="006D718E"/>
    <w:rsid w:val="006E0A8D"/>
    <w:rsid w:val="006E11B3"/>
    <w:rsid w:val="006E240B"/>
    <w:rsid w:val="006E445C"/>
    <w:rsid w:val="006E53B7"/>
    <w:rsid w:val="006E654C"/>
    <w:rsid w:val="006E7247"/>
    <w:rsid w:val="006F12FC"/>
    <w:rsid w:val="006F2173"/>
    <w:rsid w:val="006F29BF"/>
    <w:rsid w:val="006F38A0"/>
    <w:rsid w:val="006F45A0"/>
    <w:rsid w:val="006F50E1"/>
    <w:rsid w:val="006F5E79"/>
    <w:rsid w:val="006F668C"/>
    <w:rsid w:val="0070053A"/>
    <w:rsid w:val="00703E8A"/>
    <w:rsid w:val="00703F8F"/>
    <w:rsid w:val="00704AB8"/>
    <w:rsid w:val="00704AD4"/>
    <w:rsid w:val="00704BAC"/>
    <w:rsid w:val="00705F44"/>
    <w:rsid w:val="00706981"/>
    <w:rsid w:val="00710482"/>
    <w:rsid w:val="00710A8D"/>
    <w:rsid w:val="00710FB9"/>
    <w:rsid w:val="007116EC"/>
    <w:rsid w:val="00713F32"/>
    <w:rsid w:val="00714CA3"/>
    <w:rsid w:val="00717689"/>
    <w:rsid w:val="00717D54"/>
    <w:rsid w:val="007207FE"/>
    <w:rsid w:val="007221C8"/>
    <w:rsid w:val="0072293C"/>
    <w:rsid w:val="00722F78"/>
    <w:rsid w:val="00730199"/>
    <w:rsid w:val="007331DA"/>
    <w:rsid w:val="00733E77"/>
    <w:rsid w:val="00734CDF"/>
    <w:rsid w:val="00736D49"/>
    <w:rsid w:val="007408B0"/>
    <w:rsid w:val="00741824"/>
    <w:rsid w:val="00745783"/>
    <w:rsid w:val="00745EFA"/>
    <w:rsid w:val="00747553"/>
    <w:rsid w:val="00750686"/>
    <w:rsid w:val="00753DE4"/>
    <w:rsid w:val="00754A10"/>
    <w:rsid w:val="00755427"/>
    <w:rsid w:val="00755AF3"/>
    <w:rsid w:val="00757BB2"/>
    <w:rsid w:val="00764A93"/>
    <w:rsid w:val="00766244"/>
    <w:rsid w:val="007708F3"/>
    <w:rsid w:val="00770C88"/>
    <w:rsid w:val="007767C3"/>
    <w:rsid w:val="007805FA"/>
    <w:rsid w:val="00780A13"/>
    <w:rsid w:val="007810DB"/>
    <w:rsid w:val="00781A7E"/>
    <w:rsid w:val="007820C8"/>
    <w:rsid w:val="00784857"/>
    <w:rsid w:val="0078613A"/>
    <w:rsid w:val="00786923"/>
    <w:rsid w:val="00787741"/>
    <w:rsid w:val="0079183B"/>
    <w:rsid w:val="0079235C"/>
    <w:rsid w:val="007925FC"/>
    <w:rsid w:val="007928A7"/>
    <w:rsid w:val="00793759"/>
    <w:rsid w:val="00794C91"/>
    <w:rsid w:val="00796663"/>
    <w:rsid w:val="007A02F2"/>
    <w:rsid w:val="007A07FA"/>
    <w:rsid w:val="007A28BB"/>
    <w:rsid w:val="007A2EE9"/>
    <w:rsid w:val="007A4417"/>
    <w:rsid w:val="007A481B"/>
    <w:rsid w:val="007A5D2D"/>
    <w:rsid w:val="007A76E3"/>
    <w:rsid w:val="007B1678"/>
    <w:rsid w:val="007B495E"/>
    <w:rsid w:val="007B7F8D"/>
    <w:rsid w:val="007C0030"/>
    <w:rsid w:val="007C0D18"/>
    <w:rsid w:val="007C45D5"/>
    <w:rsid w:val="007C5382"/>
    <w:rsid w:val="007C6018"/>
    <w:rsid w:val="007C77A7"/>
    <w:rsid w:val="007D1657"/>
    <w:rsid w:val="007D2BB6"/>
    <w:rsid w:val="007D320C"/>
    <w:rsid w:val="007D4174"/>
    <w:rsid w:val="007D4522"/>
    <w:rsid w:val="007D6C3C"/>
    <w:rsid w:val="007D7D3F"/>
    <w:rsid w:val="007E1688"/>
    <w:rsid w:val="007E1727"/>
    <w:rsid w:val="007E344B"/>
    <w:rsid w:val="007E639E"/>
    <w:rsid w:val="007F2468"/>
    <w:rsid w:val="007F3E56"/>
    <w:rsid w:val="007F4532"/>
    <w:rsid w:val="007F5A42"/>
    <w:rsid w:val="007F6987"/>
    <w:rsid w:val="007F6D4B"/>
    <w:rsid w:val="00800E5F"/>
    <w:rsid w:val="008012F7"/>
    <w:rsid w:val="00802348"/>
    <w:rsid w:val="008039AF"/>
    <w:rsid w:val="0080429D"/>
    <w:rsid w:val="0080438D"/>
    <w:rsid w:val="00806C06"/>
    <w:rsid w:val="00807A43"/>
    <w:rsid w:val="00811972"/>
    <w:rsid w:val="00812277"/>
    <w:rsid w:val="00814119"/>
    <w:rsid w:val="00815ABE"/>
    <w:rsid w:val="00815EB6"/>
    <w:rsid w:val="008177B6"/>
    <w:rsid w:val="00817FD1"/>
    <w:rsid w:val="00820FCB"/>
    <w:rsid w:val="00822EF3"/>
    <w:rsid w:val="00823A01"/>
    <w:rsid w:val="00827AFD"/>
    <w:rsid w:val="00831488"/>
    <w:rsid w:val="00831DE9"/>
    <w:rsid w:val="0083348C"/>
    <w:rsid w:val="0083540E"/>
    <w:rsid w:val="00835724"/>
    <w:rsid w:val="00835EE8"/>
    <w:rsid w:val="008368AF"/>
    <w:rsid w:val="0083792A"/>
    <w:rsid w:val="00844FA2"/>
    <w:rsid w:val="0084538F"/>
    <w:rsid w:val="008456D0"/>
    <w:rsid w:val="008460F3"/>
    <w:rsid w:val="00846DE9"/>
    <w:rsid w:val="00850534"/>
    <w:rsid w:val="00851CCE"/>
    <w:rsid w:val="00853ED7"/>
    <w:rsid w:val="0085779A"/>
    <w:rsid w:val="00857D40"/>
    <w:rsid w:val="00857F81"/>
    <w:rsid w:val="008614BA"/>
    <w:rsid w:val="00862BF6"/>
    <w:rsid w:val="00863CAF"/>
    <w:rsid w:val="00871E2F"/>
    <w:rsid w:val="00872C60"/>
    <w:rsid w:val="00872F6E"/>
    <w:rsid w:val="008742FD"/>
    <w:rsid w:val="008764C8"/>
    <w:rsid w:val="008767F0"/>
    <w:rsid w:val="008817BF"/>
    <w:rsid w:val="008821FB"/>
    <w:rsid w:val="008824D6"/>
    <w:rsid w:val="008847ED"/>
    <w:rsid w:val="008853FA"/>
    <w:rsid w:val="008856D2"/>
    <w:rsid w:val="008864D3"/>
    <w:rsid w:val="008942E2"/>
    <w:rsid w:val="00897026"/>
    <w:rsid w:val="00897558"/>
    <w:rsid w:val="008A08F5"/>
    <w:rsid w:val="008A1F1F"/>
    <w:rsid w:val="008A1FE1"/>
    <w:rsid w:val="008A2BCA"/>
    <w:rsid w:val="008A3823"/>
    <w:rsid w:val="008A3B05"/>
    <w:rsid w:val="008A4553"/>
    <w:rsid w:val="008A4809"/>
    <w:rsid w:val="008B20AC"/>
    <w:rsid w:val="008B521E"/>
    <w:rsid w:val="008B6EE9"/>
    <w:rsid w:val="008B7721"/>
    <w:rsid w:val="008C1267"/>
    <w:rsid w:val="008C3299"/>
    <w:rsid w:val="008C4D8F"/>
    <w:rsid w:val="008C6F01"/>
    <w:rsid w:val="008C728A"/>
    <w:rsid w:val="008C7311"/>
    <w:rsid w:val="008D1983"/>
    <w:rsid w:val="008D2BE1"/>
    <w:rsid w:val="008D408A"/>
    <w:rsid w:val="008D4A21"/>
    <w:rsid w:val="008D5CC0"/>
    <w:rsid w:val="008D5F73"/>
    <w:rsid w:val="008D6EE0"/>
    <w:rsid w:val="008E002D"/>
    <w:rsid w:val="008E039C"/>
    <w:rsid w:val="008E2AAC"/>
    <w:rsid w:val="008E4CA8"/>
    <w:rsid w:val="008E7C76"/>
    <w:rsid w:val="008F0EFC"/>
    <w:rsid w:val="008F5CF7"/>
    <w:rsid w:val="009002CB"/>
    <w:rsid w:val="009003C8"/>
    <w:rsid w:val="00902828"/>
    <w:rsid w:val="00903AE6"/>
    <w:rsid w:val="0090421C"/>
    <w:rsid w:val="0090665A"/>
    <w:rsid w:val="00906783"/>
    <w:rsid w:val="00907C6A"/>
    <w:rsid w:val="009100FE"/>
    <w:rsid w:val="00912343"/>
    <w:rsid w:val="0091283C"/>
    <w:rsid w:val="00912A91"/>
    <w:rsid w:val="009141B5"/>
    <w:rsid w:val="00914B15"/>
    <w:rsid w:val="009156D1"/>
    <w:rsid w:val="00916881"/>
    <w:rsid w:val="009179D6"/>
    <w:rsid w:val="00920CD8"/>
    <w:rsid w:val="00926593"/>
    <w:rsid w:val="00926830"/>
    <w:rsid w:val="009278B7"/>
    <w:rsid w:val="009317AC"/>
    <w:rsid w:val="00931923"/>
    <w:rsid w:val="00933D86"/>
    <w:rsid w:val="009366B4"/>
    <w:rsid w:val="0093672A"/>
    <w:rsid w:val="0093693A"/>
    <w:rsid w:val="0094300E"/>
    <w:rsid w:val="00946573"/>
    <w:rsid w:val="00947D8E"/>
    <w:rsid w:val="0095046E"/>
    <w:rsid w:val="009508E4"/>
    <w:rsid w:val="00950CAD"/>
    <w:rsid w:val="00951311"/>
    <w:rsid w:val="00952207"/>
    <w:rsid w:val="0095265A"/>
    <w:rsid w:val="009536A6"/>
    <w:rsid w:val="0095468A"/>
    <w:rsid w:val="009553D0"/>
    <w:rsid w:val="00956493"/>
    <w:rsid w:val="009565DB"/>
    <w:rsid w:val="0095718D"/>
    <w:rsid w:val="0095771F"/>
    <w:rsid w:val="00960432"/>
    <w:rsid w:val="00960924"/>
    <w:rsid w:val="00963AB5"/>
    <w:rsid w:val="0096419F"/>
    <w:rsid w:val="0096613C"/>
    <w:rsid w:val="00966374"/>
    <w:rsid w:val="009669CB"/>
    <w:rsid w:val="00970F86"/>
    <w:rsid w:val="00972911"/>
    <w:rsid w:val="0097328A"/>
    <w:rsid w:val="0097360B"/>
    <w:rsid w:val="0097580C"/>
    <w:rsid w:val="0098159A"/>
    <w:rsid w:val="009835B4"/>
    <w:rsid w:val="00984DC0"/>
    <w:rsid w:val="00985298"/>
    <w:rsid w:val="00985344"/>
    <w:rsid w:val="009871FE"/>
    <w:rsid w:val="00987638"/>
    <w:rsid w:val="009922DC"/>
    <w:rsid w:val="0099231A"/>
    <w:rsid w:val="00992C88"/>
    <w:rsid w:val="00995669"/>
    <w:rsid w:val="009972D8"/>
    <w:rsid w:val="00997B0C"/>
    <w:rsid w:val="009A095B"/>
    <w:rsid w:val="009A3BFE"/>
    <w:rsid w:val="009A3FC2"/>
    <w:rsid w:val="009A5A1A"/>
    <w:rsid w:val="009A6CD5"/>
    <w:rsid w:val="009A6F16"/>
    <w:rsid w:val="009A7DD0"/>
    <w:rsid w:val="009A7FEA"/>
    <w:rsid w:val="009B11A8"/>
    <w:rsid w:val="009B194A"/>
    <w:rsid w:val="009B2EAB"/>
    <w:rsid w:val="009B2FAA"/>
    <w:rsid w:val="009B386B"/>
    <w:rsid w:val="009B5B02"/>
    <w:rsid w:val="009B7A57"/>
    <w:rsid w:val="009B7C7E"/>
    <w:rsid w:val="009C2890"/>
    <w:rsid w:val="009C37E8"/>
    <w:rsid w:val="009C62AB"/>
    <w:rsid w:val="009C6B5F"/>
    <w:rsid w:val="009D07FD"/>
    <w:rsid w:val="009D0F6D"/>
    <w:rsid w:val="009D11B8"/>
    <w:rsid w:val="009D2F77"/>
    <w:rsid w:val="009D4421"/>
    <w:rsid w:val="009D466C"/>
    <w:rsid w:val="009D68F6"/>
    <w:rsid w:val="009D6AD1"/>
    <w:rsid w:val="009D76F5"/>
    <w:rsid w:val="009E028A"/>
    <w:rsid w:val="009E0F97"/>
    <w:rsid w:val="009E3B7E"/>
    <w:rsid w:val="009E5A2B"/>
    <w:rsid w:val="009E5D05"/>
    <w:rsid w:val="009E6FF2"/>
    <w:rsid w:val="009E7CED"/>
    <w:rsid w:val="009E7F7B"/>
    <w:rsid w:val="009F0310"/>
    <w:rsid w:val="009F0741"/>
    <w:rsid w:val="009F19C8"/>
    <w:rsid w:val="009F1F2C"/>
    <w:rsid w:val="009F3917"/>
    <w:rsid w:val="009F396E"/>
    <w:rsid w:val="009F4B5D"/>
    <w:rsid w:val="009F55E1"/>
    <w:rsid w:val="009F62E3"/>
    <w:rsid w:val="009F6695"/>
    <w:rsid w:val="00A00847"/>
    <w:rsid w:val="00A01702"/>
    <w:rsid w:val="00A022BA"/>
    <w:rsid w:val="00A02644"/>
    <w:rsid w:val="00A02B96"/>
    <w:rsid w:val="00A030B4"/>
    <w:rsid w:val="00A05CAE"/>
    <w:rsid w:val="00A06310"/>
    <w:rsid w:val="00A10376"/>
    <w:rsid w:val="00A106B9"/>
    <w:rsid w:val="00A108E4"/>
    <w:rsid w:val="00A10B76"/>
    <w:rsid w:val="00A11D1B"/>
    <w:rsid w:val="00A122FC"/>
    <w:rsid w:val="00A13B9A"/>
    <w:rsid w:val="00A141ED"/>
    <w:rsid w:val="00A14734"/>
    <w:rsid w:val="00A161DF"/>
    <w:rsid w:val="00A1755F"/>
    <w:rsid w:val="00A17B59"/>
    <w:rsid w:val="00A17DF5"/>
    <w:rsid w:val="00A21CB6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36B50"/>
    <w:rsid w:val="00A4066C"/>
    <w:rsid w:val="00A40BFF"/>
    <w:rsid w:val="00A4117B"/>
    <w:rsid w:val="00A41982"/>
    <w:rsid w:val="00A4247D"/>
    <w:rsid w:val="00A4272A"/>
    <w:rsid w:val="00A42BE3"/>
    <w:rsid w:val="00A42FCD"/>
    <w:rsid w:val="00A43A22"/>
    <w:rsid w:val="00A44021"/>
    <w:rsid w:val="00A4477C"/>
    <w:rsid w:val="00A46F57"/>
    <w:rsid w:val="00A477FF"/>
    <w:rsid w:val="00A504A1"/>
    <w:rsid w:val="00A50690"/>
    <w:rsid w:val="00A50E20"/>
    <w:rsid w:val="00A52BE6"/>
    <w:rsid w:val="00A52C1B"/>
    <w:rsid w:val="00A53BD3"/>
    <w:rsid w:val="00A54B71"/>
    <w:rsid w:val="00A556AB"/>
    <w:rsid w:val="00A576F4"/>
    <w:rsid w:val="00A57CFA"/>
    <w:rsid w:val="00A6068C"/>
    <w:rsid w:val="00A61466"/>
    <w:rsid w:val="00A6195F"/>
    <w:rsid w:val="00A62E6A"/>
    <w:rsid w:val="00A6416A"/>
    <w:rsid w:val="00A70CF3"/>
    <w:rsid w:val="00A71623"/>
    <w:rsid w:val="00A73BFF"/>
    <w:rsid w:val="00A73DC9"/>
    <w:rsid w:val="00A740BC"/>
    <w:rsid w:val="00A74870"/>
    <w:rsid w:val="00A758AC"/>
    <w:rsid w:val="00A76671"/>
    <w:rsid w:val="00A76BAB"/>
    <w:rsid w:val="00A77509"/>
    <w:rsid w:val="00A819DB"/>
    <w:rsid w:val="00A8485A"/>
    <w:rsid w:val="00A861D7"/>
    <w:rsid w:val="00A865C5"/>
    <w:rsid w:val="00A87B7E"/>
    <w:rsid w:val="00A90AC7"/>
    <w:rsid w:val="00A9196A"/>
    <w:rsid w:val="00A93C60"/>
    <w:rsid w:val="00A96D66"/>
    <w:rsid w:val="00A972D0"/>
    <w:rsid w:val="00A977C2"/>
    <w:rsid w:val="00AA119E"/>
    <w:rsid w:val="00AA34FC"/>
    <w:rsid w:val="00AA38B0"/>
    <w:rsid w:val="00AB37CC"/>
    <w:rsid w:val="00AB5617"/>
    <w:rsid w:val="00AB7CC5"/>
    <w:rsid w:val="00AC3DAB"/>
    <w:rsid w:val="00AC406F"/>
    <w:rsid w:val="00AC733F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E7CD4"/>
    <w:rsid w:val="00AF1CD8"/>
    <w:rsid w:val="00AF2C47"/>
    <w:rsid w:val="00AF4E08"/>
    <w:rsid w:val="00AF5997"/>
    <w:rsid w:val="00AF612C"/>
    <w:rsid w:val="00AF72E0"/>
    <w:rsid w:val="00AF7F27"/>
    <w:rsid w:val="00B005B7"/>
    <w:rsid w:val="00B008E3"/>
    <w:rsid w:val="00B00BD3"/>
    <w:rsid w:val="00B00C1C"/>
    <w:rsid w:val="00B01844"/>
    <w:rsid w:val="00B02C3F"/>
    <w:rsid w:val="00B03B22"/>
    <w:rsid w:val="00B055AA"/>
    <w:rsid w:val="00B06306"/>
    <w:rsid w:val="00B0740D"/>
    <w:rsid w:val="00B07752"/>
    <w:rsid w:val="00B10054"/>
    <w:rsid w:val="00B10174"/>
    <w:rsid w:val="00B10D02"/>
    <w:rsid w:val="00B11867"/>
    <w:rsid w:val="00B124D6"/>
    <w:rsid w:val="00B12C5C"/>
    <w:rsid w:val="00B13BC4"/>
    <w:rsid w:val="00B13FD9"/>
    <w:rsid w:val="00B14061"/>
    <w:rsid w:val="00B14F85"/>
    <w:rsid w:val="00B21ABB"/>
    <w:rsid w:val="00B22554"/>
    <w:rsid w:val="00B23031"/>
    <w:rsid w:val="00B2376B"/>
    <w:rsid w:val="00B23A51"/>
    <w:rsid w:val="00B23FCD"/>
    <w:rsid w:val="00B240E6"/>
    <w:rsid w:val="00B24AF8"/>
    <w:rsid w:val="00B254C6"/>
    <w:rsid w:val="00B25A61"/>
    <w:rsid w:val="00B26405"/>
    <w:rsid w:val="00B26440"/>
    <w:rsid w:val="00B26F4A"/>
    <w:rsid w:val="00B315EF"/>
    <w:rsid w:val="00B3173F"/>
    <w:rsid w:val="00B329DB"/>
    <w:rsid w:val="00B3473C"/>
    <w:rsid w:val="00B3629C"/>
    <w:rsid w:val="00B377FA"/>
    <w:rsid w:val="00B401F0"/>
    <w:rsid w:val="00B41FC1"/>
    <w:rsid w:val="00B4327C"/>
    <w:rsid w:val="00B45077"/>
    <w:rsid w:val="00B46813"/>
    <w:rsid w:val="00B46828"/>
    <w:rsid w:val="00B479F7"/>
    <w:rsid w:val="00B51FF4"/>
    <w:rsid w:val="00B533E0"/>
    <w:rsid w:val="00B54F2C"/>
    <w:rsid w:val="00B550BD"/>
    <w:rsid w:val="00B555A1"/>
    <w:rsid w:val="00B5757F"/>
    <w:rsid w:val="00B60F76"/>
    <w:rsid w:val="00B617B4"/>
    <w:rsid w:val="00B61826"/>
    <w:rsid w:val="00B619FD"/>
    <w:rsid w:val="00B62349"/>
    <w:rsid w:val="00B6342D"/>
    <w:rsid w:val="00B637A8"/>
    <w:rsid w:val="00B64662"/>
    <w:rsid w:val="00B6773C"/>
    <w:rsid w:val="00B677D7"/>
    <w:rsid w:val="00B705FA"/>
    <w:rsid w:val="00B729C1"/>
    <w:rsid w:val="00B7392A"/>
    <w:rsid w:val="00B74DA6"/>
    <w:rsid w:val="00B758CC"/>
    <w:rsid w:val="00B75E5B"/>
    <w:rsid w:val="00B7659F"/>
    <w:rsid w:val="00B76D41"/>
    <w:rsid w:val="00B86798"/>
    <w:rsid w:val="00B86AE2"/>
    <w:rsid w:val="00B875E4"/>
    <w:rsid w:val="00B90807"/>
    <w:rsid w:val="00B919F5"/>
    <w:rsid w:val="00B91D96"/>
    <w:rsid w:val="00B9316B"/>
    <w:rsid w:val="00B940FF"/>
    <w:rsid w:val="00BA03BF"/>
    <w:rsid w:val="00BA0644"/>
    <w:rsid w:val="00BA0D87"/>
    <w:rsid w:val="00BA0FF7"/>
    <w:rsid w:val="00BA2745"/>
    <w:rsid w:val="00BA2F3B"/>
    <w:rsid w:val="00BA39B6"/>
    <w:rsid w:val="00BA4F8F"/>
    <w:rsid w:val="00BA5D46"/>
    <w:rsid w:val="00BB05AE"/>
    <w:rsid w:val="00BB133C"/>
    <w:rsid w:val="00BB1CFE"/>
    <w:rsid w:val="00BB3FEC"/>
    <w:rsid w:val="00BB714B"/>
    <w:rsid w:val="00BC32F9"/>
    <w:rsid w:val="00BC58A6"/>
    <w:rsid w:val="00BC5FFF"/>
    <w:rsid w:val="00BC6267"/>
    <w:rsid w:val="00BC671F"/>
    <w:rsid w:val="00BC6B3C"/>
    <w:rsid w:val="00BC7119"/>
    <w:rsid w:val="00BD52D5"/>
    <w:rsid w:val="00BD5D61"/>
    <w:rsid w:val="00BD74A6"/>
    <w:rsid w:val="00BD7905"/>
    <w:rsid w:val="00BE20A6"/>
    <w:rsid w:val="00BE20C4"/>
    <w:rsid w:val="00BE6392"/>
    <w:rsid w:val="00BE79E4"/>
    <w:rsid w:val="00BE7EC5"/>
    <w:rsid w:val="00BF1EAD"/>
    <w:rsid w:val="00BF21B4"/>
    <w:rsid w:val="00BF36D9"/>
    <w:rsid w:val="00BF43EC"/>
    <w:rsid w:val="00BF4582"/>
    <w:rsid w:val="00BF4D6C"/>
    <w:rsid w:val="00BF4F12"/>
    <w:rsid w:val="00C008BA"/>
    <w:rsid w:val="00C00BBF"/>
    <w:rsid w:val="00C0351F"/>
    <w:rsid w:val="00C04540"/>
    <w:rsid w:val="00C046DB"/>
    <w:rsid w:val="00C05889"/>
    <w:rsid w:val="00C06712"/>
    <w:rsid w:val="00C104D0"/>
    <w:rsid w:val="00C10A1B"/>
    <w:rsid w:val="00C10B06"/>
    <w:rsid w:val="00C11A98"/>
    <w:rsid w:val="00C11E59"/>
    <w:rsid w:val="00C13418"/>
    <w:rsid w:val="00C14F5A"/>
    <w:rsid w:val="00C15B94"/>
    <w:rsid w:val="00C1633D"/>
    <w:rsid w:val="00C1692C"/>
    <w:rsid w:val="00C16DB2"/>
    <w:rsid w:val="00C173E5"/>
    <w:rsid w:val="00C17BEA"/>
    <w:rsid w:val="00C22B7D"/>
    <w:rsid w:val="00C2328A"/>
    <w:rsid w:val="00C2545B"/>
    <w:rsid w:val="00C25D01"/>
    <w:rsid w:val="00C26FBC"/>
    <w:rsid w:val="00C2760D"/>
    <w:rsid w:val="00C27F8F"/>
    <w:rsid w:val="00C311C5"/>
    <w:rsid w:val="00C3155B"/>
    <w:rsid w:val="00C32D66"/>
    <w:rsid w:val="00C3326E"/>
    <w:rsid w:val="00C34C67"/>
    <w:rsid w:val="00C36BDD"/>
    <w:rsid w:val="00C36C2B"/>
    <w:rsid w:val="00C401D3"/>
    <w:rsid w:val="00C420C0"/>
    <w:rsid w:val="00C43564"/>
    <w:rsid w:val="00C435A6"/>
    <w:rsid w:val="00C43B1A"/>
    <w:rsid w:val="00C43DF7"/>
    <w:rsid w:val="00C46FDC"/>
    <w:rsid w:val="00C5163C"/>
    <w:rsid w:val="00C5248A"/>
    <w:rsid w:val="00C5294C"/>
    <w:rsid w:val="00C53D1A"/>
    <w:rsid w:val="00C561EA"/>
    <w:rsid w:val="00C563B2"/>
    <w:rsid w:val="00C60BC2"/>
    <w:rsid w:val="00C61031"/>
    <w:rsid w:val="00C6194E"/>
    <w:rsid w:val="00C62007"/>
    <w:rsid w:val="00C704D7"/>
    <w:rsid w:val="00C70511"/>
    <w:rsid w:val="00C74520"/>
    <w:rsid w:val="00C74948"/>
    <w:rsid w:val="00C74BA8"/>
    <w:rsid w:val="00C770E7"/>
    <w:rsid w:val="00C77D86"/>
    <w:rsid w:val="00C850EB"/>
    <w:rsid w:val="00C86D16"/>
    <w:rsid w:val="00C87C5D"/>
    <w:rsid w:val="00C900D0"/>
    <w:rsid w:val="00C91292"/>
    <w:rsid w:val="00C91D7E"/>
    <w:rsid w:val="00C9248F"/>
    <w:rsid w:val="00C94F38"/>
    <w:rsid w:val="00C95017"/>
    <w:rsid w:val="00C96E08"/>
    <w:rsid w:val="00CA0139"/>
    <w:rsid w:val="00CA02E7"/>
    <w:rsid w:val="00CA196A"/>
    <w:rsid w:val="00CA6346"/>
    <w:rsid w:val="00CA6E13"/>
    <w:rsid w:val="00CB1656"/>
    <w:rsid w:val="00CB1E90"/>
    <w:rsid w:val="00CB1FE2"/>
    <w:rsid w:val="00CB74FD"/>
    <w:rsid w:val="00CC0228"/>
    <w:rsid w:val="00CC0EE4"/>
    <w:rsid w:val="00CC5549"/>
    <w:rsid w:val="00CC5A65"/>
    <w:rsid w:val="00CD0518"/>
    <w:rsid w:val="00CD15FC"/>
    <w:rsid w:val="00CD2906"/>
    <w:rsid w:val="00CD7367"/>
    <w:rsid w:val="00CD771F"/>
    <w:rsid w:val="00CD7B14"/>
    <w:rsid w:val="00CE241E"/>
    <w:rsid w:val="00CE3700"/>
    <w:rsid w:val="00CE5213"/>
    <w:rsid w:val="00CE550B"/>
    <w:rsid w:val="00CE6BEC"/>
    <w:rsid w:val="00CE6C43"/>
    <w:rsid w:val="00CE7D84"/>
    <w:rsid w:val="00CF1453"/>
    <w:rsid w:val="00CF28C9"/>
    <w:rsid w:val="00CF3CC1"/>
    <w:rsid w:val="00CF4D9D"/>
    <w:rsid w:val="00CF53E8"/>
    <w:rsid w:val="00CF6039"/>
    <w:rsid w:val="00D0177B"/>
    <w:rsid w:val="00D03AE6"/>
    <w:rsid w:val="00D0419D"/>
    <w:rsid w:val="00D06555"/>
    <w:rsid w:val="00D1029B"/>
    <w:rsid w:val="00D12414"/>
    <w:rsid w:val="00D1464D"/>
    <w:rsid w:val="00D14C40"/>
    <w:rsid w:val="00D16915"/>
    <w:rsid w:val="00D17534"/>
    <w:rsid w:val="00D2158A"/>
    <w:rsid w:val="00D23429"/>
    <w:rsid w:val="00D25CF6"/>
    <w:rsid w:val="00D26E5D"/>
    <w:rsid w:val="00D27F0B"/>
    <w:rsid w:val="00D307FA"/>
    <w:rsid w:val="00D30E9B"/>
    <w:rsid w:val="00D320A4"/>
    <w:rsid w:val="00D32DBA"/>
    <w:rsid w:val="00D32EF4"/>
    <w:rsid w:val="00D336C1"/>
    <w:rsid w:val="00D34F40"/>
    <w:rsid w:val="00D35ED0"/>
    <w:rsid w:val="00D3687D"/>
    <w:rsid w:val="00D419F6"/>
    <w:rsid w:val="00D42EE4"/>
    <w:rsid w:val="00D42FF1"/>
    <w:rsid w:val="00D44524"/>
    <w:rsid w:val="00D465D0"/>
    <w:rsid w:val="00D46831"/>
    <w:rsid w:val="00D473BE"/>
    <w:rsid w:val="00D53346"/>
    <w:rsid w:val="00D54659"/>
    <w:rsid w:val="00D558ED"/>
    <w:rsid w:val="00D5706D"/>
    <w:rsid w:val="00D638B8"/>
    <w:rsid w:val="00D63DD7"/>
    <w:rsid w:val="00D71BAC"/>
    <w:rsid w:val="00D72BB7"/>
    <w:rsid w:val="00D75ED4"/>
    <w:rsid w:val="00D76EF7"/>
    <w:rsid w:val="00D77EEF"/>
    <w:rsid w:val="00D81CD9"/>
    <w:rsid w:val="00D8296B"/>
    <w:rsid w:val="00D84605"/>
    <w:rsid w:val="00D85507"/>
    <w:rsid w:val="00D8648C"/>
    <w:rsid w:val="00D90206"/>
    <w:rsid w:val="00D9324D"/>
    <w:rsid w:val="00D93E7C"/>
    <w:rsid w:val="00D94253"/>
    <w:rsid w:val="00D9455C"/>
    <w:rsid w:val="00D94CC0"/>
    <w:rsid w:val="00D95167"/>
    <w:rsid w:val="00D972FC"/>
    <w:rsid w:val="00DA1B50"/>
    <w:rsid w:val="00DA24CA"/>
    <w:rsid w:val="00DA3924"/>
    <w:rsid w:val="00DA4329"/>
    <w:rsid w:val="00DA4ABE"/>
    <w:rsid w:val="00DA52F2"/>
    <w:rsid w:val="00DA70D8"/>
    <w:rsid w:val="00DA75F4"/>
    <w:rsid w:val="00DA7909"/>
    <w:rsid w:val="00DB0213"/>
    <w:rsid w:val="00DB1045"/>
    <w:rsid w:val="00DB1053"/>
    <w:rsid w:val="00DB3849"/>
    <w:rsid w:val="00DB4095"/>
    <w:rsid w:val="00DB4448"/>
    <w:rsid w:val="00DB46E6"/>
    <w:rsid w:val="00DB5A55"/>
    <w:rsid w:val="00DC0552"/>
    <w:rsid w:val="00DC0826"/>
    <w:rsid w:val="00DC28D2"/>
    <w:rsid w:val="00DC46A7"/>
    <w:rsid w:val="00DC4F11"/>
    <w:rsid w:val="00DC5B61"/>
    <w:rsid w:val="00DC767B"/>
    <w:rsid w:val="00DD3772"/>
    <w:rsid w:val="00DD4AE0"/>
    <w:rsid w:val="00DD4AE6"/>
    <w:rsid w:val="00DD50F8"/>
    <w:rsid w:val="00DD5BAC"/>
    <w:rsid w:val="00DD67BE"/>
    <w:rsid w:val="00DE160F"/>
    <w:rsid w:val="00DE1D6E"/>
    <w:rsid w:val="00DE2413"/>
    <w:rsid w:val="00DE2FB6"/>
    <w:rsid w:val="00DE374E"/>
    <w:rsid w:val="00DE62E2"/>
    <w:rsid w:val="00DF25CF"/>
    <w:rsid w:val="00DF40F6"/>
    <w:rsid w:val="00DF46B4"/>
    <w:rsid w:val="00DF5224"/>
    <w:rsid w:val="00E0369F"/>
    <w:rsid w:val="00E03742"/>
    <w:rsid w:val="00E04435"/>
    <w:rsid w:val="00E04439"/>
    <w:rsid w:val="00E04546"/>
    <w:rsid w:val="00E0476D"/>
    <w:rsid w:val="00E050CC"/>
    <w:rsid w:val="00E05B3B"/>
    <w:rsid w:val="00E05CF7"/>
    <w:rsid w:val="00E06277"/>
    <w:rsid w:val="00E07439"/>
    <w:rsid w:val="00E07952"/>
    <w:rsid w:val="00E10828"/>
    <w:rsid w:val="00E10872"/>
    <w:rsid w:val="00E11D90"/>
    <w:rsid w:val="00E12510"/>
    <w:rsid w:val="00E1282B"/>
    <w:rsid w:val="00E145E0"/>
    <w:rsid w:val="00E14AB5"/>
    <w:rsid w:val="00E17148"/>
    <w:rsid w:val="00E174D9"/>
    <w:rsid w:val="00E20D97"/>
    <w:rsid w:val="00E20EB3"/>
    <w:rsid w:val="00E2188C"/>
    <w:rsid w:val="00E235BA"/>
    <w:rsid w:val="00E24D40"/>
    <w:rsid w:val="00E31C4A"/>
    <w:rsid w:val="00E32CC6"/>
    <w:rsid w:val="00E333D9"/>
    <w:rsid w:val="00E338F6"/>
    <w:rsid w:val="00E33CC2"/>
    <w:rsid w:val="00E33CF0"/>
    <w:rsid w:val="00E35631"/>
    <w:rsid w:val="00E35FB0"/>
    <w:rsid w:val="00E37A0F"/>
    <w:rsid w:val="00E449CD"/>
    <w:rsid w:val="00E51602"/>
    <w:rsid w:val="00E55748"/>
    <w:rsid w:val="00E56BF9"/>
    <w:rsid w:val="00E61CB6"/>
    <w:rsid w:val="00E624A2"/>
    <w:rsid w:val="00E62B4C"/>
    <w:rsid w:val="00E62C4B"/>
    <w:rsid w:val="00E6390F"/>
    <w:rsid w:val="00E641E7"/>
    <w:rsid w:val="00E64729"/>
    <w:rsid w:val="00E64DEA"/>
    <w:rsid w:val="00E65196"/>
    <w:rsid w:val="00E70EBB"/>
    <w:rsid w:val="00E76A61"/>
    <w:rsid w:val="00E80B88"/>
    <w:rsid w:val="00E823D6"/>
    <w:rsid w:val="00E86AB4"/>
    <w:rsid w:val="00E86DDA"/>
    <w:rsid w:val="00E878D3"/>
    <w:rsid w:val="00E90C0F"/>
    <w:rsid w:val="00E9134F"/>
    <w:rsid w:val="00E91A48"/>
    <w:rsid w:val="00E923AE"/>
    <w:rsid w:val="00E93E60"/>
    <w:rsid w:val="00E94026"/>
    <w:rsid w:val="00E94546"/>
    <w:rsid w:val="00E952CC"/>
    <w:rsid w:val="00E9577F"/>
    <w:rsid w:val="00E97CA2"/>
    <w:rsid w:val="00EA00D0"/>
    <w:rsid w:val="00EA1406"/>
    <w:rsid w:val="00EA1A1B"/>
    <w:rsid w:val="00EA2EDF"/>
    <w:rsid w:val="00EA39C6"/>
    <w:rsid w:val="00EB197D"/>
    <w:rsid w:val="00EB2862"/>
    <w:rsid w:val="00EB2E83"/>
    <w:rsid w:val="00EB3602"/>
    <w:rsid w:val="00EB7F15"/>
    <w:rsid w:val="00EC226A"/>
    <w:rsid w:val="00EC3F3B"/>
    <w:rsid w:val="00EC7E1E"/>
    <w:rsid w:val="00ED53EB"/>
    <w:rsid w:val="00ED542F"/>
    <w:rsid w:val="00ED6F1D"/>
    <w:rsid w:val="00ED777B"/>
    <w:rsid w:val="00EE1379"/>
    <w:rsid w:val="00EE1A0B"/>
    <w:rsid w:val="00EE2EF5"/>
    <w:rsid w:val="00EE4691"/>
    <w:rsid w:val="00EE7C54"/>
    <w:rsid w:val="00EF0BD6"/>
    <w:rsid w:val="00EF421C"/>
    <w:rsid w:val="00EF6047"/>
    <w:rsid w:val="00EF6885"/>
    <w:rsid w:val="00EF7394"/>
    <w:rsid w:val="00F02939"/>
    <w:rsid w:val="00F02A9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2879"/>
    <w:rsid w:val="00F230AD"/>
    <w:rsid w:val="00F248F6"/>
    <w:rsid w:val="00F24924"/>
    <w:rsid w:val="00F25929"/>
    <w:rsid w:val="00F25EA9"/>
    <w:rsid w:val="00F27E0B"/>
    <w:rsid w:val="00F30532"/>
    <w:rsid w:val="00F30FD3"/>
    <w:rsid w:val="00F3295A"/>
    <w:rsid w:val="00F35A89"/>
    <w:rsid w:val="00F3755E"/>
    <w:rsid w:val="00F4191A"/>
    <w:rsid w:val="00F4322A"/>
    <w:rsid w:val="00F434E3"/>
    <w:rsid w:val="00F43DC0"/>
    <w:rsid w:val="00F45170"/>
    <w:rsid w:val="00F46325"/>
    <w:rsid w:val="00F47B58"/>
    <w:rsid w:val="00F51049"/>
    <w:rsid w:val="00F53E9C"/>
    <w:rsid w:val="00F5606A"/>
    <w:rsid w:val="00F57AA0"/>
    <w:rsid w:val="00F57AD8"/>
    <w:rsid w:val="00F623BB"/>
    <w:rsid w:val="00F62CD6"/>
    <w:rsid w:val="00F63A3C"/>
    <w:rsid w:val="00F65664"/>
    <w:rsid w:val="00F65A23"/>
    <w:rsid w:val="00F65DE7"/>
    <w:rsid w:val="00F67DD1"/>
    <w:rsid w:val="00F701F8"/>
    <w:rsid w:val="00F721BB"/>
    <w:rsid w:val="00F73AFD"/>
    <w:rsid w:val="00F73E8A"/>
    <w:rsid w:val="00F7467A"/>
    <w:rsid w:val="00F75F29"/>
    <w:rsid w:val="00F762CF"/>
    <w:rsid w:val="00F77EA5"/>
    <w:rsid w:val="00F80F62"/>
    <w:rsid w:val="00F815A4"/>
    <w:rsid w:val="00F86DAC"/>
    <w:rsid w:val="00F933BB"/>
    <w:rsid w:val="00F95154"/>
    <w:rsid w:val="00F9626D"/>
    <w:rsid w:val="00FA03C7"/>
    <w:rsid w:val="00FA1668"/>
    <w:rsid w:val="00FA257F"/>
    <w:rsid w:val="00FB17DE"/>
    <w:rsid w:val="00FB2E53"/>
    <w:rsid w:val="00FB31D7"/>
    <w:rsid w:val="00FB3729"/>
    <w:rsid w:val="00FB3BB1"/>
    <w:rsid w:val="00FB3E3C"/>
    <w:rsid w:val="00FB492F"/>
    <w:rsid w:val="00FB6318"/>
    <w:rsid w:val="00FB67CB"/>
    <w:rsid w:val="00FB6AD0"/>
    <w:rsid w:val="00FC0660"/>
    <w:rsid w:val="00FC08AC"/>
    <w:rsid w:val="00FC1A4F"/>
    <w:rsid w:val="00FC1CBC"/>
    <w:rsid w:val="00FC25DD"/>
    <w:rsid w:val="00FC3255"/>
    <w:rsid w:val="00FC3375"/>
    <w:rsid w:val="00FC3EFA"/>
    <w:rsid w:val="00FC43F8"/>
    <w:rsid w:val="00FC49B8"/>
    <w:rsid w:val="00FC64B1"/>
    <w:rsid w:val="00FC7204"/>
    <w:rsid w:val="00FC7D6D"/>
    <w:rsid w:val="00FD2FE1"/>
    <w:rsid w:val="00FD474D"/>
    <w:rsid w:val="00FD535F"/>
    <w:rsid w:val="00FD5D58"/>
    <w:rsid w:val="00FD7595"/>
    <w:rsid w:val="00FD7FCF"/>
    <w:rsid w:val="00FE1A27"/>
    <w:rsid w:val="00FE377A"/>
    <w:rsid w:val="00FE4D19"/>
    <w:rsid w:val="00FE5F86"/>
    <w:rsid w:val="00FE774A"/>
    <w:rsid w:val="00FE7BF1"/>
    <w:rsid w:val="00FF1B6E"/>
    <w:rsid w:val="00FF4E42"/>
    <w:rsid w:val="00FF7670"/>
    <w:rsid w:val="00FF7DFE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6353"/>
    <o:shapelayout v:ext="edit">
      <o:idmap v:ext="edit" data="1"/>
    </o:shapelayout>
  </w:shapeDefaults>
  <w:decimalSymbol w:val=","/>
  <w:listSeparator w:val=";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2B6E9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59155-AE07-4759-8B2D-ABB89587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2</Pages>
  <Words>265</Words>
  <Characters>1676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1938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Habrik, Silke</cp:lastModifiedBy>
  <cp:revision>2</cp:revision>
  <cp:lastPrinted>2025-01-10T08:20:00Z</cp:lastPrinted>
  <dcterms:created xsi:type="dcterms:W3CDTF">2025-01-13T11:38:00Z</dcterms:created>
  <dcterms:modified xsi:type="dcterms:W3CDTF">2025-01-13T11:38:00Z</dcterms:modified>
</cp:coreProperties>
</file>