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D82C85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30.12. -</w:t>
      </w:r>
      <w:r w:rsidR="00D82C85" w:rsidRPr="009E622F">
        <w:rPr>
          <w:rFonts w:asciiTheme="minorHAnsi" w:eastAsiaTheme="minorHAnsi" w:hAnsiTheme="minorHAnsi" w:cstheme="minorHAnsi"/>
          <w:b/>
          <w:color w:val="7030A0"/>
          <w:sz w:val="72"/>
          <w:szCs w:val="72"/>
          <w:lang w:eastAsia="en-US"/>
        </w:rPr>
        <w:t>05.01.25</w:t>
      </w:r>
      <w:r w:rsidR="001A73C9" w:rsidRPr="009E622F">
        <w:rPr>
          <w:rFonts w:asciiTheme="minorHAnsi" w:eastAsiaTheme="minorHAnsi" w:hAnsiTheme="minorHAnsi" w:cstheme="minorHAnsi"/>
          <w:b/>
          <w:color w:val="7030A0"/>
          <w:sz w:val="72"/>
          <w:szCs w:val="72"/>
          <w:lang w:eastAsia="en-US"/>
        </w:rPr>
        <w:t xml:space="preserve"> (KW</w:t>
      </w:r>
      <w:r w:rsidR="00D82C85" w:rsidRPr="009E622F">
        <w:rPr>
          <w:rFonts w:asciiTheme="minorHAnsi" w:eastAsiaTheme="minorHAnsi" w:hAnsiTheme="minorHAnsi" w:cstheme="minorHAnsi"/>
          <w:b/>
          <w:color w:val="7030A0"/>
          <w:sz w:val="72"/>
          <w:szCs w:val="72"/>
          <w:lang w:eastAsia="en-US"/>
        </w:rPr>
        <w:t xml:space="preserve"> 1</w:t>
      </w:r>
      <w:r w:rsidR="00CE711F" w:rsidRPr="009E622F">
        <w:rPr>
          <w:rFonts w:asciiTheme="minorHAnsi" w:eastAsiaTheme="minorHAnsi" w:hAnsiTheme="minorHAnsi" w:cstheme="minorHAnsi"/>
          <w:color w:val="7030A0"/>
          <w:sz w:val="70"/>
          <w:szCs w:val="70"/>
          <w:lang w:eastAsia="en-US"/>
        </w:rPr>
        <w:t>)</w:t>
      </w:r>
      <w:r w:rsidR="002834D6" w:rsidRPr="009E622F">
        <w:rPr>
          <w:rFonts w:asciiTheme="minorHAnsi" w:eastAsiaTheme="minorHAnsi" w:hAnsiTheme="minorHAnsi" w:cstheme="minorHAnsi"/>
          <w:noProof/>
          <w:color w:val="7030A0"/>
          <w:sz w:val="70"/>
          <w:szCs w:val="70"/>
          <w:lang w:eastAsia="en-US"/>
        </w:rPr>
        <w:t xml:space="preserve"> </w:t>
      </w:r>
      <w:r w:rsidR="009E622F" w:rsidRPr="00D82C85">
        <w:rPr>
          <w:rFonts w:ascii="Georgia" w:hAnsi="Georgia" w:cs="Arial"/>
          <w:noProof/>
          <w:color w:val="FF00FF"/>
          <w:sz w:val="50"/>
          <w:szCs w:val="50"/>
        </w:rPr>
        <w:drawing>
          <wp:inline distT="0" distB="0" distL="0" distR="0" wp14:anchorId="058CDBE1" wp14:editId="07DBEE3B">
            <wp:extent cx="701040" cy="701040"/>
            <wp:effectExtent l="0" t="0" r="3810" b="3810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ktglä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04" cy="72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EA5BF5" w:rsidRPr="00EA5BF5" w:rsidRDefault="00EA5BF5" w:rsidP="00EA5BF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Kleingruppe</w:t>
            </w:r>
          </w:p>
          <w:p w:rsidR="00EE192D" w:rsidRPr="00EA5BF5" w:rsidRDefault="00EA5BF5" w:rsidP="00EA5BF5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  <w:r w:rsidRPr="00EA5BF5">
              <w:rPr>
                <w:rFonts w:asciiTheme="minorHAnsi" w:hAnsiTheme="minorHAnsi" w:cstheme="minorHAnsi"/>
                <w:noProof/>
              </w:rPr>
              <w:t>„Betreuungs-Tablett</w:t>
            </w: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 xml:space="preserve"> </w:t>
            </w:r>
          </w:p>
          <w:p w:rsidR="00EE192D" w:rsidRPr="00EA5BF5" w:rsidRDefault="00EE192D" w:rsidP="001A73C9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  <w:r w:rsidRPr="00EA5BF5"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  <w:drawing>
                <wp:inline distT="0" distB="0" distL="0" distR="0" wp14:anchorId="5B55EFC2">
                  <wp:extent cx="1044664" cy="1049655"/>
                  <wp:effectExtent l="0" t="0" r="317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21" cy="1051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192D" w:rsidRPr="00EA5BF5" w:rsidRDefault="00EE192D" w:rsidP="001A73C9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</w:p>
          <w:p w:rsidR="00EE192D" w:rsidRPr="00EA5BF5" w:rsidRDefault="00EE192D" w:rsidP="001A73C9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73C9" w:rsidRPr="00D82C85" w:rsidRDefault="00D82C85" w:rsidP="00D82C85">
            <w:pPr>
              <w:jc w:val="center"/>
              <w:rPr>
                <w:rFonts w:asciiTheme="minorHAnsi" w:hAnsiTheme="minorHAnsi" w:cstheme="minorHAnsi"/>
                <w:noProof/>
                <w:color w:val="4A2440"/>
                <w:sz w:val="62"/>
                <w:szCs w:val="62"/>
              </w:rPr>
            </w:pPr>
            <w:r w:rsidRPr="00D82C85">
              <w:rPr>
                <w:rFonts w:asciiTheme="minorHAnsi" w:hAnsiTheme="minorHAnsi" w:cstheme="minorHAnsi"/>
                <w:b/>
                <w:i/>
                <w:noProof/>
                <w:color w:val="A70F7C"/>
                <w:sz w:val="62"/>
                <w:szCs w:val="6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Silvester</w:t>
            </w:r>
            <w:r w:rsidRPr="00D82C85">
              <w:rPr>
                <w:rFonts w:asciiTheme="minorHAnsi" w:hAnsiTheme="minorHAnsi" w:cstheme="minorHAnsi"/>
                <w:noProof/>
                <w:color w:val="4A2440"/>
                <w:sz w:val="62"/>
                <w:szCs w:val="62"/>
              </w:rPr>
              <w:drawing>
                <wp:inline distT="0" distB="0" distL="0" distR="0" wp14:anchorId="4BD1C085" wp14:editId="48D37E44">
                  <wp:extent cx="1235349" cy="695325"/>
                  <wp:effectExtent l="0" t="0" r="3175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ilvest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62" cy="69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C85" w:rsidRDefault="00D82C85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82C85"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Vorbereitungen</w:t>
            </w:r>
          </w:p>
          <w:p w:rsidR="009E622F" w:rsidRDefault="009E622F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9E622F" w:rsidRPr="009E622F" w:rsidRDefault="009E622F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36"/>
                <w:szCs w:val="36"/>
              </w:rPr>
            </w:pPr>
            <w:r w:rsidRPr="009E622F">
              <w:rPr>
                <w:rFonts w:asciiTheme="minorHAnsi" w:hAnsiTheme="minorHAnsi" w:cstheme="minorHAnsi"/>
                <w:b/>
                <w:i/>
                <w:color w:val="A70F7C"/>
                <w:sz w:val="36"/>
                <w:szCs w:val="36"/>
              </w:rPr>
              <w:t>Einzelbetreuung</w:t>
            </w:r>
          </w:p>
          <w:p w:rsidR="009E622F" w:rsidRPr="00D82C85" w:rsidRDefault="009E622F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2C85" w:rsidRPr="00D82C85" w:rsidRDefault="00D82C85" w:rsidP="00D82C8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FF"/>
                <w:spacing w:val="10"/>
                <w:sz w:val="50"/>
                <w:szCs w:val="5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D82C85">
              <w:rPr>
                <w:rFonts w:asciiTheme="minorHAnsi" w:hAnsiTheme="minorHAnsi" w:cstheme="minorHAnsi"/>
                <w:b/>
                <w:color w:val="FF00FF"/>
                <w:spacing w:val="10"/>
                <w:sz w:val="50"/>
                <w:szCs w:val="5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Neujahr</w:t>
            </w:r>
          </w:p>
          <w:p w:rsidR="00D82C85" w:rsidRPr="00D82C85" w:rsidRDefault="00D82C85" w:rsidP="00D82C8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FF"/>
                <w:spacing w:val="10"/>
                <w:sz w:val="50"/>
                <w:szCs w:val="5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D82C85">
              <w:rPr>
                <w:rFonts w:asciiTheme="minorHAnsi" w:hAnsiTheme="minorHAnsi" w:cstheme="minorHAnsi"/>
                <w:b/>
                <w:color w:val="FF00FF"/>
                <w:spacing w:val="10"/>
                <w:sz w:val="50"/>
                <w:szCs w:val="5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1.1.202</w:t>
            </w:r>
            <w:r>
              <w:rPr>
                <w:rFonts w:asciiTheme="minorHAnsi" w:hAnsiTheme="minorHAnsi" w:cstheme="minorHAnsi"/>
                <w:b/>
                <w:color w:val="FF00FF"/>
                <w:spacing w:val="10"/>
                <w:sz w:val="50"/>
                <w:szCs w:val="5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5</w:t>
            </w:r>
          </w:p>
          <w:p w:rsidR="00D82C85" w:rsidRPr="00D82C85" w:rsidRDefault="00D82C85" w:rsidP="00D82C8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FF"/>
                <w:sz w:val="50"/>
                <w:szCs w:val="50"/>
              </w:rPr>
            </w:pPr>
            <w:r w:rsidRPr="00D82C85">
              <w:rPr>
                <w:rFonts w:ascii="Georgia" w:hAnsi="Georgia" w:cs="Arial"/>
                <w:noProof/>
                <w:color w:val="FF00FF"/>
                <w:sz w:val="50"/>
                <w:szCs w:val="50"/>
              </w:rPr>
              <w:drawing>
                <wp:inline distT="0" distB="0" distL="0" distR="0" wp14:anchorId="3E95B6FC" wp14:editId="1099B16C">
                  <wp:extent cx="701186" cy="701186"/>
                  <wp:effectExtent l="0" t="0" r="3810" b="381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ktglä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03" cy="72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399" w:rsidRPr="00EA5BF5" w:rsidRDefault="00D82C85" w:rsidP="00D82C8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C1307">
              <w:rPr>
                <w:rFonts w:asciiTheme="minorHAnsi" w:hAnsiTheme="minorHAnsi" w:cstheme="minorHAnsi"/>
                <w:b/>
                <w:color w:val="FF00FF"/>
                <w:sz w:val="36"/>
                <w:szCs w:val="36"/>
              </w:rPr>
              <w:t>Sekt</w:t>
            </w:r>
            <w:r>
              <w:rPr>
                <w:rFonts w:asciiTheme="minorHAnsi" w:hAnsiTheme="minorHAnsi" w:cstheme="minorHAnsi"/>
                <w:b/>
                <w:color w:val="FF00FF"/>
                <w:sz w:val="36"/>
                <w:szCs w:val="36"/>
              </w:rPr>
              <w:t xml:space="preserve"> auf dem WB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Pr="009E622F" w:rsidRDefault="009E622F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8E2F7D" w:rsidRPr="009E622F" w:rsidRDefault="009E622F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9E622F" w:rsidRPr="00EA5BF5" w:rsidRDefault="009E622F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>
                  <wp:extent cx="1210310" cy="1210310"/>
                  <wp:effectExtent l="0" t="0" r="8890" b="889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9E622F" w:rsidP="001A73C9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Winterzeit</w:t>
            </w:r>
          </w:p>
          <w:p w:rsidR="009E622F" w:rsidRPr="009E622F" w:rsidRDefault="009E622F" w:rsidP="001A73C9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Gespräche</w:t>
            </w:r>
          </w:p>
          <w:p w:rsidR="008E2F7D" w:rsidRPr="00EA5BF5" w:rsidRDefault="009E622F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B7B2629" wp14:editId="4E73CFBB">
                  <wp:extent cx="1418541" cy="1337815"/>
                  <wp:effectExtent l="0" t="0" r="0" b="0"/>
                  <wp:docPr id="9" name="Bild 1" descr="C:\Users\has1-soz.betreuung\AppData\Local\Microsoft\Windows\INetCache\Content.MSO\EA1A81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EA1A81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052" cy="134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:rsidR="007B6144" w:rsidRPr="00EA5BF5" w:rsidRDefault="007B6144" w:rsidP="002834D6">
            <w:pPr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EA5BF5" w:rsidRDefault="001A73C9" w:rsidP="00536F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4DCEAFDB" wp14:editId="0D3D4837">
                  <wp:extent cx="1201420" cy="1181681"/>
                  <wp:effectExtent l="0" t="0" r="0" b="0"/>
                  <wp:docPr id="22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73" cy="118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9E622F" w:rsidRDefault="009E622F" w:rsidP="009E622F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000000" w:themeColor="text1"/>
                <w:sz w:val="38"/>
                <w:szCs w:val="38"/>
              </w:rPr>
              <w:drawing>
                <wp:anchor distT="0" distB="0" distL="114300" distR="114300" simplePos="0" relativeHeight="251658240" behindDoc="1" locked="0" layoutInCell="1" allowOverlap="1" wp14:anchorId="6D5DA84F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380365</wp:posOffset>
                  </wp:positionV>
                  <wp:extent cx="1144270" cy="1245235"/>
                  <wp:effectExtent l="0" t="0" r="0" b="0"/>
                  <wp:wrapTight wrapText="bothSides">
                    <wp:wrapPolygon edited="0">
                      <wp:start x="0" y="0"/>
                      <wp:lineTo x="0" y="21148"/>
                      <wp:lineTo x="21216" y="21148"/>
                      <wp:lineTo x="21216" y="0"/>
                      <wp:lineTo x="0" y="0"/>
                    </wp:wrapPolygon>
                  </wp:wrapTight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245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9E622F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</w:rPr>
              <w:t>Gottesdienst</w:t>
            </w:r>
          </w:p>
          <w:p w:rsidR="00C63889" w:rsidRPr="00EA5BF5" w:rsidRDefault="00C63889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EA5BF5" w:rsidRDefault="00C63889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37749E" w:rsidRPr="00EA5BF5" w:rsidRDefault="0037749E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1A73C9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Spaziergang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2834D6" w:rsidP="00261205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i</w:t>
            </w:r>
            <w:r w:rsidR="00D34102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 </w:t>
            </w:r>
            <w:r w:rsidR="001A531B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0D0B8E" w:rsidP="00C944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7B6144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9E624C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0D0B8E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0D0B8E" w:rsidRPr="00EA5BF5" w:rsidRDefault="000D0B8E" w:rsidP="000D0B8E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7749E" w:rsidRPr="00EA5BF5" w:rsidRDefault="00EA5BF5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Einzebetreuung</w:t>
            </w:r>
            <w:r w:rsidR="001A73C9"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6FF0EA6F" wp14:editId="085E9099">
                  <wp:extent cx="1143000" cy="1124219"/>
                  <wp:effectExtent l="0" t="0" r="0" b="0"/>
                  <wp:docPr id="24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9" cy="114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2C85" w:rsidRPr="009E622F" w:rsidRDefault="00D82C85" w:rsidP="007B6144">
            <w:pPr>
              <w:jc w:val="center"/>
              <w:rPr>
                <w:rFonts w:asciiTheme="minorHAnsi" w:hAnsiTheme="minorHAnsi" w:cstheme="minorHAnsi"/>
                <w:b/>
                <w:color w:val="FF00FF"/>
                <w:sz w:val="40"/>
                <w:szCs w:val="40"/>
                <w:u w:val="single"/>
              </w:rPr>
            </w:pPr>
            <w:r w:rsidRPr="009E622F">
              <w:rPr>
                <w:rFonts w:asciiTheme="minorHAnsi" w:hAnsiTheme="minorHAnsi" w:cstheme="minorHAnsi"/>
                <w:b/>
                <w:color w:val="FF00FF"/>
                <w:sz w:val="40"/>
                <w:szCs w:val="40"/>
                <w:u w:val="single"/>
              </w:rPr>
              <w:t>Party im Foyer</w:t>
            </w:r>
          </w:p>
          <w:p w:rsidR="00D82C85" w:rsidRPr="00D82C85" w:rsidRDefault="00D82C85" w:rsidP="007B6144">
            <w:pPr>
              <w:jc w:val="center"/>
              <w:rPr>
                <w:rFonts w:asciiTheme="minorHAnsi" w:hAnsiTheme="minorHAnsi" w:cstheme="minorHAnsi"/>
                <w:b/>
                <w:color w:val="FF00FF"/>
                <w:sz w:val="40"/>
                <w:szCs w:val="40"/>
              </w:rPr>
            </w:pPr>
            <w:r w:rsidRPr="00D82C85">
              <w:rPr>
                <w:rFonts w:asciiTheme="minorHAnsi" w:hAnsiTheme="minorHAnsi" w:cstheme="minorHAnsi"/>
                <w:b/>
                <w:color w:val="FF00FF"/>
                <w:sz w:val="40"/>
                <w:szCs w:val="40"/>
              </w:rPr>
              <w:t>ab 16.00 Uhr</w:t>
            </w:r>
          </w:p>
          <w:p w:rsidR="00D82C85" w:rsidRPr="00D82C85" w:rsidRDefault="00D82C85" w:rsidP="007B6144">
            <w:pPr>
              <w:jc w:val="center"/>
              <w:rPr>
                <w:rFonts w:asciiTheme="minorHAnsi" w:hAnsiTheme="minorHAnsi" w:cstheme="minorHAnsi"/>
                <w:b/>
                <w:color w:val="A70F7C"/>
                <w:sz w:val="36"/>
                <w:szCs w:val="36"/>
              </w:rPr>
            </w:pPr>
            <w:r w:rsidRPr="00D82C85">
              <w:rPr>
                <w:rFonts w:asciiTheme="minorHAnsi" w:hAnsiTheme="minorHAnsi" w:cstheme="minorHAnsi"/>
                <w:b/>
                <w:color w:val="A70F7C"/>
                <w:sz w:val="36"/>
                <w:szCs w:val="36"/>
              </w:rPr>
              <w:t>Sekt</w:t>
            </w:r>
          </w:p>
          <w:p w:rsidR="00D82C85" w:rsidRPr="00D82C85" w:rsidRDefault="00D82C85" w:rsidP="007B6144">
            <w:pPr>
              <w:jc w:val="center"/>
              <w:rPr>
                <w:rFonts w:asciiTheme="minorHAnsi" w:hAnsiTheme="minorHAnsi" w:cstheme="minorHAnsi"/>
                <w:b/>
                <w:color w:val="A70F7C"/>
                <w:sz w:val="36"/>
                <w:szCs w:val="36"/>
              </w:rPr>
            </w:pPr>
            <w:r w:rsidRPr="00D82C85">
              <w:rPr>
                <w:rFonts w:asciiTheme="minorHAnsi" w:hAnsiTheme="minorHAnsi" w:cstheme="minorHAnsi"/>
                <w:b/>
                <w:color w:val="A70F7C"/>
                <w:sz w:val="36"/>
                <w:szCs w:val="36"/>
              </w:rPr>
              <w:t>Knabbersachen</w:t>
            </w:r>
          </w:p>
          <w:p w:rsidR="00D82C85" w:rsidRPr="00D82C85" w:rsidRDefault="00D82C85" w:rsidP="00D82C85">
            <w:pPr>
              <w:jc w:val="center"/>
              <w:rPr>
                <w:rFonts w:asciiTheme="minorHAnsi" w:hAnsiTheme="minorHAnsi" w:cstheme="minorHAnsi"/>
                <w:b/>
                <w:color w:val="FF00FF"/>
                <w:sz w:val="44"/>
                <w:szCs w:val="44"/>
                <w:u w:val="single"/>
              </w:rPr>
            </w:pPr>
            <w:r w:rsidRPr="00D82C85">
              <w:rPr>
                <w:rFonts w:asciiTheme="minorHAnsi" w:hAnsiTheme="minorHAnsi" w:cstheme="minorHAnsi"/>
                <w:b/>
                <w:color w:val="FF00FF"/>
                <w:sz w:val="44"/>
                <w:szCs w:val="44"/>
              </w:rPr>
              <w:t>Feuerwerk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2C85" w:rsidRPr="00D82C85" w:rsidRDefault="00D82C85" w:rsidP="00D82C8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FF"/>
                <w:spacing w:val="10"/>
                <w:sz w:val="50"/>
                <w:szCs w:val="5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D82C85">
              <w:rPr>
                <w:rFonts w:asciiTheme="minorHAnsi" w:hAnsiTheme="minorHAnsi" w:cstheme="minorHAnsi"/>
                <w:b/>
                <w:color w:val="FF00FF"/>
                <w:spacing w:val="10"/>
                <w:sz w:val="50"/>
                <w:szCs w:val="5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Neujahr</w:t>
            </w:r>
          </w:p>
          <w:p w:rsidR="00EA5BF5" w:rsidRPr="00EA5BF5" w:rsidRDefault="00D82C85" w:rsidP="00D82C85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82C85">
              <w:rPr>
                <w:rFonts w:ascii="Georgia" w:hAnsi="Georgia" w:cs="Arial"/>
                <w:noProof/>
                <w:color w:val="FF00FF"/>
                <w:sz w:val="50"/>
                <w:szCs w:val="50"/>
              </w:rPr>
              <w:drawing>
                <wp:inline distT="0" distB="0" distL="0" distR="0" wp14:anchorId="30059958" wp14:editId="61D88209">
                  <wp:extent cx="701186" cy="701186"/>
                  <wp:effectExtent l="0" t="0" r="3810" b="381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ktglä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03" cy="72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D82C85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397D0E93" wp14:editId="0DA4DF7E">
                  <wp:extent cx="1210310" cy="1210310"/>
                  <wp:effectExtent l="0" t="0" r="8890" b="889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0B8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  <w:r w:rsidRPr="00EA5BF5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99C0749">
                  <wp:extent cx="1213485" cy="1188720"/>
                  <wp:effectExtent l="0" t="0" r="5715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37749E" w:rsidRPr="00EA5BF5" w:rsidRDefault="001A73C9" w:rsidP="000D0B8E">
            <w:pPr>
              <w:jc w:val="center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4DCEAFDB" wp14:editId="0D3D4837">
                  <wp:extent cx="1210945" cy="1191049"/>
                  <wp:effectExtent l="0" t="0" r="8255" b="9525"/>
                  <wp:docPr id="18" name="Bild 1" descr="C:\Users\has1-soz.betreuung\AppData\Local\Microsoft\Windows\INetCache\Content.MSO\59594F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59594F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29" cy="119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749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  <w:r w:rsidRPr="00EA5BF5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0F093CC8">
                  <wp:extent cx="1213485" cy="1188720"/>
                  <wp:effectExtent l="0" t="0" r="571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B8E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EA5BF5" w:rsidRDefault="00FE723D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0B8E" w:rsidRPr="00EA5BF5" w:rsidRDefault="001A2399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0D0B8E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D0B8E" w:rsidRPr="00EA5BF5" w:rsidRDefault="009E622F" w:rsidP="000D0B8E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0D0B8E" w:rsidRPr="00EA5BF5" w:rsidRDefault="000D0B8E" w:rsidP="000D0B8E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Abweichungen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877199">
      <w:headerReference w:type="default" r:id="rId17"/>
      <w:footerReference w:type="default" r:id="rId18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496A98B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0823-E498-4D2C-9A84-9473CCB6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1587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2024-12-22T15:05:00Z</cp:lastPrinted>
  <dcterms:created xsi:type="dcterms:W3CDTF">2024-12-22T15:07:00Z</dcterms:created>
  <dcterms:modified xsi:type="dcterms:W3CDTF">2024-12-22T15:07:00Z</dcterms:modified>
</cp:coreProperties>
</file>