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9B762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06.01. – 12.01</w:t>
      </w:r>
      <w:r w:rsidR="0006158E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.25</w:t>
      </w:r>
      <w:r w:rsidR="002834D6" w:rsidRPr="009E622F">
        <w:rPr>
          <w:rFonts w:asciiTheme="minorHAnsi" w:eastAsiaTheme="minorHAnsi" w:hAnsiTheme="minorHAnsi" w:cstheme="minorHAnsi"/>
          <w:noProof/>
          <w:color w:val="7030A0"/>
          <w:sz w:val="70"/>
          <w:szCs w:val="70"/>
          <w:lang w:eastAsia="en-US"/>
        </w:rPr>
        <w:t xml:space="preserve"> </w:t>
      </w:r>
      <w:r w:rsidR="0006158E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 wp14:anchorId="79B8D2F1" wp14:editId="428162E2">
            <wp:extent cx="1219200" cy="643890"/>
            <wp:effectExtent l="0" t="0" r="0" b="381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eiköni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06158E" w:rsidRPr="00F452F8" w:rsidRDefault="0006158E" w:rsidP="0006158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50"/>
                <w:szCs w:val="5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C00000"/>
                <w:sz w:val="50"/>
                <w:szCs w:val="5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Feiertag</w:t>
            </w:r>
          </w:p>
          <w:p w:rsidR="00EE192D" w:rsidRPr="0006158E" w:rsidRDefault="0006158E" w:rsidP="0006158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</w:pPr>
            <w:r w:rsidRPr="0006158E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  <w:t>Dreikönig</w:t>
            </w:r>
          </w:p>
          <w:p w:rsidR="0006158E" w:rsidRPr="00EA5BF5" w:rsidRDefault="0006158E" w:rsidP="0006158E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72D49E2" wp14:editId="0F782EDB">
                  <wp:extent cx="891540" cy="891540"/>
                  <wp:effectExtent l="0" t="0" r="3810" b="381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eiköni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924560" cy="924560"/>
                  <wp:effectExtent l="0" t="0" r="8890" b="889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399" w:rsidRPr="00EA5BF5" w:rsidRDefault="001A2399" w:rsidP="00D82C85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Pr="00F452F8" w:rsidRDefault="009E622F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50"/>
                <w:szCs w:val="5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7030A0"/>
                <w:sz w:val="50"/>
                <w:szCs w:val="5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9E622F" w:rsidRDefault="00A83D91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Bunte Runde</w:t>
            </w:r>
          </w:p>
          <w:p w:rsidR="00A83D91" w:rsidRPr="00A83D91" w:rsidRDefault="00A83D91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1E67DD73" wp14:editId="11A73E8D">
                  <wp:extent cx="1013965" cy="956263"/>
                  <wp:effectExtent l="0" t="0" r="0" b="0"/>
                  <wp:docPr id="50" name="Bild 1" descr="C:\Users\has1-soz.betreuung\AppData\Local\Microsoft\Windows\INetCache\Content.MSO\EA1A81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EA1A81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60" cy="96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F7D" w:rsidRPr="00EA5BF5" w:rsidRDefault="008E2F7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2F7D" w:rsidRPr="00EA5BF5" w:rsidRDefault="00A83D91" w:rsidP="001A73C9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Betreuungs-Tablett</w:t>
            </w: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11A89748" wp14:editId="0BC06FD3">
                  <wp:extent cx="992780" cy="997328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interrätse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344" cy="101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6144" w:rsidRPr="00EA5BF5" w:rsidRDefault="007B6144" w:rsidP="002834D6">
            <w:pPr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EA5BF5" w:rsidRDefault="00623C60" w:rsidP="00536F0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623C60" w:rsidRPr="00EA5BF5" w:rsidRDefault="00A83D91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6050A24" wp14:editId="4F815BE3">
                  <wp:extent cx="1019175" cy="1019175"/>
                  <wp:effectExtent l="0" t="0" r="9525" b="9525"/>
                  <wp:docPr id="1" name="Bild 1" descr="C:\Users\has1-soz.betreuung\AppData\Local\Microsoft\Windows\INetCache\Content.MSO\B41D2E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41D2E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F452F8" w:rsidRDefault="00C63889" w:rsidP="009E622F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Gottesdienst</w:t>
            </w:r>
          </w:p>
          <w:p w:rsidR="0006158E" w:rsidRDefault="0006158E" w:rsidP="0006158E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000000" w:themeColor="text1"/>
                <w:sz w:val="38"/>
                <w:szCs w:val="38"/>
              </w:rPr>
              <w:drawing>
                <wp:anchor distT="0" distB="0" distL="114300" distR="114300" simplePos="0" relativeHeight="251658240" behindDoc="1" locked="0" layoutInCell="1" allowOverlap="1" wp14:anchorId="6D5DA84F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190500</wp:posOffset>
                  </wp:positionV>
                  <wp:extent cx="855345" cy="930910"/>
                  <wp:effectExtent l="0" t="0" r="1905" b="2540"/>
                  <wp:wrapTight wrapText="bothSides">
                    <wp:wrapPolygon edited="0">
                      <wp:start x="0" y="0"/>
                      <wp:lineTo x="0" y="21217"/>
                      <wp:lineTo x="21167" y="21217"/>
                      <wp:lineTo x="21167" y="0"/>
                      <wp:lineTo x="0" y="0"/>
                    </wp:wrapPolygon>
                  </wp:wrapTight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3889" w:rsidRPr="00EA5BF5" w:rsidRDefault="00C63889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Fernsehen</w:t>
            </w:r>
          </w:p>
          <w:p w:rsidR="00536091" w:rsidRPr="00EA5BF5" w:rsidRDefault="00C63889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06158E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06158E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0D0B8E" w:rsidP="00C9447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7B6144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9E624C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E192D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EE192D" w:rsidP="00EE19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C00000"/>
                <w:sz w:val="50"/>
                <w:szCs w:val="5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Feierta</w:t>
            </w:r>
            <w:r w:rsidRPr="00F452F8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g</w:t>
            </w:r>
          </w:p>
          <w:p w:rsidR="00A83D91" w:rsidRDefault="00A83D91" w:rsidP="00A83D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</w:pPr>
            <w:r w:rsidRPr="0006158E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  <w:t>Dreikönig</w:t>
            </w:r>
          </w:p>
          <w:p w:rsidR="00A83D91" w:rsidRPr="0006158E" w:rsidRDefault="00A83D91" w:rsidP="00A83D9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DB403DD" wp14:editId="4E04DC79">
                  <wp:extent cx="1005840" cy="1005840"/>
                  <wp:effectExtent l="0" t="0" r="3810" b="381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eiköni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F452F8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u w:val="single"/>
              </w:rPr>
              <w:t>Rosenkranz</w:t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F452F8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u w:val="single"/>
              </w:rPr>
              <w:t>ab 15.00 Uhr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:u w:val="single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drawing>
                <wp:inline distT="0" distB="0" distL="0" distR="0">
                  <wp:extent cx="687890" cy="866758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Rosenkran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14" cy="8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F452F8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Pr="00A83D91" w:rsidRDefault="00A83D91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 w:rsidRPr="00A83D9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2B8AE7B9" wp14:editId="0AE86EEA">
                  <wp:extent cx="1086485" cy="108648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83D91" w:rsidRPr="00A83D91" w:rsidRDefault="00A83D91" w:rsidP="00A83D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40"/>
                <w:szCs w:val="4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3D91">
              <w:rPr>
                <w:rFonts w:asciiTheme="minorHAnsi" w:hAnsiTheme="minorHAnsi"/>
                <w:b/>
                <w:noProof/>
                <w:color w:val="C00000"/>
                <w:sz w:val="40"/>
                <w:szCs w:val="4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Geburtstags</w:t>
            </w:r>
            <w:r w:rsidRPr="00A83D91">
              <w:rPr>
                <w:rFonts w:asciiTheme="minorHAnsi" w:hAnsiTheme="minorHAnsi"/>
                <w:b/>
                <w:noProof/>
                <w:color w:val="C00000"/>
                <w:sz w:val="40"/>
                <w:szCs w:val="40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-Kaffee</w:t>
            </w:r>
          </w:p>
          <w:p w:rsidR="00A83D91" w:rsidRDefault="00A83D91" w:rsidP="00A83D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78552F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 xml:space="preserve">für </w:t>
            </w:r>
            <w:r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>November</w:t>
            </w:r>
          </w:p>
          <w:p w:rsidR="00A83D91" w:rsidRPr="0078552F" w:rsidRDefault="00A83D91" w:rsidP="00A83D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t>Dezember</w:t>
            </w:r>
          </w:p>
          <w:p w:rsidR="00A83D91" w:rsidRDefault="00A83D91" w:rsidP="00A83D91">
            <w:pPr>
              <w:jc w:val="center"/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</w:pPr>
            <w:r w:rsidRPr="0078552F">
              <w:rPr>
                <w:rFonts w:asciiTheme="minorHAnsi" w:hAnsiTheme="minorHAnsi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 wp14:anchorId="02402686" wp14:editId="72129075">
                  <wp:extent cx="502920" cy="50292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affeerunde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3D91">
              <w:rPr>
                <w:rFonts w:asciiTheme="minorHAnsi" w:hAnsiTheme="minorHAnsi"/>
                <w:b/>
                <w:noProof/>
                <w:color w:val="C00000"/>
                <w:sz w:val="40"/>
                <w:szCs w:val="40"/>
              </w:rPr>
              <w:t>ab 14.30</w:t>
            </w:r>
          </w:p>
          <w:p w:rsidR="00A83D91" w:rsidRPr="0078552F" w:rsidRDefault="00A83D91" w:rsidP="00A83D91">
            <w:pPr>
              <w:jc w:val="right"/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842010" cy="1265426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ätselhits für Zwischendurch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186" cy="128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 wp14:anchorId="6BE32187" wp14:editId="23D6E0F6">
                  <wp:extent cx="981075" cy="981075"/>
                  <wp:effectExtent l="0" t="0" r="9525" b="9525"/>
                  <wp:docPr id="52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 wp14:anchorId="32BC87BE" wp14:editId="05B05001">
                  <wp:extent cx="981075" cy="981075"/>
                  <wp:effectExtent l="0" t="0" r="9525" b="9525"/>
                  <wp:docPr id="54" name="Bild 2" descr="C:\Users\has1-soz.betreuung\AppData\Local\Microsoft\Windows\INetCache\Content.MSO\40CC3A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40CC3A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Abweichungen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06158E">
      <w:headerReference w:type="default" r:id="rId19"/>
      <w:footerReference w:type="default" r:id="rId20"/>
      <w:pgSz w:w="23814" w:h="16839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0B8E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496A98B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8708-AFA7-407E-AA5B-137D292B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1531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2024-12-22T15:05:00Z</cp:lastPrinted>
  <dcterms:created xsi:type="dcterms:W3CDTF">2024-12-22T15:33:00Z</dcterms:created>
  <dcterms:modified xsi:type="dcterms:W3CDTF">2024-12-22T15:33:00Z</dcterms:modified>
</cp:coreProperties>
</file>