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A15CC8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13.01.25 – 19.01.25</w:t>
      </w:r>
      <w:r w:rsidR="002834D6" w:rsidRPr="009E622F">
        <w:rPr>
          <w:rFonts w:asciiTheme="minorHAnsi" w:eastAsiaTheme="minorHAnsi" w:hAnsiTheme="minorHAnsi" w:cstheme="minorHAnsi"/>
          <w:noProof/>
          <w:color w:val="7030A0"/>
          <w:sz w:val="70"/>
          <w:szCs w:val="70"/>
          <w:lang w:eastAsia="en-US"/>
        </w:rPr>
        <w:t xml:space="preserve"> 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        </w:t>
      </w:r>
      <w:r w:rsidR="00A15CC8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788035" cy="59330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neeflock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94" cy="60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06158E" w:rsidRPr="004A559B" w:rsidRDefault="00A15CC8" w:rsidP="0006158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Ev. Gottesdienst</w:t>
            </w:r>
          </w:p>
          <w:p w:rsidR="00A15CC8" w:rsidRDefault="00A15CC8" w:rsidP="0006158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 xml:space="preserve">10.30 </w:t>
            </w:r>
          </w:p>
          <w:p w:rsidR="00A15CC8" w:rsidRPr="00A15CC8" w:rsidRDefault="00A15CC8" w:rsidP="0006158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drawing>
                <wp:inline distT="0" distB="0" distL="0" distR="0">
                  <wp:extent cx="1410970" cy="93533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ottesdienst im frei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300" cy="93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924560" cy="924560"/>
                  <wp:effectExtent l="0" t="0" r="8890" b="889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 w:rsidRPr="004A559B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Kochgruppe</w:t>
            </w: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/</w:t>
            </w:r>
          </w:p>
          <w:p w:rsidR="001A2399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Kleingruppe</w:t>
            </w:r>
          </w:p>
          <w:p w:rsidR="004A559B" w:rsidRPr="004A559B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901065" cy="586604"/>
                  <wp:effectExtent l="0" t="0" r="0" b="444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ochbild mit Melani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15" cy="59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EA5BF5" w:rsidRDefault="004A559B" w:rsidP="00D82C8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Pr="00EB53FA" w:rsidRDefault="009E622F" w:rsidP="001A73C9">
            <w:pPr>
              <w:jc w:val="center"/>
              <w:rPr>
                <w:rFonts w:asciiTheme="minorHAnsi" w:hAnsiTheme="minorHAnsi" w:cstheme="majorHAnsi"/>
                <w:b/>
                <w:noProof/>
                <w:color w:val="7030A0"/>
                <w:sz w:val="50"/>
                <w:szCs w:val="5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B53FA">
              <w:rPr>
                <w:rFonts w:asciiTheme="minorHAnsi" w:hAnsiTheme="minorHAnsi" w:cstheme="majorHAnsi"/>
                <w:b/>
                <w:noProof/>
                <w:color w:val="7030A0"/>
                <w:sz w:val="50"/>
                <w:szCs w:val="5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9E622F" w:rsidRDefault="00A83D91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Bunte Runde</w:t>
            </w:r>
          </w:p>
          <w:p w:rsidR="00A83D91" w:rsidRPr="00A83D91" w:rsidRDefault="004A559B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>
                  <wp:extent cx="723064" cy="1062990"/>
                  <wp:effectExtent l="0" t="0" r="1270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nte Rund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29" cy="107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559B" w:rsidRDefault="004A559B" w:rsidP="001A73C9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Kleingruppen</w:t>
            </w:r>
          </w:p>
          <w:p w:rsidR="008E2F7D" w:rsidRPr="00EA5BF5" w:rsidRDefault="00A83D91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11A89748" wp14:editId="0BC06FD3">
                  <wp:extent cx="992780" cy="997328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interrätsel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344" cy="101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144" w:rsidRPr="00EA5BF5" w:rsidRDefault="007B6144" w:rsidP="002834D6">
            <w:pPr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EA5BF5" w:rsidRDefault="00623C60" w:rsidP="00536F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623C60" w:rsidRPr="00EA5BF5" w:rsidRDefault="00A83D91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6050A24" wp14:editId="4F815BE3">
                  <wp:extent cx="1019175" cy="1019175"/>
                  <wp:effectExtent l="0" t="0" r="9525" b="9525"/>
                  <wp:docPr id="1" name="Bild 1" descr="C:\Users\has1-soz.betreuung\AppData\Local\Microsoft\Windows\INetCache\Content.MSO\B41D2E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41D2E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F452F8" w:rsidRDefault="00C63889" w:rsidP="009E622F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Gottesdienst</w:t>
            </w:r>
          </w:p>
          <w:p w:rsidR="0006158E" w:rsidRDefault="0006158E" w:rsidP="0006158E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000000" w:themeColor="text1"/>
                <w:sz w:val="38"/>
                <w:szCs w:val="38"/>
              </w:rPr>
              <w:drawing>
                <wp:anchor distT="0" distB="0" distL="114300" distR="114300" simplePos="0" relativeHeight="251658240" behindDoc="1" locked="0" layoutInCell="1" allowOverlap="1" wp14:anchorId="6D5DA84F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190500</wp:posOffset>
                  </wp:positionV>
                  <wp:extent cx="855345" cy="930910"/>
                  <wp:effectExtent l="0" t="0" r="1905" b="2540"/>
                  <wp:wrapTight wrapText="bothSides">
                    <wp:wrapPolygon edited="0">
                      <wp:start x="0" y="0"/>
                      <wp:lineTo x="0" y="21217"/>
                      <wp:lineTo x="21167" y="21217"/>
                      <wp:lineTo x="21167" y="0"/>
                      <wp:lineTo x="0" y="0"/>
                    </wp:wrapPolygon>
                  </wp:wrapTight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93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3889" w:rsidRPr="00EA5BF5" w:rsidRDefault="00C63889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Fernsehen</w:t>
            </w:r>
          </w:p>
          <w:p w:rsidR="00536091" w:rsidRPr="00EA5BF5" w:rsidRDefault="00C63889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06158E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06158E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4A559B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Speisesaal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0D0B8E" w:rsidP="00C944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7B6144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bookmarkStart w:id="0" w:name="_GoBack" w:colFirst="1" w:colLast="3"/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bookmarkEnd w:id="0"/>
      <w:tr w:rsidR="00A83D91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3FA" w:rsidRPr="00EB53FA" w:rsidRDefault="00EB53FA" w:rsidP="00A15CC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D43DB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D43DB"/>
                <w:sz w:val="36"/>
                <w:szCs w:val="36"/>
              </w:rPr>
              <w:drawing>
                <wp:inline distT="0" distB="0" distL="0" distR="0">
                  <wp:extent cx="1572895" cy="880745"/>
                  <wp:effectExtent l="0" t="0" r="825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ngo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3FA" w:rsidRPr="00EA5BF5" w:rsidRDefault="00EB53FA" w:rsidP="00EB53FA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Rosenkranz</w:t>
            </w:r>
          </w:p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ab 15.00 Uhr</w:t>
            </w:r>
          </w:p>
          <w:p w:rsidR="00A83D91" w:rsidRPr="00A83D91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>
                  <wp:extent cx="687890" cy="866758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osenkranz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14" cy="87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F452F8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A83D91" w:rsidRDefault="00A83D91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 wp14:anchorId="2B8AE7B9" wp14:editId="0AE86EEA">
                  <wp:extent cx="838835" cy="838835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A559B" w:rsidRPr="004A559B" w:rsidRDefault="004A559B" w:rsidP="004A559B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59B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Winter-Glühwein</w:t>
            </w:r>
          </w:p>
          <w:p w:rsidR="004A559B" w:rsidRPr="004A559B" w:rsidRDefault="004A559B" w:rsidP="004A559B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559B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Innenhof/Foyer</w:t>
            </w:r>
          </w:p>
          <w:p w:rsidR="004A559B" w:rsidRPr="0078552F" w:rsidRDefault="004A559B" w:rsidP="004A559B">
            <w:pPr>
              <w:jc w:val="center"/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</w:rPr>
            </w:pPr>
            <w:r w:rsidRPr="004A559B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 xml:space="preserve">ab 15.30  Uhr </w:t>
            </w:r>
            <w:r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1048385" cy="82473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lühwei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229" cy="83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83D91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Betreuungs-Tablett</w:t>
            </w:r>
          </w:p>
          <w:p w:rsidR="004A559B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24940" cy="1063128"/>
                  <wp:effectExtent l="0" t="0" r="381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treuungstablett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051" cy="106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Kleingruppen</w:t>
            </w:r>
          </w:p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36"/>
                <w:szCs w:val="36"/>
              </w:rPr>
              <w:drawing>
                <wp:inline distT="0" distB="0" distL="0" distR="0" wp14:anchorId="6BE32187" wp14:editId="23D6E0F6">
                  <wp:extent cx="981075" cy="981075"/>
                  <wp:effectExtent l="0" t="0" r="9525" b="9525"/>
                  <wp:docPr id="52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kleingruppen</w:t>
            </w:r>
          </w:p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36"/>
                <w:szCs w:val="36"/>
              </w:rPr>
              <w:drawing>
                <wp:inline distT="0" distB="0" distL="0" distR="0" wp14:anchorId="32BC87BE" wp14:editId="05B05001">
                  <wp:extent cx="981075" cy="981075"/>
                  <wp:effectExtent l="0" t="0" r="9525" b="9525"/>
                  <wp:docPr id="54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B53FA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 xml:space="preserve">2.Stock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/</w:t>
            </w:r>
            <w:r w:rsidR="00A83D91" w:rsidRPr="00EB53FA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Foyer/Innenhof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Abweichungen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06158E">
      <w:headerReference w:type="default" r:id="rId22"/>
      <w:footerReference w:type="default" r:id="rId23"/>
      <w:pgSz w:w="23814" w:h="16839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CF407B6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04F-EF6C-4C47-9FE5-33A105A4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1593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2025-01-09T12:39:00Z</cp:lastPrinted>
  <dcterms:created xsi:type="dcterms:W3CDTF">2025-01-09T12:42:00Z</dcterms:created>
  <dcterms:modified xsi:type="dcterms:W3CDTF">2025-01-09T12:42:00Z</dcterms:modified>
</cp:coreProperties>
</file>