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B330A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FC44B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 </w:t>
      </w:r>
      <w:r w:rsidR="007951DD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27.01 – 02.02.2025</w:t>
      </w:r>
      <w:r w:rsidR="007951DD" w:rsidRPr="007951DD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(KW5)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    </w:t>
      </w:r>
      <w:r w:rsidR="00A15CC8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drawing>
          <wp:inline distT="0" distB="0" distL="0" distR="0">
            <wp:extent cx="610628" cy="45974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neeflock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705" cy="46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37230" cy="533400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78" cy="546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EA5BF5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4E11A6" w:rsidRPr="007951DD" w:rsidRDefault="007951DD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40"/>
                <w:szCs w:val="40"/>
              </w:rPr>
            </w:pPr>
            <w:r w:rsidRPr="007951DD">
              <w:rPr>
                <w:rFonts w:asciiTheme="minorHAnsi" w:hAnsiTheme="minorHAnsi" w:cstheme="minorHAnsi"/>
                <w:b/>
                <w:noProof/>
                <w:color w:val="000000" w:themeColor="text1"/>
                <w:sz w:val="40"/>
                <w:szCs w:val="40"/>
              </w:rPr>
              <w:t>Offene Runde</w:t>
            </w:r>
          </w:p>
          <w:p w:rsidR="004E11A6" w:rsidRPr="004E11A6" w:rsidRDefault="004E11A6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drawing>
                <wp:inline distT="0" distB="0" distL="0" distR="0" wp14:anchorId="6F7AF168">
                  <wp:extent cx="914400" cy="1347470"/>
                  <wp:effectExtent l="0" t="0" r="0" b="508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E622F" w:rsidRDefault="00A83D91" w:rsidP="00EE192D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 w:rsidRPr="00A83D91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Gymnastik</w:t>
            </w:r>
          </w:p>
          <w:p w:rsidR="00A83D91" w:rsidRPr="00A83D91" w:rsidRDefault="00A83D91" w:rsidP="00EE192D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inline distT="0" distB="0" distL="0" distR="0">
                  <wp:extent cx="1329690" cy="1329690"/>
                  <wp:effectExtent l="0" t="0" r="3810" b="381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D91" w:rsidRPr="00D82C85" w:rsidRDefault="00A83D91" w:rsidP="00EE192D">
            <w:pPr>
              <w:jc w:val="center"/>
              <w:rPr>
                <w:rFonts w:asciiTheme="minorHAnsi" w:hAnsiTheme="minorHAnsi" w:cstheme="minorHAnsi"/>
                <w:b/>
                <w:i/>
                <w:color w:val="A70F7C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06158E" w:rsidRPr="009E622F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733461A6" wp14:editId="3B930F45">
                  <wp:extent cx="924560" cy="924560"/>
                  <wp:effectExtent l="0" t="0" r="8890" b="889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559B" w:rsidRDefault="004A559B" w:rsidP="00D82C8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</w:pPr>
            <w:r w:rsidRPr="004A559B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>Kochgruppe</w:t>
            </w:r>
            <w:r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>/</w:t>
            </w:r>
          </w:p>
          <w:p w:rsidR="001A2399" w:rsidRDefault="004A559B" w:rsidP="00D82C8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>Kleingruppe</w:t>
            </w:r>
          </w:p>
          <w:p w:rsidR="004A559B" w:rsidRPr="004A559B" w:rsidRDefault="004A559B" w:rsidP="00D82C8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994913" cy="6477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Kochbild mit Melani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26" cy="660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559B" w:rsidRPr="00EA5BF5" w:rsidRDefault="004A559B" w:rsidP="00D82C85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E622F" w:rsidRDefault="009E622F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60"/>
                <w:szCs w:val="6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D2EAB">
              <w:rPr>
                <w:rFonts w:asciiTheme="minorHAnsi" w:hAnsiTheme="minorHAnsi" w:cstheme="majorHAnsi"/>
                <w:b/>
                <w:i/>
                <w:noProof/>
                <w:color w:val="7030A0"/>
                <w:sz w:val="60"/>
                <w:szCs w:val="6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Friseur</w:t>
            </w:r>
          </w:p>
          <w:p w:rsidR="007951DD" w:rsidRDefault="007951DD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20"/>
                <w:szCs w:val="2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1D2EAB" w:rsidRPr="001D2EAB" w:rsidRDefault="001D2EAB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20"/>
                <w:szCs w:val="2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1D2EAB" w:rsidRPr="007951DD" w:rsidRDefault="007951DD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</w:pPr>
            <w:r w:rsidRPr="007951DD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t>Kleingruppe</w:t>
            </w:r>
          </w:p>
          <w:p w:rsidR="007951DD" w:rsidRPr="00A83D91" w:rsidRDefault="007951DD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</w:p>
          <w:p w:rsidR="008E2F7D" w:rsidRPr="00EA5BF5" w:rsidRDefault="008E2F7D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E2F7D" w:rsidRPr="00EA5BF5" w:rsidRDefault="007951DD" w:rsidP="001A73C9">
            <w:pPr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t>Offene Runde</w:t>
            </w:r>
          </w:p>
          <w:p w:rsidR="007B6144" w:rsidRPr="00EA5BF5" w:rsidRDefault="004E11A6" w:rsidP="002834D6">
            <w:pPr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184A7D18">
                  <wp:extent cx="914400" cy="1347470"/>
                  <wp:effectExtent l="0" t="0" r="0" b="508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7951DD" w:rsidRDefault="007951DD" w:rsidP="00536F04">
            <w:pPr>
              <w:jc w:val="center"/>
              <w:rPr>
                <w:rFonts w:asciiTheme="minorHAnsi" w:hAnsiTheme="minorHAnsi" w:cstheme="minorHAnsi"/>
                <w:b/>
                <w:color w:val="806000" w:themeColor="accent4" w:themeShade="80"/>
                <w:sz w:val="36"/>
                <w:szCs w:val="36"/>
              </w:rPr>
            </w:pPr>
            <w:r w:rsidRPr="007951DD">
              <w:rPr>
                <w:rFonts w:asciiTheme="minorHAnsi" w:hAnsiTheme="minorHAnsi" w:cstheme="minorHAnsi"/>
                <w:b/>
                <w:color w:val="806000" w:themeColor="accent4" w:themeShade="80"/>
                <w:sz w:val="36"/>
                <w:szCs w:val="36"/>
              </w:rPr>
              <w:t>Kleingruppe</w:t>
            </w:r>
          </w:p>
          <w:p w:rsidR="00623C60" w:rsidRPr="00EA5BF5" w:rsidRDefault="00A83D91" w:rsidP="00536F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6050A24" wp14:editId="4F815BE3">
                  <wp:extent cx="1019175" cy="1019175"/>
                  <wp:effectExtent l="0" t="0" r="9525" b="9525"/>
                  <wp:docPr id="1" name="Bild 1" descr="C:\Users\has1-soz.betreuung\AppData\Local\Microsoft\Windows\INetCache\Content.MSO\B41D2E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B41D2E2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C60" w:rsidRPr="00EA5BF5" w:rsidRDefault="00623C60" w:rsidP="00536F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E11A6" w:rsidRDefault="004E11A6" w:rsidP="009E622F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</w:p>
          <w:p w:rsidR="007951DD" w:rsidRDefault="004E11A6" w:rsidP="007951DD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Fernseh-</w:t>
            </w:r>
          </w:p>
          <w:p w:rsidR="00C63889" w:rsidRPr="00F452F8" w:rsidRDefault="004E11A6" w:rsidP="007951DD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G</w:t>
            </w:r>
            <w:r w:rsidR="00C63889" w:rsidRPr="00F452F8"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ottesdienst</w:t>
            </w:r>
          </w:p>
          <w:p w:rsidR="0006158E" w:rsidRDefault="0006158E" w:rsidP="007951D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4E11A6" w:rsidRDefault="007951DD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4E11A6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536091" w:rsidRPr="00EA5BF5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u</w:t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m 9.30 Uhr</w:t>
            </w:r>
          </w:p>
          <w:p w:rsidR="00017C8A" w:rsidRPr="00EA5BF5" w:rsidRDefault="00017C8A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EA5BF5" w:rsidRDefault="0006158E" w:rsidP="00017C8A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36"/>
                <w:szCs w:val="36"/>
              </w:rPr>
            </w:pPr>
            <w:r w:rsidRPr="0006158E">
              <w:rPr>
                <w:rFonts w:asciiTheme="minorHAnsi" w:hAnsiTheme="minorHAnsi" w:cstheme="minorHAnsi"/>
                <w:b/>
                <w:sz w:val="36"/>
                <w:szCs w:val="36"/>
              </w:rPr>
              <w:t>EG</w:t>
            </w:r>
            <w:r w:rsidR="004A559B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 w:rsidR="007951DD">
              <w:rPr>
                <w:rFonts w:asciiTheme="minorHAnsi" w:hAnsiTheme="minorHAnsi" w:cstheme="minorHAnsi"/>
                <w:b/>
                <w:sz w:val="36"/>
                <w:szCs w:val="36"/>
              </w:rPr>
              <w:t>/OG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A5BF5" w:rsidRDefault="001A531B" w:rsidP="00A83D91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9A2434" w:rsidP="00516E7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CD3876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EA5BF5" w:rsidRDefault="0037749E" w:rsidP="008C42E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0D0B8E" w:rsidP="00C9447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7B6144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EA5BF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EA5BF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E192D" w:rsidRPr="00EA5BF5" w:rsidRDefault="00EE192D" w:rsidP="00EE19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EE192D" w:rsidP="00EE19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FA1408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B53FA" w:rsidRPr="00EB53FA" w:rsidRDefault="007951DD" w:rsidP="00A15CC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CD43DB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D43DB"/>
                <w:sz w:val="36"/>
                <w:szCs w:val="36"/>
              </w:rPr>
              <w:drawing>
                <wp:inline distT="0" distB="0" distL="0" distR="0">
                  <wp:extent cx="1020445" cy="1326125"/>
                  <wp:effectExtent l="0" t="0" r="8255" b="762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ätselfuchs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368" cy="1336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53FA" w:rsidRPr="00EA5BF5" w:rsidRDefault="00EB53FA" w:rsidP="00EB53FA">
            <w:pPr>
              <w:spacing w:before="120" w:after="120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3D91" w:rsidRPr="00EB53FA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</w:pPr>
            <w:r w:rsidRPr="00EB53FA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  <w:t>Rosenkranz</w:t>
            </w:r>
          </w:p>
          <w:p w:rsidR="00A83D91" w:rsidRPr="00EB53FA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</w:pPr>
            <w:r w:rsidRPr="00EB53FA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  <w:t>ab 15.00 Uhr</w:t>
            </w:r>
          </w:p>
          <w:p w:rsidR="00A83D91" w:rsidRPr="00A83D91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4"/>
                <w:szCs w:val="44"/>
                <w:u w:val="single"/>
              </w:rPr>
            </w:pPr>
            <w:r w:rsidRPr="00A83D91">
              <w:rPr>
                <w:rFonts w:asciiTheme="minorHAnsi" w:hAnsiTheme="minorHAnsi" w:cstheme="minorHAnsi"/>
                <w:b/>
                <w:noProof/>
                <w:color w:val="FF0000"/>
                <w:sz w:val="44"/>
                <w:szCs w:val="44"/>
                <w:u w:val="single"/>
              </w:rPr>
              <w:drawing>
                <wp:inline distT="0" distB="0" distL="0" distR="0">
                  <wp:extent cx="687890" cy="866758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Rosenkranz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14" cy="87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D91" w:rsidRPr="00F452F8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F452F8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3D91" w:rsidRPr="00F452F8" w:rsidRDefault="00A83D91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F452F8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A83D91" w:rsidRDefault="00A83D91" w:rsidP="00A83D91">
            <w:pPr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  <w:r w:rsidRPr="00A83D9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drawing>
                <wp:inline distT="0" distB="0" distL="0" distR="0" wp14:anchorId="2B8AE7B9" wp14:editId="0AE86EEA">
                  <wp:extent cx="838835" cy="838835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559B" w:rsidRPr="004A559B" w:rsidRDefault="004A559B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4A559B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  <w:p w:rsidR="004A559B" w:rsidRPr="00A83D91" w:rsidRDefault="004A559B" w:rsidP="00A83D91">
            <w:pPr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951DD" w:rsidRPr="005168E5" w:rsidRDefault="007951DD" w:rsidP="007951DD">
            <w:pPr>
              <w:jc w:val="center"/>
              <w:rPr>
                <w:rFonts w:ascii="Lucida Calligraphy" w:hAnsi="Lucida Calligraphy"/>
                <w:b/>
                <w:noProof/>
                <w:color w:val="C00000"/>
                <w:sz w:val="50"/>
                <w:szCs w:val="50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168E5">
              <w:rPr>
                <w:rFonts w:ascii="Lucida Calligraphy" w:hAnsi="Lucida Calligraphy"/>
                <w:b/>
                <w:noProof/>
                <w:color w:val="C00000"/>
                <w:sz w:val="50"/>
                <w:szCs w:val="50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Konzert</w:t>
            </w:r>
          </w:p>
          <w:p w:rsidR="007951DD" w:rsidRPr="007951DD" w:rsidRDefault="007951DD" w:rsidP="007951DD">
            <w:pPr>
              <w:jc w:val="center"/>
              <w:rPr>
                <w:rFonts w:ascii="Lucida Calligraphy" w:hAnsi="Lucida Calligraphy"/>
                <w:b/>
                <w:noProof/>
                <w:color w:val="C00000"/>
                <w:sz w:val="36"/>
                <w:szCs w:val="36"/>
              </w:rPr>
            </w:pPr>
            <w:r w:rsidRPr="007951DD">
              <w:rPr>
                <w:rFonts w:ascii="Lucida Calligraphy" w:hAnsi="Lucida Calligraphy"/>
                <w:b/>
                <w:noProof/>
                <w:color w:val="C00000"/>
                <w:sz w:val="36"/>
                <w:szCs w:val="36"/>
              </w:rPr>
              <w:drawing>
                <wp:inline distT="0" distB="0" distL="0" distR="0" wp14:anchorId="2062F0A2" wp14:editId="55A6801C">
                  <wp:extent cx="962025" cy="962025"/>
                  <wp:effectExtent l="0" t="0" r="9525" b="9525"/>
                  <wp:docPr id="5" name="Bild 1" descr="C:\Users\has1-soz.betreuung\AppData\Local\Microsoft\Windows\INetCache\Content.MSO\9DA8D91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9DA8D91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59B" w:rsidRPr="007951DD" w:rsidRDefault="004A559B" w:rsidP="007951DD">
            <w:pPr>
              <w:jc w:val="center"/>
              <w:rPr>
                <w:rFonts w:ascii="Lucida Calligraphy" w:hAnsi="Lucida Calligraphy"/>
                <w:b/>
                <w:noProof/>
                <w:color w:val="833C0B" w:themeColor="accent2" w:themeShade="8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83D91" w:rsidRPr="004A559B" w:rsidRDefault="004A559B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36"/>
                <w:szCs w:val="36"/>
              </w:rPr>
            </w:pPr>
            <w:r w:rsidRPr="004A559B">
              <w:rPr>
                <w:rFonts w:asciiTheme="minorHAnsi" w:hAnsiTheme="minorHAnsi" w:cstheme="minorHAnsi"/>
                <w:b/>
                <w:noProof/>
                <w:color w:val="2F5496" w:themeColor="accent5" w:themeShade="BF"/>
                <w:sz w:val="36"/>
                <w:szCs w:val="36"/>
              </w:rPr>
              <w:t>Betreuungs-Tablett</w:t>
            </w:r>
          </w:p>
          <w:p w:rsidR="004A559B" w:rsidRPr="00EA5BF5" w:rsidRDefault="004A559B" w:rsidP="00A83D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24940" cy="1063128"/>
                  <wp:effectExtent l="0" t="0" r="381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treuungstablett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051" cy="106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83D91" w:rsidRPr="007951DD" w:rsidRDefault="004A559B" w:rsidP="00A83D91">
            <w:pPr>
              <w:jc w:val="center"/>
              <w:rPr>
                <w:rFonts w:asciiTheme="minorHAnsi" w:hAnsiTheme="minorHAnsi" w:cstheme="minorHAnsi"/>
                <w:b/>
                <w:color w:val="806000" w:themeColor="accent4" w:themeShade="80"/>
                <w:sz w:val="36"/>
                <w:szCs w:val="36"/>
              </w:rPr>
            </w:pPr>
            <w:r w:rsidRPr="007951DD">
              <w:rPr>
                <w:rFonts w:asciiTheme="minorHAnsi" w:hAnsiTheme="minorHAnsi" w:cstheme="minorHAnsi"/>
                <w:b/>
                <w:color w:val="806000" w:themeColor="accent4" w:themeShade="80"/>
                <w:sz w:val="36"/>
                <w:szCs w:val="36"/>
              </w:rPr>
              <w:t>Kleingruppen</w:t>
            </w:r>
          </w:p>
          <w:p w:rsidR="00A83D91" w:rsidRPr="007951DD" w:rsidRDefault="00A83D91" w:rsidP="00A83D91">
            <w:pPr>
              <w:jc w:val="center"/>
              <w:rPr>
                <w:rFonts w:asciiTheme="minorHAnsi" w:hAnsiTheme="minorHAnsi" w:cstheme="minorHAnsi"/>
                <w:color w:val="806000" w:themeColor="accent4" w:themeShade="80"/>
                <w:sz w:val="36"/>
                <w:szCs w:val="36"/>
              </w:rPr>
            </w:pPr>
            <w:r w:rsidRPr="007951DD">
              <w:rPr>
                <w:rFonts w:asciiTheme="minorHAnsi" w:hAnsiTheme="minorHAnsi" w:cstheme="minorHAnsi"/>
                <w:noProof/>
                <w:color w:val="806000" w:themeColor="accent4" w:themeShade="80"/>
                <w:sz w:val="36"/>
                <w:szCs w:val="36"/>
              </w:rPr>
              <w:drawing>
                <wp:inline distT="0" distB="0" distL="0" distR="0" wp14:anchorId="6BE32187" wp14:editId="23D6E0F6">
                  <wp:extent cx="981075" cy="981075"/>
                  <wp:effectExtent l="0" t="0" r="9525" b="9525"/>
                  <wp:docPr id="52" name="Bild 2" descr="C:\Users\has1-soz.betreuung\AppData\Local\Microsoft\Windows\INetCache\Content.MSO\40CC3A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s1-soz.betreuung\AppData\Local\Microsoft\Windows\INetCache\Content.MSO\40CC3A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83D91" w:rsidRPr="007951DD" w:rsidRDefault="004E11A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806000" w:themeColor="accent4" w:themeShade="80"/>
                <w:sz w:val="40"/>
                <w:szCs w:val="40"/>
              </w:rPr>
            </w:pPr>
            <w:r w:rsidRPr="007951DD">
              <w:rPr>
                <w:rFonts w:asciiTheme="minorHAnsi" w:hAnsiTheme="minorHAnsi" w:cstheme="minorHAnsi"/>
                <w:b/>
                <w:color w:val="806000" w:themeColor="accent4" w:themeShade="80"/>
                <w:sz w:val="36"/>
                <w:szCs w:val="36"/>
              </w:rPr>
              <w:t>K</w:t>
            </w:r>
            <w:r w:rsidR="004A559B" w:rsidRPr="007951DD">
              <w:rPr>
                <w:rFonts w:asciiTheme="minorHAnsi" w:hAnsiTheme="minorHAnsi" w:cstheme="minorHAnsi"/>
                <w:b/>
                <w:color w:val="806000" w:themeColor="accent4" w:themeShade="80"/>
                <w:sz w:val="36"/>
                <w:szCs w:val="36"/>
              </w:rPr>
              <w:t>leingruppen</w:t>
            </w:r>
          </w:p>
          <w:p w:rsidR="00A83D91" w:rsidRPr="007951DD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806000" w:themeColor="accent4" w:themeShade="80"/>
                <w:sz w:val="40"/>
                <w:szCs w:val="40"/>
              </w:rPr>
            </w:pPr>
            <w:r w:rsidRPr="007951DD">
              <w:rPr>
                <w:rFonts w:asciiTheme="minorHAnsi" w:hAnsiTheme="minorHAnsi" w:cstheme="minorHAnsi"/>
                <w:noProof/>
                <w:color w:val="806000" w:themeColor="accent4" w:themeShade="80"/>
                <w:sz w:val="36"/>
                <w:szCs w:val="36"/>
              </w:rPr>
              <w:drawing>
                <wp:inline distT="0" distB="0" distL="0" distR="0" wp14:anchorId="32BC87BE" wp14:editId="05B05001">
                  <wp:extent cx="981075" cy="981075"/>
                  <wp:effectExtent l="0" t="0" r="9525" b="9525"/>
                  <wp:docPr id="54" name="Bild 2" descr="C:\Users\has1-soz.betreuung\AppData\Local\Microsoft\Windows\INetCache\Content.MSO\40CC3A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s1-soz.betreuung\AppData\Local\Microsoft\Windows\INetCache\Content.MSO\40CC3A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FA1408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EB53FA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OG</w:t>
            </w:r>
            <w:r w:rsidR="007951DD"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/EG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EB53FA" w:rsidP="00A83D91">
            <w:pPr>
              <w:jc w:val="center"/>
              <w:rPr>
                <w:rFonts w:asciiTheme="minorHAnsi" w:hAnsiTheme="minorHAnsi" w:cstheme="minorHAnsi"/>
                <w:b/>
                <w:color w:val="663300"/>
                <w:sz w:val="36"/>
                <w:szCs w:val="36"/>
              </w:rPr>
            </w:pPr>
            <w:r w:rsidRPr="00EB53FA">
              <w:rPr>
                <w:rFonts w:asciiTheme="minorHAnsi" w:hAnsiTheme="minorHAnsi" w:cstheme="minorHAnsi"/>
                <w:b/>
                <w:color w:val="806000" w:themeColor="accent4" w:themeShade="80"/>
                <w:sz w:val="36"/>
                <w:szCs w:val="36"/>
              </w:rPr>
              <w:t xml:space="preserve">2.Stock 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/</w:t>
            </w:r>
            <w:r w:rsidR="00A83D91" w:rsidRPr="00EB53FA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4A559B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7951DD" w:rsidRDefault="007951DD" w:rsidP="00A83D91">
            <w:pPr>
              <w:jc w:val="center"/>
              <w:rPr>
                <w:rFonts w:ascii="Lucida Calligraphy" w:hAnsi="Lucida Calligraphy" w:cstheme="minorHAnsi"/>
                <w:b/>
                <w:color w:val="FF0000"/>
                <w:sz w:val="36"/>
                <w:szCs w:val="36"/>
              </w:rPr>
            </w:pPr>
            <w:r w:rsidRPr="005168E5">
              <w:rPr>
                <w:rFonts w:ascii="Lucida Calligraphy" w:hAnsi="Lucida Calligraphy"/>
                <w:b/>
                <w:noProof/>
                <w:color w:val="C0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15.30  </w:t>
            </w:r>
            <w:bookmarkStart w:id="0" w:name="_GoBack"/>
            <w:bookmarkEnd w:id="0"/>
            <w:r w:rsidR="00AA7A59" w:rsidRPr="005168E5">
              <w:rPr>
                <w:rFonts w:ascii="Lucida Calligraphy" w:hAnsi="Lucida Calligraphy"/>
                <w:b/>
                <w:noProof/>
                <w:color w:val="C0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Foyer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83D91" w:rsidRPr="00EA5BF5" w:rsidRDefault="007951DD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D82C85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Abweichungen 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sind 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>möglich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!!</w:t>
      </w:r>
      <w:r w:rsidR="006258BB"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      </w:t>
      </w:r>
    </w:p>
    <w:sectPr w:rsidR="006258BB" w:rsidRPr="00D82C85" w:rsidSect="00834769">
      <w:headerReference w:type="default" r:id="rId20"/>
      <w:footerReference w:type="default" r:id="rId21"/>
      <w:pgSz w:w="23811" w:h="16838" w:orient="landscape" w:code="8"/>
      <w:pgMar w:top="0" w:right="1134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2"/>
      <w:gridCol w:w="2576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5F72"/>
    <w:rsid w:val="000D02A1"/>
    <w:rsid w:val="000D0B8E"/>
    <w:rsid w:val="000D6782"/>
    <w:rsid w:val="000E1474"/>
    <w:rsid w:val="000E248B"/>
    <w:rsid w:val="000E390E"/>
    <w:rsid w:val="000E65BD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1267"/>
    <w:rsid w:val="008C3299"/>
    <w:rsid w:val="008C42E9"/>
    <w:rsid w:val="008C4D8F"/>
    <w:rsid w:val="008C61C0"/>
    <w:rsid w:val="008C6F01"/>
    <w:rsid w:val="008C728A"/>
    <w:rsid w:val="008C7311"/>
    <w:rsid w:val="008D2BE1"/>
    <w:rsid w:val="008D5CC0"/>
    <w:rsid w:val="008D5F73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9CB"/>
    <w:rsid w:val="00BB714B"/>
    <w:rsid w:val="00BC06BD"/>
    <w:rsid w:val="00BC32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BC2"/>
    <w:rsid w:val="00C62007"/>
    <w:rsid w:val="00C63889"/>
    <w:rsid w:val="00C704D7"/>
    <w:rsid w:val="00C72F0B"/>
    <w:rsid w:val="00C74520"/>
    <w:rsid w:val="00C74BA8"/>
    <w:rsid w:val="00C770E7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073399D2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96C2C-E271-49AC-AE7E-8F1BC838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136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1534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2025-01-23T13:51:00Z</cp:lastPrinted>
  <dcterms:created xsi:type="dcterms:W3CDTF">2025-01-23T13:51:00Z</dcterms:created>
  <dcterms:modified xsi:type="dcterms:W3CDTF">2025-01-23T13:51:00Z</dcterms:modified>
</cp:coreProperties>
</file>