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967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03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.-0</w:t>
      </w:r>
      <w:r w:rsidR="000967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9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.02.2025 (KW</w:t>
      </w:r>
      <w:r w:rsidR="000967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6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09675A" w:rsidRDefault="0009675A" w:rsidP="000967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7725496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E5523C1" wp14:editId="73495B88">
                      <wp:extent cx="985358" cy="657225"/>
                      <wp:effectExtent l="0" t="0" r="5715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Pr="003B6F9D" w:rsidRDefault="00D0419D" w:rsidP="00D0419D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3459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E06277" w:rsidRPr="003126AE" w:rsidRDefault="00345944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Beate</w:t>
            </w:r>
          </w:p>
          <w:p w:rsidR="00D0419D" w:rsidRPr="00460EFF" w:rsidRDefault="00EB2E25" w:rsidP="00E06277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299987887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740CB3F3" wp14:editId="266058FB">
                      <wp:extent cx="744549" cy="457200"/>
                      <wp:effectExtent l="0" t="0" r="0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419D"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09675A" w:rsidP="000967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Spiele </w:t>
            </w:r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3103861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5BD4948" wp14:editId="59B13A3A">
                      <wp:extent cx="688264" cy="458843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826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60EFF">
              <w:rPr>
                <w:b/>
              </w:rPr>
              <w:t xml:space="preserve"> </w:t>
            </w:r>
          </w:p>
          <w:p w:rsidR="00D0419D" w:rsidRDefault="00D0419D" w:rsidP="00D0419D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345944" w:rsidRPr="003126AE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4C38DA" w:rsidRDefault="00EB2E2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550536620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74F5549A" wp14:editId="02BB898A">
                      <wp:extent cx="990888" cy="594532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Zeitungsrunde</w:t>
            </w:r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09675A" w:rsidRPr="00366273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3935308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CC31DE9" wp14:editId="445F59C6">
                      <wp:extent cx="884806" cy="369731"/>
                      <wp:effectExtent l="0" t="0" r="0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C38D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09675A" w:rsidRPr="00366273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26627127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E556F02" wp14:editId="1E906D48">
                      <wp:extent cx="657299" cy="369731"/>
                      <wp:effectExtent l="0" t="0" r="0" b="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C01653"/>
        </w:tc>
        <w:tc>
          <w:tcPr>
            <w:tcW w:w="2977" w:type="dxa"/>
            <w:tcBorders>
              <w:bottom w:val="nil"/>
            </w:tcBorders>
            <w:vAlign w:val="center"/>
          </w:tcPr>
          <w:p w:rsidR="0009675A" w:rsidRDefault="0009675A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</w:t>
            </w:r>
          </w:p>
          <w:p w:rsidR="0009675A" w:rsidRDefault="0009675A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Frau Zandel </w:t>
            </w:r>
          </w:p>
          <w:p w:rsidR="00D0419D" w:rsidRPr="003126AE" w:rsidRDefault="0009675A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und </w:t>
            </w:r>
            <w:r w:rsidR="00D0419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Katrin</w:t>
            </w:r>
          </w:p>
          <w:p w:rsidR="00D0419D" w:rsidRDefault="00EB2E25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5749123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2573DE91" wp14:editId="692E1CEA">
                      <wp:extent cx="688264" cy="458843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826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D0419D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C01653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</w:t>
            </w:r>
            <w:r w:rsidR="00345944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  <w:p w:rsidR="00D0419D" w:rsidRDefault="00C01653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D0419D" w:rsidRPr="003126AE" w:rsidRDefault="00D0419D" w:rsidP="00D0419D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3B6F9D" w:rsidRDefault="00EB2E25" w:rsidP="00D0419D">
            <w:pPr>
              <w:jc w:val="center"/>
            </w:pPr>
            <w:sdt>
              <w:sdtPr>
                <w:rPr>
                  <w:noProof/>
                </w:rPr>
                <w:id w:val="187563337"/>
                <w:picture/>
              </w:sdtPr>
              <w:sdtEndPr/>
              <w:sdtContent>
                <w:r w:rsidR="00D0419D">
                  <w:rPr>
                    <w:noProof/>
                  </w:rPr>
                  <w:drawing>
                    <wp:inline distT="0" distB="0" distL="0" distR="0" wp14:anchorId="3785F824" wp14:editId="298D4922">
                      <wp:extent cx="919986" cy="612208"/>
                      <wp:effectExtent l="0" t="0" r="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Gymnastik</w:t>
            </w:r>
          </w:p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01653" w:rsidRPr="0036627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01653" w:rsidRDefault="00EB2E25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C01653">
                  <w:rPr>
                    <w:noProof/>
                  </w:rPr>
                  <w:drawing>
                    <wp:inline distT="0" distB="0" distL="0" distR="0" wp14:anchorId="1AAC9F09" wp14:editId="6B5DCF38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C01653" w:rsidP="00C016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 &amp; Bewegung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EB2E2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111543530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06F3BBC9" wp14:editId="4F77B881">
                      <wp:extent cx="657299" cy="369731"/>
                      <wp:effectExtent l="0" t="0" r="0" b="0"/>
                      <wp:docPr id="4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C87C5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D0419D" w:rsidRPr="004C38D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0308495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EB593F8" wp14:editId="66FA5640">
                      <wp:extent cx="919986" cy="612208"/>
                      <wp:effectExtent l="0" t="0" r="0" b="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345944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Spiele mit </w:t>
            </w:r>
            <w:r w:rsidR="00E06277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Pr="003126AE" w:rsidRDefault="00E06277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D0419D" w:rsidRDefault="00EB2E25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722028598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615AE647" wp14:editId="77410C61">
                      <wp:extent cx="744549" cy="457200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D0419D" w:rsidRPr="00C10A1B" w:rsidRDefault="00D0419D" w:rsidP="00D0419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9675A" w:rsidRDefault="00D0419D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09675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Kreatives </w:t>
            </w:r>
          </w:p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Gestalten </w:t>
            </w:r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rtina</w:t>
            </w:r>
          </w:p>
          <w:p w:rsidR="0009675A" w:rsidRDefault="0009675A" w:rsidP="000967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02074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514453C" wp14:editId="55B0EC88">
                      <wp:extent cx="902671" cy="612208"/>
                      <wp:effectExtent l="0" t="0" r="0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2671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D0419D" w:rsidRPr="00C13418" w:rsidRDefault="00D0419D" w:rsidP="00D0419D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Glatteis</w:t>
            </w:r>
          </w:p>
          <w:p w:rsidR="00E06277" w:rsidRPr="008177B6" w:rsidRDefault="003753BA" w:rsidP="003753B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Default="003753BA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EB2E2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24539602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44A4C86D" wp14:editId="00A9C994">
                      <wp:extent cx="905910" cy="457200"/>
                      <wp:effectExtent l="0" t="0" r="8890" b="0"/>
                      <wp:docPr id="2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7603" cy="45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4C38DA" w:rsidRDefault="00E06277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Zeitungsrunde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EB2E2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59581399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684F46FF" wp14:editId="4463A297">
                      <wp:extent cx="884806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Default="00E06277" w:rsidP="00C016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E06277" w:rsidRDefault="00E06277" w:rsidP="00E0627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</w:p>
          <w:p w:rsidR="00E06277" w:rsidRPr="003126AE" w:rsidRDefault="00345944" w:rsidP="00E0627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Anja</w:t>
            </w:r>
          </w:p>
          <w:p w:rsidR="00E06277" w:rsidRDefault="00EB2E25" w:rsidP="00E0627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1547094804"/>
                <w:picture/>
              </w:sdtPr>
              <w:sdtEndPr/>
              <w:sdtContent>
                <w:r w:rsidR="00E06277">
                  <w:rPr>
                    <w:noProof/>
                  </w:rPr>
                  <w:drawing>
                    <wp:inline distT="0" distB="0" distL="0" distR="0" wp14:anchorId="204A3141" wp14:editId="59504B5A">
                      <wp:extent cx="744549" cy="457200"/>
                      <wp:effectExtent l="0" t="0" r="0" b="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06277" w:rsidRPr="00460EFF">
              <w:rPr>
                <w:b/>
              </w:rPr>
              <w:t xml:space="preserve"> 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Pr="003B6F9D" w:rsidRDefault="00E06277" w:rsidP="0034594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</w:p>
          <w:p w:rsidR="00E06277" w:rsidRDefault="003753BA" w:rsidP="003753BA">
            <w:pPr>
              <w:jc w:val="center"/>
            </w:pPr>
            <w:sdt>
              <w:sdtPr>
                <w:rPr>
                  <w:noProof/>
                </w:rPr>
                <w:id w:val="-130562131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387DDF2" wp14:editId="2E5A4BB5">
                      <wp:extent cx="919986" cy="612208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3753BA" w:rsidRPr="00366273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3139071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26C46CB" wp14:editId="3EE4CA5D">
                      <wp:extent cx="645754" cy="369731"/>
                      <wp:effectExtent l="0" t="0" r="2540" b="0"/>
                      <wp:docPr id="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34594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0627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0419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39591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 Martina</w:t>
            </w:r>
          </w:p>
          <w:p w:rsidR="003753BA" w:rsidRDefault="003753BA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9551595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AEB87A5" wp14:editId="18BFA022">
                      <wp:extent cx="466725" cy="723255"/>
                      <wp:effectExtent l="0" t="0" r="0" b="127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3753BA" w:rsidP="003753BA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45944" w:rsidRDefault="00345944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B2E25" w:rsidRDefault="00EB2E25" w:rsidP="00EB2E2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EB2E25" w:rsidRDefault="00EB2E25" w:rsidP="00EB2E2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bookmarkStart w:id="0" w:name="_GoBack"/>
            <w:bookmarkEnd w:id="0"/>
          </w:p>
          <w:p w:rsidR="00EB2E25" w:rsidRPr="00366273" w:rsidRDefault="00EB2E25" w:rsidP="00EB2E2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B2E25" w:rsidRDefault="00EB2E25" w:rsidP="00EB2E2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60731243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ACD718E" wp14:editId="768A3A30">
                      <wp:extent cx="905910" cy="457200"/>
                      <wp:effectExtent l="0" t="0" r="8890" b="0"/>
                      <wp:docPr id="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7603" cy="45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90AC7" w:rsidRDefault="00EB2E25" w:rsidP="00EB2E2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257DB8" w:rsidRDefault="00257DB8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57655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 Martina</w:t>
            </w:r>
          </w:p>
          <w:p w:rsidR="003753BA" w:rsidRDefault="003753BA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594839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AEB87A5" wp14:editId="18BFA022">
                      <wp:extent cx="466725" cy="723255"/>
                      <wp:effectExtent l="0" t="0" r="0" b="127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3753BA" w:rsidP="003753BA">
            <w:pPr>
              <w:jc w:val="center"/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E06277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753BA" w:rsidRDefault="003753BA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81C9BB2" wp14:editId="4C8DAC98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3753BA" w:rsidP="003753BA">
            <w:pPr>
              <w:jc w:val="center"/>
            </w:pPr>
            <w:r>
              <w:t xml:space="preserve"> </w:t>
            </w:r>
            <w:r w:rsidR="00C01653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257DB8" w:rsidRPr="00C87C5D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2144654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C352DB7" wp14:editId="3F278758">
                      <wp:extent cx="990888" cy="594532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753BA" w:rsidRPr="00366273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Waffeln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Tee mit Martina</w:t>
            </w:r>
          </w:p>
          <w:p w:rsidR="00257DB8" w:rsidRPr="00235DDF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9939449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9C265BD" wp14:editId="71C5E7B0">
                      <wp:extent cx="647367" cy="431410"/>
                      <wp:effectExtent l="0" t="6350" r="0" b="0"/>
                      <wp:docPr id="2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 rot="5400000">
                                <a:off x="0" y="0"/>
                                <a:ext cx="650880" cy="433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 w:rsidR="00345944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45944" w:rsidRPr="003126AE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45944" w:rsidRDefault="00EB2E25" w:rsidP="003459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10960594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0CDE01CB" wp14:editId="3BF77627">
                      <wp:extent cx="985358" cy="657225"/>
                      <wp:effectExtent l="0" t="0" r="5715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460EFF" w:rsidRDefault="00257DB8" w:rsidP="00E0627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 Martina</w:t>
            </w:r>
          </w:p>
          <w:p w:rsidR="003753BA" w:rsidRDefault="003753BA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5007522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AEB87A5" wp14:editId="18BFA022">
                      <wp:extent cx="466725" cy="723255"/>
                      <wp:effectExtent l="0" t="0" r="0" b="127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C13418" w:rsidRDefault="00257DB8" w:rsidP="00345944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45944" w:rsidRPr="003126AE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45944" w:rsidRDefault="00EB2E25" w:rsidP="003459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71703200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3EA62BC9" wp14:editId="07EA8667">
                      <wp:extent cx="985358" cy="657225"/>
                      <wp:effectExtent l="0" t="0" r="5715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B41FC1" w:rsidRDefault="00257DB8" w:rsidP="00E06277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C016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753BA" w:rsidRPr="00366273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3541300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01B1107" wp14:editId="2968DB56">
                      <wp:extent cx="905910" cy="457200"/>
                      <wp:effectExtent l="0" t="0" r="8890" b="0"/>
                      <wp:docPr id="2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7603" cy="45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C87C5D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45944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45944" w:rsidRDefault="003753BA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Tea-Time</w:t>
            </w:r>
          </w:p>
          <w:p w:rsidR="00345944" w:rsidRPr="003126AE" w:rsidRDefault="00345944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257DB8" w:rsidRDefault="00EB2E25" w:rsidP="00345944">
            <w:pPr>
              <w:jc w:val="center"/>
            </w:pPr>
            <w:sdt>
              <w:sdtPr>
                <w:rPr>
                  <w:noProof/>
                </w:rPr>
                <w:id w:val="179708324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3F43E32E" wp14:editId="2A6F27EA">
                      <wp:extent cx="914485" cy="612208"/>
                      <wp:effectExtent l="0" t="0" r="0" b="0"/>
                      <wp:docPr id="5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85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3753BA" w:rsidRDefault="003753BA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7963395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8F560D5" wp14:editId="08909E41">
                      <wp:extent cx="985358" cy="657225"/>
                      <wp:effectExtent l="0" t="0" r="5715" b="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460EFF" w:rsidRDefault="00257DB8" w:rsidP="0034594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45944" w:rsidRPr="003126AE" w:rsidRDefault="003753BA" w:rsidP="003459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 Martina</w:t>
            </w:r>
          </w:p>
          <w:p w:rsidR="00345944" w:rsidRDefault="00EB2E25" w:rsidP="003459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4667671"/>
                <w:picture/>
              </w:sdtPr>
              <w:sdtEndPr/>
              <w:sdtContent>
                <w:r w:rsidR="00345944">
                  <w:rPr>
                    <w:noProof/>
                  </w:rPr>
                  <w:drawing>
                    <wp:inline distT="0" distB="0" distL="0" distR="0" wp14:anchorId="3EA62BC9" wp14:editId="07EA8667">
                      <wp:extent cx="466725" cy="723255"/>
                      <wp:effectExtent l="0" t="0" r="0" b="127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3B6F9D" w:rsidRDefault="00345944" w:rsidP="00345944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345944">
            <w:pPr>
              <w:jc w:val="center"/>
            </w:pPr>
          </w:p>
        </w:tc>
      </w:tr>
      <w:tr w:rsidR="00257DB8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57DB8" w:rsidRDefault="00257DB8" w:rsidP="003459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7DB8" w:rsidRPr="0079235C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3118" w:type="dxa"/>
            <w:vAlign w:val="center"/>
          </w:tcPr>
          <w:p w:rsidR="003753BA" w:rsidRPr="003126AE" w:rsidRDefault="003753BA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Gottesdienst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 Martina</w:t>
            </w:r>
          </w:p>
          <w:p w:rsidR="00257DB8" w:rsidRPr="008D4A21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2"/>
      <w:footerReference w:type="default" r:id="rId2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F03D5F">
            <w:rPr>
              <w:noProof/>
              <w:sz w:val="16"/>
              <w:szCs w:val="16"/>
            </w:rPr>
            <w:t>31.01.2025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F03D5F">
            <w:rPr>
              <w:noProof/>
              <w:sz w:val="16"/>
              <w:szCs w:val="16"/>
            </w:rPr>
            <w:t>31.01.2025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410EBE5E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093F-AA31-4887-8EA8-8745EE1D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228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1985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4</cp:revision>
  <cp:lastPrinted>2025-01-31T08:10:00Z</cp:lastPrinted>
  <dcterms:created xsi:type="dcterms:W3CDTF">2025-01-31T08:10:00Z</dcterms:created>
  <dcterms:modified xsi:type="dcterms:W3CDTF">2025-01-31T08:29:00Z</dcterms:modified>
</cp:coreProperties>
</file>