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Default="003A60A5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50"/>
          <w:szCs w:val="5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2736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D05C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Unser Betreuungsangebot für die Woche </w:t>
      </w:r>
      <w:r w:rsidR="008552C5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vom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 </w:t>
      </w:r>
      <w:r w:rsidR="00FE2B95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03.02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.- </w:t>
      </w:r>
      <w:r w:rsidR="0070142A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0</w:t>
      </w:r>
      <w:r w:rsidR="00FE2B95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9</w:t>
      </w:r>
      <w:r w:rsidR="0070142A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.02</w:t>
      </w:r>
      <w:r w:rsidR="007A3659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.2025</w:t>
      </w:r>
      <w:r w:rsidR="004F0BCE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ab/>
      </w:r>
      <w:r w:rsidR="0062179E">
        <w:rPr>
          <w:rFonts w:ascii="Georgia" w:eastAsiaTheme="minorHAnsi" w:hAnsi="Georgia" w:cs="Arial"/>
          <w:noProof/>
          <w:color w:val="4A2440"/>
          <w:sz w:val="64"/>
          <w:szCs w:val="64"/>
        </w:rPr>
        <w:t xml:space="preserve"> </w:t>
      </w:r>
      <w:r w:rsidR="006A51E3">
        <w:rPr>
          <w:rFonts w:ascii="Georgia" w:eastAsiaTheme="minorHAnsi" w:hAnsi="Georgia" w:cs="Arial"/>
          <w:noProof/>
          <w:color w:val="4A2440"/>
          <w:sz w:val="64"/>
          <w:szCs w:val="64"/>
        </w:rPr>
        <w:drawing>
          <wp:inline distT="0" distB="0" distL="0" distR="0" wp14:anchorId="00E92DDB">
            <wp:extent cx="797668" cy="577128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29" cy="58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22548" w:type="dxa"/>
        <w:jc w:val="center"/>
        <w:tblLayout w:type="fixed"/>
        <w:tblLook w:val="04A0" w:firstRow="1" w:lastRow="0" w:firstColumn="1" w:lastColumn="0" w:noHBand="0" w:noVBand="1"/>
      </w:tblPr>
      <w:tblGrid>
        <w:gridCol w:w="3376"/>
        <w:gridCol w:w="2738"/>
        <w:gridCol w:w="2739"/>
        <w:gridCol w:w="2739"/>
        <w:gridCol w:w="2739"/>
        <w:gridCol w:w="2739"/>
        <w:gridCol w:w="2739"/>
        <w:gridCol w:w="2739"/>
      </w:tblGrid>
      <w:tr w:rsidR="00A54B71" w:rsidRPr="00A54B71" w:rsidTr="00DE6686">
        <w:trPr>
          <w:trHeight w:val="795"/>
          <w:jc w:val="center"/>
        </w:trPr>
        <w:tc>
          <w:tcPr>
            <w:tcW w:w="3376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738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017C8A" w:rsidRPr="005451EC" w:rsidTr="00DE6686">
        <w:trPr>
          <w:trHeight w:val="789"/>
          <w:jc w:val="center"/>
        </w:trPr>
        <w:tc>
          <w:tcPr>
            <w:tcW w:w="3376" w:type="dxa"/>
            <w:shd w:val="clear" w:color="auto" w:fill="D7698E"/>
            <w:vAlign w:val="center"/>
          </w:tcPr>
          <w:p w:rsidR="00017C8A" w:rsidRPr="005451EC" w:rsidRDefault="004B1409" w:rsidP="00017C8A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0</w:t>
            </w:r>
            <w:r w:rsidR="005451EC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7</w:t>
            </w: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:45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-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9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</w:tr>
      <w:tr w:rsidR="00BC7AF2" w:rsidRPr="00A54B71" w:rsidTr="00DE6686">
        <w:trPr>
          <w:trHeight w:val="585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BC7AF2" w:rsidRPr="005430E8" w:rsidRDefault="00BC7AF2" w:rsidP="00BC7AF2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 w:rsidRPr="005430E8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Gruppenangebote</w:t>
            </w:r>
          </w:p>
          <w:p w:rsidR="00BC7AF2" w:rsidRPr="00FE5495" w:rsidRDefault="00BC7AF2" w:rsidP="00BC7AF2">
            <w:pP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</w:pP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10: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30 - 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11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: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15 </w:t>
            </w:r>
          </w:p>
          <w:p w:rsidR="00BC7AF2" w:rsidRDefault="00BC7AF2" w:rsidP="00BC7AF2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  <w:p w:rsidR="00BC7AF2" w:rsidRPr="0062179E" w:rsidRDefault="00BC7AF2" w:rsidP="00BC7AF2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vMerge w:val="restart"/>
          </w:tcPr>
          <w:p w:rsidR="00231BBE" w:rsidRDefault="000256CD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PMR</w:t>
            </w:r>
          </w:p>
          <w:p w:rsidR="00231BBE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677120" behindDoc="0" locked="0" layoutInCell="1" allowOverlap="1" wp14:anchorId="4CCD5BB5" wp14:editId="7D43FD8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52070</wp:posOffset>
                      </wp:positionV>
                      <wp:extent cx="1739900" cy="628650"/>
                      <wp:effectExtent l="0" t="0" r="0" b="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BBE" w:rsidRDefault="000256CD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Conny</w:t>
                                  </w: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D5B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.05pt;margin-top:4.1pt;width:137pt;height:49.5pt;z-index:25267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" filled="f" stroked="f">
                      <v:textbox>
                        <w:txbxContent>
                          <w:p w:rsidR="00231BBE" w:rsidRDefault="000256CD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Conny</w:t>
                            </w: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1BBE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231BBE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231BBE" w:rsidRDefault="00A23784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210735</wp:posOffset>
                  </wp:positionV>
                  <wp:extent cx="1666830" cy="991604"/>
                  <wp:effectExtent l="0" t="0" r="0" b="0"/>
                  <wp:wrapNone/>
                  <wp:docPr id="10" name="Grafik 10" descr="Seite 4 | Progressive Muskelentspannung-Vektoren und -Illustrationen zum  kostenlosen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ite 4 | Progressive Muskelentspannung-Vektoren und -Illustrationen zum  kostenlosen Download |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77"/>
                          <a:stretch/>
                        </pic:blipFill>
                        <pic:spPr bwMode="auto">
                          <a:xfrm>
                            <a:off x="0" y="0"/>
                            <a:ext cx="1666830" cy="99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1BBE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231BBE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231BBE" w:rsidRPr="00F140E9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 w:val="restart"/>
          </w:tcPr>
          <w:p w:rsidR="00BC7AF2" w:rsidRPr="00563A44" w:rsidRDefault="00517028" w:rsidP="00BC7AF2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Heimbeirat</w:t>
            </w:r>
          </w:p>
          <w:p w:rsidR="00BC7AF2" w:rsidRDefault="00E75B90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675072" behindDoc="0" locked="0" layoutInCell="1" allowOverlap="1" wp14:anchorId="5DE066CC" wp14:editId="04D47648">
                      <wp:simplePos x="0" y="0"/>
                      <wp:positionH relativeFrom="column">
                        <wp:posOffset>-99902</wp:posOffset>
                      </wp:positionH>
                      <wp:positionV relativeFrom="paragraph">
                        <wp:posOffset>137677</wp:posOffset>
                      </wp:positionV>
                      <wp:extent cx="1739900" cy="1584251"/>
                      <wp:effectExtent l="0" t="0" r="0" b="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15842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B95" w:rsidRDefault="000256CD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Conny</w:t>
                                  </w:r>
                                </w:p>
                                <w:p w:rsidR="00FE2B95" w:rsidRDefault="00FE2B95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066CC" id="_x0000_s1027" type="#_x0000_t202" style="position:absolute;left:0;text-align:left;margin-left:-7.85pt;margin-top:10.85pt;width:137pt;height:124.75pt;z-index:25267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" filled="f" stroked="f">
                      <v:textbox>
                        <w:txbxContent>
                          <w:p w:rsidR="00FE2B95" w:rsidRDefault="000256CD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Conny</w:t>
                            </w:r>
                          </w:p>
                          <w:p w:rsidR="00FE2B95" w:rsidRDefault="00FE2B95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AF2" w:rsidRPr="00F140E9" w:rsidRDefault="00A23784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711</wp:posOffset>
                  </wp:positionH>
                  <wp:positionV relativeFrom="paragraph">
                    <wp:posOffset>176132</wp:posOffset>
                  </wp:positionV>
                  <wp:extent cx="1583140" cy="1731972"/>
                  <wp:effectExtent l="0" t="0" r="0" b="1905"/>
                  <wp:wrapNone/>
                  <wp:docPr id="14" name="Grafik 14" descr="C:\Users\co1-soz.betreuung\AppData\Local\Microsoft\Windows\INetCache\Content.MSO\167C8D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o1-soz.betreuung\AppData\Local\Microsoft\Windows\INetCache\Content.MSO\167C8D8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8" r="24403"/>
                          <a:stretch/>
                        </pic:blipFill>
                        <pic:spPr bwMode="auto">
                          <a:xfrm>
                            <a:off x="0" y="0"/>
                            <a:ext cx="1584745" cy="173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vMerge w:val="restart"/>
          </w:tcPr>
          <w:p w:rsidR="00BC7AF2" w:rsidRPr="008C74FB" w:rsidRDefault="00FE2B95" w:rsidP="00231BBE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681216" behindDoc="0" locked="0" layoutInCell="1" allowOverlap="1" wp14:anchorId="268534DE" wp14:editId="5F49F200">
                      <wp:simplePos x="0" y="0"/>
                      <wp:positionH relativeFrom="column">
                        <wp:posOffset>-106060</wp:posOffset>
                      </wp:positionH>
                      <wp:positionV relativeFrom="paragraph">
                        <wp:posOffset>373129</wp:posOffset>
                      </wp:positionV>
                      <wp:extent cx="1804035" cy="925033"/>
                      <wp:effectExtent l="0" t="0" r="0" b="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9250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WB 1 mit </w:t>
                                  </w:r>
                                  <w:r w:rsidR="00FE2B95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Caro</w:t>
                                  </w: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2 mit Conny</w:t>
                                  </w: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WB 3 mit </w:t>
                                  </w:r>
                                  <w:r w:rsidR="00FE2B95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Corinna</w:t>
                                  </w: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534DE" id="_x0000_s1028" type="#_x0000_t202" style="position:absolute;left:0;text-align:left;margin-left:-8.35pt;margin-top:29.4pt;width:142.05pt;height:72.85pt;z-index:25268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" filled="f" stroked="f">
                      <v:textbox>
                        <w:txbxContent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WB 1 mit </w:t>
                            </w:r>
                            <w:r w:rsidR="00FE2B95">
                              <w:rPr>
                                <w:rFonts w:ascii="Bradley Hand ITC" w:hAnsi="Bradley Hand ITC"/>
                                <w:sz w:val="32"/>
                              </w:rPr>
                              <w:t>Caro</w:t>
                            </w: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2 mit Conny</w:t>
                            </w: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WB 3 mit </w:t>
                            </w:r>
                            <w:r w:rsidR="00FE2B95">
                              <w:rPr>
                                <w:rFonts w:ascii="Bradley Hand ITC" w:hAnsi="Bradley Hand ITC"/>
                                <w:sz w:val="32"/>
                              </w:rPr>
                              <w:t>Corinna</w:t>
                            </w: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DB1">
              <w:rPr>
                <w:noProof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1945640</wp:posOffset>
                  </wp:positionV>
                  <wp:extent cx="1595875" cy="1057275"/>
                  <wp:effectExtent l="133350" t="76200" r="80645" b="142875"/>
                  <wp:wrapNone/>
                  <wp:docPr id="19" name="Grafik 19" descr="4.900+ Grafiken, lizenzfreie Vektorgrafiken und Clipart zu Senioren Party -  iStock | Senioren gruppe, Rollator, R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.900+ Grafiken, lizenzfreie Vektorgrafiken und Clipart zu Senioren Party -  iStock | Senioren gruppe, Rollator, R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875" cy="1057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BBE">
              <w:rPr>
                <w:rFonts w:asciiTheme="minorHAnsi" w:hAnsiTheme="minorHAnsi" w:cstheme="minorHAnsi"/>
                <w:b/>
                <w:noProof/>
                <w:sz w:val="40"/>
              </w:rPr>
              <w:t>Kleingruppe</w:t>
            </w:r>
          </w:p>
        </w:tc>
        <w:tc>
          <w:tcPr>
            <w:tcW w:w="2739" w:type="dxa"/>
            <w:tcBorders>
              <w:bottom w:val="nil"/>
            </w:tcBorders>
          </w:tcPr>
          <w:p w:rsidR="00517028" w:rsidRDefault="00517028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Ausflugs-</w:t>
            </w:r>
          </w:p>
          <w:p w:rsidR="00BC7AF2" w:rsidRDefault="00517028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Tombola</w:t>
            </w:r>
            <w:r w:rsidR="00A23784">
              <w:rPr>
                <w:rFonts w:asciiTheme="minorHAnsi" w:hAnsiTheme="minorHAnsi" w:cstheme="minorHAnsi"/>
                <w:b/>
                <w:sz w:val="40"/>
              </w:rPr>
              <w:t xml:space="preserve"> </w:t>
            </w:r>
          </w:p>
          <w:p w:rsidR="00E27606" w:rsidRPr="00F140E9" w:rsidRDefault="00E27606" w:rsidP="0097628F">
            <w:pPr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 w:val="restart"/>
          </w:tcPr>
          <w:p w:rsidR="00517028" w:rsidRDefault="0038682B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28320" behindDoc="0" locked="0" layoutInCell="1" allowOverlap="1" wp14:anchorId="19475A17" wp14:editId="6157D701">
                      <wp:simplePos x="0" y="0"/>
                      <wp:positionH relativeFrom="column">
                        <wp:posOffset>-167413</wp:posOffset>
                      </wp:positionH>
                      <wp:positionV relativeFrom="paragraph">
                        <wp:posOffset>700993</wp:posOffset>
                      </wp:positionV>
                      <wp:extent cx="1835435" cy="1037229"/>
                      <wp:effectExtent l="0" t="0" r="0" b="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435" cy="10372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82B" w:rsidRDefault="0038682B" w:rsidP="0038682B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1 mit Caro</w:t>
                                  </w:r>
                                </w:p>
                                <w:p w:rsidR="0038682B" w:rsidRDefault="0038682B" w:rsidP="0038682B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2 mit Conny</w:t>
                                  </w:r>
                                </w:p>
                                <w:p w:rsidR="0038682B" w:rsidRDefault="0038682B" w:rsidP="0038682B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WB 3 mit </w:t>
                                  </w:r>
                                  <w:r w:rsidR="000256CD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Corinna</w:t>
                                  </w:r>
                                </w:p>
                                <w:p w:rsidR="0038682B" w:rsidRDefault="0038682B" w:rsidP="0038682B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38682B" w:rsidRDefault="0038682B" w:rsidP="0038682B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75A17" id="_x0000_s1029" type="#_x0000_t202" style="position:absolute;left:0;text-align:left;margin-left:-13.2pt;margin-top:55.2pt;width:144.5pt;height:81.65pt;z-index:25272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" filled="f" stroked="f">
                      <v:textbox>
                        <w:txbxContent>
                          <w:p w:rsidR="0038682B" w:rsidRDefault="0038682B" w:rsidP="0038682B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1 mit Caro</w:t>
                            </w:r>
                          </w:p>
                          <w:p w:rsidR="0038682B" w:rsidRDefault="0038682B" w:rsidP="0038682B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2 mit Conny</w:t>
                            </w:r>
                          </w:p>
                          <w:p w:rsidR="0038682B" w:rsidRDefault="0038682B" w:rsidP="0038682B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WB 3 mit </w:t>
                            </w:r>
                            <w:r w:rsidR="000256CD">
                              <w:rPr>
                                <w:rFonts w:ascii="Bradley Hand ITC" w:hAnsi="Bradley Hand ITC"/>
                                <w:sz w:val="32"/>
                              </w:rPr>
                              <w:t>Corinna</w:t>
                            </w:r>
                          </w:p>
                          <w:p w:rsidR="0038682B" w:rsidRDefault="0038682B" w:rsidP="0038682B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38682B" w:rsidRDefault="0038682B" w:rsidP="0038682B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028">
              <w:rPr>
                <w:rFonts w:asciiTheme="minorHAnsi" w:hAnsiTheme="minorHAnsi" w:cstheme="minorHAnsi"/>
                <w:b/>
                <w:sz w:val="40"/>
              </w:rPr>
              <w:t xml:space="preserve">Fit ins </w:t>
            </w:r>
          </w:p>
          <w:p w:rsidR="00BC7AF2" w:rsidRPr="002B25B8" w:rsidRDefault="00A23784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-834</wp:posOffset>
                  </wp:positionH>
                  <wp:positionV relativeFrom="paragraph">
                    <wp:posOffset>1307597</wp:posOffset>
                  </wp:positionV>
                  <wp:extent cx="1528445" cy="1255395"/>
                  <wp:effectExtent l="0" t="0" r="0" b="1905"/>
                  <wp:wrapNone/>
                  <wp:docPr id="18" name="Grafik 18" descr="C:\Users\co1-soz.betreuung\AppData\Local\Microsoft\Windows\INetCache\Content.MSO\5B4941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o1-soz.betreuung\AppData\Local\Microsoft\Windows\INetCache\Content.MSO\5B4941E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5" t="21658" r="12712" b="19731"/>
                          <a:stretch/>
                        </pic:blipFill>
                        <pic:spPr bwMode="auto">
                          <a:xfrm>
                            <a:off x="0" y="0"/>
                            <a:ext cx="152844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028">
              <w:rPr>
                <w:rFonts w:asciiTheme="minorHAnsi" w:hAnsiTheme="minorHAnsi" w:cstheme="minorHAnsi"/>
                <w:b/>
                <w:sz w:val="40"/>
              </w:rPr>
              <w:t>Wochenende</w:t>
            </w:r>
          </w:p>
        </w:tc>
        <w:tc>
          <w:tcPr>
            <w:tcW w:w="2739" w:type="dxa"/>
            <w:tcBorders>
              <w:bottom w:val="nil"/>
            </w:tcBorders>
          </w:tcPr>
          <w:p w:rsidR="00BC7AF2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Einzel-</w:t>
            </w:r>
          </w:p>
          <w:p w:rsidR="00BC7AF2" w:rsidRPr="000F088B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Betreuung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BC7AF2" w:rsidRPr="000F088B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 xml:space="preserve">Gottesdienst im Fernsehen </w:t>
            </w:r>
          </w:p>
        </w:tc>
      </w:tr>
      <w:tr w:rsidR="00BC7AF2" w:rsidRPr="00A54B71" w:rsidTr="00DE6686">
        <w:trPr>
          <w:trHeight w:val="155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BC7AF2" w:rsidRPr="005430E8" w:rsidRDefault="00BC7AF2" w:rsidP="00BC7AF2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38" w:type="dxa"/>
            <w:vMerge/>
            <w:tcBorders>
              <w:bottom w:val="nil"/>
            </w:tcBorders>
          </w:tcPr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CC126D" w:rsidRDefault="00A23784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-289901</wp:posOffset>
                  </wp:positionV>
                  <wp:extent cx="1285667" cy="1907417"/>
                  <wp:effectExtent l="0" t="0" r="0" b="0"/>
                  <wp:wrapNone/>
                  <wp:docPr id="15" name="Grafik 15" descr="C:\Users\co1-soz.betreuung\AppData\Local\Microsoft\Windows\INetCache\Content.MSO\3D9D88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o1-soz.betreuung\AppData\Local\Microsoft\Windows\INetCache\Content.MSO\3D9D88E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50"/>
                          <a:stretch/>
                        </pic:blipFill>
                        <pic:spPr bwMode="auto">
                          <a:xfrm>
                            <a:off x="0" y="0"/>
                            <a:ext cx="1285667" cy="1907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126D" w:rsidRDefault="00CC126D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CC126D" w:rsidRDefault="00CC126D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CC126D" w:rsidRDefault="00CC126D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BC7AF2" w:rsidRPr="00E45E40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8632A8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inline distT="0" distB="0" distL="0" distR="0" wp14:anchorId="371C8E8C" wp14:editId="5D956634">
                  <wp:extent cx="1562318" cy="1552792"/>
                  <wp:effectExtent l="0" t="0" r="0" b="952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C86D61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660736" behindDoc="0" locked="0" layoutInCell="1" allowOverlap="1" wp14:anchorId="477EAE75" wp14:editId="61F7A8F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290830</wp:posOffset>
                  </wp:positionV>
                  <wp:extent cx="1602105" cy="1141730"/>
                  <wp:effectExtent l="0" t="0" r="0" b="127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7AF2" w:rsidRPr="00A54B71" w:rsidTr="00DE6686">
        <w:trPr>
          <w:trHeight w:val="1180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BC7AF2" w:rsidRPr="00A54B71" w:rsidRDefault="00BC7AF2" w:rsidP="00BC7AF2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</w:tcBorders>
            <w:vAlign w:val="center"/>
          </w:tcPr>
          <w:p w:rsidR="00BC7AF2" w:rsidRPr="00F140E9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BC7AF2" w:rsidRPr="00F140E9" w:rsidRDefault="00A23784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BC7AF2" w:rsidRPr="00F140E9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BC7AF2" w:rsidRPr="00F140E9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BC7AF2" w:rsidRPr="00F140E9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BC7AF2" w:rsidRPr="003A4641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shd w:val="clear" w:color="auto" w:fill="auto"/>
          </w:tcPr>
          <w:p w:rsidR="00BC7AF2" w:rsidRPr="00DD4B79" w:rsidRDefault="00BC7AF2" w:rsidP="00BC7AF2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BC7AF2" w:rsidRPr="00A262CD" w:rsidTr="008C74FB">
        <w:trPr>
          <w:trHeight w:val="406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BC7AF2" w:rsidRPr="00A262CD" w:rsidRDefault="00BC7AF2" w:rsidP="00BC7AF2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13:00 - 1</w:t>
            </w: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5</w:t>
            </w: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:00 </w:t>
            </w:r>
          </w:p>
        </w:tc>
        <w:tc>
          <w:tcPr>
            <w:tcW w:w="2738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DB4D30" w:rsidRPr="00A54B71" w:rsidTr="00DE6686">
        <w:trPr>
          <w:trHeight w:val="748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DB4D30" w:rsidRDefault="00DB4D30" w:rsidP="00DB4D3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15:30 – 16:00 </w:t>
            </w:r>
          </w:p>
          <w:p w:rsidR="00DB4D30" w:rsidRPr="0062179E" w:rsidRDefault="00DB4D30" w:rsidP="00DB4D30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:rsidR="00DB4D30" w:rsidRPr="00F140E9" w:rsidRDefault="00FE2B95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Speisep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40"/>
              </w:rPr>
              <w:t>läne ausfüllen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4C2719" w:rsidRPr="00F140E9" w:rsidRDefault="00A24030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t>Einzel-betreuung</w:t>
            </w:r>
            <w:r w:rsidR="003E0456">
              <w:rPr>
                <w:rFonts w:asciiTheme="minorHAnsi" w:hAnsiTheme="minorHAnsi" w:cstheme="minorHAnsi"/>
                <w:b/>
                <w:sz w:val="40"/>
              </w:rPr>
              <w:t xml:space="preserve"> 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Punsch-Party</w:t>
            </w:r>
          </w:p>
          <w:p w:rsidR="00FE2B95" w:rsidRPr="00F140E9" w:rsidRDefault="00FE2B95" w:rsidP="00DB4D3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DB4D30" w:rsidRDefault="00E27606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Kreativ-</w:t>
            </w:r>
          </w:p>
          <w:p w:rsidR="00E27606" w:rsidRPr="00F140E9" w:rsidRDefault="00E27606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Nachmittag</w:t>
            </w:r>
          </w:p>
        </w:tc>
        <w:tc>
          <w:tcPr>
            <w:tcW w:w="2739" w:type="dxa"/>
            <w:tcBorders>
              <w:bottom w:val="nil"/>
            </w:tcBorders>
          </w:tcPr>
          <w:p w:rsidR="009D1BD2" w:rsidRDefault="009D1BD2" w:rsidP="00DB4D3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Spiele-</w:t>
            </w:r>
          </w:p>
          <w:p w:rsidR="00DB4D30" w:rsidRPr="00F140E9" w:rsidRDefault="009D1BD2" w:rsidP="00DB4D3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12960" behindDoc="0" locked="0" layoutInCell="1" allowOverlap="1" wp14:anchorId="0FB90762" wp14:editId="485CEB74">
                      <wp:simplePos x="0" y="0"/>
                      <wp:positionH relativeFrom="column">
                        <wp:posOffset>-153765</wp:posOffset>
                      </wp:positionH>
                      <wp:positionV relativeFrom="paragraph">
                        <wp:posOffset>279457</wp:posOffset>
                      </wp:positionV>
                      <wp:extent cx="1856096" cy="946298"/>
                      <wp:effectExtent l="0" t="0" r="0" b="6350"/>
                      <wp:wrapNone/>
                      <wp:docPr id="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096" cy="9462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BD2" w:rsidRDefault="009D1BD2" w:rsidP="009D1BD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</w:p>
                                <w:p w:rsidR="009D1BD2" w:rsidRDefault="009D1BD2" w:rsidP="009D1BD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Corinna &amp; </w:t>
                                  </w:r>
                                  <w:r w:rsidR="000256CD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Claudia</w:t>
                                  </w:r>
                                </w:p>
                                <w:p w:rsidR="009D1BD2" w:rsidRDefault="009D1BD2" w:rsidP="009D1BD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9D1BD2" w:rsidRDefault="009D1BD2" w:rsidP="009D1BD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9D1BD2" w:rsidRDefault="009D1BD2" w:rsidP="009D1BD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90762" id="_x0000_s1030" type="#_x0000_t202" style="position:absolute;left:0;text-align:left;margin-left:-12.1pt;margin-top:22pt;width:146.15pt;height:74.5pt;z-index:25271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" filled="f" stroked="f">
                      <v:textbox>
                        <w:txbxContent>
                          <w:p w:rsidR="009D1BD2" w:rsidRDefault="009D1BD2" w:rsidP="009D1BD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</w:p>
                          <w:p w:rsidR="009D1BD2" w:rsidRDefault="009D1BD2" w:rsidP="009D1BD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Corinna &amp; </w:t>
                            </w:r>
                            <w:r w:rsidR="000256CD">
                              <w:rPr>
                                <w:rFonts w:ascii="Bradley Hand ITC" w:hAnsi="Bradley Hand ITC"/>
                                <w:sz w:val="32"/>
                              </w:rPr>
                              <w:t>Claudia</w:t>
                            </w:r>
                          </w:p>
                          <w:p w:rsidR="009D1BD2" w:rsidRDefault="009D1BD2" w:rsidP="009D1BD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9D1BD2" w:rsidRDefault="009D1BD2" w:rsidP="009D1BD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9D1BD2" w:rsidRDefault="009D1BD2" w:rsidP="009D1BD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Nachmittag</w:t>
            </w:r>
          </w:p>
        </w:tc>
        <w:tc>
          <w:tcPr>
            <w:tcW w:w="5478" w:type="dxa"/>
            <w:gridSpan w:val="2"/>
            <w:vMerge w:val="restart"/>
          </w:tcPr>
          <w:p w:rsidR="00DB4D30" w:rsidRDefault="00DB4D30" w:rsidP="00DB4D30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DB4D30" w:rsidRPr="00030005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533CED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inline distT="0" distB="0" distL="0" distR="0" wp14:anchorId="26FDCE7B" wp14:editId="71E6FF93">
                  <wp:extent cx="3179445" cy="2468880"/>
                  <wp:effectExtent l="0" t="0" r="1905" b="762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4846"/>
                          <a:stretch/>
                        </pic:blipFill>
                        <pic:spPr bwMode="auto">
                          <a:xfrm>
                            <a:off x="0" y="0"/>
                            <a:ext cx="3179445" cy="246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D30" w:rsidRPr="00A54B71" w:rsidTr="00DE6686">
        <w:trPr>
          <w:trHeight w:val="74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DB4D30" w:rsidRDefault="00DB4D30" w:rsidP="00DB4D3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DB4D30" w:rsidRPr="00030005" w:rsidRDefault="00FE2B95" w:rsidP="00DB4D30">
            <w:pPr>
              <w:tabs>
                <w:tab w:val="left" w:pos="620"/>
              </w:tabs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24224" behindDoc="0" locked="0" layoutInCell="1" allowOverlap="1" wp14:anchorId="177EF057" wp14:editId="7BD6EF0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52070</wp:posOffset>
                      </wp:positionV>
                      <wp:extent cx="1739900" cy="600075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B95" w:rsidRDefault="00FE2B95" w:rsidP="00FE2B95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</w:p>
                                <w:p w:rsidR="00FE2B95" w:rsidRDefault="00FE2B95" w:rsidP="00FE2B95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Caro &amp; Corinna</w:t>
                                  </w:r>
                                </w:p>
                                <w:p w:rsidR="00FE2B95" w:rsidRDefault="00FE2B95" w:rsidP="00FE2B95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EF057" id="_x0000_s1031" type="#_x0000_t202" style="position:absolute;left:0;text-align:left;margin-left:-.2pt;margin-top:4.1pt;width:137pt;height:47.25pt;z-index:25272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" filled="f" stroked="f">
                      <v:textbox>
                        <w:txbxContent>
                          <w:p w:rsidR="00FE2B95" w:rsidRDefault="00FE2B95" w:rsidP="00FE2B95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</w:p>
                          <w:p w:rsidR="00FE2B95" w:rsidRDefault="00FE2B95" w:rsidP="00FE2B95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Caro &amp; Corinna</w:t>
                            </w:r>
                          </w:p>
                          <w:p w:rsidR="00FE2B95" w:rsidRDefault="00FE2B95" w:rsidP="00FE2B95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DB4D30" w:rsidRPr="00563A44" w:rsidRDefault="00DB4D30" w:rsidP="00DB4D30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DB4D30" w:rsidRPr="00F140E9" w:rsidRDefault="000256CD" w:rsidP="00DB4D30">
            <w:pPr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707840" behindDoc="0" locked="0" layoutInCell="1" allowOverlap="1" wp14:anchorId="3DE10059" wp14:editId="7BD71A97">
                  <wp:simplePos x="0" y="0"/>
                  <wp:positionH relativeFrom="column">
                    <wp:posOffset>-250493</wp:posOffset>
                  </wp:positionH>
                  <wp:positionV relativeFrom="paragraph">
                    <wp:posOffset>-65945</wp:posOffset>
                  </wp:positionV>
                  <wp:extent cx="2042184" cy="1531638"/>
                  <wp:effectExtent l="7620" t="0" r="381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2184" cy="153163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FE2B95" w:rsidRDefault="00FE2B95" w:rsidP="004C2719">
            <w:pPr>
              <w:jc w:val="center"/>
              <w:rPr>
                <w:rFonts w:ascii="Bradley Hand ITC" w:hAnsi="Bradley Hand ITC"/>
                <w:sz w:val="32"/>
              </w:rPr>
            </w:pPr>
          </w:p>
          <w:p w:rsidR="004C2719" w:rsidRDefault="004C2719" w:rsidP="004C2719">
            <w:pPr>
              <w:jc w:val="center"/>
              <w:rPr>
                <w:rFonts w:ascii="Bradley Hand ITC" w:hAnsi="Bradley Hand ITC"/>
                <w:sz w:val="32"/>
              </w:rPr>
            </w:pPr>
            <w:r>
              <w:rPr>
                <w:rFonts w:ascii="Bradley Hand ITC" w:hAnsi="Bradley Hand ITC"/>
                <w:sz w:val="32"/>
              </w:rPr>
              <w:t xml:space="preserve">Mit Conny II </w:t>
            </w:r>
          </w:p>
          <w:p w:rsidR="004C2719" w:rsidRDefault="004C2719" w:rsidP="004C2719">
            <w:pPr>
              <w:jc w:val="center"/>
              <w:rPr>
                <w:rFonts w:ascii="Bradley Hand ITC" w:hAnsi="Bradley Hand ITC"/>
                <w:sz w:val="32"/>
              </w:rPr>
            </w:pPr>
            <w:r>
              <w:rPr>
                <w:rFonts w:ascii="Bradley Hand ITC" w:hAnsi="Bradley Hand ITC"/>
                <w:sz w:val="32"/>
              </w:rPr>
              <w:t xml:space="preserve">und </w:t>
            </w:r>
            <w:r w:rsidR="00FE2B95">
              <w:rPr>
                <w:rFonts w:ascii="Bradley Hand ITC" w:hAnsi="Bradley Hand ITC"/>
                <w:sz w:val="32"/>
              </w:rPr>
              <w:t>Claudia</w:t>
            </w:r>
          </w:p>
          <w:p w:rsidR="00DB4D30" w:rsidRPr="00563A44" w:rsidRDefault="00DB4D30" w:rsidP="00DB4D30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DB4D30" w:rsidRPr="00F140E9" w:rsidRDefault="000256CD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163214</wp:posOffset>
                  </wp:positionH>
                  <wp:positionV relativeFrom="paragraph">
                    <wp:posOffset>531551</wp:posOffset>
                  </wp:positionV>
                  <wp:extent cx="1246960" cy="1110738"/>
                  <wp:effectExtent l="0" t="0" r="0" b="0"/>
                  <wp:wrapNone/>
                  <wp:docPr id="27" name="Grafik 27" descr="C:\Users\co1-soz.betreuung\AppData\Local\Microsoft\Windows\INetCache\Content.MSO\FE0861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1-soz.betreuung\AppData\Local\Microsoft\Windows\INetCache\Content.MSO\FE086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960" cy="111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78" w:type="dxa"/>
            <w:gridSpan w:val="2"/>
            <w:vMerge/>
          </w:tcPr>
          <w:p w:rsidR="00DB4D30" w:rsidRPr="00490B8C" w:rsidRDefault="00DB4D30" w:rsidP="00DB4D30">
            <w:pPr>
              <w:jc w:val="center"/>
              <w:rPr>
                <w:rFonts w:asciiTheme="minorHAnsi" w:hAnsiTheme="minorHAnsi" w:cstheme="minorHAnsi"/>
                <w:b/>
                <w:color w:val="FF3399"/>
                <w:sz w:val="32"/>
                <w14:textOutline w14:w="9525" w14:cap="rnd" w14:cmpd="sng" w14:algn="ctr">
                  <w14:solidFill>
                    <w14:srgbClr w14:val="CC00CC"/>
                  </w14:solidFill>
                  <w14:prstDash w14:val="solid"/>
                  <w14:bevel/>
                </w14:textOutline>
              </w:rPr>
            </w:pPr>
          </w:p>
        </w:tc>
      </w:tr>
      <w:tr w:rsidR="00DB4D30" w:rsidRPr="00A54B71" w:rsidTr="00BE130F">
        <w:trPr>
          <w:trHeight w:val="547"/>
          <w:jc w:val="center"/>
        </w:trPr>
        <w:tc>
          <w:tcPr>
            <w:tcW w:w="3376" w:type="dxa"/>
            <w:tcBorders>
              <w:top w:val="nil"/>
              <w:bottom w:val="nil"/>
            </w:tcBorders>
            <w:shd w:val="clear" w:color="auto" w:fill="D7698E"/>
          </w:tcPr>
          <w:p w:rsidR="00DB4D30" w:rsidRDefault="00DB4D30" w:rsidP="00DB4D30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  <w:p w:rsidR="00DB4D30" w:rsidRDefault="00DB4D30" w:rsidP="00DB4D30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  <w:p w:rsidR="00DB4D30" w:rsidRPr="00A54B71" w:rsidRDefault="00DB4D30" w:rsidP="00DB4D30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</w:tcBorders>
            <w:vAlign w:val="center"/>
          </w:tcPr>
          <w:p w:rsidR="00DB4D30" w:rsidRPr="00F140E9" w:rsidRDefault="00E363B4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-426720</wp:posOffset>
                  </wp:positionV>
                  <wp:extent cx="1623695" cy="1623695"/>
                  <wp:effectExtent l="0" t="0" r="0" b="0"/>
                  <wp:wrapNone/>
                  <wp:docPr id="9" name="Grafik 9" descr="C:\Users\co1-soz.betreuung\AppData\Local\Microsoft\Windows\INetCache\Content.MSO\E785EC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1-soz.betreuung\AppData\Local\Microsoft\Windows\INetCache\Content.MSO\E785EC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DB4D30" w:rsidRDefault="00A240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noProof/>
                <w:sz w:val="32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-937260</wp:posOffset>
                  </wp:positionV>
                  <wp:extent cx="1674495" cy="1350645"/>
                  <wp:effectExtent l="0" t="0" r="1905" b="1905"/>
                  <wp:wrapNone/>
                  <wp:docPr id="20" name="Grafik 20" descr="C:\Users\co1-soz.betreuung\AppData\Local\Microsoft\Windows\INetCache\Content.MSO\5FAE18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co1-soz.betreuung\AppData\Local\Microsoft\Windows\INetCache\Content.MSO\5FAE185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7" t="14104" r="7871" b="10969"/>
                          <a:stretch/>
                        </pic:blipFill>
                        <pic:spPr bwMode="auto">
                          <a:xfrm>
                            <a:off x="0" y="0"/>
                            <a:ext cx="1674495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Pr="00F140E9" w:rsidRDefault="00E363B4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Gartenbereich </w:t>
            </w:r>
          </w:p>
          <w:p w:rsidR="00DB4D30" w:rsidRPr="00213006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0142A">
              <w:rPr>
                <w:rFonts w:asciiTheme="minorHAnsi" w:hAnsiTheme="minorHAnsi" w:cstheme="minorHAnsi"/>
                <w:b/>
              </w:rPr>
              <w:t>oder Veranstaltungsraum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DB4D30" w:rsidRDefault="00FE2B95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2C124D"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22176" behindDoc="0" locked="0" layoutInCell="1" allowOverlap="1" wp14:anchorId="48435BB2" wp14:editId="5B219713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73025</wp:posOffset>
                  </wp:positionV>
                  <wp:extent cx="1137285" cy="716915"/>
                  <wp:effectExtent l="0" t="0" r="5715" b="6985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4" r="4281"/>
                          <a:stretch/>
                        </pic:blipFill>
                        <pic:spPr bwMode="auto">
                          <a:xfrm>
                            <a:off x="0" y="0"/>
                            <a:ext cx="1137285" cy="716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2719" w:rsidRDefault="004C2719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4C2719" w:rsidRDefault="004C2719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FE2B95" w:rsidRDefault="00FE2B95" w:rsidP="00FE2B95">
            <w:pPr>
              <w:rPr>
                <w:rFonts w:asciiTheme="minorHAnsi" w:hAnsiTheme="minorHAnsi" w:cstheme="minorHAnsi"/>
                <w:b/>
                <w:sz w:val="32"/>
              </w:rPr>
            </w:pPr>
          </w:p>
          <w:p w:rsidR="004C2719" w:rsidRPr="00F140E9" w:rsidRDefault="004C2719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Pr="00213006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 Raum EG</w:t>
            </w:r>
          </w:p>
        </w:tc>
        <w:tc>
          <w:tcPr>
            <w:tcW w:w="5478" w:type="dxa"/>
            <w:gridSpan w:val="2"/>
            <w:vMerge/>
            <w:tcBorders>
              <w:bottom w:val="single" w:sz="4" w:space="0" w:color="auto"/>
            </w:tcBorders>
          </w:tcPr>
          <w:p w:rsidR="00DB4D30" w:rsidRPr="003A4641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DB4D30" w:rsidRPr="00A54B71" w:rsidTr="00DE6686">
        <w:trPr>
          <w:trHeight w:val="96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DB4D30" w:rsidRPr="00A54B71" w:rsidRDefault="00DB4D30" w:rsidP="00DB4D30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19172" w:type="dxa"/>
            <w:gridSpan w:val="7"/>
            <w:tcBorders>
              <w:top w:val="single" w:sz="4" w:space="0" w:color="auto"/>
            </w:tcBorders>
          </w:tcPr>
          <w:p w:rsidR="00DB4D30" w:rsidRPr="00030005" w:rsidRDefault="00DB4D30" w:rsidP="00DB4D30">
            <w:pPr>
              <w:tabs>
                <w:tab w:val="left" w:pos="20092"/>
              </w:tabs>
              <w:rPr>
                <w:rFonts w:ascii="Georgia" w:hAnsi="Georgia" w:cs="Arial"/>
                <w:b/>
                <w:color w:val="4A244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6D7311CD" wp14:editId="727EE021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3810</wp:posOffset>
                      </wp:positionV>
                      <wp:extent cx="295275" cy="257175"/>
                      <wp:effectExtent l="38100" t="19050" r="9525" b="47625"/>
                      <wp:wrapNone/>
                      <wp:docPr id="16" name="Son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82B1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nne 16" o:spid="_x0000_s1026" type="#_x0000_t183" style="position:absolute;margin-left:128.65pt;margin-top:.3pt;width:23.25pt;height:20.2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0869392B" wp14:editId="47C2DEBE">
                      <wp:simplePos x="0" y="0"/>
                      <wp:positionH relativeFrom="column">
                        <wp:posOffset>8596631</wp:posOffset>
                      </wp:positionH>
                      <wp:positionV relativeFrom="paragraph">
                        <wp:posOffset>13336</wp:posOffset>
                      </wp:positionV>
                      <wp:extent cx="361950" cy="304800"/>
                      <wp:effectExtent l="38100" t="19050" r="0" b="38100"/>
                      <wp:wrapNone/>
                      <wp:docPr id="8" name="Son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42C1A" id="Sonne 8" o:spid="_x0000_s1026" type="#_x0000_t183" style="position:absolute;margin-left:676.9pt;margin-top:1.05pt;width:28.5pt;height:24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                                                </w:t>
            </w:r>
            <w:r w:rsidRPr="009B4E7A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Bei schönem Wetter erfolgen Beschäftigungen und Aufenthalte im </w:t>
            </w:r>
            <w:r w:rsidRPr="00E215D2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>Freien.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                     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22"/>
                <w:szCs w:val="36"/>
              </w:rPr>
              <w:t>Abweichungen möglich</w:t>
            </w:r>
            <w:r w:rsidRPr="00E215D2">
              <w:rPr>
                <w:rFonts w:ascii="Georgia" w:hAnsi="Georgia" w:cs="Arial"/>
                <w:b/>
                <w:color w:val="4A2440"/>
                <w:sz w:val="22"/>
                <w:szCs w:val="36"/>
              </w:rPr>
              <w:t xml:space="preserve"> </w:t>
            </w:r>
          </w:p>
        </w:tc>
      </w:tr>
    </w:tbl>
    <w:p w:rsidR="003919AC" w:rsidRPr="002F149E" w:rsidRDefault="003919AC" w:rsidP="001C461A">
      <w:pPr>
        <w:tabs>
          <w:tab w:val="left" w:pos="20092"/>
        </w:tabs>
        <w:rPr>
          <w:rFonts w:ascii="Georgia" w:eastAsiaTheme="minorHAnsi" w:hAnsi="Georgia" w:cs="Arial"/>
          <w:b/>
          <w:color w:val="4A2440"/>
          <w:sz w:val="36"/>
          <w:szCs w:val="36"/>
          <w:lang w:eastAsia="en-US"/>
        </w:rPr>
      </w:pPr>
    </w:p>
    <w:sectPr w:rsidR="003919AC" w:rsidRPr="002F149E" w:rsidSect="00D86E7F">
      <w:footerReference w:type="default" r:id="rId22"/>
      <w:pgSz w:w="23814" w:h="16839" w:orient="landscape" w:code="8"/>
      <w:pgMar w:top="720" w:right="720" w:bottom="720" w:left="72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93"/>
      <w:gridCol w:w="2600"/>
      <w:gridCol w:w="4764"/>
      <w:gridCol w:w="2596"/>
      <w:gridCol w:w="1726"/>
      <w:gridCol w:w="3192"/>
      <w:gridCol w:w="2500"/>
    </w:tblGrid>
    <w:tr w:rsidR="006E0A8D" w:rsidRPr="00E33CC2" w:rsidTr="003919AC">
      <w:trPr>
        <w:trHeight w:val="347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3919AC">
      <w:trPr>
        <w:trHeight w:val="174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3919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5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6"/>
  </w:num>
  <w:num w:numId="38">
    <w:abstractNumId w:val="15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5F4"/>
    <w:rsid w:val="0001053D"/>
    <w:rsid w:val="00014528"/>
    <w:rsid w:val="00014B18"/>
    <w:rsid w:val="00016528"/>
    <w:rsid w:val="00017C8A"/>
    <w:rsid w:val="00022642"/>
    <w:rsid w:val="0002290C"/>
    <w:rsid w:val="000233F0"/>
    <w:rsid w:val="00025053"/>
    <w:rsid w:val="000256CD"/>
    <w:rsid w:val="00027369"/>
    <w:rsid w:val="0002774B"/>
    <w:rsid w:val="00030005"/>
    <w:rsid w:val="000301A8"/>
    <w:rsid w:val="00036214"/>
    <w:rsid w:val="00037044"/>
    <w:rsid w:val="00040695"/>
    <w:rsid w:val="00041FAB"/>
    <w:rsid w:val="00042645"/>
    <w:rsid w:val="00043FDA"/>
    <w:rsid w:val="00046769"/>
    <w:rsid w:val="00047E6B"/>
    <w:rsid w:val="0005177F"/>
    <w:rsid w:val="000540CD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53CF"/>
    <w:rsid w:val="00076347"/>
    <w:rsid w:val="00077182"/>
    <w:rsid w:val="00077F04"/>
    <w:rsid w:val="00084231"/>
    <w:rsid w:val="0008451C"/>
    <w:rsid w:val="00086FA1"/>
    <w:rsid w:val="00087B60"/>
    <w:rsid w:val="00091D47"/>
    <w:rsid w:val="00093279"/>
    <w:rsid w:val="000944F6"/>
    <w:rsid w:val="0009556E"/>
    <w:rsid w:val="000972ED"/>
    <w:rsid w:val="00097311"/>
    <w:rsid w:val="000A005D"/>
    <w:rsid w:val="000A086E"/>
    <w:rsid w:val="000A2932"/>
    <w:rsid w:val="000B3243"/>
    <w:rsid w:val="000B5DBC"/>
    <w:rsid w:val="000B7F8F"/>
    <w:rsid w:val="000C1C57"/>
    <w:rsid w:val="000C3646"/>
    <w:rsid w:val="000C5F72"/>
    <w:rsid w:val="000C68C3"/>
    <w:rsid w:val="000D02A1"/>
    <w:rsid w:val="000D1A31"/>
    <w:rsid w:val="000D4542"/>
    <w:rsid w:val="000D6782"/>
    <w:rsid w:val="000E1474"/>
    <w:rsid w:val="000E248B"/>
    <w:rsid w:val="000E31A0"/>
    <w:rsid w:val="000E390E"/>
    <w:rsid w:val="000E4533"/>
    <w:rsid w:val="000E57A8"/>
    <w:rsid w:val="000E65BD"/>
    <w:rsid w:val="000F088B"/>
    <w:rsid w:val="000F1B0C"/>
    <w:rsid w:val="000F1F1F"/>
    <w:rsid w:val="000F3522"/>
    <w:rsid w:val="000F60F8"/>
    <w:rsid w:val="001003EA"/>
    <w:rsid w:val="00104311"/>
    <w:rsid w:val="00104376"/>
    <w:rsid w:val="0010511B"/>
    <w:rsid w:val="00106654"/>
    <w:rsid w:val="001079F1"/>
    <w:rsid w:val="00107A70"/>
    <w:rsid w:val="00110314"/>
    <w:rsid w:val="0011057A"/>
    <w:rsid w:val="0011202F"/>
    <w:rsid w:val="00113E0E"/>
    <w:rsid w:val="001142C0"/>
    <w:rsid w:val="0011561A"/>
    <w:rsid w:val="001177AD"/>
    <w:rsid w:val="0012064B"/>
    <w:rsid w:val="00122198"/>
    <w:rsid w:val="00122EF3"/>
    <w:rsid w:val="00124E36"/>
    <w:rsid w:val="00126ED6"/>
    <w:rsid w:val="00130932"/>
    <w:rsid w:val="00131874"/>
    <w:rsid w:val="00134F2D"/>
    <w:rsid w:val="001355C7"/>
    <w:rsid w:val="001358D5"/>
    <w:rsid w:val="001360AE"/>
    <w:rsid w:val="0014162D"/>
    <w:rsid w:val="00141C33"/>
    <w:rsid w:val="0014497C"/>
    <w:rsid w:val="00144E1F"/>
    <w:rsid w:val="00146CD5"/>
    <w:rsid w:val="00152A56"/>
    <w:rsid w:val="001538C1"/>
    <w:rsid w:val="00154850"/>
    <w:rsid w:val="00154E4A"/>
    <w:rsid w:val="00156BCC"/>
    <w:rsid w:val="00161D8C"/>
    <w:rsid w:val="00162421"/>
    <w:rsid w:val="001644FC"/>
    <w:rsid w:val="00164B25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85E15"/>
    <w:rsid w:val="0019086D"/>
    <w:rsid w:val="00192162"/>
    <w:rsid w:val="00193D6D"/>
    <w:rsid w:val="00194DBC"/>
    <w:rsid w:val="00195E9D"/>
    <w:rsid w:val="00196AE7"/>
    <w:rsid w:val="001A10D0"/>
    <w:rsid w:val="001A25ED"/>
    <w:rsid w:val="001A58EE"/>
    <w:rsid w:val="001B1F07"/>
    <w:rsid w:val="001B61D4"/>
    <w:rsid w:val="001B777F"/>
    <w:rsid w:val="001B7879"/>
    <w:rsid w:val="001C063F"/>
    <w:rsid w:val="001C0F31"/>
    <w:rsid w:val="001C2DF7"/>
    <w:rsid w:val="001C461A"/>
    <w:rsid w:val="001C49CE"/>
    <w:rsid w:val="001C4A47"/>
    <w:rsid w:val="001C64F4"/>
    <w:rsid w:val="001C6B6A"/>
    <w:rsid w:val="001C6FD1"/>
    <w:rsid w:val="001D1DBB"/>
    <w:rsid w:val="001D2078"/>
    <w:rsid w:val="001D2AA2"/>
    <w:rsid w:val="001D399D"/>
    <w:rsid w:val="001D4A4A"/>
    <w:rsid w:val="001D55CB"/>
    <w:rsid w:val="001D59C4"/>
    <w:rsid w:val="001D6EDC"/>
    <w:rsid w:val="001E145F"/>
    <w:rsid w:val="001E2F3B"/>
    <w:rsid w:val="001E3E54"/>
    <w:rsid w:val="001E41FD"/>
    <w:rsid w:val="001E4F05"/>
    <w:rsid w:val="001E6F15"/>
    <w:rsid w:val="001F030E"/>
    <w:rsid w:val="001F1221"/>
    <w:rsid w:val="001F1DA6"/>
    <w:rsid w:val="001F251A"/>
    <w:rsid w:val="001F4FFF"/>
    <w:rsid w:val="001F65F4"/>
    <w:rsid w:val="00200397"/>
    <w:rsid w:val="002016AC"/>
    <w:rsid w:val="00201935"/>
    <w:rsid w:val="0020209C"/>
    <w:rsid w:val="00204EAA"/>
    <w:rsid w:val="002064B0"/>
    <w:rsid w:val="00207641"/>
    <w:rsid w:val="002116EA"/>
    <w:rsid w:val="00213006"/>
    <w:rsid w:val="00213B50"/>
    <w:rsid w:val="00215B51"/>
    <w:rsid w:val="00216D09"/>
    <w:rsid w:val="00220D15"/>
    <w:rsid w:val="00222A52"/>
    <w:rsid w:val="00222F71"/>
    <w:rsid w:val="002232E0"/>
    <w:rsid w:val="00224094"/>
    <w:rsid w:val="00224625"/>
    <w:rsid w:val="00224731"/>
    <w:rsid w:val="0022509B"/>
    <w:rsid w:val="00227FA2"/>
    <w:rsid w:val="00227FD9"/>
    <w:rsid w:val="00231935"/>
    <w:rsid w:val="00231BBE"/>
    <w:rsid w:val="00231F4D"/>
    <w:rsid w:val="0023210C"/>
    <w:rsid w:val="0024087D"/>
    <w:rsid w:val="002432AC"/>
    <w:rsid w:val="002439BA"/>
    <w:rsid w:val="002448E0"/>
    <w:rsid w:val="00244EF8"/>
    <w:rsid w:val="00246585"/>
    <w:rsid w:val="00247A6D"/>
    <w:rsid w:val="002535C8"/>
    <w:rsid w:val="0025532A"/>
    <w:rsid w:val="00255468"/>
    <w:rsid w:val="00255AAF"/>
    <w:rsid w:val="00261465"/>
    <w:rsid w:val="00264783"/>
    <w:rsid w:val="002654E4"/>
    <w:rsid w:val="00265A77"/>
    <w:rsid w:val="00265C63"/>
    <w:rsid w:val="002675F2"/>
    <w:rsid w:val="00270901"/>
    <w:rsid w:val="00270F0C"/>
    <w:rsid w:val="0027221B"/>
    <w:rsid w:val="00273573"/>
    <w:rsid w:val="00273753"/>
    <w:rsid w:val="00273EF0"/>
    <w:rsid w:val="00274734"/>
    <w:rsid w:val="00281360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292"/>
    <w:rsid w:val="002A4346"/>
    <w:rsid w:val="002A5592"/>
    <w:rsid w:val="002A644E"/>
    <w:rsid w:val="002A6DBA"/>
    <w:rsid w:val="002B110D"/>
    <w:rsid w:val="002B25B8"/>
    <w:rsid w:val="002B2BCE"/>
    <w:rsid w:val="002B2CA7"/>
    <w:rsid w:val="002C124D"/>
    <w:rsid w:val="002C1588"/>
    <w:rsid w:val="002C5258"/>
    <w:rsid w:val="002C66CC"/>
    <w:rsid w:val="002C76FF"/>
    <w:rsid w:val="002D10B1"/>
    <w:rsid w:val="002D3613"/>
    <w:rsid w:val="002D4348"/>
    <w:rsid w:val="002D510E"/>
    <w:rsid w:val="002E04F6"/>
    <w:rsid w:val="002E2AEE"/>
    <w:rsid w:val="002E2CCE"/>
    <w:rsid w:val="002E3223"/>
    <w:rsid w:val="002E57D7"/>
    <w:rsid w:val="002E6556"/>
    <w:rsid w:val="002E65FE"/>
    <w:rsid w:val="002E7603"/>
    <w:rsid w:val="002F0222"/>
    <w:rsid w:val="002F068F"/>
    <w:rsid w:val="002F149E"/>
    <w:rsid w:val="002F2B3D"/>
    <w:rsid w:val="002F7A61"/>
    <w:rsid w:val="00300614"/>
    <w:rsid w:val="00303717"/>
    <w:rsid w:val="003064EC"/>
    <w:rsid w:val="00310B7A"/>
    <w:rsid w:val="00311996"/>
    <w:rsid w:val="003126CD"/>
    <w:rsid w:val="0031439A"/>
    <w:rsid w:val="003147BF"/>
    <w:rsid w:val="00314C58"/>
    <w:rsid w:val="00315B39"/>
    <w:rsid w:val="00317580"/>
    <w:rsid w:val="00320690"/>
    <w:rsid w:val="003214C5"/>
    <w:rsid w:val="00324A36"/>
    <w:rsid w:val="00325EF8"/>
    <w:rsid w:val="00326042"/>
    <w:rsid w:val="00330B3C"/>
    <w:rsid w:val="003314FD"/>
    <w:rsid w:val="003324D7"/>
    <w:rsid w:val="003335F2"/>
    <w:rsid w:val="00341D02"/>
    <w:rsid w:val="003424F9"/>
    <w:rsid w:val="00343CB4"/>
    <w:rsid w:val="003442A5"/>
    <w:rsid w:val="00347374"/>
    <w:rsid w:val="00347797"/>
    <w:rsid w:val="00347FC2"/>
    <w:rsid w:val="003504BF"/>
    <w:rsid w:val="00350985"/>
    <w:rsid w:val="00356B67"/>
    <w:rsid w:val="003616B0"/>
    <w:rsid w:val="003634DA"/>
    <w:rsid w:val="00363FFA"/>
    <w:rsid w:val="0036527D"/>
    <w:rsid w:val="003673BD"/>
    <w:rsid w:val="0037154F"/>
    <w:rsid w:val="003717AA"/>
    <w:rsid w:val="00371B98"/>
    <w:rsid w:val="00371DC3"/>
    <w:rsid w:val="00375647"/>
    <w:rsid w:val="00381173"/>
    <w:rsid w:val="003848C9"/>
    <w:rsid w:val="00385515"/>
    <w:rsid w:val="0038682B"/>
    <w:rsid w:val="003919AC"/>
    <w:rsid w:val="0039403A"/>
    <w:rsid w:val="003963F1"/>
    <w:rsid w:val="00396841"/>
    <w:rsid w:val="003A1C70"/>
    <w:rsid w:val="003A203A"/>
    <w:rsid w:val="003A3046"/>
    <w:rsid w:val="003A3E66"/>
    <w:rsid w:val="003A4641"/>
    <w:rsid w:val="003A4BEE"/>
    <w:rsid w:val="003A60A5"/>
    <w:rsid w:val="003A6C96"/>
    <w:rsid w:val="003B473F"/>
    <w:rsid w:val="003B637D"/>
    <w:rsid w:val="003C74E9"/>
    <w:rsid w:val="003D069E"/>
    <w:rsid w:val="003D06BE"/>
    <w:rsid w:val="003D1CA0"/>
    <w:rsid w:val="003D377A"/>
    <w:rsid w:val="003D3832"/>
    <w:rsid w:val="003E0456"/>
    <w:rsid w:val="003E1DF0"/>
    <w:rsid w:val="003E49C5"/>
    <w:rsid w:val="003E5FF7"/>
    <w:rsid w:val="003E7929"/>
    <w:rsid w:val="003F67CB"/>
    <w:rsid w:val="00401EA6"/>
    <w:rsid w:val="00403614"/>
    <w:rsid w:val="00403B8B"/>
    <w:rsid w:val="004054B3"/>
    <w:rsid w:val="0040598A"/>
    <w:rsid w:val="00407ADF"/>
    <w:rsid w:val="0041317F"/>
    <w:rsid w:val="00414CA9"/>
    <w:rsid w:val="00415E70"/>
    <w:rsid w:val="00416234"/>
    <w:rsid w:val="004177A7"/>
    <w:rsid w:val="00421570"/>
    <w:rsid w:val="00422E6D"/>
    <w:rsid w:val="0042331A"/>
    <w:rsid w:val="00423A35"/>
    <w:rsid w:val="004248D8"/>
    <w:rsid w:val="004250A7"/>
    <w:rsid w:val="00425797"/>
    <w:rsid w:val="00426409"/>
    <w:rsid w:val="00426A92"/>
    <w:rsid w:val="00430A4A"/>
    <w:rsid w:val="0043253E"/>
    <w:rsid w:val="00433840"/>
    <w:rsid w:val="00433E4B"/>
    <w:rsid w:val="00434369"/>
    <w:rsid w:val="00435892"/>
    <w:rsid w:val="00440340"/>
    <w:rsid w:val="004413FC"/>
    <w:rsid w:val="0044380B"/>
    <w:rsid w:val="00444064"/>
    <w:rsid w:val="00445620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386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29AB"/>
    <w:rsid w:val="00484D19"/>
    <w:rsid w:val="00485FE8"/>
    <w:rsid w:val="00487352"/>
    <w:rsid w:val="004906DC"/>
    <w:rsid w:val="00490B8C"/>
    <w:rsid w:val="00492A35"/>
    <w:rsid w:val="00492C8A"/>
    <w:rsid w:val="00492F25"/>
    <w:rsid w:val="004939D8"/>
    <w:rsid w:val="0049452D"/>
    <w:rsid w:val="00495479"/>
    <w:rsid w:val="0049699C"/>
    <w:rsid w:val="00496EA8"/>
    <w:rsid w:val="004A2691"/>
    <w:rsid w:val="004A273F"/>
    <w:rsid w:val="004A2A39"/>
    <w:rsid w:val="004B1409"/>
    <w:rsid w:val="004B2427"/>
    <w:rsid w:val="004B3166"/>
    <w:rsid w:val="004B6D26"/>
    <w:rsid w:val="004C2719"/>
    <w:rsid w:val="004C3557"/>
    <w:rsid w:val="004D0226"/>
    <w:rsid w:val="004D098D"/>
    <w:rsid w:val="004D15E4"/>
    <w:rsid w:val="004D4AB8"/>
    <w:rsid w:val="004D56E8"/>
    <w:rsid w:val="004D6DA1"/>
    <w:rsid w:val="004E010C"/>
    <w:rsid w:val="004E1488"/>
    <w:rsid w:val="004E184A"/>
    <w:rsid w:val="004E2CB6"/>
    <w:rsid w:val="004E78DD"/>
    <w:rsid w:val="004F07E1"/>
    <w:rsid w:val="004F0BCE"/>
    <w:rsid w:val="004F0CD0"/>
    <w:rsid w:val="004F1854"/>
    <w:rsid w:val="004F2C94"/>
    <w:rsid w:val="004F3071"/>
    <w:rsid w:val="004F4E04"/>
    <w:rsid w:val="004F5FED"/>
    <w:rsid w:val="004F63C0"/>
    <w:rsid w:val="0050047D"/>
    <w:rsid w:val="005044E7"/>
    <w:rsid w:val="00504A9F"/>
    <w:rsid w:val="00505E61"/>
    <w:rsid w:val="00506D16"/>
    <w:rsid w:val="005148A3"/>
    <w:rsid w:val="00514EE4"/>
    <w:rsid w:val="00515D93"/>
    <w:rsid w:val="00517028"/>
    <w:rsid w:val="00520733"/>
    <w:rsid w:val="0052126B"/>
    <w:rsid w:val="00521D2F"/>
    <w:rsid w:val="00523AAE"/>
    <w:rsid w:val="005301F1"/>
    <w:rsid w:val="00530F00"/>
    <w:rsid w:val="005335D9"/>
    <w:rsid w:val="00533A3A"/>
    <w:rsid w:val="00533CED"/>
    <w:rsid w:val="00533E80"/>
    <w:rsid w:val="00534472"/>
    <w:rsid w:val="00534E03"/>
    <w:rsid w:val="00535A2B"/>
    <w:rsid w:val="00536091"/>
    <w:rsid w:val="005374F8"/>
    <w:rsid w:val="00541427"/>
    <w:rsid w:val="00543DBC"/>
    <w:rsid w:val="005451EC"/>
    <w:rsid w:val="005464ED"/>
    <w:rsid w:val="005472EA"/>
    <w:rsid w:val="0054779D"/>
    <w:rsid w:val="0055039D"/>
    <w:rsid w:val="00551D73"/>
    <w:rsid w:val="00551D8F"/>
    <w:rsid w:val="005539D0"/>
    <w:rsid w:val="0055574C"/>
    <w:rsid w:val="00555F51"/>
    <w:rsid w:val="0056029E"/>
    <w:rsid w:val="00562D06"/>
    <w:rsid w:val="00563A44"/>
    <w:rsid w:val="00564002"/>
    <w:rsid w:val="00566025"/>
    <w:rsid w:val="00566BF4"/>
    <w:rsid w:val="005672DB"/>
    <w:rsid w:val="00567C65"/>
    <w:rsid w:val="005717E8"/>
    <w:rsid w:val="00572C6E"/>
    <w:rsid w:val="0057352B"/>
    <w:rsid w:val="00573834"/>
    <w:rsid w:val="0057492E"/>
    <w:rsid w:val="00575B45"/>
    <w:rsid w:val="00577333"/>
    <w:rsid w:val="00582ECC"/>
    <w:rsid w:val="00583FAC"/>
    <w:rsid w:val="00584A15"/>
    <w:rsid w:val="0058711D"/>
    <w:rsid w:val="005917F4"/>
    <w:rsid w:val="00591FC7"/>
    <w:rsid w:val="005941CF"/>
    <w:rsid w:val="005945FD"/>
    <w:rsid w:val="00596156"/>
    <w:rsid w:val="005A5718"/>
    <w:rsid w:val="005A62BD"/>
    <w:rsid w:val="005A7C6B"/>
    <w:rsid w:val="005B1680"/>
    <w:rsid w:val="005B4A16"/>
    <w:rsid w:val="005B5B1D"/>
    <w:rsid w:val="005B5CBB"/>
    <w:rsid w:val="005B76B4"/>
    <w:rsid w:val="005C046F"/>
    <w:rsid w:val="005C2F15"/>
    <w:rsid w:val="005D5E06"/>
    <w:rsid w:val="005E0604"/>
    <w:rsid w:val="005E0D5B"/>
    <w:rsid w:val="005E1A13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054D"/>
    <w:rsid w:val="0060102E"/>
    <w:rsid w:val="00601E76"/>
    <w:rsid w:val="00610C59"/>
    <w:rsid w:val="00611CC1"/>
    <w:rsid w:val="00613C62"/>
    <w:rsid w:val="00617324"/>
    <w:rsid w:val="00617988"/>
    <w:rsid w:val="006206D4"/>
    <w:rsid w:val="0062179E"/>
    <w:rsid w:val="00626EDC"/>
    <w:rsid w:val="006277DC"/>
    <w:rsid w:val="00627A0C"/>
    <w:rsid w:val="006307FC"/>
    <w:rsid w:val="00631FC9"/>
    <w:rsid w:val="0063335C"/>
    <w:rsid w:val="0063417B"/>
    <w:rsid w:val="00635C2D"/>
    <w:rsid w:val="00637BA3"/>
    <w:rsid w:val="00640289"/>
    <w:rsid w:val="00640E62"/>
    <w:rsid w:val="0064237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1DB3"/>
    <w:rsid w:val="006647EC"/>
    <w:rsid w:val="00664963"/>
    <w:rsid w:val="00665CCE"/>
    <w:rsid w:val="0066617F"/>
    <w:rsid w:val="006703E6"/>
    <w:rsid w:val="00670446"/>
    <w:rsid w:val="00670E0B"/>
    <w:rsid w:val="006739DE"/>
    <w:rsid w:val="00673DF8"/>
    <w:rsid w:val="00674053"/>
    <w:rsid w:val="0067505C"/>
    <w:rsid w:val="0067774C"/>
    <w:rsid w:val="00681960"/>
    <w:rsid w:val="00682CE1"/>
    <w:rsid w:val="00683035"/>
    <w:rsid w:val="00683112"/>
    <w:rsid w:val="00684A2A"/>
    <w:rsid w:val="00685D18"/>
    <w:rsid w:val="00687114"/>
    <w:rsid w:val="00687411"/>
    <w:rsid w:val="00687DE0"/>
    <w:rsid w:val="006949EE"/>
    <w:rsid w:val="006A0938"/>
    <w:rsid w:val="006A0F32"/>
    <w:rsid w:val="006A2C55"/>
    <w:rsid w:val="006A3D3B"/>
    <w:rsid w:val="006A43D5"/>
    <w:rsid w:val="006A47F2"/>
    <w:rsid w:val="006A481C"/>
    <w:rsid w:val="006A5071"/>
    <w:rsid w:val="006A51E3"/>
    <w:rsid w:val="006A7485"/>
    <w:rsid w:val="006B1907"/>
    <w:rsid w:val="006B330A"/>
    <w:rsid w:val="006B4FA4"/>
    <w:rsid w:val="006B5874"/>
    <w:rsid w:val="006B7640"/>
    <w:rsid w:val="006C23F9"/>
    <w:rsid w:val="006C259C"/>
    <w:rsid w:val="006C29CC"/>
    <w:rsid w:val="006C3340"/>
    <w:rsid w:val="006D10B0"/>
    <w:rsid w:val="006D17FE"/>
    <w:rsid w:val="006D22AB"/>
    <w:rsid w:val="006D38BC"/>
    <w:rsid w:val="006D3997"/>
    <w:rsid w:val="006D43A5"/>
    <w:rsid w:val="006D718E"/>
    <w:rsid w:val="006D7437"/>
    <w:rsid w:val="006E0A8D"/>
    <w:rsid w:val="006E11B3"/>
    <w:rsid w:val="006E210E"/>
    <w:rsid w:val="006E240B"/>
    <w:rsid w:val="006E391B"/>
    <w:rsid w:val="006E445C"/>
    <w:rsid w:val="006E53B7"/>
    <w:rsid w:val="006E7BC9"/>
    <w:rsid w:val="006F12FC"/>
    <w:rsid w:val="006F29BF"/>
    <w:rsid w:val="006F38A0"/>
    <w:rsid w:val="006F45A0"/>
    <w:rsid w:val="006F5E79"/>
    <w:rsid w:val="006F6518"/>
    <w:rsid w:val="0070142A"/>
    <w:rsid w:val="00701B0F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30199"/>
    <w:rsid w:val="00730D8A"/>
    <w:rsid w:val="00732AFC"/>
    <w:rsid w:val="00733E77"/>
    <w:rsid w:val="00734CDF"/>
    <w:rsid w:val="00735A0C"/>
    <w:rsid w:val="00737A7C"/>
    <w:rsid w:val="007429A6"/>
    <w:rsid w:val="00747553"/>
    <w:rsid w:val="00747E5D"/>
    <w:rsid w:val="00750686"/>
    <w:rsid w:val="00753DE4"/>
    <w:rsid w:val="00754A10"/>
    <w:rsid w:val="00755427"/>
    <w:rsid w:val="00757BB2"/>
    <w:rsid w:val="00764A93"/>
    <w:rsid w:val="00765677"/>
    <w:rsid w:val="00766244"/>
    <w:rsid w:val="0076673A"/>
    <w:rsid w:val="007708F3"/>
    <w:rsid w:val="00770C88"/>
    <w:rsid w:val="00771D02"/>
    <w:rsid w:val="00780A13"/>
    <w:rsid w:val="007810DB"/>
    <w:rsid w:val="007820C8"/>
    <w:rsid w:val="00783119"/>
    <w:rsid w:val="00784BC9"/>
    <w:rsid w:val="0078613A"/>
    <w:rsid w:val="0078757F"/>
    <w:rsid w:val="00787741"/>
    <w:rsid w:val="007877A0"/>
    <w:rsid w:val="0079183B"/>
    <w:rsid w:val="007925FC"/>
    <w:rsid w:val="007928A7"/>
    <w:rsid w:val="00793759"/>
    <w:rsid w:val="00794C91"/>
    <w:rsid w:val="00795D92"/>
    <w:rsid w:val="007A28BB"/>
    <w:rsid w:val="007A2EE9"/>
    <w:rsid w:val="007A3659"/>
    <w:rsid w:val="007A4417"/>
    <w:rsid w:val="007A481B"/>
    <w:rsid w:val="007A4840"/>
    <w:rsid w:val="007A4BF3"/>
    <w:rsid w:val="007A5D2D"/>
    <w:rsid w:val="007A71E8"/>
    <w:rsid w:val="007B1678"/>
    <w:rsid w:val="007B481F"/>
    <w:rsid w:val="007C0D18"/>
    <w:rsid w:val="007C45D5"/>
    <w:rsid w:val="007C5382"/>
    <w:rsid w:val="007C6018"/>
    <w:rsid w:val="007C77A7"/>
    <w:rsid w:val="007C7FA8"/>
    <w:rsid w:val="007D1AF1"/>
    <w:rsid w:val="007D286B"/>
    <w:rsid w:val="007D4174"/>
    <w:rsid w:val="007D4522"/>
    <w:rsid w:val="007D6C3C"/>
    <w:rsid w:val="007D7D3F"/>
    <w:rsid w:val="007E1688"/>
    <w:rsid w:val="007E1727"/>
    <w:rsid w:val="007E3D40"/>
    <w:rsid w:val="007E639E"/>
    <w:rsid w:val="007F3EDD"/>
    <w:rsid w:val="007F4532"/>
    <w:rsid w:val="007F6987"/>
    <w:rsid w:val="007F6D4B"/>
    <w:rsid w:val="00800E5F"/>
    <w:rsid w:val="00802348"/>
    <w:rsid w:val="00802FFA"/>
    <w:rsid w:val="008039AF"/>
    <w:rsid w:val="0080429D"/>
    <w:rsid w:val="00807A43"/>
    <w:rsid w:val="00811972"/>
    <w:rsid w:val="00812277"/>
    <w:rsid w:val="00814119"/>
    <w:rsid w:val="00814D01"/>
    <w:rsid w:val="00815ABE"/>
    <w:rsid w:val="00815EB6"/>
    <w:rsid w:val="00817FD1"/>
    <w:rsid w:val="00822EF3"/>
    <w:rsid w:val="0082409C"/>
    <w:rsid w:val="00824699"/>
    <w:rsid w:val="008271D1"/>
    <w:rsid w:val="00827AFD"/>
    <w:rsid w:val="00831488"/>
    <w:rsid w:val="00831DE9"/>
    <w:rsid w:val="00833165"/>
    <w:rsid w:val="0083540E"/>
    <w:rsid w:val="00835EE8"/>
    <w:rsid w:val="008368AF"/>
    <w:rsid w:val="0083792A"/>
    <w:rsid w:val="00840EEA"/>
    <w:rsid w:val="00841DEF"/>
    <w:rsid w:val="00844FA2"/>
    <w:rsid w:val="0084538F"/>
    <w:rsid w:val="008456D0"/>
    <w:rsid w:val="008459FA"/>
    <w:rsid w:val="008460F3"/>
    <w:rsid w:val="00846DE9"/>
    <w:rsid w:val="008518DA"/>
    <w:rsid w:val="008552C5"/>
    <w:rsid w:val="008553EC"/>
    <w:rsid w:val="0085779A"/>
    <w:rsid w:val="00857D40"/>
    <w:rsid w:val="008614BA"/>
    <w:rsid w:val="00862BF6"/>
    <w:rsid w:val="008632A8"/>
    <w:rsid w:val="00863CAF"/>
    <w:rsid w:val="00864A8A"/>
    <w:rsid w:val="00872F6E"/>
    <w:rsid w:val="00874E33"/>
    <w:rsid w:val="008764C8"/>
    <w:rsid w:val="008824D6"/>
    <w:rsid w:val="008825F1"/>
    <w:rsid w:val="008847ED"/>
    <w:rsid w:val="008853FA"/>
    <w:rsid w:val="008856D2"/>
    <w:rsid w:val="008864D3"/>
    <w:rsid w:val="00891A68"/>
    <w:rsid w:val="008942E2"/>
    <w:rsid w:val="00897026"/>
    <w:rsid w:val="008A1765"/>
    <w:rsid w:val="008A1F1F"/>
    <w:rsid w:val="008A1FE1"/>
    <w:rsid w:val="008A2BCA"/>
    <w:rsid w:val="008A3823"/>
    <w:rsid w:val="008A3B05"/>
    <w:rsid w:val="008A3BA8"/>
    <w:rsid w:val="008A3DB4"/>
    <w:rsid w:val="008A4553"/>
    <w:rsid w:val="008A4809"/>
    <w:rsid w:val="008B20AC"/>
    <w:rsid w:val="008B6EE9"/>
    <w:rsid w:val="008C1267"/>
    <w:rsid w:val="008C3299"/>
    <w:rsid w:val="008C4D8F"/>
    <w:rsid w:val="008C6F01"/>
    <w:rsid w:val="008C728A"/>
    <w:rsid w:val="008C7311"/>
    <w:rsid w:val="008C74FB"/>
    <w:rsid w:val="008D10AF"/>
    <w:rsid w:val="008D2BE1"/>
    <w:rsid w:val="008D5CC0"/>
    <w:rsid w:val="008D5F73"/>
    <w:rsid w:val="008E002D"/>
    <w:rsid w:val="008E2AAC"/>
    <w:rsid w:val="008E320F"/>
    <w:rsid w:val="008E4CA8"/>
    <w:rsid w:val="008E7C76"/>
    <w:rsid w:val="008F5CF7"/>
    <w:rsid w:val="009002CB"/>
    <w:rsid w:val="00903AE6"/>
    <w:rsid w:val="00905112"/>
    <w:rsid w:val="0090665A"/>
    <w:rsid w:val="00907C6A"/>
    <w:rsid w:val="00912343"/>
    <w:rsid w:val="009141B5"/>
    <w:rsid w:val="00914B15"/>
    <w:rsid w:val="009156D1"/>
    <w:rsid w:val="009170D8"/>
    <w:rsid w:val="009221B8"/>
    <w:rsid w:val="00923796"/>
    <w:rsid w:val="00926593"/>
    <w:rsid w:val="009278B7"/>
    <w:rsid w:val="009317AC"/>
    <w:rsid w:val="00931923"/>
    <w:rsid w:val="00931BE9"/>
    <w:rsid w:val="00933D86"/>
    <w:rsid w:val="009366B4"/>
    <w:rsid w:val="0093693A"/>
    <w:rsid w:val="00941B6B"/>
    <w:rsid w:val="00944EFD"/>
    <w:rsid w:val="00946573"/>
    <w:rsid w:val="009508E4"/>
    <w:rsid w:val="00950CAD"/>
    <w:rsid w:val="00951152"/>
    <w:rsid w:val="00952207"/>
    <w:rsid w:val="00952ADF"/>
    <w:rsid w:val="009536A6"/>
    <w:rsid w:val="0095468A"/>
    <w:rsid w:val="00955F6C"/>
    <w:rsid w:val="00960432"/>
    <w:rsid w:val="009628F5"/>
    <w:rsid w:val="00963AB5"/>
    <w:rsid w:val="0096419F"/>
    <w:rsid w:val="0096466D"/>
    <w:rsid w:val="00965A66"/>
    <w:rsid w:val="0096613C"/>
    <w:rsid w:val="00970F86"/>
    <w:rsid w:val="009718A2"/>
    <w:rsid w:val="0097360B"/>
    <w:rsid w:val="00975CD1"/>
    <w:rsid w:val="00975DB1"/>
    <w:rsid w:val="0097628F"/>
    <w:rsid w:val="00976F1C"/>
    <w:rsid w:val="0098159A"/>
    <w:rsid w:val="00982C0C"/>
    <w:rsid w:val="00984987"/>
    <w:rsid w:val="00984DC0"/>
    <w:rsid w:val="00985344"/>
    <w:rsid w:val="00987638"/>
    <w:rsid w:val="009922DC"/>
    <w:rsid w:val="00992C88"/>
    <w:rsid w:val="009965F1"/>
    <w:rsid w:val="009978F6"/>
    <w:rsid w:val="00997B0C"/>
    <w:rsid w:val="009A2E58"/>
    <w:rsid w:val="009A3BFE"/>
    <w:rsid w:val="009A3FC2"/>
    <w:rsid w:val="009A5990"/>
    <w:rsid w:val="009A5A1A"/>
    <w:rsid w:val="009A6CD5"/>
    <w:rsid w:val="009A7DD0"/>
    <w:rsid w:val="009B194A"/>
    <w:rsid w:val="009B4E39"/>
    <w:rsid w:val="009B4E7A"/>
    <w:rsid w:val="009B6B32"/>
    <w:rsid w:val="009B7A57"/>
    <w:rsid w:val="009B7C7E"/>
    <w:rsid w:val="009C013B"/>
    <w:rsid w:val="009C18EF"/>
    <w:rsid w:val="009C1EB3"/>
    <w:rsid w:val="009C2890"/>
    <w:rsid w:val="009C37E8"/>
    <w:rsid w:val="009C62AB"/>
    <w:rsid w:val="009C6B5F"/>
    <w:rsid w:val="009D07FD"/>
    <w:rsid w:val="009D1BD2"/>
    <w:rsid w:val="009D2F77"/>
    <w:rsid w:val="009D68F6"/>
    <w:rsid w:val="009D6AD1"/>
    <w:rsid w:val="009D76F5"/>
    <w:rsid w:val="009E028A"/>
    <w:rsid w:val="009E0F97"/>
    <w:rsid w:val="009E1169"/>
    <w:rsid w:val="009E3B7E"/>
    <w:rsid w:val="009E5A2B"/>
    <w:rsid w:val="009E6FF2"/>
    <w:rsid w:val="009E7CED"/>
    <w:rsid w:val="009F0310"/>
    <w:rsid w:val="009F0741"/>
    <w:rsid w:val="009F088E"/>
    <w:rsid w:val="009F19C8"/>
    <w:rsid w:val="009F1F2C"/>
    <w:rsid w:val="009F4278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06EC4"/>
    <w:rsid w:val="00A07861"/>
    <w:rsid w:val="00A10376"/>
    <w:rsid w:val="00A108E4"/>
    <w:rsid w:val="00A10B76"/>
    <w:rsid w:val="00A13437"/>
    <w:rsid w:val="00A141ED"/>
    <w:rsid w:val="00A17B59"/>
    <w:rsid w:val="00A209F9"/>
    <w:rsid w:val="00A22FF7"/>
    <w:rsid w:val="00A23784"/>
    <w:rsid w:val="00A238D2"/>
    <w:rsid w:val="00A24030"/>
    <w:rsid w:val="00A2612A"/>
    <w:rsid w:val="00A26278"/>
    <w:rsid w:val="00A262CD"/>
    <w:rsid w:val="00A27634"/>
    <w:rsid w:val="00A317E9"/>
    <w:rsid w:val="00A355F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0FE1"/>
    <w:rsid w:val="00A52C1B"/>
    <w:rsid w:val="00A53BD3"/>
    <w:rsid w:val="00A54A7B"/>
    <w:rsid w:val="00A54B71"/>
    <w:rsid w:val="00A556AB"/>
    <w:rsid w:val="00A5660E"/>
    <w:rsid w:val="00A576F4"/>
    <w:rsid w:val="00A62A3E"/>
    <w:rsid w:val="00A62E6A"/>
    <w:rsid w:val="00A6416A"/>
    <w:rsid w:val="00A64D33"/>
    <w:rsid w:val="00A70CF3"/>
    <w:rsid w:val="00A71623"/>
    <w:rsid w:val="00A728D5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87F2C"/>
    <w:rsid w:val="00A9196A"/>
    <w:rsid w:val="00AA119E"/>
    <w:rsid w:val="00AA34FC"/>
    <w:rsid w:val="00AA38B0"/>
    <w:rsid w:val="00AB30CD"/>
    <w:rsid w:val="00AB37CC"/>
    <w:rsid w:val="00AB5617"/>
    <w:rsid w:val="00AB7CC5"/>
    <w:rsid w:val="00AC1583"/>
    <w:rsid w:val="00AC406F"/>
    <w:rsid w:val="00AC6661"/>
    <w:rsid w:val="00AD25DA"/>
    <w:rsid w:val="00AD285C"/>
    <w:rsid w:val="00AD5AA5"/>
    <w:rsid w:val="00AD74EB"/>
    <w:rsid w:val="00AD7CDA"/>
    <w:rsid w:val="00AE12FC"/>
    <w:rsid w:val="00AE264E"/>
    <w:rsid w:val="00AE2C5E"/>
    <w:rsid w:val="00AE4F01"/>
    <w:rsid w:val="00AE5EC3"/>
    <w:rsid w:val="00AE613D"/>
    <w:rsid w:val="00AE6638"/>
    <w:rsid w:val="00AE6B28"/>
    <w:rsid w:val="00AE6FD2"/>
    <w:rsid w:val="00AE76F4"/>
    <w:rsid w:val="00AF1CD8"/>
    <w:rsid w:val="00AF2C47"/>
    <w:rsid w:val="00AF360F"/>
    <w:rsid w:val="00AF4E08"/>
    <w:rsid w:val="00AF5997"/>
    <w:rsid w:val="00AF612C"/>
    <w:rsid w:val="00AF62CC"/>
    <w:rsid w:val="00AF6D56"/>
    <w:rsid w:val="00AF72E0"/>
    <w:rsid w:val="00AF7F27"/>
    <w:rsid w:val="00B00472"/>
    <w:rsid w:val="00B005B7"/>
    <w:rsid w:val="00B00BD3"/>
    <w:rsid w:val="00B012F2"/>
    <w:rsid w:val="00B03B22"/>
    <w:rsid w:val="00B055AA"/>
    <w:rsid w:val="00B058A7"/>
    <w:rsid w:val="00B06306"/>
    <w:rsid w:val="00B0740D"/>
    <w:rsid w:val="00B10D02"/>
    <w:rsid w:val="00B124D6"/>
    <w:rsid w:val="00B12C5C"/>
    <w:rsid w:val="00B13FD9"/>
    <w:rsid w:val="00B14061"/>
    <w:rsid w:val="00B14674"/>
    <w:rsid w:val="00B146E9"/>
    <w:rsid w:val="00B14F85"/>
    <w:rsid w:val="00B22554"/>
    <w:rsid w:val="00B2376B"/>
    <w:rsid w:val="00B23FCD"/>
    <w:rsid w:val="00B240E6"/>
    <w:rsid w:val="00B24AF8"/>
    <w:rsid w:val="00B254C6"/>
    <w:rsid w:val="00B25A61"/>
    <w:rsid w:val="00B26405"/>
    <w:rsid w:val="00B315EF"/>
    <w:rsid w:val="00B3173F"/>
    <w:rsid w:val="00B329DB"/>
    <w:rsid w:val="00B3473C"/>
    <w:rsid w:val="00B377FA"/>
    <w:rsid w:val="00B401F0"/>
    <w:rsid w:val="00B41E8F"/>
    <w:rsid w:val="00B4327C"/>
    <w:rsid w:val="00B45077"/>
    <w:rsid w:val="00B46813"/>
    <w:rsid w:val="00B46828"/>
    <w:rsid w:val="00B46C66"/>
    <w:rsid w:val="00B473D9"/>
    <w:rsid w:val="00B479F7"/>
    <w:rsid w:val="00B51FF4"/>
    <w:rsid w:val="00B53087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5F6"/>
    <w:rsid w:val="00B637A8"/>
    <w:rsid w:val="00B65244"/>
    <w:rsid w:val="00B66F12"/>
    <w:rsid w:val="00B6773C"/>
    <w:rsid w:val="00B677D7"/>
    <w:rsid w:val="00B705FA"/>
    <w:rsid w:val="00B729C1"/>
    <w:rsid w:val="00B7392A"/>
    <w:rsid w:val="00B747F5"/>
    <w:rsid w:val="00B7485C"/>
    <w:rsid w:val="00B74B32"/>
    <w:rsid w:val="00B75E5B"/>
    <w:rsid w:val="00B7659F"/>
    <w:rsid w:val="00B76D41"/>
    <w:rsid w:val="00B7774D"/>
    <w:rsid w:val="00B803FF"/>
    <w:rsid w:val="00B80796"/>
    <w:rsid w:val="00B857D7"/>
    <w:rsid w:val="00B86798"/>
    <w:rsid w:val="00B86AE2"/>
    <w:rsid w:val="00B87AEA"/>
    <w:rsid w:val="00B90807"/>
    <w:rsid w:val="00B919F5"/>
    <w:rsid w:val="00B91D96"/>
    <w:rsid w:val="00B92B33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4A9F"/>
    <w:rsid w:val="00BB6039"/>
    <w:rsid w:val="00BB6426"/>
    <w:rsid w:val="00BB714B"/>
    <w:rsid w:val="00BC0E21"/>
    <w:rsid w:val="00BC32F9"/>
    <w:rsid w:val="00BC5FFF"/>
    <w:rsid w:val="00BC6267"/>
    <w:rsid w:val="00BC671F"/>
    <w:rsid w:val="00BC6B3C"/>
    <w:rsid w:val="00BC7119"/>
    <w:rsid w:val="00BC7AF2"/>
    <w:rsid w:val="00BD1AF0"/>
    <w:rsid w:val="00BD3D1C"/>
    <w:rsid w:val="00BD52D5"/>
    <w:rsid w:val="00BD5D61"/>
    <w:rsid w:val="00BD74A6"/>
    <w:rsid w:val="00BD7905"/>
    <w:rsid w:val="00BE1EC4"/>
    <w:rsid w:val="00BE20A6"/>
    <w:rsid w:val="00BE20C4"/>
    <w:rsid w:val="00BE79E4"/>
    <w:rsid w:val="00BE7EC5"/>
    <w:rsid w:val="00BF174A"/>
    <w:rsid w:val="00BF1BD7"/>
    <w:rsid w:val="00BF1EAD"/>
    <w:rsid w:val="00BF21B4"/>
    <w:rsid w:val="00BF22D2"/>
    <w:rsid w:val="00BF43EC"/>
    <w:rsid w:val="00BF4582"/>
    <w:rsid w:val="00BF4D6C"/>
    <w:rsid w:val="00BF514B"/>
    <w:rsid w:val="00C0025A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161F"/>
    <w:rsid w:val="00C25D01"/>
    <w:rsid w:val="00C26FBC"/>
    <w:rsid w:val="00C2760D"/>
    <w:rsid w:val="00C311C5"/>
    <w:rsid w:val="00C34C67"/>
    <w:rsid w:val="00C362BC"/>
    <w:rsid w:val="00C36C2B"/>
    <w:rsid w:val="00C401D3"/>
    <w:rsid w:val="00C420C0"/>
    <w:rsid w:val="00C43DF7"/>
    <w:rsid w:val="00C44DDB"/>
    <w:rsid w:val="00C5163C"/>
    <w:rsid w:val="00C53D1A"/>
    <w:rsid w:val="00C561EA"/>
    <w:rsid w:val="00C563B2"/>
    <w:rsid w:val="00C60BC2"/>
    <w:rsid w:val="00C61883"/>
    <w:rsid w:val="00C62007"/>
    <w:rsid w:val="00C66E67"/>
    <w:rsid w:val="00C704D7"/>
    <w:rsid w:val="00C713DF"/>
    <w:rsid w:val="00C72F0B"/>
    <w:rsid w:val="00C74520"/>
    <w:rsid w:val="00C74BA8"/>
    <w:rsid w:val="00C770E7"/>
    <w:rsid w:val="00C86D61"/>
    <w:rsid w:val="00C91D7E"/>
    <w:rsid w:val="00C9248F"/>
    <w:rsid w:val="00C94F38"/>
    <w:rsid w:val="00C96E08"/>
    <w:rsid w:val="00CA0139"/>
    <w:rsid w:val="00CA02E7"/>
    <w:rsid w:val="00CA1031"/>
    <w:rsid w:val="00CA196A"/>
    <w:rsid w:val="00CA6E13"/>
    <w:rsid w:val="00CA6FB0"/>
    <w:rsid w:val="00CB1656"/>
    <w:rsid w:val="00CB1FE2"/>
    <w:rsid w:val="00CB74FD"/>
    <w:rsid w:val="00CC0EE4"/>
    <w:rsid w:val="00CC126D"/>
    <w:rsid w:val="00CC2371"/>
    <w:rsid w:val="00CC274D"/>
    <w:rsid w:val="00CC5549"/>
    <w:rsid w:val="00CC5A65"/>
    <w:rsid w:val="00CD0518"/>
    <w:rsid w:val="00CD15FC"/>
    <w:rsid w:val="00CD2906"/>
    <w:rsid w:val="00CD66FD"/>
    <w:rsid w:val="00CD6753"/>
    <w:rsid w:val="00CD7367"/>
    <w:rsid w:val="00CE241E"/>
    <w:rsid w:val="00CE5213"/>
    <w:rsid w:val="00CE550B"/>
    <w:rsid w:val="00CE6BEC"/>
    <w:rsid w:val="00CE6C43"/>
    <w:rsid w:val="00CF28C9"/>
    <w:rsid w:val="00CF3CC1"/>
    <w:rsid w:val="00CF6039"/>
    <w:rsid w:val="00D0177B"/>
    <w:rsid w:val="00D03AE6"/>
    <w:rsid w:val="00D06555"/>
    <w:rsid w:val="00D1029B"/>
    <w:rsid w:val="00D1464D"/>
    <w:rsid w:val="00D14BB2"/>
    <w:rsid w:val="00D14C40"/>
    <w:rsid w:val="00D16915"/>
    <w:rsid w:val="00D17534"/>
    <w:rsid w:val="00D2158A"/>
    <w:rsid w:val="00D25CF6"/>
    <w:rsid w:val="00D26E5D"/>
    <w:rsid w:val="00D27736"/>
    <w:rsid w:val="00D27F0B"/>
    <w:rsid w:val="00D30E9B"/>
    <w:rsid w:val="00D320A4"/>
    <w:rsid w:val="00D32DBA"/>
    <w:rsid w:val="00D32EF4"/>
    <w:rsid w:val="00D3302B"/>
    <w:rsid w:val="00D336C1"/>
    <w:rsid w:val="00D34F40"/>
    <w:rsid w:val="00D351E4"/>
    <w:rsid w:val="00D419F6"/>
    <w:rsid w:val="00D465D0"/>
    <w:rsid w:val="00D46831"/>
    <w:rsid w:val="00D472E4"/>
    <w:rsid w:val="00D473BE"/>
    <w:rsid w:val="00D47B40"/>
    <w:rsid w:val="00D50372"/>
    <w:rsid w:val="00D558ED"/>
    <w:rsid w:val="00D55B90"/>
    <w:rsid w:val="00D638B8"/>
    <w:rsid w:val="00D64CF6"/>
    <w:rsid w:val="00D7063E"/>
    <w:rsid w:val="00D70BB1"/>
    <w:rsid w:val="00D71BAC"/>
    <w:rsid w:val="00D72BB7"/>
    <w:rsid w:val="00D749B7"/>
    <w:rsid w:val="00D75ED4"/>
    <w:rsid w:val="00D76EF7"/>
    <w:rsid w:val="00D77EEF"/>
    <w:rsid w:val="00D81CD9"/>
    <w:rsid w:val="00D84605"/>
    <w:rsid w:val="00D85507"/>
    <w:rsid w:val="00D86E7F"/>
    <w:rsid w:val="00D90206"/>
    <w:rsid w:val="00D9324D"/>
    <w:rsid w:val="00D93E7C"/>
    <w:rsid w:val="00D94253"/>
    <w:rsid w:val="00D94C7B"/>
    <w:rsid w:val="00DA1B50"/>
    <w:rsid w:val="00DA24CA"/>
    <w:rsid w:val="00DA3924"/>
    <w:rsid w:val="00DA4329"/>
    <w:rsid w:val="00DA52F2"/>
    <w:rsid w:val="00DA6793"/>
    <w:rsid w:val="00DA70D8"/>
    <w:rsid w:val="00DA7909"/>
    <w:rsid w:val="00DB0213"/>
    <w:rsid w:val="00DB1053"/>
    <w:rsid w:val="00DB273A"/>
    <w:rsid w:val="00DB4095"/>
    <w:rsid w:val="00DB4448"/>
    <w:rsid w:val="00DB46E6"/>
    <w:rsid w:val="00DB4D30"/>
    <w:rsid w:val="00DB5A55"/>
    <w:rsid w:val="00DC1BE3"/>
    <w:rsid w:val="00DC28D2"/>
    <w:rsid w:val="00DC3534"/>
    <w:rsid w:val="00DC46A7"/>
    <w:rsid w:val="00DC5B61"/>
    <w:rsid w:val="00DD3772"/>
    <w:rsid w:val="00DD4AE0"/>
    <w:rsid w:val="00DD4B79"/>
    <w:rsid w:val="00DD50F8"/>
    <w:rsid w:val="00DD67BE"/>
    <w:rsid w:val="00DE160F"/>
    <w:rsid w:val="00DE1D6E"/>
    <w:rsid w:val="00DE2FB6"/>
    <w:rsid w:val="00DE374E"/>
    <w:rsid w:val="00DE6686"/>
    <w:rsid w:val="00DF0033"/>
    <w:rsid w:val="00DF25CF"/>
    <w:rsid w:val="00DF40F6"/>
    <w:rsid w:val="00DF46B4"/>
    <w:rsid w:val="00DF5224"/>
    <w:rsid w:val="00DF7F1A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12F"/>
    <w:rsid w:val="00E1282B"/>
    <w:rsid w:val="00E14AB5"/>
    <w:rsid w:val="00E1567A"/>
    <w:rsid w:val="00E174D9"/>
    <w:rsid w:val="00E20D97"/>
    <w:rsid w:val="00E215D2"/>
    <w:rsid w:val="00E2170E"/>
    <w:rsid w:val="00E21FA1"/>
    <w:rsid w:val="00E235BA"/>
    <w:rsid w:val="00E24D40"/>
    <w:rsid w:val="00E252BC"/>
    <w:rsid w:val="00E27606"/>
    <w:rsid w:val="00E32CC6"/>
    <w:rsid w:val="00E333D9"/>
    <w:rsid w:val="00E33CC2"/>
    <w:rsid w:val="00E33CF0"/>
    <w:rsid w:val="00E35FB0"/>
    <w:rsid w:val="00E363B4"/>
    <w:rsid w:val="00E37A0F"/>
    <w:rsid w:val="00E455AD"/>
    <w:rsid w:val="00E45E40"/>
    <w:rsid w:val="00E47AE7"/>
    <w:rsid w:val="00E51287"/>
    <w:rsid w:val="00E55748"/>
    <w:rsid w:val="00E56BF9"/>
    <w:rsid w:val="00E57B7C"/>
    <w:rsid w:val="00E61CB6"/>
    <w:rsid w:val="00E61ED4"/>
    <w:rsid w:val="00E62B4C"/>
    <w:rsid w:val="00E62C4B"/>
    <w:rsid w:val="00E641E7"/>
    <w:rsid w:val="00E64729"/>
    <w:rsid w:val="00E64DEA"/>
    <w:rsid w:val="00E65196"/>
    <w:rsid w:val="00E70EBB"/>
    <w:rsid w:val="00E75B90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CA2"/>
    <w:rsid w:val="00EA00D0"/>
    <w:rsid w:val="00EA1A1B"/>
    <w:rsid w:val="00EA2EDF"/>
    <w:rsid w:val="00EA39C6"/>
    <w:rsid w:val="00EB3602"/>
    <w:rsid w:val="00EB44CE"/>
    <w:rsid w:val="00EB570D"/>
    <w:rsid w:val="00EB7A6C"/>
    <w:rsid w:val="00EB7F15"/>
    <w:rsid w:val="00EC1C6C"/>
    <w:rsid w:val="00EC7E1E"/>
    <w:rsid w:val="00ED3CA7"/>
    <w:rsid w:val="00ED4477"/>
    <w:rsid w:val="00ED457F"/>
    <w:rsid w:val="00ED5118"/>
    <w:rsid w:val="00ED6F1D"/>
    <w:rsid w:val="00EE4143"/>
    <w:rsid w:val="00EE4691"/>
    <w:rsid w:val="00EF03F5"/>
    <w:rsid w:val="00EF0BD6"/>
    <w:rsid w:val="00EF421C"/>
    <w:rsid w:val="00EF6686"/>
    <w:rsid w:val="00EF6885"/>
    <w:rsid w:val="00EF7394"/>
    <w:rsid w:val="00F02939"/>
    <w:rsid w:val="00F02A92"/>
    <w:rsid w:val="00F037E2"/>
    <w:rsid w:val="00F0468F"/>
    <w:rsid w:val="00F04882"/>
    <w:rsid w:val="00F05464"/>
    <w:rsid w:val="00F10F0B"/>
    <w:rsid w:val="00F113CD"/>
    <w:rsid w:val="00F125AB"/>
    <w:rsid w:val="00F125EE"/>
    <w:rsid w:val="00F127B7"/>
    <w:rsid w:val="00F129CF"/>
    <w:rsid w:val="00F13A0D"/>
    <w:rsid w:val="00F140E9"/>
    <w:rsid w:val="00F201AE"/>
    <w:rsid w:val="00F209E5"/>
    <w:rsid w:val="00F2239F"/>
    <w:rsid w:val="00F230AD"/>
    <w:rsid w:val="00F2346F"/>
    <w:rsid w:val="00F25929"/>
    <w:rsid w:val="00F25EA9"/>
    <w:rsid w:val="00F27E0B"/>
    <w:rsid w:val="00F301D8"/>
    <w:rsid w:val="00F30FD3"/>
    <w:rsid w:val="00F3295A"/>
    <w:rsid w:val="00F32ED3"/>
    <w:rsid w:val="00F4322A"/>
    <w:rsid w:val="00F4346D"/>
    <w:rsid w:val="00F434E3"/>
    <w:rsid w:val="00F43DC0"/>
    <w:rsid w:val="00F45170"/>
    <w:rsid w:val="00F46056"/>
    <w:rsid w:val="00F46B87"/>
    <w:rsid w:val="00F51049"/>
    <w:rsid w:val="00F536A5"/>
    <w:rsid w:val="00F53E9C"/>
    <w:rsid w:val="00F54855"/>
    <w:rsid w:val="00F54E10"/>
    <w:rsid w:val="00F5606A"/>
    <w:rsid w:val="00F57358"/>
    <w:rsid w:val="00F57637"/>
    <w:rsid w:val="00F5780F"/>
    <w:rsid w:val="00F57AA0"/>
    <w:rsid w:val="00F57AD8"/>
    <w:rsid w:val="00F57E20"/>
    <w:rsid w:val="00F623BB"/>
    <w:rsid w:val="00F62CD6"/>
    <w:rsid w:val="00F64B15"/>
    <w:rsid w:val="00F65664"/>
    <w:rsid w:val="00F65A23"/>
    <w:rsid w:val="00F65DE7"/>
    <w:rsid w:val="00F701F8"/>
    <w:rsid w:val="00F73AFD"/>
    <w:rsid w:val="00F73E8A"/>
    <w:rsid w:val="00F7548F"/>
    <w:rsid w:val="00F77F44"/>
    <w:rsid w:val="00F815A4"/>
    <w:rsid w:val="00F86DAC"/>
    <w:rsid w:val="00F933BB"/>
    <w:rsid w:val="00F95154"/>
    <w:rsid w:val="00F9626D"/>
    <w:rsid w:val="00FA03C7"/>
    <w:rsid w:val="00FA11BA"/>
    <w:rsid w:val="00FA257F"/>
    <w:rsid w:val="00FB17DE"/>
    <w:rsid w:val="00FB31D7"/>
    <w:rsid w:val="00FB3729"/>
    <w:rsid w:val="00FB3BB1"/>
    <w:rsid w:val="00FB3E3C"/>
    <w:rsid w:val="00FB492F"/>
    <w:rsid w:val="00FB67CB"/>
    <w:rsid w:val="00FC03AE"/>
    <w:rsid w:val="00FC08AC"/>
    <w:rsid w:val="00FC1A4F"/>
    <w:rsid w:val="00FC1CBC"/>
    <w:rsid w:val="00FC25DD"/>
    <w:rsid w:val="00FC2A20"/>
    <w:rsid w:val="00FC3375"/>
    <w:rsid w:val="00FC3EFA"/>
    <w:rsid w:val="00FC43F8"/>
    <w:rsid w:val="00FC64B1"/>
    <w:rsid w:val="00FC7204"/>
    <w:rsid w:val="00FC7D6D"/>
    <w:rsid w:val="00FD05C4"/>
    <w:rsid w:val="00FD3E36"/>
    <w:rsid w:val="00FD43C8"/>
    <w:rsid w:val="00FD474D"/>
    <w:rsid w:val="00FD5D58"/>
    <w:rsid w:val="00FD7595"/>
    <w:rsid w:val="00FE2B95"/>
    <w:rsid w:val="00FE3252"/>
    <w:rsid w:val="00FE377A"/>
    <w:rsid w:val="00FE5495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  <w14:docId w14:val="06B932A9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A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DF28-B162-4868-9D25-B9DD3AD4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102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1131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WPZ ItzTerrassen</cp:lastModifiedBy>
  <cp:revision>5</cp:revision>
  <cp:lastPrinted>2025-01-31T11:53:00Z</cp:lastPrinted>
  <dcterms:created xsi:type="dcterms:W3CDTF">2025-01-26T09:34:00Z</dcterms:created>
  <dcterms:modified xsi:type="dcterms:W3CDTF">2025-01-31T12:41:00Z</dcterms:modified>
</cp:coreProperties>
</file>