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Default="003A60A5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50"/>
          <w:szCs w:val="5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2736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D05C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552C5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vom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 </w:t>
      </w:r>
      <w:r w:rsidR="0094160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10</w:t>
      </w:r>
      <w:r w:rsidR="00FE2B95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B012F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 xml:space="preserve">.- </w:t>
      </w:r>
      <w:r w:rsidR="00941602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16</w:t>
      </w:r>
      <w:r w:rsidR="0070142A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.02</w:t>
      </w:r>
      <w:r w:rsidR="007A3659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>.2025</w:t>
      </w:r>
      <w:r w:rsidR="004F0BCE">
        <w:rPr>
          <w:rFonts w:ascii="Georgia" w:eastAsiaTheme="minorHAnsi" w:hAnsi="Georgia" w:cs="Arial"/>
          <w:color w:val="4A2440"/>
          <w:sz w:val="72"/>
          <w:szCs w:val="72"/>
          <w:lang w:eastAsia="en-US"/>
        </w:rPr>
        <w:tab/>
      </w:r>
      <w:r w:rsidR="0062179E">
        <w:rPr>
          <w:rFonts w:ascii="Georgia" w:eastAsiaTheme="minorHAnsi" w:hAnsi="Georgia" w:cs="Arial"/>
          <w:noProof/>
          <w:color w:val="4A2440"/>
          <w:sz w:val="64"/>
          <w:szCs w:val="64"/>
        </w:rPr>
        <w:t xml:space="preserve"> </w:t>
      </w:r>
      <w:r w:rsidR="006A51E3">
        <w:rPr>
          <w:rFonts w:ascii="Georgia" w:eastAsiaTheme="minorHAnsi" w:hAnsi="Georgia" w:cs="Arial"/>
          <w:noProof/>
          <w:color w:val="4A2440"/>
          <w:sz w:val="64"/>
          <w:szCs w:val="64"/>
        </w:rPr>
        <w:drawing>
          <wp:inline distT="0" distB="0" distL="0" distR="0" wp14:anchorId="00E92DDB">
            <wp:extent cx="797668" cy="577128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29" cy="580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22548" w:type="dxa"/>
        <w:jc w:val="center"/>
        <w:tblLayout w:type="fixed"/>
        <w:tblLook w:val="04A0" w:firstRow="1" w:lastRow="0" w:firstColumn="1" w:lastColumn="0" w:noHBand="0" w:noVBand="1"/>
      </w:tblPr>
      <w:tblGrid>
        <w:gridCol w:w="3376"/>
        <w:gridCol w:w="2738"/>
        <w:gridCol w:w="2739"/>
        <w:gridCol w:w="2739"/>
        <w:gridCol w:w="2739"/>
        <w:gridCol w:w="2739"/>
        <w:gridCol w:w="2739"/>
        <w:gridCol w:w="2739"/>
      </w:tblGrid>
      <w:tr w:rsidR="00A54B71" w:rsidRPr="00A54B71" w:rsidTr="00DE6686">
        <w:trPr>
          <w:trHeight w:val="795"/>
          <w:jc w:val="center"/>
        </w:trPr>
        <w:tc>
          <w:tcPr>
            <w:tcW w:w="3376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738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739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017C8A" w:rsidRPr="005451EC" w:rsidTr="00DE6686">
        <w:trPr>
          <w:trHeight w:val="789"/>
          <w:jc w:val="center"/>
        </w:trPr>
        <w:tc>
          <w:tcPr>
            <w:tcW w:w="3376" w:type="dxa"/>
            <w:shd w:val="clear" w:color="auto" w:fill="D7698E"/>
            <w:vAlign w:val="center"/>
          </w:tcPr>
          <w:p w:rsidR="00017C8A" w:rsidRPr="005451EC" w:rsidRDefault="004B1409" w:rsidP="00017C8A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0</w:t>
            </w:r>
            <w:r w:rsidR="005451EC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7</w:t>
            </w:r>
            <w:r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:45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-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 9</w:t>
            </w:r>
            <w:r w:rsidR="00FE5495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:</w:t>
            </w:r>
            <w:r w:rsidR="00017C8A" w:rsidRPr="005451EC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:rsidR="00017C8A" w:rsidRPr="005451EC" w:rsidRDefault="005451EC" w:rsidP="00FE549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Begleitetes Frühstück</w:t>
            </w:r>
          </w:p>
        </w:tc>
      </w:tr>
      <w:tr w:rsidR="00BC7AF2" w:rsidRPr="00A54B71" w:rsidTr="00DE6686">
        <w:trPr>
          <w:trHeight w:val="585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BC7AF2" w:rsidRPr="005430E8" w:rsidRDefault="00BC7AF2" w:rsidP="00BC7AF2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  <w:r w:rsidRPr="005430E8"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  <w:t>Gruppenangebote</w:t>
            </w:r>
          </w:p>
          <w:p w:rsidR="00BC7AF2" w:rsidRPr="00FE5495" w:rsidRDefault="00BC7AF2" w:rsidP="00BC7AF2">
            <w:pP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</w:pP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10: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30 - 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11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>:</w:t>
            </w:r>
            <w:r w:rsidRPr="00FE5495">
              <w:rPr>
                <w:rFonts w:asciiTheme="minorHAnsi" w:hAnsiTheme="minorHAnsi"/>
                <w:color w:val="FFFFFF" w:themeColor="background1"/>
                <w:sz w:val="48"/>
                <w:szCs w:val="36"/>
              </w:rPr>
              <w:t xml:space="preserve">15 </w:t>
            </w:r>
          </w:p>
          <w:p w:rsidR="00BC7AF2" w:rsidRDefault="00BC7AF2" w:rsidP="00BC7AF2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  <w:p w:rsidR="00BC7AF2" w:rsidRPr="0062179E" w:rsidRDefault="00BC7AF2" w:rsidP="00BC7AF2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vMerge w:val="restart"/>
          </w:tcPr>
          <w:p w:rsidR="00231BBE" w:rsidRDefault="0094160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Hunderunde</w:t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77120" behindDoc="0" locked="0" layoutInCell="1" allowOverlap="1" wp14:anchorId="4CCD5BB5" wp14:editId="7D43FD8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52070</wp:posOffset>
                      </wp:positionV>
                      <wp:extent cx="1739900" cy="628650"/>
                      <wp:effectExtent l="0" t="0" r="0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602" w:rsidRDefault="00941602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231BBE" w:rsidRDefault="00941602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Nicole &amp; </w:t>
                                  </w:r>
                                  <w:proofErr w:type="spellStart"/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Gismo</w:t>
                                  </w:r>
                                  <w:proofErr w:type="spellEnd"/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D5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.05pt;margin-top:4.1pt;width:137pt;height:49.5pt;z-index:25267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" filled="f" stroked="f">
                      <v:textbox>
                        <w:txbxContent>
                          <w:p w:rsidR="00941602" w:rsidRDefault="00941602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231BBE" w:rsidRDefault="00941602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Nicole &amp;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Gismo</w:t>
                            </w:r>
                            <w:proofErr w:type="spellEnd"/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76400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413789</wp:posOffset>
                  </wp:positionH>
                  <wp:positionV relativeFrom="paragraph">
                    <wp:posOffset>60877</wp:posOffset>
                  </wp:positionV>
                  <wp:extent cx="854458" cy="1520042"/>
                  <wp:effectExtent l="0" t="0" r="3175" b="4445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58" cy="152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231BBE" w:rsidRPr="00F140E9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 w:val="restart"/>
          </w:tcPr>
          <w:p w:rsidR="00BC7AF2" w:rsidRPr="00563A44" w:rsidRDefault="00941602" w:rsidP="00BC7AF2">
            <w:pPr>
              <w:jc w:val="center"/>
              <w:rPr>
                <w:rFonts w:asciiTheme="minorHAnsi" w:hAnsiTheme="minorHAnsi" w:cstheme="minorHAnsi"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75072" behindDoc="0" locked="0" layoutInCell="1" allowOverlap="1" wp14:anchorId="5DE066CC" wp14:editId="04D47648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350206</wp:posOffset>
                      </wp:positionV>
                      <wp:extent cx="1739900" cy="380010"/>
                      <wp:effectExtent l="0" t="0" r="0" b="127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B95" w:rsidRDefault="000256CD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  <w:r w:rsidR="00941602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Nicole</w:t>
                                  </w:r>
                                </w:p>
                                <w:p w:rsidR="00FE2B95" w:rsidRDefault="00FE2B95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66CC" id="_x0000_s1027" type="#_x0000_t202" style="position:absolute;left:0;text-align:left;margin-left:-7.95pt;margin-top:27.6pt;width:137pt;height:29.9pt;z-index:25267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" filled="f" stroked="f">
                      <v:textbox>
                        <w:txbxContent>
                          <w:p w:rsidR="00FE2B95" w:rsidRDefault="000256CD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 w:rsidR="00941602">
                              <w:rPr>
                                <w:rFonts w:ascii="Bradley Hand ITC" w:hAnsi="Bradley Hand ITC"/>
                                <w:sz w:val="32"/>
                              </w:rPr>
                              <w:t>Nicole</w:t>
                            </w:r>
                          </w:p>
                          <w:p w:rsidR="00FE2B95" w:rsidRDefault="00FE2B95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Gymnastik</w:t>
            </w:r>
          </w:p>
          <w:p w:rsidR="00BC7AF2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  <w:p w:rsidR="00BC7AF2" w:rsidRPr="00F140E9" w:rsidRDefault="0076400D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-42182</wp:posOffset>
                  </wp:positionH>
                  <wp:positionV relativeFrom="paragraph">
                    <wp:posOffset>229128</wp:posOffset>
                  </wp:positionV>
                  <wp:extent cx="1688202" cy="1585270"/>
                  <wp:effectExtent l="0" t="0" r="7620" b="0"/>
                  <wp:wrapNone/>
                  <wp:docPr id="29" name="Grafik 29" descr="C:\Users\co1-soz.betreuung\AppData\Local\Microsoft\Windows\INetCache\Content.MSO\CE8EB79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1-soz.betreuung\AppData\Local\Microsoft\Windows\INetCache\Content.MSO\CE8EB79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5" cy="159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vMerge w:val="restart"/>
          </w:tcPr>
          <w:p w:rsidR="00BC7AF2" w:rsidRPr="008C74FB" w:rsidRDefault="00FE2B95" w:rsidP="00231BBE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681216" behindDoc="0" locked="0" layoutInCell="1" allowOverlap="1" wp14:anchorId="268534DE" wp14:editId="5F49F200">
                      <wp:simplePos x="0" y="0"/>
                      <wp:positionH relativeFrom="column">
                        <wp:posOffset>-106060</wp:posOffset>
                      </wp:positionH>
                      <wp:positionV relativeFrom="paragraph">
                        <wp:posOffset>373129</wp:posOffset>
                      </wp:positionV>
                      <wp:extent cx="1804035" cy="925033"/>
                      <wp:effectExtent l="0" t="0" r="0" b="0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9250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1 mit </w:t>
                                  </w:r>
                                  <w:r w:rsidR="00FE2B95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Caro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WB 2 mit Conny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WB 3 mit </w:t>
                                  </w:r>
                                  <w:r w:rsidR="0076400D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Claudia</w:t>
                                  </w: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231BBE" w:rsidRDefault="00231BBE" w:rsidP="00231BB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534DE" id="_x0000_s1028" type="#_x0000_t202" style="position:absolute;left:0;text-align:left;margin-left:-8.35pt;margin-top:29.4pt;width:142.05pt;height:72.85pt;z-index:25268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" filled="f" stroked="f">
                      <v:textbox>
                        <w:txbxContent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1 mit </w:t>
                            </w:r>
                            <w:r w:rsidR="00FE2B95">
                              <w:rPr>
                                <w:rFonts w:ascii="Bradley Hand ITC" w:hAnsi="Bradley Hand ITC"/>
                                <w:sz w:val="32"/>
                              </w:rPr>
                              <w:t>Caro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WB 2 mit Conny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WB 3 mit </w:t>
                            </w:r>
                            <w:r w:rsidR="0076400D">
                              <w:rPr>
                                <w:rFonts w:ascii="Bradley Hand ITC" w:hAnsi="Bradley Hand ITC"/>
                                <w:sz w:val="32"/>
                              </w:rPr>
                              <w:t>Claudia</w:t>
                            </w: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231BBE" w:rsidRDefault="00231BBE" w:rsidP="00231BBE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DB1">
              <w:rPr>
                <w:noProof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1945640</wp:posOffset>
                  </wp:positionV>
                  <wp:extent cx="1595875" cy="1057275"/>
                  <wp:effectExtent l="133350" t="76200" r="80645" b="142875"/>
                  <wp:wrapNone/>
                  <wp:docPr id="19" name="Grafik 19" descr="4.900+ Grafiken, lizenzfreie Vektorgrafiken und Clipart zu Senioren Party -  iStock | Senioren gruppe, Rollator, R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900+ Grafiken, lizenzfreie Vektorgrafiken und Clipart zu Senioren Party -  iStock | Senioren gruppe, Rollator, R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875" cy="1057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1BBE">
              <w:rPr>
                <w:rFonts w:asciiTheme="minorHAnsi" w:hAnsiTheme="minorHAnsi" w:cstheme="minorHAnsi"/>
                <w:b/>
                <w:noProof/>
                <w:sz w:val="40"/>
              </w:rPr>
              <w:t>Kleingruppe</w:t>
            </w:r>
          </w:p>
        </w:tc>
        <w:tc>
          <w:tcPr>
            <w:tcW w:w="2739" w:type="dxa"/>
            <w:tcBorders>
              <w:bottom w:val="nil"/>
            </w:tcBorders>
          </w:tcPr>
          <w:p w:rsidR="00003CEC" w:rsidRDefault="00003CEC" w:rsidP="00003C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E27606" w:rsidRPr="00F140E9" w:rsidRDefault="00003CEC" w:rsidP="00003CE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  <w:proofErr w:type="spellEnd"/>
          </w:p>
        </w:tc>
        <w:tc>
          <w:tcPr>
            <w:tcW w:w="2739" w:type="dxa"/>
            <w:vMerge w:val="restart"/>
          </w:tcPr>
          <w:p w:rsidR="00BC7AF2" w:rsidRPr="002B25B8" w:rsidRDefault="0094160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12766</wp:posOffset>
                  </wp:positionH>
                  <wp:positionV relativeFrom="paragraph">
                    <wp:posOffset>576275</wp:posOffset>
                  </wp:positionV>
                  <wp:extent cx="1555668" cy="1555668"/>
                  <wp:effectExtent l="0" t="0" r="6985" b="6985"/>
                  <wp:wrapNone/>
                  <wp:docPr id="3" name="Grafik 3" descr="190+ Grafiken, lizenzfreie Vektorgrafiken und Clipart z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0+ Grafiken, lizenzfreie Vektorgrafiken und Clipart z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5668" cy="155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40"/>
              </w:rPr>
              <w:t>Gottesdienst</w:t>
            </w:r>
            <w:r>
              <w:t xml:space="preserve"> </w:t>
            </w:r>
          </w:p>
        </w:tc>
        <w:tc>
          <w:tcPr>
            <w:tcW w:w="2739" w:type="dxa"/>
            <w:tcBorders>
              <w:bottom w:val="nil"/>
            </w:tcBorders>
          </w:tcPr>
          <w:p w:rsidR="00BC7AF2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Einzel-</w:t>
            </w:r>
          </w:p>
          <w:p w:rsidR="00BC7AF2" w:rsidRPr="000F088B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Betreuung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BC7AF2" w:rsidRPr="000F088B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 xml:space="preserve">Gottesdienst im Fernsehen </w:t>
            </w:r>
          </w:p>
        </w:tc>
      </w:tr>
      <w:tr w:rsidR="00BC7AF2" w:rsidRPr="00A54B71" w:rsidTr="00DE6686">
        <w:trPr>
          <w:trHeight w:val="155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BC7AF2" w:rsidRPr="005430E8" w:rsidRDefault="00BC7AF2" w:rsidP="00BC7AF2">
            <w:pPr>
              <w:rPr>
                <w:rFonts w:asciiTheme="minorHAnsi" w:hAnsi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738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BC7AF2" w:rsidRPr="00030005" w:rsidRDefault="00003CEC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52896" behindDoc="0" locked="0" layoutInCell="1" allowOverlap="1" wp14:anchorId="0EBDC2AD" wp14:editId="20E218D4">
                      <wp:simplePos x="0" y="0"/>
                      <wp:positionH relativeFrom="column">
                        <wp:posOffset>-57172</wp:posOffset>
                      </wp:positionH>
                      <wp:positionV relativeFrom="paragraph">
                        <wp:posOffset>54610</wp:posOffset>
                      </wp:positionV>
                      <wp:extent cx="1739900" cy="380010"/>
                      <wp:effectExtent l="0" t="0" r="0" b="1270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CEC" w:rsidRDefault="00003CEC" w:rsidP="00003C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Claudia</w:t>
                                  </w:r>
                                </w:p>
                                <w:p w:rsidR="00003CEC" w:rsidRDefault="00003CEC" w:rsidP="00003C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003CEC" w:rsidRDefault="00003CEC" w:rsidP="00003CEC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DC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4.5pt;margin-top:4.3pt;width:137pt;height:29.9pt;z-index:25275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" filled="f" stroked="f">
                      <v:textbox>
                        <w:txbxContent>
                          <w:p w:rsidR="00003CEC" w:rsidRDefault="00003CEC" w:rsidP="00003C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 Claudia</w:t>
                            </w:r>
                          </w:p>
                          <w:p w:rsidR="00003CEC" w:rsidRDefault="00003CEC" w:rsidP="00003C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003CEC" w:rsidRDefault="00003CEC" w:rsidP="00003CEC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9" w:type="dxa"/>
            <w:vMerge/>
            <w:tcBorders>
              <w:bottom w:val="nil"/>
            </w:tcBorders>
          </w:tcPr>
          <w:p w:rsidR="00BC7AF2" w:rsidRPr="00E45E40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8632A8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371C8E8C" wp14:editId="5D956634">
                  <wp:extent cx="1562318" cy="1552792"/>
                  <wp:effectExtent l="0" t="0" r="0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BC7AF2" w:rsidRPr="00030005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C86D61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660736" behindDoc="0" locked="0" layoutInCell="1" allowOverlap="1" wp14:anchorId="477EAE75" wp14:editId="61F7A8F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290830</wp:posOffset>
                  </wp:positionV>
                  <wp:extent cx="1602105" cy="1141730"/>
                  <wp:effectExtent l="0" t="0" r="0" b="127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7AF2" w:rsidRPr="00A54B71" w:rsidTr="00DE6686">
        <w:trPr>
          <w:trHeight w:val="1180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BC7AF2" w:rsidRPr="00A54B71" w:rsidRDefault="00BC7AF2" w:rsidP="00BC7AF2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</w:tcBorders>
            <w:vAlign w:val="center"/>
          </w:tcPr>
          <w:p w:rsidR="00BC7AF2" w:rsidRPr="00F140E9" w:rsidRDefault="00231BBE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A23784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003CEC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-1541145</wp:posOffset>
                  </wp:positionV>
                  <wp:extent cx="1524000" cy="1977390"/>
                  <wp:effectExtent l="0" t="0" r="0" b="3810"/>
                  <wp:wrapNone/>
                  <wp:docPr id="7" name="Grafik 7" descr="C:\Users\co1-soz.betreuung\AppData\Local\Microsoft\Windows\INetCache\Content.MSO\9B1A95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1-soz.betreuung\AppData\Local\Microsoft\Windows\INetCache\Content.MSO\9B1A95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F140E9" w:rsidRDefault="0094160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Veranstaltungs-Raum EG</w:t>
            </w:r>
          </w:p>
        </w:tc>
        <w:tc>
          <w:tcPr>
            <w:tcW w:w="2739" w:type="dxa"/>
            <w:tcBorders>
              <w:top w:val="nil"/>
            </w:tcBorders>
            <w:vAlign w:val="center"/>
          </w:tcPr>
          <w:p w:rsidR="00BC7AF2" w:rsidRPr="003A4641" w:rsidRDefault="00BC7AF2" w:rsidP="00BC7AF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2739" w:type="dxa"/>
            <w:tcBorders>
              <w:top w:val="nil"/>
            </w:tcBorders>
            <w:shd w:val="clear" w:color="auto" w:fill="auto"/>
          </w:tcPr>
          <w:p w:rsidR="00BC7AF2" w:rsidRPr="00DD4B79" w:rsidRDefault="00BC7AF2" w:rsidP="00BC7AF2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BC7AF2" w:rsidRPr="00A262CD" w:rsidTr="008C74FB">
        <w:trPr>
          <w:trHeight w:val="40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BC7AF2" w:rsidRPr="00A262CD" w:rsidRDefault="00BC7AF2" w:rsidP="00BC7AF2">
            <w:pP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13:00 - 1</w:t>
            </w: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5</w:t>
            </w:r>
            <w:r w:rsidRPr="00A262CD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 xml:space="preserve">:00 </w:t>
            </w:r>
          </w:p>
        </w:tc>
        <w:tc>
          <w:tcPr>
            <w:tcW w:w="2738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5451EC">
              <w:rPr>
                <w:rFonts w:asciiTheme="minorHAnsi" w:hAnsiTheme="minorHAnsi" w:cstheme="minorHAnsi"/>
                <w:b/>
                <w:szCs w:val="28"/>
              </w:rPr>
              <w:t>Einzelbetreuung</w:t>
            </w: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BC7AF2" w:rsidRPr="005451EC" w:rsidRDefault="00BC7AF2" w:rsidP="00BC7AF2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DB4D30" w:rsidRPr="00A54B71" w:rsidTr="00DE6686">
        <w:trPr>
          <w:trHeight w:val="748"/>
          <w:jc w:val="center"/>
        </w:trPr>
        <w:tc>
          <w:tcPr>
            <w:tcW w:w="3376" w:type="dxa"/>
            <w:vMerge w:val="restart"/>
            <w:shd w:val="clear" w:color="auto" w:fill="D7698E"/>
          </w:tcPr>
          <w:p w:rsidR="00DB4D30" w:rsidRDefault="00DB4D30" w:rsidP="00DB4D3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15:30 – 16:00 </w:t>
            </w:r>
          </w:p>
          <w:p w:rsidR="00DB4D30" w:rsidRPr="0062179E" w:rsidRDefault="00DB4D30" w:rsidP="00DB4D30">
            <w:pPr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738" w:type="dxa"/>
            <w:tcBorders>
              <w:bottom w:val="nil"/>
            </w:tcBorders>
          </w:tcPr>
          <w:p w:rsidR="00DB4D30" w:rsidRPr="00F140E9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24224" behindDoc="0" locked="0" layoutInCell="1" allowOverlap="1" wp14:anchorId="177EF057" wp14:editId="7BD6EF07">
                      <wp:simplePos x="0" y="0"/>
                      <wp:positionH relativeFrom="column">
                        <wp:posOffset>-56143</wp:posOffset>
                      </wp:positionH>
                      <wp:positionV relativeFrom="paragraph">
                        <wp:posOffset>345671</wp:posOffset>
                      </wp:positionV>
                      <wp:extent cx="1739900" cy="60007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B95" w:rsidRDefault="00FE2B95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  <w:r w:rsidR="00941602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Conny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F057" id="_x0000_s1030" type="#_x0000_t202" style="position:absolute;left:0;text-align:left;margin-left:-4.4pt;margin-top:27.2pt;width:137pt;height:47.25pt;z-index:25272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" filled="f" stroked="f">
                      <v:textbox>
                        <w:txbxContent>
                          <w:p w:rsidR="00FE2B95" w:rsidRDefault="00FE2B95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 w:rsidR="00941602">
                              <w:rPr>
                                <w:rFonts w:ascii="Bradley Hand ITC" w:hAnsi="Bradley Hand ITC"/>
                                <w:sz w:val="32"/>
                              </w:rPr>
                              <w:t>Conny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40"/>
              </w:rPr>
              <w:t>PMR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4C2719" w:rsidRPr="00F140E9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40608" behindDoc="0" locked="0" layoutInCell="1" allowOverlap="1" wp14:anchorId="685A67B1" wp14:editId="6F48E6F0">
                      <wp:simplePos x="0" y="0"/>
                      <wp:positionH relativeFrom="column">
                        <wp:posOffset>-58989</wp:posOffset>
                      </wp:positionH>
                      <wp:positionV relativeFrom="paragraph">
                        <wp:posOffset>359641</wp:posOffset>
                      </wp:positionV>
                      <wp:extent cx="1739900" cy="600075"/>
                      <wp:effectExtent l="0" t="0" r="0" b="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den Connys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A67B1" id="_x0000_s1031" type="#_x0000_t202" style="position:absolute;left:0;text-align:left;margin-left:-4.65pt;margin-top:28.3pt;width:137pt;height:47.25pt;z-index:25274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" filled="f" stroked="f">
                      <v:textbox>
                        <w:txbxContent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Mit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 den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 Conny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40"/>
              </w:rPr>
              <w:t xml:space="preserve">Kreativrunde </w:t>
            </w:r>
            <w:r w:rsidR="003E0456">
              <w:rPr>
                <w:rFonts w:asciiTheme="minorHAnsi" w:hAnsiTheme="minorHAnsi" w:cstheme="minorHAnsi"/>
                <w:b/>
                <w:sz w:val="40"/>
              </w:rPr>
              <w:t xml:space="preserve"> </w:t>
            </w: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941602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Gedächtnis-</w:t>
            </w:r>
          </w:p>
          <w:p w:rsidR="00DB4D30" w:rsidRDefault="0076400D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46752" behindDoc="0" locked="0" layoutInCell="1" allowOverlap="1" wp14:anchorId="7BA72E8B" wp14:editId="57B1781D">
                      <wp:simplePos x="0" y="0"/>
                      <wp:positionH relativeFrom="margin">
                        <wp:posOffset>-41349</wp:posOffset>
                      </wp:positionH>
                      <wp:positionV relativeFrom="paragraph">
                        <wp:posOffset>290978</wp:posOffset>
                      </wp:positionV>
                      <wp:extent cx="1739900" cy="380010"/>
                      <wp:effectExtent l="0" t="0" r="0" b="1270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80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Mit Corinna</w:t>
                                  </w:r>
                                </w:p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72E8B" id="_x0000_s1032" type="#_x0000_t202" style="position:absolute;left:0;text-align:left;margin-left:-3.25pt;margin-top:22.9pt;width:137pt;height:29.9pt;z-index:252746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" filled="f" stroked="f">
                      <v:textbox>
                        <w:txbxContent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spellStart"/>
            <w:r w:rsidR="00941602">
              <w:rPr>
                <w:rFonts w:asciiTheme="minorHAnsi" w:hAnsiTheme="minorHAnsi" w:cstheme="minorHAnsi"/>
                <w:b/>
                <w:sz w:val="36"/>
                <w:szCs w:val="36"/>
              </w:rPr>
              <w:t>training</w:t>
            </w:r>
            <w:proofErr w:type="spellEnd"/>
          </w:p>
          <w:p w:rsidR="00FE2B95" w:rsidRPr="00F140E9" w:rsidRDefault="00FE2B95" w:rsidP="00DB4D3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739" w:type="dxa"/>
            <w:tcBorders>
              <w:bottom w:val="nil"/>
            </w:tcBorders>
            <w:shd w:val="clear" w:color="auto" w:fill="auto"/>
          </w:tcPr>
          <w:p w:rsidR="00941602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Ausflug ins</w:t>
            </w:r>
          </w:p>
          <w:p w:rsidR="00E27606" w:rsidRPr="00F140E9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>
              <w:rPr>
                <w:rFonts w:asciiTheme="minorHAnsi" w:hAnsiTheme="minorHAnsi" w:cstheme="minorHAnsi"/>
                <w:b/>
                <w:sz w:val="40"/>
              </w:rPr>
              <w:t>Glasmuseum</w:t>
            </w:r>
          </w:p>
        </w:tc>
        <w:tc>
          <w:tcPr>
            <w:tcW w:w="2739" w:type="dxa"/>
            <w:tcBorders>
              <w:bottom w:val="nil"/>
            </w:tcBorders>
          </w:tcPr>
          <w:p w:rsidR="0076400D" w:rsidRDefault="0076400D" w:rsidP="00764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12960" behindDoc="0" locked="0" layoutInCell="1" allowOverlap="1" wp14:anchorId="0FB90762" wp14:editId="485CEB74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290690</wp:posOffset>
                      </wp:positionV>
                      <wp:extent cx="1856096" cy="946298"/>
                      <wp:effectExtent l="0" t="0" r="0" b="6350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096" cy="9462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Mit </w:t>
                                  </w:r>
                                </w:p>
                                <w:p w:rsidR="009D1BD2" w:rsidRDefault="0076400D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Caro</w:t>
                                  </w:r>
                                  <w:r w:rsidR="009D1BD2"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Corinna</w:t>
                                  </w: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D1BD2" w:rsidRDefault="009D1BD2" w:rsidP="009D1BD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90762" id="_x0000_s1033" type="#_x0000_t202" style="position:absolute;left:0;text-align:left;margin-left:-12.1pt;margin-top:22.9pt;width:146.15pt;height:74.5pt;z-index:25271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" filled="f" stroked="f">
                      <v:textbox>
                        <w:txbxContent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Mit </w:t>
                            </w:r>
                          </w:p>
                          <w:p w:rsidR="009D1BD2" w:rsidRDefault="0076400D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Caro</w:t>
                            </w:r>
                            <w:r w:rsidR="009D1BD2">
                              <w:rPr>
                                <w:rFonts w:ascii="Bradley Hand ITC" w:hAnsi="Bradley Hand ITC"/>
                                <w:sz w:val="32"/>
                              </w:rPr>
                              <w:t xml:space="preserve"> &amp; </w:t>
                            </w: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Corinna</w:t>
                            </w: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D1BD2" w:rsidRDefault="009D1BD2" w:rsidP="009D1BD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Kaffeeklatsch</w:t>
            </w:r>
          </w:p>
          <w:p w:rsidR="0076400D" w:rsidRDefault="0076400D" w:rsidP="00764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76400D" w:rsidRDefault="0076400D" w:rsidP="00764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76400D" w:rsidRDefault="0076400D" w:rsidP="00764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DB4D30" w:rsidRPr="00F140E9" w:rsidRDefault="00DB4D30" w:rsidP="00764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5478" w:type="dxa"/>
            <w:gridSpan w:val="2"/>
            <w:vMerge w:val="restart"/>
          </w:tcPr>
          <w:p w:rsidR="00DB4D30" w:rsidRDefault="00DB4D30" w:rsidP="00DB4D30">
            <w:pPr>
              <w:rPr>
                <w:rFonts w:asciiTheme="minorHAnsi" w:hAnsiTheme="minorHAnsi" w:cstheme="minorHAnsi"/>
                <w:b/>
                <w:sz w:val="40"/>
              </w:rPr>
            </w:pPr>
          </w:p>
          <w:p w:rsidR="00DB4D30" w:rsidRPr="00030005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533CE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inline distT="0" distB="0" distL="0" distR="0" wp14:anchorId="26FDCE7B" wp14:editId="71E6FF93">
                  <wp:extent cx="3179445" cy="2468880"/>
                  <wp:effectExtent l="0" t="0" r="1905" b="762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4846"/>
                          <a:stretch/>
                        </pic:blipFill>
                        <pic:spPr bwMode="auto">
                          <a:xfrm>
                            <a:off x="0" y="0"/>
                            <a:ext cx="3179445" cy="2468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D30" w:rsidRPr="00A54B71" w:rsidTr="00DE6686">
        <w:trPr>
          <w:trHeight w:val="742"/>
          <w:jc w:val="center"/>
        </w:trPr>
        <w:tc>
          <w:tcPr>
            <w:tcW w:w="3376" w:type="dxa"/>
            <w:vMerge/>
            <w:tcBorders>
              <w:bottom w:val="nil"/>
            </w:tcBorders>
            <w:shd w:val="clear" w:color="auto" w:fill="D7698E"/>
          </w:tcPr>
          <w:p w:rsidR="00DB4D30" w:rsidRDefault="00DB4D30" w:rsidP="00DB4D3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738" w:type="dxa"/>
            <w:tcBorders>
              <w:top w:val="nil"/>
              <w:bottom w:val="nil"/>
            </w:tcBorders>
          </w:tcPr>
          <w:p w:rsidR="00DB4D30" w:rsidRPr="00030005" w:rsidRDefault="00DB4D30" w:rsidP="00DB4D30">
            <w:pPr>
              <w:tabs>
                <w:tab w:val="left" w:pos="620"/>
              </w:tabs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DB4D30" w:rsidRPr="00563A44" w:rsidRDefault="0076400D" w:rsidP="00DB4D30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44691</wp:posOffset>
                  </wp:positionH>
                  <wp:positionV relativeFrom="paragraph">
                    <wp:posOffset>-33020</wp:posOffset>
                  </wp:positionV>
                  <wp:extent cx="1496893" cy="804042"/>
                  <wp:effectExtent l="0" t="0" r="8255" b="0"/>
                  <wp:wrapNone/>
                  <wp:docPr id="21" name="Grafik 21" descr="Basteltipp: Hasenringe | Apotheken Umsc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teltipp: Hasenringe | Apotheken Umsc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93" cy="80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  <w:shd w:val="clear" w:color="auto" w:fill="auto"/>
          </w:tcPr>
          <w:p w:rsidR="00DB4D30" w:rsidRPr="00F140E9" w:rsidRDefault="0076400D" w:rsidP="00DB4D30">
            <w:pPr>
              <w:rPr>
                <w:rFonts w:asciiTheme="minorHAnsi" w:hAnsiTheme="minorHAnsi" w:cstheme="minorHAnsi"/>
                <w:b/>
                <w:sz w:val="40"/>
              </w:rPr>
            </w:pPr>
            <w:r w:rsidRPr="00941602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47776" behindDoc="0" locked="0" layoutInCell="1" allowOverlap="1" wp14:anchorId="6DDDCFA6">
                  <wp:simplePos x="0" y="0"/>
                  <wp:positionH relativeFrom="column">
                    <wp:posOffset>189601</wp:posOffset>
                  </wp:positionH>
                  <wp:positionV relativeFrom="paragraph">
                    <wp:posOffset>-409534</wp:posOffset>
                  </wp:positionV>
                  <wp:extent cx="1306285" cy="1373826"/>
                  <wp:effectExtent l="0" t="0" r="8255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285" cy="137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DB4D30" w:rsidRPr="00563A44" w:rsidRDefault="00003CEC" w:rsidP="00941602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941602">
              <w:rPr>
                <w:rFonts w:asciiTheme="minorHAnsi" w:hAnsiTheme="minorHAnsi" w:cstheme="minorHAnsi"/>
                <w:b/>
                <w:noProof/>
                <w:sz w:val="32"/>
              </w:rPr>
              <w:drawing>
                <wp:anchor distT="0" distB="0" distL="114300" distR="114300" simplePos="0" relativeHeight="252743680" behindDoc="0" locked="0" layoutInCell="1" allowOverlap="1" wp14:anchorId="27BA7050">
                  <wp:simplePos x="0" y="0"/>
                  <wp:positionH relativeFrom="column">
                    <wp:posOffset>17970</wp:posOffset>
                  </wp:positionH>
                  <wp:positionV relativeFrom="paragraph">
                    <wp:posOffset>-387878</wp:posOffset>
                  </wp:positionV>
                  <wp:extent cx="1602105" cy="1078865"/>
                  <wp:effectExtent l="0" t="0" r="0" b="698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DB4D30" w:rsidRPr="00F140E9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5478" w:type="dxa"/>
            <w:gridSpan w:val="2"/>
            <w:vMerge/>
          </w:tcPr>
          <w:p w:rsidR="00DB4D30" w:rsidRPr="00490B8C" w:rsidRDefault="00DB4D30" w:rsidP="00DB4D30">
            <w:pPr>
              <w:jc w:val="center"/>
              <w:rPr>
                <w:rFonts w:asciiTheme="minorHAnsi" w:hAnsiTheme="minorHAnsi" w:cstheme="minorHAnsi"/>
                <w:b/>
                <w:color w:val="FF3399"/>
                <w:sz w:val="32"/>
                <w14:textOutline w14:w="9525" w14:cap="rnd" w14:cmpd="sng" w14:algn="ctr">
                  <w14:solidFill>
                    <w14:srgbClr w14:val="CC00CC"/>
                  </w14:solidFill>
                  <w14:prstDash w14:val="solid"/>
                  <w14:bevel/>
                </w14:textOutline>
              </w:rPr>
            </w:pPr>
          </w:p>
        </w:tc>
      </w:tr>
      <w:tr w:rsidR="00DB4D30" w:rsidRPr="00A54B71" w:rsidTr="00BE130F">
        <w:trPr>
          <w:trHeight w:val="547"/>
          <w:jc w:val="center"/>
        </w:trPr>
        <w:tc>
          <w:tcPr>
            <w:tcW w:w="3376" w:type="dxa"/>
            <w:tcBorders>
              <w:top w:val="nil"/>
              <w:bottom w:val="nil"/>
            </w:tcBorders>
            <w:shd w:val="clear" w:color="auto" w:fill="D7698E"/>
          </w:tcPr>
          <w:p w:rsidR="00DB4D30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DB4D30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  <w:p w:rsidR="00DB4D30" w:rsidRPr="00A54B71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  <w:t>Wo?</w:t>
            </w:r>
          </w:p>
        </w:tc>
        <w:tc>
          <w:tcPr>
            <w:tcW w:w="2738" w:type="dxa"/>
            <w:tcBorders>
              <w:top w:val="nil"/>
              <w:bottom w:val="single" w:sz="4" w:space="0" w:color="auto"/>
            </w:tcBorders>
            <w:vAlign w:val="center"/>
          </w:tcPr>
          <w:p w:rsidR="00941602" w:rsidRDefault="00250C55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-242570</wp:posOffset>
                  </wp:positionV>
                  <wp:extent cx="1403985" cy="835025"/>
                  <wp:effectExtent l="0" t="0" r="5715" b="3175"/>
                  <wp:wrapNone/>
                  <wp:docPr id="10" name="Grafik 10" descr="Seite 4 | Progressive Muskelentspannung-Vektoren und -Illustrationen zum  kostenlosen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ite 4 | Progressive Muskelentspannung-Vektoren und -Illustrationen zum  kostenlosen Download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77"/>
                          <a:stretch/>
                        </pic:blipFill>
                        <pic:spPr bwMode="auto">
                          <a:xfrm>
                            <a:off x="0" y="0"/>
                            <a:ext cx="14039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1602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941602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F140E9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</w:rPr>
              <w:t>Veranstaltungsruam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</w:rPr>
              <w:t xml:space="preserve">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F140E9" w:rsidRDefault="00E363B4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76400D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DB4D30" w:rsidRPr="00941602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76400D" w:rsidRDefault="0076400D" w:rsidP="009416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941602" w:rsidRPr="00213006" w:rsidRDefault="00941602" w:rsidP="009416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Veranstaltungsraum EG</w:t>
            </w: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  <w:vAlign w:val="center"/>
          </w:tcPr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4C2719" w:rsidRDefault="004C2719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4C2719" w:rsidRDefault="00941602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30005">
              <w:rPr>
                <w:rFonts w:asciiTheme="minorHAnsi" w:hAnsiTheme="minorHAnsi" w:cstheme="minorHAnsi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2742656" behindDoc="0" locked="0" layoutInCell="1" allowOverlap="1" wp14:anchorId="0B633DDB" wp14:editId="7948BBD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159385</wp:posOffset>
                      </wp:positionV>
                      <wp:extent cx="1739900" cy="652780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  <w:t>Teilnehmer laut Lostombola</w:t>
                                  </w:r>
                                </w:p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  <w:p w:rsidR="00941602" w:rsidRDefault="00941602" w:rsidP="00941602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3DDB" id="_x0000_s1034" type="#_x0000_t202" style="position:absolute;left:0;text-align:left;margin-left:-5.7pt;margin-top:12.55pt;width:137pt;height:51.4pt;z-index:25274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" filled="f" stroked="f">
                      <v:textbox>
                        <w:txbxContent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</w:rPr>
                              <w:t>Teilnehmer laut Lostombola</w:t>
                            </w:r>
                          </w:p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  <w:p w:rsidR="00941602" w:rsidRDefault="00941602" w:rsidP="00941602">
                            <w:pPr>
                              <w:jc w:val="center"/>
                              <w:rPr>
                                <w:rFonts w:ascii="Bradley Hand ITC" w:hAnsi="Bradley Hand ITC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2B95" w:rsidRDefault="00FE2B95" w:rsidP="00FE2B95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4C2719" w:rsidRPr="00F140E9" w:rsidRDefault="004C2719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2739" w:type="dxa"/>
            <w:tcBorders>
              <w:top w:val="nil"/>
              <w:bottom w:val="single" w:sz="4" w:space="0" w:color="auto"/>
            </w:tcBorders>
          </w:tcPr>
          <w:p w:rsidR="00DB4D30" w:rsidRDefault="0076400D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76400D">
              <w:rPr>
                <w:rFonts w:asciiTheme="minorHAnsi" w:hAnsiTheme="minorHAnsi" w:cstheme="minorHAnsi"/>
                <w:b/>
                <w:noProof/>
                <w:sz w:val="40"/>
              </w:rPr>
              <w:drawing>
                <wp:anchor distT="0" distB="0" distL="114300" distR="114300" simplePos="0" relativeHeight="252748800" behindDoc="0" locked="0" layoutInCell="1" allowOverlap="1" wp14:anchorId="4C90D3F6">
                  <wp:simplePos x="0" y="0"/>
                  <wp:positionH relativeFrom="column">
                    <wp:posOffset>202062</wp:posOffset>
                  </wp:positionH>
                  <wp:positionV relativeFrom="paragraph">
                    <wp:posOffset>-818836</wp:posOffset>
                  </wp:positionV>
                  <wp:extent cx="1175657" cy="1335211"/>
                  <wp:effectExtent l="0" t="0" r="5715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657" cy="133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00D" w:rsidRDefault="0076400D" w:rsidP="0076400D">
            <w:pPr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:rsidR="00DB4D30" w:rsidRPr="00213006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Veranstaltungs- Raum EG</w:t>
            </w:r>
          </w:p>
        </w:tc>
        <w:tc>
          <w:tcPr>
            <w:tcW w:w="5478" w:type="dxa"/>
            <w:gridSpan w:val="2"/>
            <w:vMerge/>
            <w:tcBorders>
              <w:bottom w:val="single" w:sz="4" w:space="0" w:color="auto"/>
            </w:tcBorders>
          </w:tcPr>
          <w:p w:rsidR="00DB4D30" w:rsidRPr="003A4641" w:rsidRDefault="00DB4D30" w:rsidP="00DB4D30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  <w:tr w:rsidR="00DB4D30" w:rsidRPr="00A54B71" w:rsidTr="00DE6686">
        <w:trPr>
          <w:trHeight w:val="96"/>
          <w:jc w:val="center"/>
        </w:trPr>
        <w:tc>
          <w:tcPr>
            <w:tcW w:w="3376" w:type="dxa"/>
            <w:tcBorders>
              <w:top w:val="nil"/>
            </w:tcBorders>
            <w:shd w:val="clear" w:color="auto" w:fill="D7698E"/>
          </w:tcPr>
          <w:p w:rsidR="00DB4D30" w:rsidRPr="00A54B71" w:rsidRDefault="00DB4D30" w:rsidP="00DB4D30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19172" w:type="dxa"/>
            <w:gridSpan w:val="7"/>
            <w:tcBorders>
              <w:top w:val="single" w:sz="4" w:space="0" w:color="auto"/>
            </w:tcBorders>
          </w:tcPr>
          <w:p w:rsidR="00DB4D30" w:rsidRPr="00030005" w:rsidRDefault="00DB4D30" w:rsidP="00DB4D30">
            <w:pPr>
              <w:tabs>
                <w:tab w:val="left" w:pos="20092"/>
              </w:tabs>
              <w:rPr>
                <w:rFonts w:ascii="Georgia" w:hAnsi="Georgia" w:cs="Arial"/>
                <w:b/>
                <w:color w:val="4A244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6D7311CD" wp14:editId="727EE021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3810</wp:posOffset>
                      </wp:positionV>
                      <wp:extent cx="295275" cy="257175"/>
                      <wp:effectExtent l="38100" t="19050" r="9525" b="47625"/>
                      <wp:wrapNone/>
                      <wp:docPr id="16" name="Son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82B1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6" o:spid="_x0000_s1026" type="#_x0000_t183" style="position:absolute;margin-left:128.65pt;margin-top:.3pt;width:23.25pt;height:20.2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0869392B" wp14:editId="47C2DEBE">
                      <wp:simplePos x="0" y="0"/>
                      <wp:positionH relativeFrom="column">
                        <wp:posOffset>8596631</wp:posOffset>
                      </wp:positionH>
                      <wp:positionV relativeFrom="paragraph">
                        <wp:posOffset>13336</wp:posOffset>
                      </wp:positionV>
                      <wp:extent cx="361950" cy="304800"/>
                      <wp:effectExtent l="38100" t="19050" r="0" b="38100"/>
                      <wp:wrapNone/>
                      <wp:docPr id="8" name="Son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2C1A" id="Sonne 8" o:spid="_x0000_s1026" type="#_x0000_t183" style="position:absolute;margin-left:676.9pt;margin-top:1.05pt;width:28.5pt;height:24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" fillcolor="#ffc000 [3207]" strokecolor="#7f5f00 [1607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                                                </w:t>
            </w:r>
            <w:r w:rsidRPr="009B4E7A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 xml:space="preserve">Bei schönem Wetter erfolgen Beschäftigungen und Aufenthalte im </w:t>
            </w:r>
            <w:r w:rsidRPr="00E215D2">
              <w:rPr>
                <w:rFonts w:asciiTheme="minorHAnsi" w:hAnsiTheme="minorHAnsi" w:cstheme="minorHAnsi"/>
                <w:b/>
                <w:color w:val="70AD47" w:themeColor="accent6"/>
                <w:sz w:val="32"/>
              </w:rPr>
              <w:t>Freien.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4A2440"/>
                <w:sz w:val="36"/>
                <w:szCs w:val="36"/>
              </w:rPr>
              <w:t xml:space="preserve">                                </w:t>
            </w:r>
            <w:r w:rsidRPr="00E215D2">
              <w:rPr>
                <w:rFonts w:asciiTheme="minorHAnsi" w:hAnsiTheme="minorHAnsi" w:cstheme="minorHAnsi"/>
                <w:b/>
                <w:color w:val="4A2440"/>
                <w:sz w:val="22"/>
                <w:szCs w:val="36"/>
              </w:rPr>
              <w:t>Abweichungen möglich</w:t>
            </w:r>
            <w:r w:rsidRPr="00E215D2">
              <w:rPr>
                <w:rFonts w:ascii="Georgia" w:hAnsi="Georgia" w:cs="Arial"/>
                <w:b/>
                <w:color w:val="4A2440"/>
                <w:sz w:val="22"/>
                <w:szCs w:val="36"/>
              </w:rPr>
              <w:t xml:space="preserve"> </w:t>
            </w:r>
          </w:p>
        </w:tc>
      </w:tr>
    </w:tbl>
    <w:p w:rsidR="003919AC" w:rsidRPr="002F149E" w:rsidRDefault="003919AC" w:rsidP="001C461A">
      <w:pPr>
        <w:tabs>
          <w:tab w:val="left" w:pos="20092"/>
        </w:tabs>
        <w:rPr>
          <w:rFonts w:ascii="Georgia" w:eastAsiaTheme="minorHAnsi" w:hAnsi="Georgia" w:cs="Arial"/>
          <w:b/>
          <w:color w:val="4A2440"/>
          <w:sz w:val="36"/>
          <w:szCs w:val="36"/>
          <w:lang w:eastAsia="en-US"/>
        </w:rPr>
      </w:pPr>
    </w:p>
    <w:sectPr w:rsidR="003919AC" w:rsidRPr="002F149E" w:rsidSect="00D86E7F">
      <w:footerReference w:type="default" r:id="rId22"/>
      <w:pgSz w:w="23814" w:h="16839" w:orient="landscape" w:code="8"/>
      <w:pgMar w:top="720" w:right="720" w:bottom="720" w:left="72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93"/>
      <w:gridCol w:w="2600"/>
      <w:gridCol w:w="4764"/>
      <w:gridCol w:w="2596"/>
      <w:gridCol w:w="1726"/>
      <w:gridCol w:w="3192"/>
      <w:gridCol w:w="2500"/>
    </w:tblGrid>
    <w:tr w:rsidR="006E0A8D" w:rsidRPr="00E33CC2" w:rsidTr="003919AC">
      <w:trPr>
        <w:trHeight w:val="347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3919AC">
      <w:trPr>
        <w:trHeight w:val="174"/>
        <w:jc w:val="center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D3302B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3919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5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15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CEC"/>
    <w:rsid w:val="000055F4"/>
    <w:rsid w:val="0001053D"/>
    <w:rsid w:val="00014528"/>
    <w:rsid w:val="00014B18"/>
    <w:rsid w:val="00016528"/>
    <w:rsid w:val="00017C8A"/>
    <w:rsid w:val="00022642"/>
    <w:rsid w:val="0002290C"/>
    <w:rsid w:val="000233F0"/>
    <w:rsid w:val="00025053"/>
    <w:rsid w:val="000256CD"/>
    <w:rsid w:val="00027369"/>
    <w:rsid w:val="0002774B"/>
    <w:rsid w:val="00030005"/>
    <w:rsid w:val="000301A8"/>
    <w:rsid w:val="00036214"/>
    <w:rsid w:val="00037044"/>
    <w:rsid w:val="00040695"/>
    <w:rsid w:val="00041FAB"/>
    <w:rsid w:val="00042645"/>
    <w:rsid w:val="00043FDA"/>
    <w:rsid w:val="00046769"/>
    <w:rsid w:val="00047E6B"/>
    <w:rsid w:val="0005177F"/>
    <w:rsid w:val="000540CD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53CF"/>
    <w:rsid w:val="00076347"/>
    <w:rsid w:val="00077182"/>
    <w:rsid w:val="00077F04"/>
    <w:rsid w:val="00084231"/>
    <w:rsid w:val="0008451C"/>
    <w:rsid w:val="00086FA1"/>
    <w:rsid w:val="00087B60"/>
    <w:rsid w:val="00091D47"/>
    <w:rsid w:val="00093279"/>
    <w:rsid w:val="000944F6"/>
    <w:rsid w:val="0009556E"/>
    <w:rsid w:val="000972ED"/>
    <w:rsid w:val="00097311"/>
    <w:rsid w:val="000A005D"/>
    <w:rsid w:val="000A086E"/>
    <w:rsid w:val="000A2932"/>
    <w:rsid w:val="000B3243"/>
    <w:rsid w:val="000B5DBC"/>
    <w:rsid w:val="000B7F8F"/>
    <w:rsid w:val="000C1C57"/>
    <w:rsid w:val="000C3646"/>
    <w:rsid w:val="000C46D5"/>
    <w:rsid w:val="000C5F72"/>
    <w:rsid w:val="000C68C3"/>
    <w:rsid w:val="000D02A1"/>
    <w:rsid w:val="000D1A31"/>
    <w:rsid w:val="000D4542"/>
    <w:rsid w:val="000D6782"/>
    <w:rsid w:val="000E1474"/>
    <w:rsid w:val="000E248B"/>
    <w:rsid w:val="000E31A0"/>
    <w:rsid w:val="000E390E"/>
    <w:rsid w:val="000E4533"/>
    <w:rsid w:val="000E57A8"/>
    <w:rsid w:val="000E65BD"/>
    <w:rsid w:val="000F088B"/>
    <w:rsid w:val="000F1B0C"/>
    <w:rsid w:val="000F1F1F"/>
    <w:rsid w:val="000F3522"/>
    <w:rsid w:val="000F60F8"/>
    <w:rsid w:val="001003EA"/>
    <w:rsid w:val="00104311"/>
    <w:rsid w:val="00104376"/>
    <w:rsid w:val="0010511B"/>
    <w:rsid w:val="00106654"/>
    <w:rsid w:val="001079F1"/>
    <w:rsid w:val="00107A70"/>
    <w:rsid w:val="00110314"/>
    <w:rsid w:val="0011057A"/>
    <w:rsid w:val="0011202F"/>
    <w:rsid w:val="00113E0E"/>
    <w:rsid w:val="001142C0"/>
    <w:rsid w:val="0011561A"/>
    <w:rsid w:val="001177AD"/>
    <w:rsid w:val="0012064B"/>
    <w:rsid w:val="00122198"/>
    <w:rsid w:val="00122EF3"/>
    <w:rsid w:val="00124E36"/>
    <w:rsid w:val="00126ED6"/>
    <w:rsid w:val="00130932"/>
    <w:rsid w:val="00131874"/>
    <w:rsid w:val="00134F2D"/>
    <w:rsid w:val="001355C7"/>
    <w:rsid w:val="001358D5"/>
    <w:rsid w:val="001360AE"/>
    <w:rsid w:val="0014162D"/>
    <w:rsid w:val="00141C33"/>
    <w:rsid w:val="0014497C"/>
    <w:rsid w:val="00144E1F"/>
    <w:rsid w:val="00146CD5"/>
    <w:rsid w:val="00152A56"/>
    <w:rsid w:val="001538C1"/>
    <w:rsid w:val="00154850"/>
    <w:rsid w:val="00154E4A"/>
    <w:rsid w:val="00156BCC"/>
    <w:rsid w:val="00161D8C"/>
    <w:rsid w:val="00162421"/>
    <w:rsid w:val="001644FC"/>
    <w:rsid w:val="00164B25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85E15"/>
    <w:rsid w:val="0019086D"/>
    <w:rsid w:val="00192162"/>
    <w:rsid w:val="00193D6D"/>
    <w:rsid w:val="00194DBC"/>
    <w:rsid w:val="00195E9D"/>
    <w:rsid w:val="00196AE7"/>
    <w:rsid w:val="001A10D0"/>
    <w:rsid w:val="001A25ED"/>
    <w:rsid w:val="001A58EE"/>
    <w:rsid w:val="001B1F07"/>
    <w:rsid w:val="001B61D4"/>
    <w:rsid w:val="001B777F"/>
    <w:rsid w:val="001B7879"/>
    <w:rsid w:val="001C063F"/>
    <w:rsid w:val="001C0F31"/>
    <w:rsid w:val="001C2DF7"/>
    <w:rsid w:val="001C461A"/>
    <w:rsid w:val="001C49CE"/>
    <w:rsid w:val="001C4A47"/>
    <w:rsid w:val="001C64F4"/>
    <w:rsid w:val="001C6B6A"/>
    <w:rsid w:val="001C6FD1"/>
    <w:rsid w:val="001D1DBB"/>
    <w:rsid w:val="001D2078"/>
    <w:rsid w:val="001D2AA2"/>
    <w:rsid w:val="001D399D"/>
    <w:rsid w:val="001D4A4A"/>
    <w:rsid w:val="001D55CB"/>
    <w:rsid w:val="001D59C4"/>
    <w:rsid w:val="001D6EDC"/>
    <w:rsid w:val="001E145F"/>
    <w:rsid w:val="001E2F3B"/>
    <w:rsid w:val="001E3E54"/>
    <w:rsid w:val="001E41FD"/>
    <w:rsid w:val="001E4F05"/>
    <w:rsid w:val="001E6F15"/>
    <w:rsid w:val="001F030E"/>
    <w:rsid w:val="001F1221"/>
    <w:rsid w:val="001F1DA6"/>
    <w:rsid w:val="001F251A"/>
    <w:rsid w:val="001F4FFF"/>
    <w:rsid w:val="001F65F4"/>
    <w:rsid w:val="00200397"/>
    <w:rsid w:val="002016AC"/>
    <w:rsid w:val="00201935"/>
    <w:rsid w:val="0020209C"/>
    <w:rsid w:val="00204EAA"/>
    <w:rsid w:val="002064B0"/>
    <w:rsid w:val="00207641"/>
    <w:rsid w:val="002116EA"/>
    <w:rsid w:val="00213006"/>
    <w:rsid w:val="00213B50"/>
    <w:rsid w:val="00215B51"/>
    <w:rsid w:val="00216D09"/>
    <w:rsid w:val="00220D15"/>
    <w:rsid w:val="00222A52"/>
    <w:rsid w:val="00222F71"/>
    <w:rsid w:val="002232E0"/>
    <w:rsid w:val="00224094"/>
    <w:rsid w:val="00224625"/>
    <w:rsid w:val="00224731"/>
    <w:rsid w:val="0022509B"/>
    <w:rsid w:val="00227FA2"/>
    <w:rsid w:val="00227FD9"/>
    <w:rsid w:val="00231935"/>
    <w:rsid w:val="00231BBE"/>
    <w:rsid w:val="00231F4D"/>
    <w:rsid w:val="0023210C"/>
    <w:rsid w:val="0024087D"/>
    <w:rsid w:val="002432AC"/>
    <w:rsid w:val="002439BA"/>
    <w:rsid w:val="002448E0"/>
    <w:rsid w:val="00244EF8"/>
    <w:rsid w:val="00246585"/>
    <w:rsid w:val="00247A6D"/>
    <w:rsid w:val="00250C55"/>
    <w:rsid w:val="002535C8"/>
    <w:rsid w:val="0025532A"/>
    <w:rsid w:val="00255468"/>
    <w:rsid w:val="00255AAF"/>
    <w:rsid w:val="00261465"/>
    <w:rsid w:val="00264783"/>
    <w:rsid w:val="002654E4"/>
    <w:rsid w:val="00265A77"/>
    <w:rsid w:val="00265C63"/>
    <w:rsid w:val="002675F2"/>
    <w:rsid w:val="00270901"/>
    <w:rsid w:val="00270F0C"/>
    <w:rsid w:val="0027221B"/>
    <w:rsid w:val="00273573"/>
    <w:rsid w:val="00273753"/>
    <w:rsid w:val="00273EF0"/>
    <w:rsid w:val="00274734"/>
    <w:rsid w:val="00281360"/>
    <w:rsid w:val="00282CC9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292"/>
    <w:rsid w:val="002A4346"/>
    <w:rsid w:val="002A5592"/>
    <w:rsid w:val="002A644E"/>
    <w:rsid w:val="002A6DBA"/>
    <w:rsid w:val="002B110D"/>
    <w:rsid w:val="002B25B8"/>
    <w:rsid w:val="002B2BCE"/>
    <w:rsid w:val="002B2CA7"/>
    <w:rsid w:val="002C124D"/>
    <w:rsid w:val="002C1588"/>
    <w:rsid w:val="002C5258"/>
    <w:rsid w:val="002C66CC"/>
    <w:rsid w:val="002C76FF"/>
    <w:rsid w:val="002D10B1"/>
    <w:rsid w:val="002D3613"/>
    <w:rsid w:val="002D4348"/>
    <w:rsid w:val="002D510E"/>
    <w:rsid w:val="002E04F6"/>
    <w:rsid w:val="002E2AEE"/>
    <w:rsid w:val="002E2CCE"/>
    <w:rsid w:val="002E3223"/>
    <w:rsid w:val="002E57D7"/>
    <w:rsid w:val="002E6556"/>
    <w:rsid w:val="002E65FE"/>
    <w:rsid w:val="002E7603"/>
    <w:rsid w:val="002F0222"/>
    <w:rsid w:val="002F068F"/>
    <w:rsid w:val="002F149E"/>
    <w:rsid w:val="002F2B3D"/>
    <w:rsid w:val="002F7A61"/>
    <w:rsid w:val="00300614"/>
    <w:rsid w:val="00303717"/>
    <w:rsid w:val="003064EC"/>
    <w:rsid w:val="00310B7A"/>
    <w:rsid w:val="00311996"/>
    <w:rsid w:val="003126CD"/>
    <w:rsid w:val="0031439A"/>
    <w:rsid w:val="003147BF"/>
    <w:rsid w:val="00314C58"/>
    <w:rsid w:val="00315B39"/>
    <w:rsid w:val="00317580"/>
    <w:rsid w:val="00320690"/>
    <w:rsid w:val="003214C5"/>
    <w:rsid w:val="00324A36"/>
    <w:rsid w:val="00325EF8"/>
    <w:rsid w:val="00326042"/>
    <w:rsid w:val="00330B3C"/>
    <w:rsid w:val="003314FD"/>
    <w:rsid w:val="003324D7"/>
    <w:rsid w:val="003335F2"/>
    <w:rsid w:val="00341D02"/>
    <w:rsid w:val="003424F9"/>
    <w:rsid w:val="00343CB4"/>
    <w:rsid w:val="003442A5"/>
    <w:rsid w:val="00347374"/>
    <w:rsid w:val="00347797"/>
    <w:rsid w:val="00347FC2"/>
    <w:rsid w:val="003504BF"/>
    <w:rsid w:val="00350985"/>
    <w:rsid w:val="00356B67"/>
    <w:rsid w:val="003616B0"/>
    <w:rsid w:val="003634DA"/>
    <w:rsid w:val="00363FFA"/>
    <w:rsid w:val="0036527D"/>
    <w:rsid w:val="003673BD"/>
    <w:rsid w:val="0037154F"/>
    <w:rsid w:val="003717AA"/>
    <w:rsid w:val="00371B98"/>
    <w:rsid w:val="00371DC3"/>
    <w:rsid w:val="00375647"/>
    <w:rsid w:val="00381173"/>
    <w:rsid w:val="003848C9"/>
    <w:rsid w:val="00385515"/>
    <w:rsid w:val="0038682B"/>
    <w:rsid w:val="003919AC"/>
    <w:rsid w:val="0039403A"/>
    <w:rsid w:val="003963F1"/>
    <w:rsid w:val="00396841"/>
    <w:rsid w:val="003A1C70"/>
    <w:rsid w:val="003A203A"/>
    <w:rsid w:val="003A3046"/>
    <w:rsid w:val="003A3E66"/>
    <w:rsid w:val="003A4641"/>
    <w:rsid w:val="003A4BEE"/>
    <w:rsid w:val="003A60A5"/>
    <w:rsid w:val="003A6C96"/>
    <w:rsid w:val="003B473F"/>
    <w:rsid w:val="003B637D"/>
    <w:rsid w:val="003C74E9"/>
    <w:rsid w:val="003D069E"/>
    <w:rsid w:val="003D06BE"/>
    <w:rsid w:val="003D1CA0"/>
    <w:rsid w:val="003D377A"/>
    <w:rsid w:val="003D3832"/>
    <w:rsid w:val="003E0456"/>
    <w:rsid w:val="003E1DF0"/>
    <w:rsid w:val="003E49C5"/>
    <w:rsid w:val="003E5FF7"/>
    <w:rsid w:val="003E7929"/>
    <w:rsid w:val="003F67CB"/>
    <w:rsid w:val="00401EA6"/>
    <w:rsid w:val="00403614"/>
    <w:rsid w:val="00403B8B"/>
    <w:rsid w:val="004054B3"/>
    <w:rsid w:val="0040598A"/>
    <w:rsid w:val="00407ADF"/>
    <w:rsid w:val="0041317F"/>
    <w:rsid w:val="00414CA9"/>
    <w:rsid w:val="00415E70"/>
    <w:rsid w:val="00416234"/>
    <w:rsid w:val="004177A7"/>
    <w:rsid w:val="00421570"/>
    <w:rsid w:val="00422E6D"/>
    <w:rsid w:val="0042331A"/>
    <w:rsid w:val="00423A35"/>
    <w:rsid w:val="004248D8"/>
    <w:rsid w:val="004250A7"/>
    <w:rsid w:val="00425797"/>
    <w:rsid w:val="00426409"/>
    <w:rsid w:val="00426A92"/>
    <w:rsid w:val="00430A4A"/>
    <w:rsid w:val="0043253E"/>
    <w:rsid w:val="00433840"/>
    <w:rsid w:val="00433E4B"/>
    <w:rsid w:val="00434369"/>
    <w:rsid w:val="00435892"/>
    <w:rsid w:val="00440340"/>
    <w:rsid w:val="004413FC"/>
    <w:rsid w:val="0044380B"/>
    <w:rsid w:val="00444064"/>
    <w:rsid w:val="00445620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386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29AB"/>
    <w:rsid w:val="00484D19"/>
    <w:rsid w:val="00485FE8"/>
    <w:rsid w:val="00487352"/>
    <w:rsid w:val="004906DC"/>
    <w:rsid w:val="00490B8C"/>
    <w:rsid w:val="00492A35"/>
    <w:rsid w:val="00492C8A"/>
    <w:rsid w:val="00492F25"/>
    <w:rsid w:val="004939D8"/>
    <w:rsid w:val="0049452D"/>
    <w:rsid w:val="00495479"/>
    <w:rsid w:val="0049699C"/>
    <w:rsid w:val="00496EA8"/>
    <w:rsid w:val="004A2691"/>
    <w:rsid w:val="004A273F"/>
    <w:rsid w:val="004A2A39"/>
    <w:rsid w:val="004B1409"/>
    <w:rsid w:val="004B2427"/>
    <w:rsid w:val="004B3166"/>
    <w:rsid w:val="004B6D26"/>
    <w:rsid w:val="004C2719"/>
    <w:rsid w:val="004C3557"/>
    <w:rsid w:val="004D0226"/>
    <w:rsid w:val="004D098D"/>
    <w:rsid w:val="004D15E4"/>
    <w:rsid w:val="004D4AB8"/>
    <w:rsid w:val="004D56E8"/>
    <w:rsid w:val="004D6DA1"/>
    <w:rsid w:val="004E010C"/>
    <w:rsid w:val="004E1488"/>
    <w:rsid w:val="004E184A"/>
    <w:rsid w:val="004E2CB6"/>
    <w:rsid w:val="004E78DD"/>
    <w:rsid w:val="004F07E1"/>
    <w:rsid w:val="004F0BCE"/>
    <w:rsid w:val="004F0CD0"/>
    <w:rsid w:val="004F1854"/>
    <w:rsid w:val="004F2C94"/>
    <w:rsid w:val="004F3071"/>
    <w:rsid w:val="004F4E04"/>
    <w:rsid w:val="004F5FED"/>
    <w:rsid w:val="004F63C0"/>
    <w:rsid w:val="0050047D"/>
    <w:rsid w:val="005044E7"/>
    <w:rsid w:val="00504A9F"/>
    <w:rsid w:val="00505E61"/>
    <w:rsid w:val="00506D16"/>
    <w:rsid w:val="005148A3"/>
    <w:rsid w:val="00514EE4"/>
    <w:rsid w:val="00515D93"/>
    <w:rsid w:val="00517028"/>
    <w:rsid w:val="00520733"/>
    <w:rsid w:val="0052126B"/>
    <w:rsid w:val="00521D2F"/>
    <w:rsid w:val="00523AAE"/>
    <w:rsid w:val="005301F1"/>
    <w:rsid w:val="00530F00"/>
    <w:rsid w:val="005335D9"/>
    <w:rsid w:val="00533A3A"/>
    <w:rsid w:val="00533CED"/>
    <w:rsid w:val="00533E80"/>
    <w:rsid w:val="00534472"/>
    <w:rsid w:val="00534E03"/>
    <w:rsid w:val="00535A2B"/>
    <w:rsid w:val="00536091"/>
    <w:rsid w:val="005374F8"/>
    <w:rsid w:val="00541427"/>
    <w:rsid w:val="00543DBC"/>
    <w:rsid w:val="005451EC"/>
    <w:rsid w:val="005464ED"/>
    <w:rsid w:val="005472EA"/>
    <w:rsid w:val="0054779D"/>
    <w:rsid w:val="0055039D"/>
    <w:rsid w:val="00551D73"/>
    <w:rsid w:val="00551D8F"/>
    <w:rsid w:val="005539D0"/>
    <w:rsid w:val="0055574C"/>
    <w:rsid w:val="00555F51"/>
    <w:rsid w:val="0056029E"/>
    <w:rsid w:val="00562D06"/>
    <w:rsid w:val="00563A44"/>
    <w:rsid w:val="00564002"/>
    <w:rsid w:val="00566025"/>
    <w:rsid w:val="00566BF4"/>
    <w:rsid w:val="005672DB"/>
    <w:rsid w:val="00567C65"/>
    <w:rsid w:val="005717E8"/>
    <w:rsid w:val="00572C6E"/>
    <w:rsid w:val="0057352B"/>
    <w:rsid w:val="00573834"/>
    <w:rsid w:val="0057492E"/>
    <w:rsid w:val="00575B45"/>
    <w:rsid w:val="00577333"/>
    <w:rsid w:val="00582ECC"/>
    <w:rsid w:val="00583FAC"/>
    <w:rsid w:val="00584A15"/>
    <w:rsid w:val="0058711D"/>
    <w:rsid w:val="005917F4"/>
    <w:rsid w:val="00591FC7"/>
    <w:rsid w:val="005941CF"/>
    <w:rsid w:val="005945FD"/>
    <w:rsid w:val="00596156"/>
    <w:rsid w:val="005A5718"/>
    <w:rsid w:val="005A62BD"/>
    <w:rsid w:val="005A7C6B"/>
    <w:rsid w:val="005B1680"/>
    <w:rsid w:val="005B4A16"/>
    <w:rsid w:val="005B5B1D"/>
    <w:rsid w:val="005B5CBB"/>
    <w:rsid w:val="005B76B4"/>
    <w:rsid w:val="005C046F"/>
    <w:rsid w:val="005C2F15"/>
    <w:rsid w:val="005D5E06"/>
    <w:rsid w:val="005E0604"/>
    <w:rsid w:val="005E0D5B"/>
    <w:rsid w:val="005E1A13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054D"/>
    <w:rsid w:val="0060102E"/>
    <w:rsid w:val="00601E76"/>
    <w:rsid w:val="00610C59"/>
    <w:rsid w:val="00611CC1"/>
    <w:rsid w:val="00613C62"/>
    <w:rsid w:val="00617324"/>
    <w:rsid w:val="00617988"/>
    <w:rsid w:val="006206D4"/>
    <w:rsid w:val="0062179E"/>
    <w:rsid w:val="00626EDC"/>
    <w:rsid w:val="006277DC"/>
    <w:rsid w:val="00627A0C"/>
    <w:rsid w:val="006307FC"/>
    <w:rsid w:val="00631FC9"/>
    <w:rsid w:val="0063335C"/>
    <w:rsid w:val="0063417B"/>
    <w:rsid w:val="00635C2D"/>
    <w:rsid w:val="00637BA3"/>
    <w:rsid w:val="00640289"/>
    <w:rsid w:val="00640E62"/>
    <w:rsid w:val="0064237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1DB3"/>
    <w:rsid w:val="006647EC"/>
    <w:rsid w:val="00664963"/>
    <w:rsid w:val="00665CCE"/>
    <w:rsid w:val="0066617F"/>
    <w:rsid w:val="006703E6"/>
    <w:rsid w:val="00670446"/>
    <w:rsid w:val="00670E0B"/>
    <w:rsid w:val="006739DE"/>
    <w:rsid w:val="00673DF8"/>
    <w:rsid w:val="00674053"/>
    <w:rsid w:val="0067505C"/>
    <w:rsid w:val="0067774C"/>
    <w:rsid w:val="00681960"/>
    <w:rsid w:val="00682CE1"/>
    <w:rsid w:val="00683035"/>
    <w:rsid w:val="00683112"/>
    <w:rsid w:val="00684A2A"/>
    <w:rsid w:val="00685D18"/>
    <w:rsid w:val="00687114"/>
    <w:rsid w:val="00687411"/>
    <w:rsid w:val="00687DE0"/>
    <w:rsid w:val="006949EE"/>
    <w:rsid w:val="006A0938"/>
    <w:rsid w:val="006A0F32"/>
    <w:rsid w:val="006A2C55"/>
    <w:rsid w:val="006A3D3B"/>
    <w:rsid w:val="006A43D5"/>
    <w:rsid w:val="006A47F2"/>
    <w:rsid w:val="006A481C"/>
    <w:rsid w:val="006A5071"/>
    <w:rsid w:val="006A51E3"/>
    <w:rsid w:val="006A7485"/>
    <w:rsid w:val="006B1907"/>
    <w:rsid w:val="006B330A"/>
    <w:rsid w:val="006B4FA4"/>
    <w:rsid w:val="006B5874"/>
    <w:rsid w:val="006B7640"/>
    <w:rsid w:val="006C23F9"/>
    <w:rsid w:val="006C259C"/>
    <w:rsid w:val="006C29CC"/>
    <w:rsid w:val="006C3340"/>
    <w:rsid w:val="006D10B0"/>
    <w:rsid w:val="006D17FE"/>
    <w:rsid w:val="006D22AB"/>
    <w:rsid w:val="006D38BC"/>
    <w:rsid w:val="006D3997"/>
    <w:rsid w:val="006D43A5"/>
    <w:rsid w:val="006D718E"/>
    <w:rsid w:val="006D7437"/>
    <w:rsid w:val="006E0A8D"/>
    <w:rsid w:val="006E11B3"/>
    <w:rsid w:val="006E210E"/>
    <w:rsid w:val="006E240B"/>
    <w:rsid w:val="006E391B"/>
    <w:rsid w:val="006E445C"/>
    <w:rsid w:val="006E53B7"/>
    <w:rsid w:val="006E7BC9"/>
    <w:rsid w:val="006F12FC"/>
    <w:rsid w:val="006F29BF"/>
    <w:rsid w:val="006F38A0"/>
    <w:rsid w:val="006F45A0"/>
    <w:rsid w:val="006F5E79"/>
    <w:rsid w:val="006F6518"/>
    <w:rsid w:val="0070142A"/>
    <w:rsid w:val="00701B0F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30199"/>
    <w:rsid w:val="00730D8A"/>
    <w:rsid w:val="00732AFC"/>
    <w:rsid w:val="00733E77"/>
    <w:rsid w:val="00734CDF"/>
    <w:rsid w:val="00735A0C"/>
    <w:rsid w:val="00737A7C"/>
    <w:rsid w:val="007429A6"/>
    <w:rsid w:val="00747553"/>
    <w:rsid w:val="00747E5D"/>
    <w:rsid w:val="00750686"/>
    <w:rsid w:val="00753DE4"/>
    <w:rsid w:val="00754A10"/>
    <w:rsid w:val="00755427"/>
    <w:rsid w:val="00757BB2"/>
    <w:rsid w:val="0076400D"/>
    <w:rsid w:val="00764A93"/>
    <w:rsid w:val="00765677"/>
    <w:rsid w:val="00766244"/>
    <w:rsid w:val="0076673A"/>
    <w:rsid w:val="007708F3"/>
    <w:rsid w:val="00770C88"/>
    <w:rsid w:val="00771D02"/>
    <w:rsid w:val="00780A13"/>
    <w:rsid w:val="007810DB"/>
    <w:rsid w:val="007820C8"/>
    <w:rsid w:val="00783119"/>
    <w:rsid w:val="00784BC9"/>
    <w:rsid w:val="0078613A"/>
    <w:rsid w:val="0078757F"/>
    <w:rsid w:val="00787741"/>
    <w:rsid w:val="007877A0"/>
    <w:rsid w:val="0079183B"/>
    <w:rsid w:val="007925FC"/>
    <w:rsid w:val="007928A7"/>
    <w:rsid w:val="00793759"/>
    <w:rsid w:val="00794C91"/>
    <w:rsid w:val="00795D92"/>
    <w:rsid w:val="007A28BB"/>
    <w:rsid w:val="007A2EE9"/>
    <w:rsid w:val="007A3659"/>
    <w:rsid w:val="007A4417"/>
    <w:rsid w:val="007A481B"/>
    <w:rsid w:val="007A4840"/>
    <w:rsid w:val="007A4BF3"/>
    <w:rsid w:val="007A5D2D"/>
    <w:rsid w:val="007A71E8"/>
    <w:rsid w:val="007B1678"/>
    <w:rsid w:val="007B481F"/>
    <w:rsid w:val="007C0D18"/>
    <w:rsid w:val="007C45D5"/>
    <w:rsid w:val="007C5382"/>
    <w:rsid w:val="007C6018"/>
    <w:rsid w:val="007C77A7"/>
    <w:rsid w:val="007C7FA8"/>
    <w:rsid w:val="007D1AF1"/>
    <w:rsid w:val="007D286B"/>
    <w:rsid w:val="007D4174"/>
    <w:rsid w:val="007D4522"/>
    <w:rsid w:val="007D6C3C"/>
    <w:rsid w:val="007D7D3F"/>
    <w:rsid w:val="007E1688"/>
    <w:rsid w:val="007E1727"/>
    <w:rsid w:val="007E3D40"/>
    <w:rsid w:val="007E639E"/>
    <w:rsid w:val="007F3EDD"/>
    <w:rsid w:val="007F4532"/>
    <w:rsid w:val="007F6987"/>
    <w:rsid w:val="007F6D4B"/>
    <w:rsid w:val="00800E5F"/>
    <w:rsid w:val="00802348"/>
    <w:rsid w:val="00802FFA"/>
    <w:rsid w:val="008039AF"/>
    <w:rsid w:val="0080429D"/>
    <w:rsid w:val="00807A43"/>
    <w:rsid w:val="00811972"/>
    <w:rsid w:val="00812277"/>
    <w:rsid w:val="00814119"/>
    <w:rsid w:val="00814D01"/>
    <w:rsid w:val="00815ABE"/>
    <w:rsid w:val="00815EB6"/>
    <w:rsid w:val="00817FD1"/>
    <w:rsid w:val="00822EF3"/>
    <w:rsid w:val="0082409C"/>
    <w:rsid w:val="00824699"/>
    <w:rsid w:val="008271D1"/>
    <w:rsid w:val="00827AFD"/>
    <w:rsid w:val="00831488"/>
    <w:rsid w:val="00831DE9"/>
    <w:rsid w:val="00833165"/>
    <w:rsid w:val="0083540E"/>
    <w:rsid w:val="00835EE8"/>
    <w:rsid w:val="008368AF"/>
    <w:rsid w:val="0083792A"/>
    <w:rsid w:val="00840EEA"/>
    <w:rsid w:val="00841DEF"/>
    <w:rsid w:val="00844FA2"/>
    <w:rsid w:val="0084538F"/>
    <w:rsid w:val="008456D0"/>
    <w:rsid w:val="008459FA"/>
    <w:rsid w:val="008460F3"/>
    <w:rsid w:val="00846DE9"/>
    <w:rsid w:val="008518DA"/>
    <w:rsid w:val="008552C5"/>
    <w:rsid w:val="008553EC"/>
    <w:rsid w:val="0085779A"/>
    <w:rsid w:val="00857D40"/>
    <w:rsid w:val="008614BA"/>
    <w:rsid w:val="00862BF6"/>
    <w:rsid w:val="008632A8"/>
    <w:rsid w:val="00863CAF"/>
    <w:rsid w:val="00864A8A"/>
    <w:rsid w:val="00872F6E"/>
    <w:rsid w:val="00874E33"/>
    <w:rsid w:val="008764C8"/>
    <w:rsid w:val="008824D6"/>
    <w:rsid w:val="008825F1"/>
    <w:rsid w:val="008847ED"/>
    <w:rsid w:val="008853FA"/>
    <w:rsid w:val="008856D2"/>
    <w:rsid w:val="008864D3"/>
    <w:rsid w:val="00891A68"/>
    <w:rsid w:val="008942E2"/>
    <w:rsid w:val="00897026"/>
    <w:rsid w:val="008A1765"/>
    <w:rsid w:val="008A1F1F"/>
    <w:rsid w:val="008A1FE1"/>
    <w:rsid w:val="008A2BCA"/>
    <w:rsid w:val="008A3823"/>
    <w:rsid w:val="008A3B05"/>
    <w:rsid w:val="008A3BA8"/>
    <w:rsid w:val="008A3DB4"/>
    <w:rsid w:val="008A4553"/>
    <w:rsid w:val="008A4809"/>
    <w:rsid w:val="008B20AC"/>
    <w:rsid w:val="008B6EE9"/>
    <w:rsid w:val="008C1267"/>
    <w:rsid w:val="008C3299"/>
    <w:rsid w:val="008C4D8F"/>
    <w:rsid w:val="008C6F01"/>
    <w:rsid w:val="008C728A"/>
    <w:rsid w:val="008C7311"/>
    <w:rsid w:val="008C74FB"/>
    <w:rsid w:val="008D10AF"/>
    <w:rsid w:val="008D2BE1"/>
    <w:rsid w:val="008D5CC0"/>
    <w:rsid w:val="008D5F73"/>
    <w:rsid w:val="008E002D"/>
    <w:rsid w:val="008E2AAC"/>
    <w:rsid w:val="008E320F"/>
    <w:rsid w:val="008E4CA8"/>
    <w:rsid w:val="008E7C76"/>
    <w:rsid w:val="008F5CF7"/>
    <w:rsid w:val="009002CB"/>
    <w:rsid w:val="00903AE6"/>
    <w:rsid w:val="00905112"/>
    <w:rsid w:val="0090665A"/>
    <w:rsid w:val="00907C6A"/>
    <w:rsid w:val="00912343"/>
    <w:rsid w:val="009141B5"/>
    <w:rsid w:val="00914B15"/>
    <w:rsid w:val="009156D1"/>
    <w:rsid w:val="009170D8"/>
    <w:rsid w:val="009221B8"/>
    <w:rsid w:val="00923796"/>
    <w:rsid w:val="00926593"/>
    <w:rsid w:val="009278B7"/>
    <w:rsid w:val="009317AC"/>
    <w:rsid w:val="00931923"/>
    <w:rsid w:val="00931BE9"/>
    <w:rsid w:val="00933D86"/>
    <w:rsid w:val="009366B4"/>
    <w:rsid w:val="0093693A"/>
    <w:rsid w:val="00941602"/>
    <w:rsid w:val="00941B6B"/>
    <w:rsid w:val="00944EFD"/>
    <w:rsid w:val="00946573"/>
    <w:rsid w:val="009508E4"/>
    <w:rsid w:val="00950CAD"/>
    <w:rsid w:val="00951152"/>
    <w:rsid w:val="00952207"/>
    <w:rsid w:val="00952ADF"/>
    <w:rsid w:val="009536A6"/>
    <w:rsid w:val="0095468A"/>
    <w:rsid w:val="00955F6C"/>
    <w:rsid w:val="00960432"/>
    <w:rsid w:val="009628F5"/>
    <w:rsid w:val="00963AB5"/>
    <w:rsid w:val="0096419F"/>
    <w:rsid w:val="0096466D"/>
    <w:rsid w:val="00965A66"/>
    <w:rsid w:val="0096613C"/>
    <w:rsid w:val="00970F86"/>
    <w:rsid w:val="009718A2"/>
    <w:rsid w:val="0097360B"/>
    <w:rsid w:val="00975CD1"/>
    <w:rsid w:val="00975DB1"/>
    <w:rsid w:val="0097628F"/>
    <w:rsid w:val="00976F1C"/>
    <w:rsid w:val="0098159A"/>
    <w:rsid w:val="00982C0C"/>
    <w:rsid w:val="00984987"/>
    <w:rsid w:val="00984DC0"/>
    <w:rsid w:val="00985344"/>
    <w:rsid w:val="00987638"/>
    <w:rsid w:val="009922DC"/>
    <w:rsid w:val="00992C88"/>
    <w:rsid w:val="009965F1"/>
    <w:rsid w:val="009978F6"/>
    <w:rsid w:val="00997B0C"/>
    <w:rsid w:val="009A2E58"/>
    <w:rsid w:val="009A3BFE"/>
    <w:rsid w:val="009A3FC2"/>
    <w:rsid w:val="009A5990"/>
    <w:rsid w:val="009A5A1A"/>
    <w:rsid w:val="009A6CD5"/>
    <w:rsid w:val="009A7DD0"/>
    <w:rsid w:val="009B194A"/>
    <w:rsid w:val="009B4E39"/>
    <w:rsid w:val="009B4E7A"/>
    <w:rsid w:val="009B6B32"/>
    <w:rsid w:val="009B7A57"/>
    <w:rsid w:val="009B7C7E"/>
    <w:rsid w:val="009C013B"/>
    <w:rsid w:val="009C18EF"/>
    <w:rsid w:val="009C1EB3"/>
    <w:rsid w:val="009C2890"/>
    <w:rsid w:val="009C37E8"/>
    <w:rsid w:val="009C62AB"/>
    <w:rsid w:val="009C6B5F"/>
    <w:rsid w:val="009D07FD"/>
    <w:rsid w:val="009D1BD2"/>
    <w:rsid w:val="009D2F77"/>
    <w:rsid w:val="009D68F6"/>
    <w:rsid w:val="009D6AD1"/>
    <w:rsid w:val="009D76F5"/>
    <w:rsid w:val="009E028A"/>
    <w:rsid w:val="009E0F97"/>
    <w:rsid w:val="009E1169"/>
    <w:rsid w:val="009E3B7E"/>
    <w:rsid w:val="009E5A2B"/>
    <w:rsid w:val="009E6FF2"/>
    <w:rsid w:val="009E7CED"/>
    <w:rsid w:val="009F0310"/>
    <w:rsid w:val="009F0741"/>
    <w:rsid w:val="009F088E"/>
    <w:rsid w:val="009F19C8"/>
    <w:rsid w:val="009F1F2C"/>
    <w:rsid w:val="009F4278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06EC4"/>
    <w:rsid w:val="00A07861"/>
    <w:rsid w:val="00A10376"/>
    <w:rsid w:val="00A108E4"/>
    <w:rsid w:val="00A10B76"/>
    <w:rsid w:val="00A13437"/>
    <w:rsid w:val="00A141ED"/>
    <w:rsid w:val="00A17B59"/>
    <w:rsid w:val="00A209F9"/>
    <w:rsid w:val="00A22FF7"/>
    <w:rsid w:val="00A23784"/>
    <w:rsid w:val="00A238D2"/>
    <w:rsid w:val="00A24030"/>
    <w:rsid w:val="00A2612A"/>
    <w:rsid w:val="00A26278"/>
    <w:rsid w:val="00A262CD"/>
    <w:rsid w:val="00A27634"/>
    <w:rsid w:val="00A317E9"/>
    <w:rsid w:val="00A355F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0FE1"/>
    <w:rsid w:val="00A52C1B"/>
    <w:rsid w:val="00A53BD3"/>
    <w:rsid w:val="00A54A7B"/>
    <w:rsid w:val="00A54B71"/>
    <w:rsid w:val="00A556AB"/>
    <w:rsid w:val="00A5660E"/>
    <w:rsid w:val="00A576F4"/>
    <w:rsid w:val="00A62A3E"/>
    <w:rsid w:val="00A62E6A"/>
    <w:rsid w:val="00A6416A"/>
    <w:rsid w:val="00A64D33"/>
    <w:rsid w:val="00A70CF3"/>
    <w:rsid w:val="00A71623"/>
    <w:rsid w:val="00A728D5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87F2C"/>
    <w:rsid w:val="00A9196A"/>
    <w:rsid w:val="00AA119E"/>
    <w:rsid w:val="00AA34FC"/>
    <w:rsid w:val="00AA38B0"/>
    <w:rsid w:val="00AB30CD"/>
    <w:rsid w:val="00AB37CC"/>
    <w:rsid w:val="00AB5617"/>
    <w:rsid w:val="00AB7CC5"/>
    <w:rsid w:val="00AC1583"/>
    <w:rsid w:val="00AC406F"/>
    <w:rsid w:val="00AC6661"/>
    <w:rsid w:val="00AD25DA"/>
    <w:rsid w:val="00AD285C"/>
    <w:rsid w:val="00AD5AA5"/>
    <w:rsid w:val="00AD74EB"/>
    <w:rsid w:val="00AD7CDA"/>
    <w:rsid w:val="00AE12FC"/>
    <w:rsid w:val="00AE264E"/>
    <w:rsid w:val="00AE2C5E"/>
    <w:rsid w:val="00AE4F01"/>
    <w:rsid w:val="00AE5EC3"/>
    <w:rsid w:val="00AE613D"/>
    <w:rsid w:val="00AE6638"/>
    <w:rsid w:val="00AE6B28"/>
    <w:rsid w:val="00AE6FD2"/>
    <w:rsid w:val="00AE76F4"/>
    <w:rsid w:val="00AF1CD8"/>
    <w:rsid w:val="00AF2C47"/>
    <w:rsid w:val="00AF360F"/>
    <w:rsid w:val="00AF4E08"/>
    <w:rsid w:val="00AF5997"/>
    <w:rsid w:val="00AF612C"/>
    <w:rsid w:val="00AF62CC"/>
    <w:rsid w:val="00AF6D56"/>
    <w:rsid w:val="00AF72E0"/>
    <w:rsid w:val="00AF7F27"/>
    <w:rsid w:val="00B00472"/>
    <w:rsid w:val="00B005B7"/>
    <w:rsid w:val="00B00BD3"/>
    <w:rsid w:val="00B012F2"/>
    <w:rsid w:val="00B03B22"/>
    <w:rsid w:val="00B055AA"/>
    <w:rsid w:val="00B058A7"/>
    <w:rsid w:val="00B06306"/>
    <w:rsid w:val="00B0740D"/>
    <w:rsid w:val="00B10D02"/>
    <w:rsid w:val="00B124D6"/>
    <w:rsid w:val="00B12C5C"/>
    <w:rsid w:val="00B13FD9"/>
    <w:rsid w:val="00B14061"/>
    <w:rsid w:val="00B14674"/>
    <w:rsid w:val="00B146E9"/>
    <w:rsid w:val="00B14F85"/>
    <w:rsid w:val="00B22554"/>
    <w:rsid w:val="00B2376B"/>
    <w:rsid w:val="00B23FCD"/>
    <w:rsid w:val="00B240E6"/>
    <w:rsid w:val="00B24AF8"/>
    <w:rsid w:val="00B254C6"/>
    <w:rsid w:val="00B25A61"/>
    <w:rsid w:val="00B26405"/>
    <w:rsid w:val="00B315EF"/>
    <w:rsid w:val="00B3173F"/>
    <w:rsid w:val="00B329DB"/>
    <w:rsid w:val="00B3473C"/>
    <w:rsid w:val="00B377FA"/>
    <w:rsid w:val="00B401F0"/>
    <w:rsid w:val="00B41E8F"/>
    <w:rsid w:val="00B4327C"/>
    <w:rsid w:val="00B45077"/>
    <w:rsid w:val="00B46813"/>
    <w:rsid w:val="00B46828"/>
    <w:rsid w:val="00B46C66"/>
    <w:rsid w:val="00B473D9"/>
    <w:rsid w:val="00B479F7"/>
    <w:rsid w:val="00B51FF4"/>
    <w:rsid w:val="00B53087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5F6"/>
    <w:rsid w:val="00B637A8"/>
    <w:rsid w:val="00B65244"/>
    <w:rsid w:val="00B66F12"/>
    <w:rsid w:val="00B6773C"/>
    <w:rsid w:val="00B677D7"/>
    <w:rsid w:val="00B705FA"/>
    <w:rsid w:val="00B729C1"/>
    <w:rsid w:val="00B7392A"/>
    <w:rsid w:val="00B747F5"/>
    <w:rsid w:val="00B7485C"/>
    <w:rsid w:val="00B74B32"/>
    <w:rsid w:val="00B75E5B"/>
    <w:rsid w:val="00B7659F"/>
    <w:rsid w:val="00B76D41"/>
    <w:rsid w:val="00B7774D"/>
    <w:rsid w:val="00B803FF"/>
    <w:rsid w:val="00B80796"/>
    <w:rsid w:val="00B857D7"/>
    <w:rsid w:val="00B86798"/>
    <w:rsid w:val="00B86AE2"/>
    <w:rsid w:val="00B87AEA"/>
    <w:rsid w:val="00B90807"/>
    <w:rsid w:val="00B919F5"/>
    <w:rsid w:val="00B91D96"/>
    <w:rsid w:val="00B92B33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4A9F"/>
    <w:rsid w:val="00BB6039"/>
    <w:rsid w:val="00BB6426"/>
    <w:rsid w:val="00BB714B"/>
    <w:rsid w:val="00BC0E21"/>
    <w:rsid w:val="00BC32F9"/>
    <w:rsid w:val="00BC5FFF"/>
    <w:rsid w:val="00BC6267"/>
    <w:rsid w:val="00BC671F"/>
    <w:rsid w:val="00BC6B3C"/>
    <w:rsid w:val="00BC7119"/>
    <w:rsid w:val="00BC7AF2"/>
    <w:rsid w:val="00BD1AF0"/>
    <w:rsid w:val="00BD3D1C"/>
    <w:rsid w:val="00BD52D5"/>
    <w:rsid w:val="00BD5D61"/>
    <w:rsid w:val="00BD74A6"/>
    <w:rsid w:val="00BD7905"/>
    <w:rsid w:val="00BE1EC4"/>
    <w:rsid w:val="00BE20A6"/>
    <w:rsid w:val="00BE20C4"/>
    <w:rsid w:val="00BE79E4"/>
    <w:rsid w:val="00BE7EC5"/>
    <w:rsid w:val="00BF174A"/>
    <w:rsid w:val="00BF1BD7"/>
    <w:rsid w:val="00BF1EAD"/>
    <w:rsid w:val="00BF21B4"/>
    <w:rsid w:val="00BF22D2"/>
    <w:rsid w:val="00BF43EC"/>
    <w:rsid w:val="00BF4582"/>
    <w:rsid w:val="00BF4D6C"/>
    <w:rsid w:val="00BF514B"/>
    <w:rsid w:val="00C0025A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161F"/>
    <w:rsid w:val="00C25D01"/>
    <w:rsid w:val="00C26FBC"/>
    <w:rsid w:val="00C2760D"/>
    <w:rsid w:val="00C311C5"/>
    <w:rsid w:val="00C34C67"/>
    <w:rsid w:val="00C362BC"/>
    <w:rsid w:val="00C36C2B"/>
    <w:rsid w:val="00C401D3"/>
    <w:rsid w:val="00C420C0"/>
    <w:rsid w:val="00C43DF7"/>
    <w:rsid w:val="00C44DDB"/>
    <w:rsid w:val="00C5163C"/>
    <w:rsid w:val="00C53D1A"/>
    <w:rsid w:val="00C561EA"/>
    <w:rsid w:val="00C563B2"/>
    <w:rsid w:val="00C60BC2"/>
    <w:rsid w:val="00C61883"/>
    <w:rsid w:val="00C62007"/>
    <w:rsid w:val="00C66E67"/>
    <w:rsid w:val="00C704D7"/>
    <w:rsid w:val="00C713DF"/>
    <w:rsid w:val="00C72F0B"/>
    <w:rsid w:val="00C74520"/>
    <w:rsid w:val="00C74BA8"/>
    <w:rsid w:val="00C770E7"/>
    <w:rsid w:val="00C86D61"/>
    <w:rsid w:val="00C91D7E"/>
    <w:rsid w:val="00C9248F"/>
    <w:rsid w:val="00C94F38"/>
    <w:rsid w:val="00C96E08"/>
    <w:rsid w:val="00CA0139"/>
    <w:rsid w:val="00CA02E7"/>
    <w:rsid w:val="00CA1031"/>
    <w:rsid w:val="00CA196A"/>
    <w:rsid w:val="00CA6E13"/>
    <w:rsid w:val="00CA6FB0"/>
    <w:rsid w:val="00CB1656"/>
    <w:rsid w:val="00CB1FE2"/>
    <w:rsid w:val="00CB74FD"/>
    <w:rsid w:val="00CC0EE4"/>
    <w:rsid w:val="00CC126D"/>
    <w:rsid w:val="00CC2371"/>
    <w:rsid w:val="00CC274D"/>
    <w:rsid w:val="00CC5549"/>
    <w:rsid w:val="00CC5A65"/>
    <w:rsid w:val="00CD0518"/>
    <w:rsid w:val="00CD15FC"/>
    <w:rsid w:val="00CD2906"/>
    <w:rsid w:val="00CD66FD"/>
    <w:rsid w:val="00CD6753"/>
    <w:rsid w:val="00CD7367"/>
    <w:rsid w:val="00CE241E"/>
    <w:rsid w:val="00CE5213"/>
    <w:rsid w:val="00CE550B"/>
    <w:rsid w:val="00CE6BEC"/>
    <w:rsid w:val="00CE6C43"/>
    <w:rsid w:val="00CF28C9"/>
    <w:rsid w:val="00CF3CC1"/>
    <w:rsid w:val="00CF6039"/>
    <w:rsid w:val="00D0177B"/>
    <w:rsid w:val="00D03AE6"/>
    <w:rsid w:val="00D06555"/>
    <w:rsid w:val="00D1029B"/>
    <w:rsid w:val="00D1464D"/>
    <w:rsid w:val="00D14BB2"/>
    <w:rsid w:val="00D14C40"/>
    <w:rsid w:val="00D16915"/>
    <w:rsid w:val="00D17534"/>
    <w:rsid w:val="00D2158A"/>
    <w:rsid w:val="00D25CF6"/>
    <w:rsid w:val="00D26E5D"/>
    <w:rsid w:val="00D27736"/>
    <w:rsid w:val="00D27F0B"/>
    <w:rsid w:val="00D30E9B"/>
    <w:rsid w:val="00D320A4"/>
    <w:rsid w:val="00D32DBA"/>
    <w:rsid w:val="00D32EF4"/>
    <w:rsid w:val="00D3302B"/>
    <w:rsid w:val="00D336C1"/>
    <w:rsid w:val="00D34F40"/>
    <w:rsid w:val="00D351E4"/>
    <w:rsid w:val="00D419F6"/>
    <w:rsid w:val="00D465D0"/>
    <w:rsid w:val="00D46831"/>
    <w:rsid w:val="00D472E4"/>
    <w:rsid w:val="00D473BE"/>
    <w:rsid w:val="00D47B40"/>
    <w:rsid w:val="00D50372"/>
    <w:rsid w:val="00D558ED"/>
    <w:rsid w:val="00D55B90"/>
    <w:rsid w:val="00D638B8"/>
    <w:rsid w:val="00D64CF6"/>
    <w:rsid w:val="00D7063E"/>
    <w:rsid w:val="00D70BB1"/>
    <w:rsid w:val="00D71BAC"/>
    <w:rsid w:val="00D72BB7"/>
    <w:rsid w:val="00D749B7"/>
    <w:rsid w:val="00D75ED4"/>
    <w:rsid w:val="00D76EF7"/>
    <w:rsid w:val="00D77EEF"/>
    <w:rsid w:val="00D81CD9"/>
    <w:rsid w:val="00D84605"/>
    <w:rsid w:val="00D85507"/>
    <w:rsid w:val="00D86E7F"/>
    <w:rsid w:val="00D90206"/>
    <w:rsid w:val="00D9324D"/>
    <w:rsid w:val="00D93E7C"/>
    <w:rsid w:val="00D94253"/>
    <w:rsid w:val="00D94C7B"/>
    <w:rsid w:val="00DA1B50"/>
    <w:rsid w:val="00DA24CA"/>
    <w:rsid w:val="00DA3924"/>
    <w:rsid w:val="00DA4329"/>
    <w:rsid w:val="00DA52F2"/>
    <w:rsid w:val="00DA6793"/>
    <w:rsid w:val="00DA70D8"/>
    <w:rsid w:val="00DA7909"/>
    <w:rsid w:val="00DB0213"/>
    <w:rsid w:val="00DB1053"/>
    <w:rsid w:val="00DB273A"/>
    <w:rsid w:val="00DB4095"/>
    <w:rsid w:val="00DB4448"/>
    <w:rsid w:val="00DB46E6"/>
    <w:rsid w:val="00DB4D30"/>
    <w:rsid w:val="00DB5A55"/>
    <w:rsid w:val="00DC1BE3"/>
    <w:rsid w:val="00DC28D2"/>
    <w:rsid w:val="00DC3534"/>
    <w:rsid w:val="00DC46A7"/>
    <w:rsid w:val="00DC5B61"/>
    <w:rsid w:val="00DD3772"/>
    <w:rsid w:val="00DD4AE0"/>
    <w:rsid w:val="00DD4B79"/>
    <w:rsid w:val="00DD50F8"/>
    <w:rsid w:val="00DD67BE"/>
    <w:rsid w:val="00DE160F"/>
    <w:rsid w:val="00DE1D6E"/>
    <w:rsid w:val="00DE2FB6"/>
    <w:rsid w:val="00DE374E"/>
    <w:rsid w:val="00DE6686"/>
    <w:rsid w:val="00DF0033"/>
    <w:rsid w:val="00DF25CF"/>
    <w:rsid w:val="00DF40F6"/>
    <w:rsid w:val="00DF46B4"/>
    <w:rsid w:val="00DF5224"/>
    <w:rsid w:val="00DF7F1A"/>
    <w:rsid w:val="00E03742"/>
    <w:rsid w:val="00E04435"/>
    <w:rsid w:val="00E04439"/>
    <w:rsid w:val="00E0476D"/>
    <w:rsid w:val="00E050CC"/>
    <w:rsid w:val="00E05CF7"/>
    <w:rsid w:val="00E07439"/>
    <w:rsid w:val="00E07952"/>
    <w:rsid w:val="00E10872"/>
    <w:rsid w:val="00E11D90"/>
    <w:rsid w:val="00E1212F"/>
    <w:rsid w:val="00E1282B"/>
    <w:rsid w:val="00E14AB5"/>
    <w:rsid w:val="00E1567A"/>
    <w:rsid w:val="00E174D9"/>
    <w:rsid w:val="00E20D97"/>
    <w:rsid w:val="00E215D2"/>
    <w:rsid w:val="00E2170E"/>
    <w:rsid w:val="00E21FA1"/>
    <w:rsid w:val="00E235BA"/>
    <w:rsid w:val="00E24D40"/>
    <w:rsid w:val="00E252BC"/>
    <w:rsid w:val="00E27606"/>
    <w:rsid w:val="00E32CC6"/>
    <w:rsid w:val="00E333D9"/>
    <w:rsid w:val="00E33CC2"/>
    <w:rsid w:val="00E33CF0"/>
    <w:rsid w:val="00E35FB0"/>
    <w:rsid w:val="00E363B4"/>
    <w:rsid w:val="00E37A0F"/>
    <w:rsid w:val="00E455AD"/>
    <w:rsid w:val="00E45E40"/>
    <w:rsid w:val="00E47AE7"/>
    <w:rsid w:val="00E51287"/>
    <w:rsid w:val="00E55748"/>
    <w:rsid w:val="00E56BF9"/>
    <w:rsid w:val="00E57B7C"/>
    <w:rsid w:val="00E61CB6"/>
    <w:rsid w:val="00E61ED4"/>
    <w:rsid w:val="00E62B4C"/>
    <w:rsid w:val="00E62C4B"/>
    <w:rsid w:val="00E641E7"/>
    <w:rsid w:val="00E64729"/>
    <w:rsid w:val="00E64DEA"/>
    <w:rsid w:val="00E65196"/>
    <w:rsid w:val="00E70EBB"/>
    <w:rsid w:val="00E75B90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CA2"/>
    <w:rsid w:val="00EA00D0"/>
    <w:rsid w:val="00EA1A1B"/>
    <w:rsid w:val="00EA2EDF"/>
    <w:rsid w:val="00EA39C6"/>
    <w:rsid w:val="00EB3602"/>
    <w:rsid w:val="00EB44CE"/>
    <w:rsid w:val="00EB570D"/>
    <w:rsid w:val="00EB7A6C"/>
    <w:rsid w:val="00EB7F15"/>
    <w:rsid w:val="00EC1C6C"/>
    <w:rsid w:val="00EC7E1E"/>
    <w:rsid w:val="00ED3CA7"/>
    <w:rsid w:val="00ED4477"/>
    <w:rsid w:val="00ED457F"/>
    <w:rsid w:val="00ED5118"/>
    <w:rsid w:val="00ED6F1D"/>
    <w:rsid w:val="00EE4143"/>
    <w:rsid w:val="00EE4691"/>
    <w:rsid w:val="00EF03F5"/>
    <w:rsid w:val="00EF0BD6"/>
    <w:rsid w:val="00EF421C"/>
    <w:rsid w:val="00EF6686"/>
    <w:rsid w:val="00EF6885"/>
    <w:rsid w:val="00EF7394"/>
    <w:rsid w:val="00F02939"/>
    <w:rsid w:val="00F02A92"/>
    <w:rsid w:val="00F037E2"/>
    <w:rsid w:val="00F0468F"/>
    <w:rsid w:val="00F04882"/>
    <w:rsid w:val="00F05464"/>
    <w:rsid w:val="00F10F0B"/>
    <w:rsid w:val="00F113CD"/>
    <w:rsid w:val="00F125AB"/>
    <w:rsid w:val="00F125EE"/>
    <w:rsid w:val="00F127B7"/>
    <w:rsid w:val="00F129CF"/>
    <w:rsid w:val="00F13A0D"/>
    <w:rsid w:val="00F140E9"/>
    <w:rsid w:val="00F201AE"/>
    <w:rsid w:val="00F209E5"/>
    <w:rsid w:val="00F2239F"/>
    <w:rsid w:val="00F230AD"/>
    <w:rsid w:val="00F2346F"/>
    <w:rsid w:val="00F25929"/>
    <w:rsid w:val="00F25EA9"/>
    <w:rsid w:val="00F27E0B"/>
    <w:rsid w:val="00F301D8"/>
    <w:rsid w:val="00F30FD3"/>
    <w:rsid w:val="00F3295A"/>
    <w:rsid w:val="00F32ED3"/>
    <w:rsid w:val="00F4322A"/>
    <w:rsid w:val="00F4346D"/>
    <w:rsid w:val="00F434E3"/>
    <w:rsid w:val="00F43DC0"/>
    <w:rsid w:val="00F45170"/>
    <w:rsid w:val="00F46056"/>
    <w:rsid w:val="00F46B87"/>
    <w:rsid w:val="00F51049"/>
    <w:rsid w:val="00F536A5"/>
    <w:rsid w:val="00F53E9C"/>
    <w:rsid w:val="00F54855"/>
    <w:rsid w:val="00F54E10"/>
    <w:rsid w:val="00F5606A"/>
    <w:rsid w:val="00F57358"/>
    <w:rsid w:val="00F57637"/>
    <w:rsid w:val="00F5780F"/>
    <w:rsid w:val="00F57AA0"/>
    <w:rsid w:val="00F57AD8"/>
    <w:rsid w:val="00F57E20"/>
    <w:rsid w:val="00F623BB"/>
    <w:rsid w:val="00F62CD6"/>
    <w:rsid w:val="00F64B15"/>
    <w:rsid w:val="00F65664"/>
    <w:rsid w:val="00F65A23"/>
    <w:rsid w:val="00F65DE7"/>
    <w:rsid w:val="00F701F8"/>
    <w:rsid w:val="00F73AFD"/>
    <w:rsid w:val="00F73E8A"/>
    <w:rsid w:val="00F7548F"/>
    <w:rsid w:val="00F77F44"/>
    <w:rsid w:val="00F815A4"/>
    <w:rsid w:val="00F86DAC"/>
    <w:rsid w:val="00F933BB"/>
    <w:rsid w:val="00F95154"/>
    <w:rsid w:val="00F9626D"/>
    <w:rsid w:val="00FA03C7"/>
    <w:rsid w:val="00FA11BA"/>
    <w:rsid w:val="00FA257F"/>
    <w:rsid w:val="00FB17DE"/>
    <w:rsid w:val="00FB31D7"/>
    <w:rsid w:val="00FB3729"/>
    <w:rsid w:val="00FB3BB1"/>
    <w:rsid w:val="00FB3E3C"/>
    <w:rsid w:val="00FB492F"/>
    <w:rsid w:val="00FB67CB"/>
    <w:rsid w:val="00FC03AE"/>
    <w:rsid w:val="00FC08AC"/>
    <w:rsid w:val="00FC1A4F"/>
    <w:rsid w:val="00FC1CBC"/>
    <w:rsid w:val="00FC25DD"/>
    <w:rsid w:val="00FC2A20"/>
    <w:rsid w:val="00FC3375"/>
    <w:rsid w:val="00FC3EFA"/>
    <w:rsid w:val="00FC43F8"/>
    <w:rsid w:val="00FC64B1"/>
    <w:rsid w:val="00FC7204"/>
    <w:rsid w:val="00FC7D6D"/>
    <w:rsid w:val="00FD05C4"/>
    <w:rsid w:val="00FD3E36"/>
    <w:rsid w:val="00FD43C8"/>
    <w:rsid w:val="00FD474D"/>
    <w:rsid w:val="00FD5D58"/>
    <w:rsid w:val="00FD7595"/>
    <w:rsid w:val="00FE2B95"/>
    <w:rsid w:val="00FE3252"/>
    <w:rsid w:val="00FE377A"/>
    <w:rsid w:val="00FE5495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A4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4BA1-DCDF-4C08-8142-C48E1935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94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1076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WPZ ItzTerrassen</cp:lastModifiedBy>
  <cp:revision>9</cp:revision>
  <cp:lastPrinted>2025-01-31T11:53:00Z</cp:lastPrinted>
  <dcterms:created xsi:type="dcterms:W3CDTF">2025-01-26T09:34:00Z</dcterms:created>
  <dcterms:modified xsi:type="dcterms:W3CDTF">2025-02-07T08:41:00Z</dcterms:modified>
</cp:coreProperties>
</file>