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Default="003A60A5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50"/>
          <w:szCs w:val="50"/>
          <w:lang w:eastAsia="en-US"/>
        </w:rPr>
      </w:pP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027369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FD05C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Unser Betreuungsangebot für die Woche </w:t>
      </w:r>
      <w:r w:rsidR="008552C5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vom</w:t>
      </w:r>
      <w:r w:rsidR="00B012F2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 xml:space="preserve"> </w:t>
      </w:r>
      <w:r w:rsidR="00941602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>1</w:t>
      </w:r>
      <w:r w:rsidR="001426EC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>7</w:t>
      </w:r>
      <w:r w:rsidR="00FE2B95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>.02</w:t>
      </w:r>
      <w:r w:rsidR="00B012F2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 xml:space="preserve">.- </w:t>
      </w:r>
      <w:r w:rsidR="001426EC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>23</w:t>
      </w:r>
      <w:r w:rsidR="0070142A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>.02</w:t>
      </w:r>
      <w:r w:rsidR="007A3659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>.2025</w:t>
      </w:r>
      <w:r w:rsidR="004F0BCE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ab/>
      </w:r>
      <w:r w:rsidR="0062179E">
        <w:rPr>
          <w:rFonts w:ascii="Georgia" w:eastAsiaTheme="minorHAnsi" w:hAnsi="Georgia" w:cs="Arial"/>
          <w:noProof/>
          <w:color w:val="4A2440"/>
          <w:sz w:val="64"/>
          <w:szCs w:val="64"/>
        </w:rPr>
        <w:t xml:space="preserve"> </w:t>
      </w:r>
      <w:r w:rsidR="006A51E3">
        <w:rPr>
          <w:rFonts w:ascii="Georgia" w:eastAsiaTheme="minorHAnsi" w:hAnsi="Georgia" w:cs="Arial"/>
          <w:noProof/>
          <w:color w:val="4A2440"/>
          <w:sz w:val="64"/>
          <w:szCs w:val="64"/>
        </w:rPr>
        <w:drawing>
          <wp:inline distT="0" distB="0" distL="0" distR="0" wp14:anchorId="00E92DDB">
            <wp:extent cx="797668" cy="577128"/>
            <wp:effectExtent l="0" t="0" r="254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229" cy="580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22548" w:type="dxa"/>
        <w:jc w:val="center"/>
        <w:tblLayout w:type="fixed"/>
        <w:tblLook w:val="04A0" w:firstRow="1" w:lastRow="0" w:firstColumn="1" w:lastColumn="0" w:noHBand="0" w:noVBand="1"/>
      </w:tblPr>
      <w:tblGrid>
        <w:gridCol w:w="3376"/>
        <w:gridCol w:w="2738"/>
        <w:gridCol w:w="2739"/>
        <w:gridCol w:w="2739"/>
        <w:gridCol w:w="2739"/>
        <w:gridCol w:w="2739"/>
        <w:gridCol w:w="2739"/>
        <w:gridCol w:w="2739"/>
      </w:tblGrid>
      <w:tr w:rsidR="00A54B71" w:rsidRPr="00A54B71" w:rsidTr="00DE6686">
        <w:trPr>
          <w:trHeight w:val="795"/>
          <w:jc w:val="center"/>
        </w:trPr>
        <w:tc>
          <w:tcPr>
            <w:tcW w:w="3376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738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Montag</w:t>
            </w:r>
          </w:p>
        </w:tc>
        <w:tc>
          <w:tcPr>
            <w:tcW w:w="2739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739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739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739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739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739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017C8A" w:rsidRPr="005451EC" w:rsidTr="00DE6686">
        <w:trPr>
          <w:trHeight w:val="789"/>
          <w:jc w:val="center"/>
        </w:trPr>
        <w:tc>
          <w:tcPr>
            <w:tcW w:w="3376" w:type="dxa"/>
            <w:shd w:val="clear" w:color="auto" w:fill="D7698E"/>
            <w:vAlign w:val="center"/>
          </w:tcPr>
          <w:p w:rsidR="00017C8A" w:rsidRPr="005451EC" w:rsidRDefault="004B1409" w:rsidP="00017C8A">
            <w:pP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0</w:t>
            </w:r>
            <w:r w:rsidR="005451EC"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7</w:t>
            </w:r>
            <w:r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:45</w:t>
            </w:r>
            <w:r w:rsidR="00017C8A"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 xml:space="preserve"> </w:t>
            </w:r>
            <w:r w:rsidR="00FE5495"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-</w:t>
            </w:r>
            <w:r w:rsidR="00017C8A"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 xml:space="preserve"> 9</w:t>
            </w:r>
            <w:r w:rsidR="00FE5495"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:</w:t>
            </w:r>
            <w:r w:rsidR="00017C8A"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738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</w:tr>
      <w:tr w:rsidR="001426EC" w:rsidRPr="00A54B71" w:rsidTr="00DE6686">
        <w:trPr>
          <w:trHeight w:val="585"/>
          <w:jc w:val="center"/>
        </w:trPr>
        <w:tc>
          <w:tcPr>
            <w:tcW w:w="3376" w:type="dxa"/>
            <w:vMerge w:val="restart"/>
            <w:shd w:val="clear" w:color="auto" w:fill="D7698E"/>
          </w:tcPr>
          <w:p w:rsidR="001426EC" w:rsidRPr="005430E8" w:rsidRDefault="001426EC" w:rsidP="001426EC">
            <w:pPr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</w:pPr>
            <w:r w:rsidRPr="005430E8"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  <w:t>Gruppenangebote</w:t>
            </w:r>
          </w:p>
          <w:p w:rsidR="001426EC" w:rsidRPr="00FE5495" w:rsidRDefault="001426EC" w:rsidP="001426EC">
            <w:pPr>
              <w:rPr>
                <w:rFonts w:asciiTheme="minorHAnsi" w:hAnsiTheme="minorHAnsi"/>
                <w:color w:val="FFFFFF" w:themeColor="background1"/>
                <w:sz w:val="48"/>
                <w:szCs w:val="36"/>
              </w:rPr>
            </w:pPr>
            <w:r w:rsidRPr="00FE5495">
              <w:rPr>
                <w:rFonts w:asciiTheme="minorHAnsi" w:hAnsiTheme="minorHAnsi"/>
                <w:color w:val="FFFFFF" w:themeColor="background1"/>
                <w:sz w:val="48"/>
                <w:szCs w:val="36"/>
              </w:rPr>
              <w:t>10: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36"/>
              </w:rPr>
              <w:t xml:space="preserve">30 - </w:t>
            </w:r>
            <w:r w:rsidRPr="00FE5495">
              <w:rPr>
                <w:rFonts w:asciiTheme="minorHAnsi" w:hAnsiTheme="minorHAnsi"/>
                <w:color w:val="FFFFFF" w:themeColor="background1"/>
                <w:sz w:val="48"/>
                <w:szCs w:val="36"/>
              </w:rPr>
              <w:t>11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36"/>
              </w:rPr>
              <w:t>:</w:t>
            </w:r>
            <w:r w:rsidRPr="00FE5495">
              <w:rPr>
                <w:rFonts w:asciiTheme="minorHAnsi" w:hAnsiTheme="minorHAnsi"/>
                <w:color w:val="FFFFFF" w:themeColor="background1"/>
                <w:sz w:val="48"/>
                <w:szCs w:val="36"/>
              </w:rPr>
              <w:t xml:space="preserve">15 </w:t>
            </w:r>
          </w:p>
          <w:p w:rsidR="001426EC" w:rsidRDefault="001426EC" w:rsidP="001426EC">
            <w:pPr>
              <w:rPr>
                <w:rFonts w:asciiTheme="minorHAnsi" w:hAnsiTheme="minorHAnsi"/>
                <w:color w:val="FFFFFF" w:themeColor="background1"/>
                <w:sz w:val="32"/>
                <w:szCs w:val="32"/>
              </w:rPr>
            </w:pPr>
          </w:p>
          <w:p w:rsidR="001426EC" w:rsidRPr="0062179E" w:rsidRDefault="001426EC" w:rsidP="001426EC">
            <w:pPr>
              <w:rPr>
                <w:rFonts w:asciiTheme="minorHAnsi" w:hAnsiTheme="minorHAnsi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738" w:type="dxa"/>
            <w:vMerge w:val="restart"/>
          </w:tcPr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>Hunderunde</w:t>
            </w: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762112" behindDoc="0" locked="0" layoutInCell="1" allowOverlap="1" wp14:anchorId="17077B63" wp14:editId="15153C5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52070</wp:posOffset>
                      </wp:positionV>
                      <wp:extent cx="1739900" cy="628650"/>
                      <wp:effectExtent l="0" t="0" r="0" b="0"/>
                      <wp:wrapNone/>
                      <wp:docPr id="1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0" cy="628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26EC" w:rsidRDefault="001426EC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Mit </w:t>
                                  </w:r>
                                </w:p>
                                <w:p w:rsidR="001426EC" w:rsidRDefault="001426EC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Nicole &amp; </w:t>
                                  </w:r>
                                  <w:proofErr w:type="spellStart"/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Gismo</w:t>
                                  </w:r>
                                  <w:proofErr w:type="spellEnd"/>
                                </w:p>
                                <w:p w:rsidR="001426EC" w:rsidRDefault="001426EC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1426EC" w:rsidRDefault="001426EC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1426EC" w:rsidRDefault="001426EC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1426EC" w:rsidRDefault="001426EC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077B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.05pt;margin-top:4.1pt;width:137pt;height:49.5pt;z-index:252762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" filled="f" stroked="f">
                      <v:textbox>
                        <w:txbxContent>
                          <w:p w:rsidR="001426EC" w:rsidRDefault="001426EC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Mit </w:t>
                            </w:r>
                          </w:p>
                          <w:p w:rsidR="001426EC" w:rsidRDefault="001426EC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Nicole &amp; </w:t>
                            </w:r>
                            <w:proofErr w:type="spellStart"/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Gismo</w:t>
                            </w:r>
                            <w:proofErr w:type="spellEnd"/>
                          </w:p>
                          <w:p w:rsidR="001426EC" w:rsidRDefault="001426EC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1426EC" w:rsidRDefault="001426EC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1426EC" w:rsidRDefault="001426EC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1426EC" w:rsidRDefault="001426EC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2775424" behindDoc="0" locked="0" layoutInCell="1" allowOverlap="1" wp14:anchorId="6AB891FF" wp14:editId="45C5CCE9">
                  <wp:simplePos x="0" y="0"/>
                  <wp:positionH relativeFrom="column">
                    <wp:posOffset>413789</wp:posOffset>
                  </wp:positionH>
                  <wp:positionV relativeFrom="paragraph">
                    <wp:posOffset>60877</wp:posOffset>
                  </wp:positionV>
                  <wp:extent cx="854458" cy="1520042"/>
                  <wp:effectExtent l="0" t="0" r="3175" b="4445"/>
                  <wp:wrapNone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458" cy="1520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1426EC" w:rsidRPr="00F140E9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vMerge w:val="restart"/>
          </w:tcPr>
          <w:p w:rsidR="001426EC" w:rsidRPr="00563A44" w:rsidRDefault="001426EC" w:rsidP="001426EC">
            <w:pPr>
              <w:jc w:val="center"/>
              <w:rPr>
                <w:rFonts w:asciiTheme="minorHAnsi" w:hAnsiTheme="minorHAnsi" w:cstheme="minorHAnsi"/>
                <w:sz w:val="40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761088" behindDoc="0" locked="0" layoutInCell="1" allowOverlap="1" wp14:anchorId="5052E85A" wp14:editId="17A89924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350206</wp:posOffset>
                      </wp:positionV>
                      <wp:extent cx="1739900" cy="380010"/>
                      <wp:effectExtent l="0" t="0" r="0" b="1270"/>
                      <wp:wrapNone/>
                      <wp:docPr id="1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0" cy="380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26EC" w:rsidRDefault="001426EC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Mit Nicole</w:t>
                                  </w:r>
                                </w:p>
                                <w:p w:rsidR="001426EC" w:rsidRDefault="001426EC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1426EC" w:rsidRDefault="001426EC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2E85A" id="_x0000_s1027" type="#_x0000_t202" style="position:absolute;left:0;text-align:left;margin-left:-7.95pt;margin-top:27.6pt;width:137pt;height:29.9pt;z-index:25276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" filled="f" stroked="f">
                      <v:textbox>
                        <w:txbxContent>
                          <w:p w:rsidR="001426EC" w:rsidRDefault="001426EC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Mit Nicole</w:t>
                            </w:r>
                          </w:p>
                          <w:p w:rsidR="001426EC" w:rsidRDefault="001426EC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1426EC" w:rsidRDefault="001426EC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40"/>
              </w:rPr>
              <w:t>Gymnastik</w:t>
            </w: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1426EC" w:rsidRPr="00F140E9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noProof/>
                <w:sz w:val="40"/>
              </w:rPr>
              <w:drawing>
                <wp:anchor distT="0" distB="0" distL="114300" distR="114300" simplePos="0" relativeHeight="252774400" behindDoc="0" locked="0" layoutInCell="1" allowOverlap="1" wp14:anchorId="3A07C8C1" wp14:editId="57AD6350">
                  <wp:simplePos x="0" y="0"/>
                  <wp:positionH relativeFrom="column">
                    <wp:posOffset>-42182</wp:posOffset>
                  </wp:positionH>
                  <wp:positionV relativeFrom="paragraph">
                    <wp:posOffset>229128</wp:posOffset>
                  </wp:positionV>
                  <wp:extent cx="1688202" cy="1585270"/>
                  <wp:effectExtent l="0" t="0" r="7620" b="0"/>
                  <wp:wrapNone/>
                  <wp:docPr id="29" name="Grafik 29" descr="C:\Users\co1-soz.betreuung\AppData\Local\Microsoft\Windows\INetCache\Content.MSO\CE8EB79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o1-soz.betreuung\AppData\Local\Microsoft\Windows\INetCache\Content.MSO\CE8EB79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315" cy="1591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9" w:type="dxa"/>
            <w:vMerge w:val="restart"/>
          </w:tcPr>
          <w:p w:rsidR="001426EC" w:rsidRPr="008C74FB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763136" behindDoc="0" locked="0" layoutInCell="1" allowOverlap="1" wp14:anchorId="31C7CDAE" wp14:editId="592A48FA">
                      <wp:simplePos x="0" y="0"/>
                      <wp:positionH relativeFrom="column">
                        <wp:posOffset>-106060</wp:posOffset>
                      </wp:positionH>
                      <wp:positionV relativeFrom="paragraph">
                        <wp:posOffset>373129</wp:posOffset>
                      </wp:positionV>
                      <wp:extent cx="1804035" cy="925033"/>
                      <wp:effectExtent l="0" t="0" r="0" b="0"/>
                      <wp:wrapNone/>
                      <wp:docPr id="2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4035" cy="9250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26EC" w:rsidRDefault="001426EC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WB 1 mit Caro</w:t>
                                  </w:r>
                                </w:p>
                                <w:p w:rsidR="001426EC" w:rsidRDefault="001426EC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WB 2 mit Corinna</w:t>
                                  </w:r>
                                </w:p>
                                <w:p w:rsidR="001426EC" w:rsidRDefault="001426EC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WB 3 mit Claudia</w:t>
                                  </w:r>
                                </w:p>
                                <w:p w:rsidR="001426EC" w:rsidRDefault="001426EC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1426EC" w:rsidRDefault="001426EC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1426EC" w:rsidRDefault="001426EC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7CDAE" id="_x0000_s1028" type="#_x0000_t202" style="position:absolute;left:0;text-align:left;margin-left:-8.35pt;margin-top:29.4pt;width:142.05pt;height:72.85pt;z-index:25276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" filled="f" stroked="f">
                      <v:textbox>
                        <w:txbxContent>
                          <w:p w:rsidR="001426EC" w:rsidRDefault="001426EC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WB 1 mit Caro</w:t>
                            </w:r>
                          </w:p>
                          <w:p w:rsidR="001426EC" w:rsidRDefault="001426EC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WB 2 mit Corinna</w:t>
                            </w:r>
                          </w:p>
                          <w:p w:rsidR="001426EC" w:rsidRDefault="001426EC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WB 3 mit Claudia</w:t>
                            </w:r>
                          </w:p>
                          <w:p w:rsidR="001426EC" w:rsidRDefault="001426EC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1426EC" w:rsidRDefault="001426EC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1426EC" w:rsidRDefault="001426EC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764160" behindDoc="0" locked="0" layoutInCell="1" allowOverlap="1" wp14:anchorId="463E8493" wp14:editId="6770C880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1945640</wp:posOffset>
                  </wp:positionV>
                  <wp:extent cx="1595875" cy="1057275"/>
                  <wp:effectExtent l="133350" t="76200" r="80645" b="142875"/>
                  <wp:wrapNone/>
                  <wp:docPr id="19" name="Grafik 19" descr="4.900+ Grafiken, lizenzfreie Vektorgrafiken und Clipart zu Senioren Party -  iStock | Senioren gruppe, Rollator, R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.900+ Grafiken, lizenzfreie Vektorgrafiken und Clipart zu Senioren Party -  iStock | Senioren gruppe, Rollator, R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875" cy="10572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/>
                <w:noProof/>
                <w:sz w:val="40"/>
              </w:rPr>
              <w:t>Kleingruppe</w:t>
            </w:r>
          </w:p>
        </w:tc>
        <w:tc>
          <w:tcPr>
            <w:tcW w:w="2739" w:type="dxa"/>
            <w:tcBorders>
              <w:bottom w:val="nil"/>
            </w:tcBorders>
          </w:tcPr>
          <w:p w:rsidR="001426EC" w:rsidRPr="00F140E9" w:rsidRDefault="001426EC" w:rsidP="001426EC">
            <w:pPr>
              <w:rPr>
                <w:rFonts w:asciiTheme="minorHAnsi" w:hAnsiTheme="minorHAnsi" w:cstheme="minorHAnsi"/>
                <w:b/>
                <w:sz w:val="40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782592" behindDoc="0" locked="0" layoutInCell="1" allowOverlap="1" wp14:anchorId="3F10B388" wp14:editId="7EC44743">
                      <wp:simplePos x="0" y="0"/>
                      <wp:positionH relativeFrom="column">
                        <wp:posOffset>-100082</wp:posOffset>
                      </wp:positionH>
                      <wp:positionV relativeFrom="paragraph">
                        <wp:posOffset>327001</wp:posOffset>
                      </wp:positionV>
                      <wp:extent cx="1856096" cy="380011"/>
                      <wp:effectExtent l="0" t="0" r="0" b="1270"/>
                      <wp:wrapNone/>
                      <wp:docPr id="1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6096" cy="3800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26EC" w:rsidRDefault="001426EC" w:rsidP="001426EC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Mit Caro </w:t>
                                  </w:r>
                                </w:p>
                                <w:p w:rsidR="001426EC" w:rsidRDefault="001426EC" w:rsidP="001426EC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1426EC" w:rsidRDefault="001426EC" w:rsidP="001426EC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1426EC" w:rsidRDefault="001426EC" w:rsidP="001426EC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0B388" id="_x0000_s1029" type="#_x0000_t202" style="position:absolute;margin-left:-7.9pt;margin-top:25.75pt;width:146.15pt;height:29.9pt;z-index:252782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" filled="f" stroked="f">
                      <v:textbox>
                        <w:txbxContent>
                          <w:p w:rsidR="001426EC" w:rsidRDefault="001426EC" w:rsidP="001426EC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Mit Caro </w:t>
                            </w:r>
                          </w:p>
                          <w:p w:rsidR="001426EC" w:rsidRDefault="001426EC" w:rsidP="001426EC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1426EC" w:rsidRDefault="001426EC" w:rsidP="001426EC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1426EC" w:rsidRDefault="001426EC" w:rsidP="001426EC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40"/>
              </w:rPr>
              <w:t xml:space="preserve">Teeverkostung </w:t>
            </w:r>
          </w:p>
        </w:tc>
        <w:tc>
          <w:tcPr>
            <w:tcW w:w="2739" w:type="dxa"/>
            <w:vMerge w:val="restart"/>
          </w:tcPr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 xml:space="preserve">Fit </w:t>
            </w:r>
            <w:r>
              <w:rPr>
                <w:rFonts w:asciiTheme="minorHAnsi" w:hAnsiTheme="minorHAnsi" w:cstheme="minorHAnsi"/>
                <w:b/>
                <w:sz w:val="40"/>
              </w:rPr>
              <w:t>ins</w:t>
            </w:r>
            <w:r>
              <w:rPr>
                <w:rFonts w:asciiTheme="minorHAnsi" w:hAnsiTheme="minorHAnsi" w:cstheme="minorHAnsi"/>
                <w:b/>
                <w:sz w:val="40"/>
              </w:rPr>
              <w:t xml:space="preserve"> </w:t>
            </w: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779520" behindDoc="0" locked="0" layoutInCell="1" allowOverlap="1" wp14:anchorId="7CC0F933" wp14:editId="122511CA">
                      <wp:simplePos x="0" y="0"/>
                      <wp:positionH relativeFrom="column">
                        <wp:posOffset>-99448</wp:posOffset>
                      </wp:positionH>
                      <wp:positionV relativeFrom="paragraph">
                        <wp:posOffset>313071</wp:posOffset>
                      </wp:positionV>
                      <wp:extent cx="1804035" cy="925033"/>
                      <wp:effectExtent l="0" t="0" r="0" b="0"/>
                      <wp:wrapNone/>
                      <wp:docPr id="3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4035" cy="9250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26EC" w:rsidRDefault="001426EC" w:rsidP="0076400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WB 1 mit Caro</w:t>
                                  </w:r>
                                </w:p>
                                <w:p w:rsidR="001426EC" w:rsidRDefault="001426EC" w:rsidP="0076400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WB 2 mit </w:t>
                                  </w: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Corinna</w:t>
                                  </w:r>
                                </w:p>
                                <w:p w:rsidR="001426EC" w:rsidRDefault="001426EC" w:rsidP="0076400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WB 3 mit Claudia</w:t>
                                  </w:r>
                                </w:p>
                                <w:p w:rsidR="001426EC" w:rsidRDefault="001426EC" w:rsidP="0076400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1426EC" w:rsidRDefault="001426EC" w:rsidP="0076400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1426EC" w:rsidRDefault="001426EC" w:rsidP="0076400D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0F933" id="_x0000_s1030" type="#_x0000_t202" style="position:absolute;left:0;text-align:left;margin-left:-7.85pt;margin-top:24.65pt;width:142.05pt;height:72.85pt;z-index:252779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" filled="f" stroked="f">
                      <v:textbox>
                        <w:txbxContent>
                          <w:p w:rsidR="001426EC" w:rsidRDefault="001426EC" w:rsidP="0076400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WB 1 mit Caro</w:t>
                            </w:r>
                          </w:p>
                          <w:p w:rsidR="001426EC" w:rsidRDefault="001426EC" w:rsidP="0076400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WB 2 mit </w:t>
                            </w: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Corinna</w:t>
                            </w:r>
                          </w:p>
                          <w:p w:rsidR="001426EC" w:rsidRDefault="001426EC" w:rsidP="0076400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WB 3 mit Claudia</w:t>
                            </w:r>
                          </w:p>
                          <w:p w:rsidR="001426EC" w:rsidRDefault="001426EC" w:rsidP="0076400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1426EC" w:rsidRDefault="001426EC" w:rsidP="0076400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1426EC" w:rsidRDefault="001426EC" w:rsidP="0076400D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40"/>
              </w:rPr>
              <w:t>Wochenende</w:t>
            </w: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1426EC" w:rsidRPr="00F140E9" w:rsidRDefault="001426EC" w:rsidP="001426EC">
            <w:pPr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2780544" behindDoc="0" locked="0" layoutInCell="1" allowOverlap="1" wp14:anchorId="6CFD3E69" wp14:editId="4A502E0A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118324</wp:posOffset>
                  </wp:positionV>
                  <wp:extent cx="1364978" cy="1364978"/>
                  <wp:effectExtent l="0" t="0" r="6985" b="6985"/>
                  <wp:wrapNone/>
                  <wp:docPr id="33" name="Grafik 33" descr="https://encrypted-tbn0.gstatic.com/images?q=tbn:ANd9GcQIjHt14Criap0Hto5IkZEFukYBRa5ATvx-rHIQXXrDnA2lN0wneNEAJcRn0TDDU4zHYNTvMw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ncrypted-tbn0.gstatic.com/images?q=tbn:ANd9GcQIjHt14Criap0Hto5IkZEFukYBRa5ATvx-rHIQXXrDnA2lN0wneNEAJcRn0TDDU4zHYNTvMw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978" cy="1364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9" w:type="dxa"/>
            <w:tcBorders>
              <w:bottom w:val="nil"/>
            </w:tcBorders>
          </w:tcPr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>Einzel-</w:t>
            </w:r>
          </w:p>
          <w:p w:rsidR="001426EC" w:rsidRPr="000F088B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>Betreuung</w:t>
            </w:r>
          </w:p>
        </w:tc>
        <w:tc>
          <w:tcPr>
            <w:tcW w:w="2739" w:type="dxa"/>
            <w:tcBorders>
              <w:bottom w:val="nil"/>
            </w:tcBorders>
            <w:shd w:val="clear" w:color="auto" w:fill="auto"/>
          </w:tcPr>
          <w:p w:rsidR="001426EC" w:rsidRPr="000F088B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 xml:space="preserve">Gottesdienst im Fernsehen </w:t>
            </w:r>
          </w:p>
        </w:tc>
      </w:tr>
      <w:tr w:rsidR="001426EC" w:rsidRPr="00A54B71" w:rsidTr="00DE6686">
        <w:trPr>
          <w:trHeight w:val="1552"/>
          <w:jc w:val="center"/>
        </w:trPr>
        <w:tc>
          <w:tcPr>
            <w:tcW w:w="3376" w:type="dxa"/>
            <w:vMerge/>
            <w:tcBorders>
              <w:bottom w:val="nil"/>
            </w:tcBorders>
            <w:shd w:val="clear" w:color="auto" w:fill="D7698E"/>
          </w:tcPr>
          <w:p w:rsidR="001426EC" w:rsidRPr="005430E8" w:rsidRDefault="001426EC" w:rsidP="001426EC">
            <w:pPr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38" w:type="dxa"/>
            <w:vMerge/>
            <w:tcBorders>
              <w:bottom w:val="nil"/>
            </w:tcBorders>
          </w:tcPr>
          <w:p w:rsidR="001426EC" w:rsidRPr="00030005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vMerge/>
            <w:tcBorders>
              <w:bottom w:val="nil"/>
            </w:tcBorders>
          </w:tcPr>
          <w:p w:rsidR="001426EC" w:rsidRPr="00030005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vMerge/>
            <w:tcBorders>
              <w:bottom w:val="nil"/>
            </w:tcBorders>
          </w:tcPr>
          <w:p w:rsidR="001426EC" w:rsidRPr="00030005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1426EC" w:rsidRPr="00030005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noProof/>
                <w:sz w:val="40"/>
              </w:rPr>
              <w:drawing>
                <wp:anchor distT="0" distB="0" distL="114300" distR="114300" simplePos="0" relativeHeight="252783616" behindDoc="0" locked="0" layoutInCell="1" allowOverlap="1">
                  <wp:simplePos x="0" y="0"/>
                  <wp:positionH relativeFrom="column">
                    <wp:posOffset>5970</wp:posOffset>
                  </wp:positionH>
                  <wp:positionV relativeFrom="paragraph">
                    <wp:posOffset>175714</wp:posOffset>
                  </wp:positionV>
                  <wp:extent cx="1603169" cy="1603169"/>
                  <wp:effectExtent l="0" t="0" r="0" b="0"/>
                  <wp:wrapNone/>
                  <wp:docPr id="20" name="Grafik 20" descr="C:\Users\co1-soz.betreuung\AppData\Local\Microsoft\Windows\INetCache\Content.MSO\200D2C3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o1-soz.betreuung\AppData\Local\Microsoft\Windows\INetCache\Content.MSO\200D2C3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169" cy="1603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9" w:type="dxa"/>
            <w:vMerge/>
            <w:tcBorders>
              <w:bottom w:val="nil"/>
            </w:tcBorders>
          </w:tcPr>
          <w:p w:rsidR="001426EC" w:rsidRPr="00E45E40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1426EC" w:rsidRPr="00030005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8632A8">
              <w:rPr>
                <w:rFonts w:asciiTheme="minorHAnsi" w:hAnsiTheme="minorHAnsi" w:cstheme="minorHAnsi"/>
                <w:b/>
                <w:noProof/>
                <w:sz w:val="40"/>
              </w:rPr>
              <w:drawing>
                <wp:inline distT="0" distB="0" distL="0" distR="0" wp14:anchorId="6CC8D32E" wp14:editId="6F5A6F23">
                  <wp:extent cx="1562318" cy="1552792"/>
                  <wp:effectExtent l="0" t="0" r="0" b="9525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318" cy="1552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</w:tcPr>
          <w:p w:rsidR="001426EC" w:rsidRPr="00030005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C86D61">
              <w:rPr>
                <w:rFonts w:asciiTheme="minorHAnsi" w:hAnsiTheme="minorHAnsi" w:cstheme="minorHAnsi"/>
                <w:b/>
                <w:noProof/>
                <w:sz w:val="40"/>
              </w:rPr>
              <w:drawing>
                <wp:anchor distT="0" distB="0" distL="114300" distR="114300" simplePos="0" relativeHeight="252760064" behindDoc="0" locked="0" layoutInCell="1" allowOverlap="1" wp14:anchorId="7B66936A" wp14:editId="29323388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290830</wp:posOffset>
                  </wp:positionV>
                  <wp:extent cx="1602105" cy="1141730"/>
                  <wp:effectExtent l="0" t="0" r="0" b="1270"/>
                  <wp:wrapNone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105" cy="114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426EC" w:rsidRPr="00A54B71" w:rsidTr="00DE6686">
        <w:trPr>
          <w:trHeight w:val="1180"/>
          <w:jc w:val="center"/>
        </w:trPr>
        <w:tc>
          <w:tcPr>
            <w:tcW w:w="3376" w:type="dxa"/>
            <w:tcBorders>
              <w:top w:val="nil"/>
            </w:tcBorders>
            <w:shd w:val="clear" w:color="auto" w:fill="D7698E"/>
          </w:tcPr>
          <w:p w:rsidR="001426EC" w:rsidRPr="00A54B71" w:rsidRDefault="001426EC" w:rsidP="001426EC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  <w:t>Wo?</w:t>
            </w:r>
          </w:p>
        </w:tc>
        <w:tc>
          <w:tcPr>
            <w:tcW w:w="2738" w:type="dxa"/>
            <w:tcBorders>
              <w:top w:val="nil"/>
            </w:tcBorders>
            <w:vAlign w:val="center"/>
          </w:tcPr>
          <w:p w:rsidR="001426EC" w:rsidRPr="00F140E9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Veranstaltungs-Raum EG</w:t>
            </w:r>
          </w:p>
        </w:tc>
        <w:tc>
          <w:tcPr>
            <w:tcW w:w="2739" w:type="dxa"/>
            <w:tcBorders>
              <w:top w:val="nil"/>
            </w:tcBorders>
            <w:vAlign w:val="center"/>
          </w:tcPr>
          <w:p w:rsidR="001426EC" w:rsidRPr="00F140E9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Veranstaltungsraum EG</w:t>
            </w:r>
          </w:p>
        </w:tc>
        <w:tc>
          <w:tcPr>
            <w:tcW w:w="2739" w:type="dxa"/>
            <w:tcBorders>
              <w:top w:val="nil"/>
            </w:tcBorders>
            <w:vAlign w:val="center"/>
          </w:tcPr>
          <w:p w:rsidR="001426EC" w:rsidRPr="00F140E9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2739" w:type="dxa"/>
            <w:tcBorders>
              <w:top w:val="nil"/>
            </w:tcBorders>
            <w:vAlign w:val="center"/>
          </w:tcPr>
          <w:p w:rsidR="001426EC" w:rsidRPr="00F140E9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Veranstaltungsraum EG</w:t>
            </w:r>
          </w:p>
        </w:tc>
        <w:tc>
          <w:tcPr>
            <w:tcW w:w="2739" w:type="dxa"/>
            <w:tcBorders>
              <w:top w:val="nil"/>
            </w:tcBorders>
            <w:vAlign w:val="center"/>
          </w:tcPr>
          <w:p w:rsidR="001426EC" w:rsidRPr="00F140E9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2739" w:type="dxa"/>
            <w:tcBorders>
              <w:top w:val="nil"/>
            </w:tcBorders>
            <w:vAlign w:val="center"/>
          </w:tcPr>
          <w:p w:rsidR="001426EC" w:rsidRPr="003A4641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2739" w:type="dxa"/>
            <w:tcBorders>
              <w:top w:val="nil"/>
            </w:tcBorders>
            <w:shd w:val="clear" w:color="auto" w:fill="auto"/>
          </w:tcPr>
          <w:p w:rsidR="001426EC" w:rsidRPr="00DD4B79" w:rsidRDefault="001426EC" w:rsidP="001426EC">
            <w:pPr>
              <w:rPr>
                <w:rFonts w:asciiTheme="minorHAnsi" w:hAnsiTheme="minorHAnsi" w:cstheme="minorHAnsi"/>
                <w:sz w:val="32"/>
              </w:rPr>
            </w:pPr>
            <w:bookmarkStart w:id="0" w:name="_GoBack"/>
            <w:bookmarkEnd w:id="0"/>
          </w:p>
        </w:tc>
      </w:tr>
      <w:tr w:rsidR="001426EC" w:rsidRPr="00A262CD" w:rsidTr="008C74FB">
        <w:trPr>
          <w:trHeight w:val="406"/>
          <w:jc w:val="center"/>
        </w:trPr>
        <w:tc>
          <w:tcPr>
            <w:tcW w:w="3376" w:type="dxa"/>
            <w:tcBorders>
              <w:top w:val="nil"/>
            </w:tcBorders>
            <w:shd w:val="clear" w:color="auto" w:fill="D7698E"/>
          </w:tcPr>
          <w:p w:rsidR="001426EC" w:rsidRPr="00A262CD" w:rsidRDefault="001426EC" w:rsidP="001426EC">
            <w:pP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 w:rsidRPr="00A262CD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13:00 - 1</w:t>
            </w:r>
            <w: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5</w:t>
            </w:r>
            <w:r w:rsidRPr="00A262CD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 xml:space="preserve">:00 </w:t>
            </w:r>
          </w:p>
        </w:tc>
        <w:tc>
          <w:tcPr>
            <w:tcW w:w="2738" w:type="dxa"/>
            <w:tcBorders>
              <w:top w:val="nil"/>
            </w:tcBorders>
          </w:tcPr>
          <w:p w:rsidR="001426EC" w:rsidRPr="005451EC" w:rsidRDefault="001426EC" w:rsidP="001426EC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Einzelbetreuung</w:t>
            </w:r>
          </w:p>
        </w:tc>
        <w:tc>
          <w:tcPr>
            <w:tcW w:w="2739" w:type="dxa"/>
            <w:tcBorders>
              <w:top w:val="nil"/>
            </w:tcBorders>
          </w:tcPr>
          <w:p w:rsidR="001426EC" w:rsidRPr="005451EC" w:rsidRDefault="001426EC" w:rsidP="001426EC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451EC">
              <w:rPr>
                <w:rFonts w:asciiTheme="minorHAnsi" w:hAnsiTheme="minorHAnsi" w:cstheme="minorHAnsi"/>
                <w:b/>
                <w:szCs w:val="28"/>
              </w:rPr>
              <w:t>Einzelbetreuung</w:t>
            </w:r>
          </w:p>
        </w:tc>
        <w:tc>
          <w:tcPr>
            <w:tcW w:w="2739" w:type="dxa"/>
            <w:tcBorders>
              <w:top w:val="nil"/>
            </w:tcBorders>
          </w:tcPr>
          <w:p w:rsidR="001426EC" w:rsidRPr="005451EC" w:rsidRDefault="001426EC" w:rsidP="001426EC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451EC">
              <w:rPr>
                <w:rFonts w:asciiTheme="minorHAnsi" w:hAnsiTheme="minorHAnsi" w:cstheme="minorHAnsi"/>
                <w:b/>
                <w:szCs w:val="28"/>
              </w:rPr>
              <w:t>Einzelbetreuung</w:t>
            </w:r>
          </w:p>
        </w:tc>
        <w:tc>
          <w:tcPr>
            <w:tcW w:w="2739" w:type="dxa"/>
            <w:tcBorders>
              <w:top w:val="nil"/>
            </w:tcBorders>
          </w:tcPr>
          <w:p w:rsidR="001426EC" w:rsidRPr="005451EC" w:rsidRDefault="001426EC" w:rsidP="001426EC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Einzelbetreuung</w:t>
            </w:r>
          </w:p>
        </w:tc>
        <w:tc>
          <w:tcPr>
            <w:tcW w:w="2739" w:type="dxa"/>
            <w:tcBorders>
              <w:top w:val="nil"/>
            </w:tcBorders>
          </w:tcPr>
          <w:p w:rsidR="001426EC" w:rsidRPr="005451EC" w:rsidRDefault="001426EC" w:rsidP="001426EC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451EC">
              <w:rPr>
                <w:rFonts w:asciiTheme="minorHAnsi" w:hAnsiTheme="minorHAnsi" w:cstheme="minorHAnsi"/>
                <w:b/>
                <w:szCs w:val="28"/>
              </w:rPr>
              <w:t>Einzelbetreuung</w:t>
            </w:r>
          </w:p>
        </w:tc>
        <w:tc>
          <w:tcPr>
            <w:tcW w:w="2739" w:type="dxa"/>
            <w:tcBorders>
              <w:top w:val="nil"/>
            </w:tcBorders>
          </w:tcPr>
          <w:p w:rsidR="001426EC" w:rsidRPr="005451EC" w:rsidRDefault="001426EC" w:rsidP="001426EC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2739" w:type="dxa"/>
            <w:tcBorders>
              <w:top w:val="nil"/>
            </w:tcBorders>
          </w:tcPr>
          <w:p w:rsidR="001426EC" w:rsidRPr="005451EC" w:rsidRDefault="001426EC" w:rsidP="001426EC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1426EC" w:rsidRPr="00A54B71" w:rsidTr="00DE6686">
        <w:trPr>
          <w:trHeight w:val="748"/>
          <w:jc w:val="center"/>
        </w:trPr>
        <w:tc>
          <w:tcPr>
            <w:tcW w:w="3376" w:type="dxa"/>
            <w:vMerge w:val="restart"/>
            <w:shd w:val="clear" w:color="auto" w:fill="D7698E"/>
          </w:tcPr>
          <w:p w:rsidR="001426EC" w:rsidRDefault="001426EC" w:rsidP="001426EC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15:30 – 16:00 </w:t>
            </w:r>
          </w:p>
          <w:p w:rsidR="001426EC" w:rsidRPr="0062179E" w:rsidRDefault="001426EC" w:rsidP="001426EC">
            <w:pPr>
              <w:rPr>
                <w:rFonts w:asciiTheme="minorHAnsi" w:hAnsiTheme="minorHAnsi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738" w:type="dxa"/>
            <w:tcBorders>
              <w:bottom w:val="nil"/>
            </w:tcBorders>
          </w:tcPr>
          <w:p w:rsidR="001426EC" w:rsidRPr="00F140E9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768256" behindDoc="0" locked="0" layoutInCell="1" allowOverlap="1" wp14:anchorId="05EFC326" wp14:editId="5A1E3B01">
                      <wp:simplePos x="0" y="0"/>
                      <wp:positionH relativeFrom="column">
                        <wp:posOffset>-56143</wp:posOffset>
                      </wp:positionH>
                      <wp:positionV relativeFrom="paragraph">
                        <wp:posOffset>345671</wp:posOffset>
                      </wp:positionV>
                      <wp:extent cx="1739900" cy="600075"/>
                      <wp:effectExtent l="0" t="0" r="0" b="0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26EC" w:rsidRDefault="001426EC" w:rsidP="00941602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Mit Claudia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FC326" id="_x0000_s1031" type="#_x0000_t202" style="position:absolute;left:0;text-align:left;margin-left:-4.4pt;margin-top:27.2pt;width:137pt;height:47.25pt;z-index:25276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" filled="f" stroked="f">
                      <v:textbox>
                        <w:txbxContent>
                          <w:p w:rsidR="001426EC" w:rsidRDefault="001426EC" w:rsidP="00941602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Mit Claudia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40"/>
              </w:rPr>
              <w:t>Fantasiereise</w:t>
            </w:r>
          </w:p>
        </w:tc>
        <w:tc>
          <w:tcPr>
            <w:tcW w:w="2739" w:type="dxa"/>
            <w:tcBorders>
              <w:bottom w:val="nil"/>
            </w:tcBorders>
            <w:shd w:val="clear" w:color="auto" w:fill="auto"/>
          </w:tcPr>
          <w:p w:rsidR="001426EC" w:rsidRPr="00F140E9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776448" behindDoc="0" locked="0" layoutInCell="1" allowOverlap="1" wp14:anchorId="54CA8A07" wp14:editId="791E0143">
                      <wp:simplePos x="0" y="0"/>
                      <wp:positionH relativeFrom="column">
                        <wp:posOffset>-142694</wp:posOffset>
                      </wp:positionH>
                      <wp:positionV relativeFrom="paragraph">
                        <wp:posOffset>676770</wp:posOffset>
                      </wp:positionV>
                      <wp:extent cx="1739900" cy="379730"/>
                      <wp:effectExtent l="0" t="0" r="0" b="1270"/>
                      <wp:wrapNone/>
                      <wp:docPr id="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0" cy="379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26EC" w:rsidRDefault="001426EC" w:rsidP="001426EC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Mit Nicole</w:t>
                                  </w:r>
                                </w:p>
                                <w:p w:rsidR="001426EC" w:rsidRDefault="001426EC" w:rsidP="001426EC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1426EC" w:rsidRDefault="001426EC" w:rsidP="001426EC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A8A07" id="_x0000_s1032" type="#_x0000_t202" style="position:absolute;left:0;text-align:left;margin-left:-11.25pt;margin-top:53.3pt;width:137pt;height:29.9pt;z-index:252776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" filled="f" stroked="f">
                      <v:textbox>
                        <w:txbxContent>
                          <w:p w:rsidR="001426EC" w:rsidRDefault="001426EC" w:rsidP="001426EC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Mit Nicole</w:t>
                            </w:r>
                          </w:p>
                          <w:p w:rsidR="001426EC" w:rsidRDefault="001426EC" w:rsidP="001426EC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1426EC" w:rsidRDefault="001426EC" w:rsidP="001426EC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40"/>
              </w:rPr>
              <w:t xml:space="preserve">BringLiesel Bestellungen </w:t>
            </w:r>
            <w:r>
              <w:rPr>
                <w:rFonts w:asciiTheme="minorHAnsi" w:hAnsiTheme="minorHAnsi" w:cstheme="minorHAnsi"/>
                <w:b/>
                <w:sz w:val="40"/>
              </w:rPr>
              <w:t xml:space="preserve"> </w:t>
            </w:r>
          </w:p>
        </w:tc>
        <w:tc>
          <w:tcPr>
            <w:tcW w:w="2739" w:type="dxa"/>
            <w:tcBorders>
              <w:bottom w:val="nil"/>
            </w:tcBorders>
            <w:shd w:val="clear" w:color="auto" w:fill="auto"/>
          </w:tcPr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Gedächtnis-</w:t>
            </w: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771328" behindDoc="0" locked="0" layoutInCell="1" allowOverlap="1" wp14:anchorId="0F235590" wp14:editId="59963048">
                      <wp:simplePos x="0" y="0"/>
                      <wp:positionH relativeFrom="margin">
                        <wp:posOffset>-41349</wp:posOffset>
                      </wp:positionH>
                      <wp:positionV relativeFrom="paragraph">
                        <wp:posOffset>290978</wp:posOffset>
                      </wp:positionV>
                      <wp:extent cx="1739900" cy="380010"/>
                      <wp:effectExtent l="0" t="0" r="0" b="1270"/>
                      <wp:wrapNone/>
                      <wp:docPr id="2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0" cy="380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26EC" w:rsidRDefault="001426EC" w:rsidP="00941602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Mit Corinna</w:t>
                                  </w:r>
                                </w:p>
                                <w:p w:rsidR="001426EC" w:rsidRDefault="001426EC" w:rsidP="00941602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1426EC" w:rsidRDefault="001426EC" w:rsidP="00941602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35590" id="_x0000_s1033" type="#_x0000_t202" style="position:absolute;left:0;text-align:left;margin-left:-3.25pt;margin-top:22.9pt;width:137pt;height:29.9pt;z-index:252771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" filled="f" stroked="f">
                      <v:textbox>
                        <w:txbxContent>
                          <w:p w:rsidR="001426EC" w:rsidRDefault="001426EC" w:rsidP="00941602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Mit Corinna</w:t>
                            </w:r>
                          </w:p>
                          <w:p w:rsidR="001426EC" w:rsidRDefault="001426EC" w:rsidP="00941602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1426EC" w:rsidRDefault="001426EC" w:rsidP="00941602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proofErr w:type="spellStart"/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training</w:t>
            </w:r>
            <w:proofErr w:type="spellEnd"/>
          </w:p>
          <w:p w:rsidR="001426EC" w:rsidRPr="00F140E9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2739" w:type="dxa"/>
            <w:tcBorders>
              <w:bottom w:val="nil"/>
            </w:tcBorders>
            <w:shd w:val="clear" w:color="auto" w:fill="auto"/>
          </w:tcPr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>Kreativ-</w:t>
            </w:r>
          </w:p>
          <w:p w:rsidR="001426EC" w:rsidRPr="00F140E9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769280" behindDoc="0" locked="0" layoutInCell="1" allowOverlap="1" wp14:anchorId="6FF31D90" wp14:editId="5CC2181E">
                      <wp:simplePos x="0" y="0"/>
                      <wp:positionH relativeFrom="column">
                        <wp:posOffset>-108016</wp:posOffset>
                      </wp:positionH>
                      <wp:positionV relativeFrom="paragraph">
                        <wp:posOffset>309682</wp:posOffset>
                      </wp:positionV>
                      <wp:extent cx="1739900" cy="652780"/>
                      <wp:effectExtent l="0" t="0" r="0" b="0"/>
                      <wp:wrapNone/>
                      <wp:docPr id="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0" cy="652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1A42" w:rsidRDefault="001426EC" w:rsidP="00941602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Mit Conny II </w:t>
                                  </w:r>
                                </w:p>
                                <w:p w:rsidR="001426EC" w:rsidRDefault="001426EC" w:rsidP="00941602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&amp; </w:t>
                                  </w:r>
                                  <w:r w:rsidR="00EE1A42"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Claudia</w:t>
                                  </w:r>
                                </w:p>
                                <w:p w:rsidR="001426EC" w:rsidRDefault="001426EC" w:rsidP="00941602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1426EC" w:rsidRDefault="001426EC" w:rsidP="00941602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31D90" id="_x0000_s1034" type="#_x0000_t202" style="position:absolute;left:0;text-align:left;margin-left:-8.5pt;margin-top:24.4pt;width:137pt;height:51.4pt;z-index:252769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" filled="f" stroked="f">
                      <v:textbox>
                        <w:txbxContent>
                          <w:p w:rsidR="00EE1A42" w:rsidRDefault="001426EC" w:rsidP="00941602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Mit Conny II </w:t>
                            </w:r>
                          </w:p>
                          <w:p w:rsidR="001426EC" w:rsidRDefault="001426EC" w:rsidP="00941602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&amp; </w:t>
                            </w:r>
                            <w:r w:rsidR="00EE1A42">
                              <w:rPr>
                                <w:rFonts w:ascii="Bradley Hand ITC" w:hAnsi="Bradley Hand ITC"/>
                                <w:sz w:val="32"/>
                              </w:rPr>
                              <w:t>Claudia</w:t>
                            </w:r>
                          </w:p>
                          <w:p w:rsidR="001426EC" w:rsidRDefault="001426EC" w:rsidP="00941602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1426EC" w:rsidRDefault="001426EC" w:rsidP="00941602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rFonts w:asciiTheme="minorHAnsi" w:hAnsiTheme="minorHAnsi" w:cstheme="minorHAnsi"/>
                <w:b/>
                <w:sz w:val="40"/>
              </w:rPr>
              <w:t>nachmittag</w:t>
            </w:r>
            <w:proofErr w:type="spellEnd"/>
          </w:p>
        </w:tc>
        <w:tc>
          <w:tcPr>
            <w:tcW w:w="2739" w:type="dxa"/>
            <w:tcBorders>
              <w:bottom w:val="nil"/>
            </w:tcBorders>
          </w:tcPr>
          <w:p w:rsidR="001426EC" w:rsidRDefault="00EE1A42" w:rsidP="001426E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Punschparty</w:t>
            </w: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1426EC" w:rsidRPr="00F140E9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5478" w:type="dxa"/>
            <w:gridSpan w:val="2"/>
            <w:vMerge w:val="restart"/>
          </w:tcPr>
          <w:p w:rsidR="001426EC" w:rsidRDefault="001426EC" w:rsidP="001426EC">
            <w:pPr>
              <w:rPr>
                <w:rFonts w:asciiTheme="minorHAnsi" w:hAnsiTheme="minorHAnsi" w:cstheme="minorHAnsi"/>
                <w:b/>
                <w:sz w:val="40"/>
              </w:rPr>
            </w:pPr>
          </w:p>
          <w:p w:rsidR="001426EC" w:rsidRPr="00030005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533CED">
              <w:rPr>
                <w:rFonts w:asciiTheme="minorHAnsi" w:hAnsiTheme="minorHAnsi" w:cstheme="minorHAnsi"/>
                <w:b/>
                <w:noProof/>
                <w:sz w:val="40"/>
              </w:rPr>
              <w:drawing>
                <wp:inline distT="0" distB="0" distL="0" distR="0" wp14:anchorId="46472BE6" wp14:editId="336BE275">
                  <wp:extent cx="3179445" cy="2468880"/>
                  <wp:effectExtent l="0" t="0" r="1905" b="762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l="4846"/>
                          <a:stretch/>
                        </pic:blipFill>
                        <pic:spPr bwMode="auto">
                          <a:xfrm>
                            <a:off x="0" y="0"/>
                            <a:ext cx="3179445" cy="2468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6EC" w:rsidRPr="00A54B71" w:rsidTr="00DE6686">
        <w:trPr>
          <w:trHeight w:val="742"/>
          <w:jc w:val="center"/>
        </w:trPr>
        <w:tc>
          <w:tcPr>
            <w:tcW w:w="3376" w:type="dxa"/>
            <w:vMerge/>
            <w:tcBorders>
              <w:bottom w:val="nil"/>
            </w:tcBorders>
            <w:shd w:val="clear" w:color="auto" w:fill="D7698E"/>
          </w:tcPr>
          <w:p w:rsidR="001426EC" w:rsidRDefault="001426EC" w:rsidP="001426EC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738" w:type="dxa"/>
            <w:tcBorders>
              <w:top w:val="nil"/>
              <w:bottom w:val="nil"/>
            </w:tcBorders>
          </w:tcPr>
          <w:p w:rsidR="001426EC" w:rsidRPr="00030005" w:rsidRDefault="001426EC" w:rsidP="001426EC">
            <w:pPr>
              <w:tabs>
                <w:tab w:val="left" w:pos="620"/>
              </w:tabs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1426EC" w:rsidRPr="00563A44" w:rsidRDefault="001426EC" w:rsidP="001426EC">
            <w:pPr>
              <w:jc w:val="center"/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</w:rPr>
              <w:drawing>
                <wp:anchor distT="0" distB="0" distL="114300" distR="114300" simplePos="0" relativeHeight="252778496" behindDoc="0" locked="0" layoutInCell="1" allowOverlap="1" wp14:anchorId="4CDB7C6B" wp14:editId="1B40ED84">
                  <wp:simplePos x="0" y="0"/>
                  <wp:positionH relativeFrom="column">
                    <wp:posOffset>277924</wp:posOffset>
                  </wp:positionH>
                  <wp:positionV relativeFrom="paragraph">
                    <wp:posOffset>-120114</wp:posOffset>
                  </wp:positionV>
                  <wp:extent cx="1080489" cy="1080489"/>
                  <wp:effectExtent l="0" t="0" r="5715" b="5715"/>
                  <wp:wrapNone/>
                  <wp:docPr id="15" name="Grafik 15" descr="C:\Users\co1-soz.betreuung\AppData\Local\Microsoft\Windows\INetCache\Content.MSO\2B2C585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o1-soz.betreuung\AppData\Local\Microsoft\Windows\INetCache\Content.MSO\2B2C585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489" cy="1080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</w:tcPr>
          <w:p w:rsidR="001426EC" w:rsidRPr="00F140E9" w:rsidRDefault="001426EC" w:rsidP="001426EC">
            <w:pPr>
              <w:rPr>
                <w:rFonts w:asciiTheme="minorHAnsi" w:hAnsiTheme="minorHAnsi" w:cstheme="minorHAnsi"/>
                <w:b/>
                <w:sz w:val="40"/>
              </w:rPr>
            </w:pPr>
            <w:r w:rsidRPr="00941602">
              <w:rPr>
                <w:rFonts w:asciiTheme="minorHAnsi" w:hAnsiTheme="minorHAnsi" w:cstheme="minorHAnsi"/>
                <w:b/>
                <w:noProof/>
                <w:sz w:val="32"/>
              </w:rPr>
              <w:drawing>
                <wp:anchor distT="0" distB="0" distL="114300" distR="114300" simplePos="0" relativeHeight="252772352" behindDoc="0" locked="0" layoutInCell="1" allowOverlap="1" wp14:anchorId="24E48FDC" wp14:editId="6F6FB985">
                  <wp:simplePos x="0" y="0"/>
                  <wp:positionH relativeFrom="column">
                    <wp:posOffset>189601</wp:posOffset>
                  </wp:positionH>
                  <wp:positionV relativeFrom="paragraph">
                    <wp:posOffset>-409534</wp:posOffset>
                  </wp:positionV>
                  <wp:extent cx="1306285" cy="1373826"/>
                  <wp:effectExtent l="0" t="0" r="8255" b="0"/>
                  <wp:wrapNone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285" cy="1373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1426EC" w:rsidRPr="00563A44" w:rsidRDefault="001426EC" w:rsidP="001426EC">
            <w:pPr>
              <w:jc w:val="center"/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1426EC" w:rsidRPr="00F140E9" w:rsidRDefault="00EE1A42" w:rsidP="001426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2786688" behindDoc="0" locked="0" layoutInCell="1" allowOverlap="1" wp14:anchorId="6BD02960" wp14:editId="2BD04109">
                  <wp:simplePos x="0" y="0"/>
                  <wp:positionH relativeFrom="column">
                    <wp:posOffset>-171895</wp:posOffset>
                  </wp:positionH>
                  <wp:positionV relativeFrom="paragraph">
                    <wp:posOffset>-578781</wp:posOffset>
                  </wp:positionV>
                  <wp:extent cx="2042160" cy="1531620"/>
                  <wp:effectExtent l="7620" t="0" r="381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42160" cy="153162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78" w:type="dxa"/>
            <w:gridSpan w:val="2"/>
            <w:vMerge/>
          </w:tcPr>
          <w:p w:rsidR="001426EC" w:rsidRPr="00490B8C" w:rsidRDefault="001426EC" w:rsidP="001426EC">
            <w:pPr>
              <w:jc w:val="center"/>
              <w:rPr>
                <w:rFonts w:asciiTheme="minorHAnsi" w:hAnsiTheme="minorHAnsi" w:cstheme="minorHAnsi"/>
                <w:b/>
                <w:color w:val="FF3399"/>
                <w:sz w:val="32"/>
                <w14:textOutline w14:w="9525" w14:cap="rnd" w14:cmpd="sng" w14:algn="ctr">
                  <w14:solidFill>
                    <w14:srgbClr w14:val="CC00CC"/>
                  </w14:solidFill>
                  <w14:prstDash w14:val="solid"/>
                  <w14:bevel/>
                </w14:textOutline>
              </w:rPr>
            </w:pPr>
          </w:p>
        </w:tc>
      </w:tr>
      <w:tr w:rsidR="001426EC" w:rsidRPr="00A54B71" w:rsidTr="00BE130F">
        <w:trPr>
          <w:trHeight w:val="547"/>
          <w:jc w:val="center"/>
        </w:trPr>
        <w:tc>
          <w:tcPr>
            <w:tcW w:w="3376" w:type="dxa"/>
            <w:tcBorders>
              <w:top w:val="nil"/>
              <w:bottom w:val="nil"/>
            </w:tcBorders>
            <w:shd w:val="clear" w:color="auto" w:fill="D7698E"/>
          </w:tcPr>
          <w:p w:rsidR="001426EC" w:rsidRDefault="001426EC" w:rsidP="001426EC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</w:p>
          <w:p w:rsidR="001426EC" w:rsidRDefault="001426EC" w:rsidP="001426EC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</w:p>
          <w:p w:rsidR="001426EC" w:rsidRPr="00A54B71" w:rsidRDefault="001426EC" w:rsidP="001426EC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  <w:t>Wo?</w:t>
            </w:r>
          </w:p>
        </w:tc>
        <w:tc>
          <w:tcPr>
            <w:tcW w:w="2738" w:type="dxa"/>
            <w:tcBorders>
              <w:top w:val="nil"/>
              <w:bottom w:val="single" w:sz="4" w:space="0" w:color="auto"/>
            </w:tcBorders>
            <w:vAlign w:val="center"/>
          </w:tcPr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</w:rPr>
              <w:drawing>
                <wp:anchor distT="0" distB="0" distL="114300" distR="114300" simplePos="0" relativeHeight="252777472" behindDoc="0" locked="0" layoutInCell="1" allowOverlap="1" wp14:anchorId="37166CFF" wp14:editId="7260358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-1158240</wp:posOffset>
                  </wp:positionV>
                  <wp:extent cx="1631950" cy="1436370"/>
                  <wp:effectExtent l="0" t="0" r="6350" b="0"/>
                  <wp:wrapNone/>
                  <wp:docPr id="14" name="Grafik 14" descr="C:\Users\co1-soz.betreuung\AppData\Local\Microsoft\Windows\INetCache\Content.MSO\4312A6A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o1-soz.betreuung\AppData\Local\Microsoft\Windows\INetCache\Content.MSO\4312A6A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0" cy="143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1426EC" w:rsidRPr="00F140E9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</w:rPr>
              <w:t>Veranstaltungsruam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</w:rPr>
              <w:t xml:space="preserve"> EG</w:t>
            </w:r>
          </w:p>
        </w:tc>
        <w:tc>
          <w:tcPr>
            <w:tcW w:w="2739" w:type="dxa"/>
            <w:tcBorders>
              <w:top w:val="nil"/>
              <w:bottom w:val="single" w:sz="4" w:space="0" w:color="auto"/>
            </w:tcBorders>
            <w:vAlign w:val="center"/>
          </w:tcPr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1426EC" w:rsidRPr="00F140E9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Im Zimmer</w:t>
            </w:r>
          </w:p>
        </w:tc>
        <w:tc>
          <w:tcPr>
            <w:tcW w:w="27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1426EC" w:rsidRPr="0076400D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1426EC" w:rsidRPr="00941602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1426EC" w:rsidRPr="00213006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Veranstaltungsraum EG</w:t>
            </w:r>
          </w:p>
        </w:tc>
        <w:tc>
          <w:tcPr>
            <w:tcW w:w="2739" w:type="dxa"/>
            <w:tcBorders>
              <w:top w:val="nil"/>
              <w:bottom w:val="single" w:sz="4" w:space="0" w:color="auto"/>
            </w:tcBorders>
            <w:vAlign w:val="center"/>
          </w:tcPr>
          <w:p w:rsidR="001426EC" w:rsidRDefault="00EE1A42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2784640" behindDoc="0" locked="0" layoutInCell="1" allowOverlap="1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-640080</wp:posOffset>
                  </wp:positionV>
                  <wp:extent cx="1083945" cy="1519555"/>
                  <wp:effectExtent l="0" t="0" r="1905" b="4445"/>
                  <wp:wrapNone/>
                  <wp:docPr id="27" name="Grafik 27" descr="creative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reative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45" cy="151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1426EC" w:rsidRDefault="001426EC" w:rsidP="001426EC">
            <w:pPr>
              <w:rPr>
                <w:rFonts w:asciiTheme="minorHAnsi" w:hAnsiTheme="minorHAnsi" w:cstheme="minorHAnsi"/>
                <w:b/>
                <w:sz w:val="32"/>
              </w:rPr>
            </w:pPr>
          </w:p>
          <w:p w:rsidR="001426EC" w:rsidRPr="00F140E9" w:rsidRDefault="00EE1A42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Veranstaltungsraum EG</w:t>
            </w:r>
          </w:p>
        </w:tc>
        <w:tc>
          <w:tcPr>
            <w:tcW w:w="2739" w:type="dxa"/>
            <w:tcBorders>
              <w:top w:val="nil"/>
              <w:bottom w:val="single" w:sz="4" w:space="0" w:color="auto"/>
            </w:tcBorders>
          </w:tcPr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1426EC" w:rsidRDefault="001426EC" w:rsidP="001426EC">
            <w:pPr>
              <w:rPr>
                <w:rFonts w:asciiTheme="minorHAnsi" w:hAnsiTheme="minorHAnsi" w:cstheme="minorHAnsi"/>
                <w:b/>
                <w:sz w:val="32"/>
              </w:rPr>
            </w:pPr>
          </w:p>
          <w:p w:rsidR="001426EC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EE1A42" w:rsidRDefault="00EE1A42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EE1A42" w:rsidRDefault="00EE1A42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 xml:space="preserve">Garten </w:t>
            </w:r>
          </w:p>
          <w:p w:rsidR="001426EC" w:rsidRPr="00213006" w:rsidRDefault="00EE1A42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EE1A42">
              <w:rPr>
                <w:rFonts w:asciiTheme="minorHAnsi" w:hAnsiTheme="minorHAnsi" w:cstheme="minorHAnsi"/>
                <w:b/>
              </w:rPr>
              <w:t>oder Veranstaltungsraum</w:t>
            </w:r>
          </w:p>
        </w:tc>
        <w:tc>
          <w:tcPr>
            <w:tcW w:w="5478" w:type="dxa"/>
            <w:gridSpan w:val="2"/>
            <w:vMerge/>
            <w:tcBorders>
              <w:bottom w:val="single" w:sz="4" w:space="0" w:color="auto"/>
            </w:tcBorders>
          </w:tcPr>
          <w:p w:rsidR="001426EC" w:rsidRPr="003A4641" w:rsidRDefault="001426EC" w:rsidP="001426EC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  <w:tr w:rsidR="001426EC" w:rsidRPr="00A54B71" w:rsidTr="00DE6686">
        <w:trPr>
          <w:trHeight w:val="96"/>
          <w:jc w:val="center"/>
        </w:trPr>
        <w:tc>
          <w:tcPr>
            <w:tcW w:w="3376" w:type="dxa"/>
            <w:tcBorders>
              <w:top w:val="nil"/>
            </w:tcBorders>
            <w:shd w:val="clear" w:color="auto" w:fill="D7698E"/>
          </w:tcPr>
          <w:p w:rsidR="001426EC" w:rsidRPr="00A54B71" w:rsidRDefault="001426EC" w:rsidP="001426EC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</w:p>
        </w:tc>
        <w:tc>
          <w:tcPr>
            <w:tcW w:w="19172" w:type="dxa"/>
            <w:gridSpan w:val="7"/>
            <w:tcBorders>
              <w:top w:val="single" w:sz="4" w:space="0" w:color="auto"/>
            </w:tcBorders>
          </w:tcPr>
          <w:p w:rsidR="001426EC" w:rsidRPr="00030005" w:rsidRDefault="001426EC" w:rsidP="001426EC">
            <w:pPr>
              <w:tabs>
                <w:tab w:val="left" w:pos="20092"/>
              </w:tabs>
              <w:rPr>
                <w:rFonts w:ascii="Georgia" w:hAnsi="Georgia" w:cs="Arial"/>
                <w:b/>
                <w:color w:val="4A244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70AD47" w:themeColor="accent6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766208" behindDoc="0" locked="0" layoutInCell="1" allowOverlap="1" wp14:anchorId="51A2CA78" wp14:editId="6D3E4119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3810</wp:posOffset>
                      </wp:positionV>
                      <wp:extent cx="295275" cy="257175"/>
                      <wp:effectExtent l="38100" t="19050" r="9525" b="47625"/>
                      <wp:wrapNone/>
                      <wp:docPr id="16" name="Sonn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26B82B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onne 16" o:spid="_x0000_s1026" type="#_x0000_t183" style="position:absolute;margin-left:128.65pt;margin-top:.3pt;width:23.25pt;height:20.25pt;z-index:25276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" fillcolor="#ffc000 [3207]" strokecolor="#7f5f00 [1607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color w:val="70AD47" w:themeColor="accent6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765184" behindDoc="0" locked="0" layoutInCell="1" allowOverlap="1" wp14:anchorId="08543E51" wp14:editId="22E76200">
                      <wp:simplePos x="0" y="0"/>
                      <wp:positionH relativeFrom="column">
                        <wp:posOffset>8596631</wp:posOffset>
                      </wp:positionH>
                      <wp:positionV relativeFrom="paragraph">
                        <wp:posOffset>13336</wp:posOffset>
                      </wp:positionV>
                      <wp:extent cx="361950" cy="304800"/>
                      <wp:effectExtent l="38100" t="19050" r="0" b="38100"/>
                      <wp:wrapNone/>
                      <wp:docPr id="8" name="Sonn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04800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94852" id="Sonne 8" o:spid="_x0000_s1026" type="#_x0000_t183" style="position:absolute;margin-left:676.9pt;margin-top:1.05pt;width:28.5pt;height:24pt;z-index:25276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" fillcolor="#ffc000 [3207]" strokecolor="#7f5f00 [1607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color w:val="70AD47" w:themeColor="accent6"/>
                <w:sz w:val="32"/>
              </w:rPr>
              <w:t xml:space="preserve">                                                </w:t>
            </w:r>
            <w:r w:rsidRPr="009B4E7A">
              <w:rPr>
                <w:rFonts w:asciiTheme="minorHAnsi" w:hAnsiTheme="minorHAnsi" w:cstheme="minorHAnsi"/>
                <w:b/>
                <w:color w:val="70AD47" w:themeColor="accent6"/>
                <w:sz w:val="32"/>
              </w:rPr>
              <w:t xml:space="preserve">Bei schönem Wetter erfolgen Beschäftigungen und Aufenthalte im </w:t>
            </w:r>
            <w:r w:rsidRPr="00E215D2">
              <w:rPr>
                <w:rFonts w:asciiTheme="minorHAnsi" w:hAnsiTheme="minorHAnsi" w:cstheme="minorHAnsi"/>
                <w:b/>
                <w:color w:val="70AD47" w:themeColor="accent6"/>
                <w:sz w:val="32"/>
              </w:rPr>
              <w:t>Freien.</w:t>
            </w:r>
            <w:r w:rsidRPr="00E215D2">
              <w:rPr>
                <w:rFonts w:asciiTheme="minorHAnsi" w:hAnsiTheme="minorHAnsi" w:cstheme="minorHAnsi"/>
                <w:b/>
                <w:color w:val="4A2440"/>
                <w:sz w:val="36"/>
                <w:szCs w:val="36"/>
              </w:rPr>
              <w:t xml:space="preserve">           </w:t>
            </w:r>
            <w:r>
              <w:rPr>
                <w:rFonts w:asciiTheme="minorHAnsi" w:hAnsiTheme="minorHAnsi" w:cstheme="minorHAnsi"/>
                <w:b/>
                <w:color w:val="4A2440"/>
                <w:sz w:val="36"/>
                <w:szCs w:val="36"/>
              </w:rPr>
              <w:t xml:space="preserve">                                </w:t>
            </w:r>
            <w:r w:rsidRPr="00E215D2">
              <w:rPr>
                <w:rFonts w:asciiTheme="minorHAnsi" w:hAnsiTheme="minorHAnsi" w:cstheme="minorHAnsi"/>
                <w:b/>
                <w:color w:val="4A2440"/>
                <w:sz w:val="22"/>
                <w:szCs w:val="36"/>
              </w:rPr>
              <w:t>Abweichungen möglich</w:t>
            </w:r>
            <w:r w:rsidRPr="00E215D2">
              <w:rPr>
                <w:rFonts w:ascii="Georgia" w:hAnsi="Georgia" w:cs="Arial"/>
                <w:b/>
                <w:color w:val="4A2440"/>
                <w:sz w:val="22"/>
                <w:szCs w:val="36"/>
              </w:rPr>
              <w:t xml:space="preserve"> </w:t>
            </w:r>
          </w:p>
        </w:tc>
      </w:tr>
    </w:tbl>
    <w:p w:rsidR="003919AC" w:rsidRPr="002F149E" w:rsidRDefault="003919AC" w:rsidP="001C461A">
      <w:pPr>
        <w:tabs>
          <w:tab w:val="left" w:pos="20092"/>
        </w:tabs>
        <w:rPr>
          <w:rFonts w:ascii="Georgia" w:eastAsiaTheme="minorHAnsi" w:hAnsi="Georgia" w:cs="Arial"/>
          <w:b/>
          <w:color w:val="4A2440"/>
          <w:sz w:val="36"/>
          <w:szCs w:val="36"/>
          <w:lang w:eastAsia="en-US"/>
        </w:rPr>
      </w:pPr>
    </w:p>
    <w:sectPr w:rsidR="003919AC" w:rsidRPr="002F149E" w:rsidSect="00D86E7F">
      <w:footerReference w:type="default" r:id="rId22"/>
      <w:pgSz w:w="23814" w:h="16839" w:orient="landscape" w:code="8"/>
      <w:pgMar w:top="720" w:right="720" w:bottom="720" w:left="72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93"/>
      <w:gridCol w:w="2600"/>
      <w:gridCol w:w="4764"/>
      <w:gridCol w:w="2596"/>
      <w:gridCol w:w="1726"/>
      <w:gridCol w:w="3192"/>
      <w:gridCol w:w="2500"/>
    </w:tblGrid>
    <w:tr w:rsidR="006E0A8D" w:rsidRPr="00E33CC2" w:rsidTr="003919AC">
      <w:trPr>
        <w:trHeight w:val="347"/>
        <w:jc w:val="center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3919AC">
      <w:trPr>
        <w:trHeight w:val="174"/>
        <w:jc w:val="center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J. </w:t>
          </w:r>
          <w:proofErr w:type="spellStart"/>
          <w:r w:rsidRPr="00E33CC2">
            <w:rPr>
              <w:sz w:val="16"/>
              <w:szCs w:val="16"/>
            </w:rPr>
            <w:t>Dignas</w:t>
          </w:r>
          <w:proofErr w:type="spellEnd"/>
        </w:p>
        <w:p w:rsidR="006E0A8D" w:rsidRPr="00E33CC2" w:rsidRDefault="006E0A8D" w:rsidP="00E33CC2">
          <w:pPr>
            <w:rPr>
              <w:sz w:val="16"/>
              <w:szCs w:val="16"/>
            </w:rPr>
          </w:pPr>
          <w:proofErr w:type="spellStart"/>
          <w:r w:rsidRPr="00E33CC2">
            <w:rPr>
              <w:sz w:val="16"/>
              <w:szCs w:val="16"/>
            </w:rPr>
            <w:t>Ltg</w:t>
          </w:r>
          <w:proofErr w:type="spellEnd"/>
          <w:r w:rsidRPr="00E33CC2">
            <w:rPr>
              <w:sz w:val="16"/>
              <w:szCs w:val="16"/>
            </w:rPr>
            <w:t>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D3302B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D3302B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3919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5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"/>
  </w:num>
  <w:num w:numId="5">
    <w:abstractNumId w:val="16"/>
  </w:num>
  <w:num w:numId="6">
    <w:abstractNumId w:val="7"/>
  </w:num>
  <w:num w:numId="7">
    <w:abstractNumId w:val="9"/>
  </w:num>
  <w:num w:numId="8">
    <w:abstractNumId w:val="10"/>
  </w:num>
  <w:num w:numId="9">
    <w:abstractNumId w:val="14"/>
  </w:num>
  <w:num w:numId="10">
    <w:abstractNumId w:val="12"/>
  </w:num>
  <w:num w:numId="11">
    <w:abstractNumId w:val="13"/>
  </w:num>
  <w:num w:numId="12">
    <w:abstractNumId w:val="5"/>
  </w:num>
  <w:num w:numId="13">
    <w:abstractNumId w:val="3"/>
  </w:num>
  <w:num w:numId="14">
    <w:abstractNumId w:val="0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6"/>
  </w:num>
  <w:num w:numId="38">
    <w:abstractNumId w:val="15"/>
  </w:num>
  <w:num w:numId="3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5F4"/>
    <w:rsid w:val="0001053D"/>
    <w:rsid w:val="00014528"/>
    <w:rsid w:val="00014B18"/>
    <w:rsid w:val="00016528"/>
    <w:rsid w:val="00017C8A"/>
    <w:rsid w:val="00022642"/>
    <w:rsid w:val="0002290C"/>
    <w:rsid w:val="000233F0"/>
    <w:rsid w:val="00025053"/>
    <w:rsid w:val="000256CD"/>
    <w:rsid w:val="00027369"/>
    <w:rsid w:val="0002774B"/>
    <w:rsid w:val="00030005"/>
    <w:rsid w:val="000301A8"/>
    <w:rsid w:val="00036214"/>
    <w:rsid w:val="00037044"/>
    <w:rsid w:val="00040695"/>
    <w:rsid w:val="00041FAB"/>
    <w:rsid w:val="00042645"/>
    <w:rsid w:val="00043FDA"/>
    <w:rsid w:val="00046769"/>
    <w:rsid w:val="00047E6B"/>
    <w:rsid w:val="0005177F"/>
    <w:rsid w:val="000540CD"/>
    <w:rsid w:val="0005490B"/>
    <w:rsid w:val="00060DD4"/>
    <w:rsid w:val="00063B05"/>
    <w:rsid w:val="000651E2"/>
    <w:rsid w:val="00065891"/>
    <w:rsid w:val="00067CB0"/>
    <w:rsid w:val="00072A3D"/>
    <w:rsid w:val="00072EFB"/>
    <w:rsid w:val="00074275"/>
    <w:rsid w:val="000753CF"/>
    <w:rsid w:val="00076347"/>
    <w:rsid w:val="00077182"/>
    <w:rsid w:val="00077F04"/>
    <w:rsid w:val="00084231"/>
    <w:rsid w:val="0008451C"/>
    <w:rsid w:val="00086FA1"/>
    <w:rsid w:val="00087B60"/>
    <w:rsid w:val="00091D47"/>
    <w:rsid w:val="00093279"/>
    <w:rsid w:val="000944F6"/>
    <w:rsid w:val="0009556E"/>
    <w:rsid w:val="000972ED"/>
    <w:rsid w:val="00097311"/>
    <w:rsid w:val="000A005D"/>
    <w:rsid w:val="000A086E"/>
    <w:rsid w:val="000A2932"/>
    <w:rsid w:val="000B3243"/>
    <w:rsid w:val="000B5DBC"/>
    <w:rsid w:val="000B7F8F"/>
    <w:rsid w:val="000C1C57"/>
    <w:rsid w:val="000C3646"/>
    <w:rsid w:val="000C5F72"/>
    <w:rsid w:val="000C68C3"/>
    <w:rsid w:val="000D02A1"/>
    <w:rsid w:val="000D1A31"/>
    <w:rsid w:val="000D4542"/>
    <w:rsid w:val="000D6782"/>
    <w:rsid w:val="000E1474"/>
    <w:rsid w:val="000E248B"/>
    <w:rsid w:val="000E31A0"/>
    <w:rsid w:val="000E390E"/>
    <w:rsid w:val="000E4533"/>
    <w:rsid w:val="000E57A8"/>
    <w:rsid w:val="000E65BD"/>
    <w:rsid w:val="000F088B"/>
    <w:rsid w:val="000F1B0C"/>
    <w:rsid w:val="000F1F1F"/>
    <w:rsid w:val="000F3522"/>
    <w:rsid w:val="000F60F8"/>
    <w:rsid w:val="001003EA"/>
    <w:rsid w:val="00104311"/>
    <w:rsid w:val="00104376"/>
    <w:rsid w:val="0010511B"/>
    <w:rsid w:val="00106654"/>
    <w:rsid w:val="001079F1"/>
    <w:rsid w:val="00107A70"/>
    <w:rsid w:val="00110314"/>
    <w:rsid w:val="0011057A"/>
    <w:rsid w:val="0011202F"/>
    <w:rsid w:val="00113E0E"/>
    <w:rsid w:val="001142C0"/>
    <w:rsid w:val="0011561A"/>
    <w:rsid w:val="001177AD"/>
    <w:rsid w:val="0012064B"/>
    <w:rsid w:val="00122198"/>
    <w:rsid w:val="00122EF3"/>
    <w:rsid w:val="00124E36"/>
    <w:rsid w:val="00126ED6"/>
    <w:rsid w:val="00130932"/>
    <w:rsid w:val="00131874"/>
    <w:rsid w:val="00134F2D"/>
    <w:rsid w:val="001355C7"/>
    <w:rsid w:val="001358D5"/>
    <w:rsid w:val="001360AE"/>
    <w:rsid w:val="0014162D"/>
    <w:rsid w:val="00141C33"/>
    <w:rsid w:val="001426EC"/>
    <w:rsid w:val="0014497C"/>
    <w:rsid w:val="00144E1F"/>
    <w:rsid w:val="00146CD5"/>
    <w:rsid w:val="00152A56"/>
    <w:rsid w:val="001538C1"/>
    <w:rsid w:val="00154850"/>
    <w:rsid w:val="00154E4A"/>
    <w:rsid w:val="00156BCC"/>
    <w:rsid w:val="00161D8C"/>
    <w:rsid w:val="00162421"/>
    <w:rsid w:val="001644FC"/>
    <w:rsid w:val="00164B25"/>
    <w:rsid w:val="00164E6F"/>
    <w:rsid w:val="001655A0"/>
    <w:rsid w:val="00166949"/>
    <w:rsid w:val="001671BE"/>
    <w:rsid w:val="0016797F"/>
    <w:rsid w:val="00170592"/>
    <w:rsid w:val="00173334"/>
    <w:rsid w:val="001778BF"/>
    <w:rsid w:val="00181E0C"/>
    <w:rsid w:val="00185E15"/>
    <w:rsid w:val="0019086D"/>
    <w:rsid w:val="00192162"/>
    <w:rsid w:val="00193D6D"/>
    <w:rsid w:val="00194DBC"/>
    <w:rsid w:val="00195E9D"/>
    <w:rsid w:val="00196AE7"/>
    <w:rsid w:val="001A10D0"/>
    <w:rsid w:val="001A25ED"/>
    <w:rsid w:val="001A58EE"/>
    <w:rsid w:val="001B1F07"/>
    <w:rsid w:val="001B61D4"/>
    <w:rsid w:val="001B777F"/>
    <w:rsid w:val="001B7879"/>
    <w:rsid w:val="001C063F"/>
    <w:rsid w:val="001C0F31"/>
    <w:rsid w:val="001C2DF7"/>
    <w:rsid w:val="001C461A"/>
    <w:rsid w:val="001C49CE"/>
    <w:rsid w:val="001C4A47"/>
    <w:rsid w:val="001C64F4"/>
    <w:rsid w:val="001C6B6A"/>
    <w:rsid w:val="001C6FD1"/>
    <w:rsid w:val="001D1DBB"/>
    <w:rsid w:val="001D2078"/>
    <w:rsid w:val="001D2AA2"/>
    <w:rsid w:val="001D399D"/>
    <w:rsid w:val="001D4A4A"/>
    <w:rsid w:val="001D55CB"/>
    <w:rsid w:val="001D59C4"/>
    <w:rsid w:val="001D6EDC"/>
    <w:rsid w:val="001E145F"/>
    <w:rsid w:val="001E2F3B"/>
    <w:rsid w:val="001E3E54"/>
    <w:rsid w:val="001E41FD"/>
    <w:rsid w:val="001E4F05"/>
    <w:rsid w:val="001E6F15"/>
    <w:rsid w:val="001F030E"/>
    <w:rsid w:val="001F1221"/>
    <w:rsid w:val="001F1DA6"/>
    <w:rsid w:val="001F251A"/>
    <w:rsid w:val="001F4FFF"/>
    <w:rsid w:val="001F65F4"/>
    <w:rsid w:val="00200397"/>
    <w:rsid w:val="002016AC"/>
    <w:rsid w:val="00201935"/>
    <w:rsid w:val="0020209C"/>
    <w:rsid w:val="00204EAA"/>
    <w:rsid w:val="002064B0"/>
    <w:rsid w:val="00207641"/>
    <w:rsid w:val="002116EA"/>
    <w:rsid w:val="00213006"/>
    <w:rsid w:val="00213B50"/>
    <w:rsid w:val="00215B51"/>
    <w:rsid w:val="00216D09"/>
    <w:rsid w:val="00220D15"/>
    <w:rsid w:val="00222A52"/>
    <w:rsid w:val="00222F71"/>
    <w:rsid w:val="002232E0"/>
    <w:rsid w:val="00224094"/>
    <w:rsid w:val="00224625"/>
    <w:rsid w:val="00224731"/>
    <w:rsid w:val="0022509B"/>
    <w:rsid w:val="00227FA2"/>
    <w:rsid w:val="00227FD9"/>
    <w:rsid w:val="00231935"/>
    <w:rsid w:val="00231BBE"/>
    <w:rsid w:val="00231F4D"/>
    <w:rsid w:val="0023210C"/>
    <w:rsid w:val="0024087D"/>
    <w:rsid w:val="002432AC"/>
    <w:rsid w:val="002439BA"/>
    <w:rsid w:val="002448E0"/>
    <w:rsid w:val="00244EF8"/>
    <w:rsid w:val="00246585"/>
    <w:rsid w:val="00247A6D"/>
    <w:rsid w:val="002535C8"/>
    <w:rsid w:val="0025532A"/>
    <w:rsid w:val="00255468"/>
    <w:rsid w:val="00255AAF"/>
    <w:rsid w:val="00261465"/>
    <w:rsid w:val="00264783"/>
    <w:rsid w:val="002654E4"/>
    <w:rsid w:val="00265A77"/>
    <w:rsid w:val="00265C63"/>
    <w:rsid w:val="002675F2"/>
    <w:rsid w:val="00270901"/>
    <w:rsid w:val="00270F0C"/>
    <w:rsid w:val="0027221B"/>
    <w:rsid w:val="00273573"/>
    <w:rsid w:val="00273753"/>
    <w:rsid w:val="00273EF0"/>
    <w:rsid w:val="00274734"/>
    <w:rsid w:val="00281360"/>
    <w:rsid w:val="00282CC9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292"/>
    <w:rsid w:val="002A4346"/>
    <w:rsid w:val="002A5592"/>
    <w:rsid w:val="002A644E"/>
    <w:rsid w:val="002A6DBA"/>
    <w:rsid w:val="002B110D"/>
    <w:rsid w:val="002B25B8"/>
    <w:rsid w:val="002B2BCE"/>
    <w:rsid w:val="002B2CA7"/>
    <w:rsid w:val="002C124D"/>
    <w:rsid w:val="002C1588"/>
    <w:rsid w:val="002C5258"/>
    <w:rsid w:val="002C66CC"/>
    <w:rsid w:val="002C76FF"/>
    <w:rsid w:val="002D10B1"/>
    <w:rsid w:val="002D3613"/>
    <w:rsid w:val="002D4348"/>
    <w:rsid w:val="002D510E"/>
    <w:rsid w:val="002E04F6"/>
    <w:rsid w:val="002E2AEE"/>
    <w:rsid w:val="002E2CCE"/>
    <w:rsid w:val="002E3223"/>
    <w:rsid w:val="002E57D7"/>
    <w:rsid w:val="002E6556"/>
    <w:rsid w:val="002E65FE"/>
    <w:rsid w:val="002E7603"/>
    <w:rsid w:val="002F0222"/>
    <w:rsid w:val="002F068F"/>
    <w:rsid w:val="002F149E"/>
    <w:rsid w:val="002F2B3D"/>
    <w:rsid w:val="002F7A61"/>
    <w:rsid w:val="00300614"/>
    <w:rsid w:val="00303717"/>
    <w:rsid w:val="003064EC"/>
    <w:rsid w:val="00310B7A"/>
    <w:rsid w:val="00311996"/>
    <w:rsid w:val="003126CD"/>
    <w:rsid w:val="0031439A"/>
    <w:rsid w:val="003147BF"/>
    <w:rsid w:val="00314C58"/>
    <w:rsid w:val="00315B39"/>
    <w:rsid w:val="00317580"/>
    <w:rsid w:val="00320690"/>
    <w:rsid w:val="003214C5"/>
    <w:rsid w:val="00324A36"/>
    <w:rsid w:val="00325EF8"/>
    <w:rsid w:val="00326042"/>
    <w:rsid w:val="00330B3C"/>
    <w:rsid w:val="003314FD"/>
    <w:rsid w:val="003324D7"/>
    <w:rsid w:val="003335F2"/>
    <w:rsid w:val="00341D02"/>
    <w:rsid w:val="003424F9"/>
    <w:rsid w:val="00343CB4"/>
    <w:rsid w:val="003442A5"/>
    <w:rsid w:val="00347374"/>
    <w:rsid w:val="00347797"/>
    <w:rsid w:val="00347FC2"/>
    <w:rsid w:val="003504BF"/>
    <w:rsid w:val="00350985"/>
    <w:rsid w:val="00356B67"/>
    <w:rsid w:val="003616B0"/>
    <w:rsid w:val="003634DA"/>
    <w:rsid w:val="00363FFA"/>
    <w:rsid w:val="0036527D"/>
    <w:rsid w:val="003673BD"/>
    <w:rsid w:val="0037154F"/>
    <w:rsid w:val="003717AA"/>
    <w:rsid w:val="00371B98"/>
    <w:rsid w:val="00371DC3"/>
    <w:rsid w:val="00375647"/>
    <w:rsid w:val="00381173"/>
    <w:rsid w:val="003848C9"/>
    <w:rsid w:val="00385515"/>
    <w:rsid w:val="0038682B"/>
    <w:rsid w:val="003919AC"/>
    <w:rsid w:val="0039403A"/>
    <w:rsid w:val="003963F1"/>
    <w:rsid w:val="00396841"/>
    <w:rsid w:val="003A1C70"/>
    <w:rsid w:val="003A203A"/>
    <w:rsid w:val="003A3046"/>
    <w:rsid w:val="003A3E66"/>
    <w:rsid w:val="003A4641"/>
    <w:rsid w:val="003A4BEE"/>
    <w:rsid w:val="003A60A5"/>
    <w:rsid w:val="003A6C96"/>
    <w:rsid w:val="003B473F"/>
    <w:rsid w:val="003B637D"/>
    <w:rsid w:val="003C74E9"/>
    <w:rsid w:val="003D069E"/>
    <w:rsid w:val="003D06BE"/>
    <w:rsid w:val="003D1CA0"/>
    <w:rsid w:val="003D377A"/>
    <w:rsid w:val="003D3832"/>
    <w:rsid w:val="003E0456"/>
    <w:rsid w:val="003E1DF0"/>
    <w:rsid w:val="003E49C5"/>
    <w:rsid w:val="003E5FF7"/>
    <w:rsid w:val="003E7929"/>
    <w:rsid w:val="003F67CB"/>
    <w:rsid w:val="00401EA6"/>
    <w:rsid w:val="00403614"/>
    <w:rsid w:val="00403B8B"/>
    <w:rsid w:val="004054B3"/>
    <w:rsid w:val="0040598A"/>
    <w:rsid w:val="00407ADF"/>
    <w:rsid w:val="0041317F"/>
    <w:rsid w:val="00414CA9"/>
    <w:rsid w:val="00415E70"/>
    <w:rsid w:val="00416234"/>
    <w:rsid w:val="004177A7"/>
    <w:rsid w:val="00421570"/>
    <w:rsid w:val="00422E6D"/>
    <w:rsid w:val="0042331A"/>
    <w:rsid w:val="00423A35"/>
    <w:rsid w:val="004248D8"/>
    <w:rsid w:val="004250A7"/>
    <w:rsid w:val="00425797"/>
    <w:rsid w:val="00426409"/>
    <w:rsid w:val="00426A92"/>
    <w:rsid w:val="00430A4A"/>
    <w:rsid w:val="0043253E"/>
    <w:rsid w:val="00433840"/>
    <w:rsid w:val="00433E4B"/>
    <w:rsid w:val="00434369"/>
    <w:rsid w:val="00435892"/>
    <w:rsid w:val="00440340"/>
    <w:rsid w:val="004413FC"/>
    <w:rsid w:val="0044380B"/>
    <w:rsid w:val="00444064"/>
    <w:rsid w:val="00445620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386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29AB"/>
    <w:rsid w:val="00484D19"/>
    <w:rsid w:val="00485FE8"/>
    <w:rsid w:val="00487352"/>
    <w:rsid w:val="004906DC"/>
    <w:rsid w:val="00490B8C"/>
    <w:rsid w:val="00492A35"/>
    <w:rsid w:val="00492C8A"/>
    <w:rsid w:val="00492F25"/>
    <w:rsid w:val="004939D8"/>
    <w:rsid w:val="0049452D"/>
    <w:rsid w:val="00495479"/>
    <w:rsid w:val="0049699C"/>
    <w:rsid w:val="00496EA8"/>
    <w:rsid w:val="004A2691"/>
    <w:rsid w:val="004A273F"/>
    <w:rsid w:val="004A2A39"/>
    <w:rsid w:val="004B1409"/>
    <w:rsid w:val="004B2427"/>
    <w:rsid w:val="004B3166"/>
    <w:rsid w:val="004B6D26"/>
    <w:rsid w:val="004C2719"/>
    <w:rsid w:val="004C3557"/>
    <w:rsid w:val="004D0226"/>
    <w:rsid w:val="004D098D"/>
    <w:rsid w:val="004D15E4"/>
    <w:rsid w:val="004D4AB8"/>
    <w:rsid w:val="004D56E8"/>
    <w:rsid w:val="004D6DA1"/>
    <w:rsid w:val="004E010C"/>
    <w:rsid w:val="004E1488"/>
    <w:rsid w:val="004E184A"/>
    <w:rsid w:val="004E2CB6"/>
    <w:rsid w:val="004E78DD"/>
    <w:rsid w:val="004F07E1"/>
    <w:rsid w:val="004F0BCE"/>
    <w:rsid w:val="004F0CD0"/>
    <w:rsid w:val="004F1854"/>
    <w:rsid w:val="004F2C94"/>
    <w:rsid w:val="004F3071"/>
    <w:rsid w:val="004F4E04"/>
    <w:rsid w:val="004F5FED"/>
    <w:rsid w:val="004F63C0"/>
    <w:rsid w:val="0050047D"/>
    <w:rsid w:val="005044E7"/>
    <w:rsid w:val="00504A9F"/>
    <w:rsid w:val="00505E61"/>
    <w:rsid w:val="00506D16"/>
    <w:rsid w:val="005148A3"/>
    <w:rsid w:val="00514EE4"/>
    <w:rsid w:val="00515D93"/>
    <w:rsid w:val="00517028"/>
    <w:rsid w:val="00520733"/>
    <w:rsid w:val="0052126B"/>
    <w:rsid w:val="00521D2F"/>
    <w:rsid w:val="00523AAE"/>
    <w:rsid w:val="005301F1"/>
    <w:rsid w:val="00530F00"/>
    <w:rsid w:val="005335D9"/>
    <w:rsid w:val="00533A3A"/>
    <w:rsid w:val="00533CED"/>
    <w:rsid w:val="00533E80"/>
    <w:rsid w:val="00534472"/>
    <w:rsid w:val="00534E03"/>
    <w:rsid w:val="00535A2B"/>
    <w:rsid w:val="00536091"/>
    <w:rsid w:val="005374F8"/>
    <w:rsid w:val="00541427"/>
    <w:rsid w:val="00543DBC"/>
    <w:rsid w:val="005451EC"/>
    <w:rsid w:val="005464ED"/>
    <w:rsid w:val="005472EA"/>
    <w:rsid w:val="0054779D"/>
    <w:rsid w:val="0055039D"/>
    <w:rsid w:val="00551D73"/>
    <w:rsid w:val="00551D8F"/>
    <w:rsid w:val="005539D0"/>
    <w:rsid w:val="0055574C"/>
    <w:rsid w:val="00555F51"/>
    <w:rsid w:val="0056029E"/>
    <w:rsid w:val="00562D06"/>
    <w:rsid w:val="00563A44"/>
    <w:rsid w:val="00564002"/>
    <w:rsid w:val="00566025"/>
    <w:rsid w:val="00566BF4"/>
    <w:rsid w:val="005672DB"/>
    <w:rsid w:val="00567C65"/>
    <w:rsid w:val="005717E8"/>
    <w:rsid w:val="00572C6E"/>
    <w:rsid w:val="0057352B"/>
    <w:rsid w:val="00573834"/>
    <w:rsid w:val="0057492E"/>
    <w:rsid w:val="00575B45"/>
    <w:rsid w:val="00577333"/>
    <w:rsid w:val="00582ECC"/>
    <w:rsid w:val="00583FAC"/>
    <w:rsid w:val="00584A15"/>
    <w:rsid w:val="0058711D"/>
    <w:rsid w:val="005917F4"/>
    <w:rsid w:val="00591FC7"/>
    <w:rsid w:val="005941CF"/>
    <w:rsid w:val="005945FD"/>
    <w:rsid w:val="00596156"/>
    <w:rsid w:val="005A5718"/>
    <w:rsid w:val="005A62BD"/>
    <w:rsid w:val="005A7C6B"/>
    <w:rsid w:val="005B1680"/>
    <w:rsid w:val="005B4A16"/>
    <w:rsid w:val="005B5B1D"/>
    <w:rsid w:val="005B5CBB"/>
    <w:rsid w:val="005B76B4"/>
    <w:rsid w:val="005C046F"/>
    <w:rsid w:val="005C2F15"/>
    <w:rsid w:val="005D5E06"/>
    <w:rsid w:val="005E0604"/>
    <w:rsid w:val="005E0D5B"/>
    <w:rsid w:val="005E1A13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054D"/>
    <w:rsid w:val="0060102E"/>
    <w:rsid w:val="00601E76"/>
    <w:rsid w:val="00610C59"/>
    <w:rsid w:val="00611CC1"/>
    <w:rsid w:val="00613C62"/>
    <w:rsid w:val="00617324"/>
    <w:rsid w:val="00617988"/>
    <w:rsid w:val="006206D4"/>
    <w:rsid w:val="0062179E"/>
    <w:rsid w:val="00626EDC"/>
    <w:rsid w:val="006277DC"/>
    <w:rsid w:val="00627A0C"/>
    <w:rsid w:val="006307FC"/>
    <w:rsid w:val="00631FC9"/>
    <w:rsid w:val="0063335C"/>
    <w:rsid w:val="0063417B"/>
    <w:rsid w:val="00635C2D"/>
    <w:rsid w:val="00637BA3"/>
    <w:rsid w:val="00640289"/>
    <w:rsid w:val="00640E62"/>
    <w:rsid w:val="0064237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60392"/>
    <w:rsid w:val="00660A38"/>
    <w:rsid w:val="00661DB3"/>
    <w:rsid w:val="006647EC"/>
    <w:rsid w:val="00664963"/>
    <w:rsid w:val="00665CCE"/>
    <w:rsid w:val="0066617F"/>
    <w:rsid w:val="006703E6"/>
    <w:rsid w:val="00670446"/>
    <w:rsid w:val="00670E0B"/>
    <w:rsid w:val="006739DE"/>
    <w:rsid w:val="00673DF8"/>
    <w:rsid w:val="00674053"/>
    <w:rsid w:val="0067505C"/>
    <w:rsid w:val="0067774C"/>
    <w:rsid w:val="00681960"/>
    <w:rsid w:val="00682CE1"/>
    <w:rsid w:val="00683035"/>
    <w:rsid w:val="00683112"/>
    <w:rsid w:val="00684A2A"/>
    <w:rsid w:val="00685D18"/>
    <w:rsid w:val="00687114"/>
    <w:rsid w:val="00687411"/>
    <w:rsid w:val="00687DE0"/>
    <w:rsid w:val="006949EE"/>
    <w:rsid w:val="006A0938"/>
    <w:rsid w:val="006A0F32"/>
    <w:rsid w:val="006A2C55"/>
    <w:rsid w:val="006A3D3B"/>
    <w:rsid w:val="006A43D5"/>
    <w:rsid w:val="006A47F2"/>
    <w:rsid w:val="006A481C"/>
    <w:rsid w:val="006A5071"/>
    <w:rsid w:val="006A51E3"/>
    <w:rsid w:val="006A7485"/>
    <w:rsid w:val="006B1907"/>
    <w:rsid w:val="006B330A"/>
    <w:rsid w:val="006B4FA4"/>
    <w:rsid w:val="006B5874"/>
    <w:rsid w:val="006B7640"/>
    <w:rsid w:val="006C23F9"/>
    <w:rsid w:val="006C259C"/>
    <w:rsid w:val="006C29CC"/>
    <w:rsid w:val="006C3340"/>
    <w:rsid w:val="006D10B0"/>
    <w:rsid w:val="006D17FE"/>
    <w:rsid w:val="006D22AB"/>
    <w:rsid w:val="006D38BC"/>
    <w:rsid w:val="006D3997"/>
    <w:rsid w:val="006D43A5"/>
    <w:rsid w:val="006D718E"/>
    <w:rsid w:val="006D7437"/>
    <w:rsid w:val="006E0A8D"/>
    <w:rsid w:val="006E11B3"/>
    <w:rsid w:val="006E210E"/>
    <w:rsid w:val="006E240B"/>
    <w:rsid w:val="006E391B"/>
    <w:rsid w:val="006E445C"/>
    <w:rsid w:val="006E53B7"/>
    <w:rsid w:val="006E7BC9"/>
    <w:rsid w:val="006F12FC"/>
    <w:rsid w:val="006F29BF"/>
    <w:rsid w:val="006F38A0"/>
    <w:rsid w:val="006F45A0"/>
    <w:rsid w:val="006F5E79"/>
    <w:rsid w:val="006F6518"/>
    <w:rsid w:val="0070142A"/>
    <w:rsid w:val="00701B0F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30199"/>
    <w:rsid w:val="00730D8A"/>
    <w:rsid w:val="00732AFC"/>
    <w:rsid w:val="00733E77"/>
    <w:rsid w:val="00734CDF"/>
    <w:rsid w:val="00735A0C"/>
    <w:rsid w:val="00737A7C"/>
    <w:rsid w:val="007429A6"/>
    <w:rsid w:val="00747553"/>
    <w:rsid w:val="00747E5D"/>
    <w:rsid w:val="00750686"/>
    <w:rsid w:val="00753DE4"/>
    <w:rsid w:val="00754A10"/>
    <w:rsid w:val="00755427"/>
    <w:rsid w:val="00757BB2"/>
    <w:rsid w:val="0076400D"/>
    <w:rsid w:val="00764A93"/>
    <w:rsid w:val="00765677"/>
    <w:rsid w:val="00766244"/>
    <w:rsid w:val="0076673A"/>
    <w:rsid w:val="007708F3"/>
    <w:rsid w:val="00770C88"/>
    <w:rsid w:val="00771D02"/>
    <w:rsid w:val="00780A13"/>
    <w:rsid w:val="007810DB"/>
    <w:rsid w:val="007820C8"/>
    <w:rsid w:val="00783119"/>
    <w:rsid w:val="00784BC9"/>
    <w:rsid w:val="0078613A"/>
    <w:rsid w:val="0078757F"/>
    <w:rsid w:val="00787741"/>
    <w:rsid w:val="007877A0"/>
    <w:rsid w:val="0079183B"/>
    <w:rsid w:val="007925FC"/>
    <w:rsid w:val="007928A7"/>
    <w:rsid w:val="00793759"/>
    <w:rsid w:val="00794C91"/>
    <w:rsid w:val="00795D92"/>
    <w:rsid w:val="007A28BB"/>
    <w:rsid w:val="007A2EE9"/>
    <w:rsid w:val="007A3659"/>
    <w:rsid w:val="007A4417"/>
    <w:rsid w:val="007A481B"/>
    <w:rsid w:val="007A4840"/>
    <w:rsid w:val="007A4BF3"/>
    <w:rsid w:val="007A5D2D"/>
    <w:rsid w:val="007A71E8"/>
    <w:rsid w:val="007B1678"/>
    <w:rsid w:val="007B481F"/>
    <w:rsid w:val="007C0D18"/>
    <w:rsid w:val="007C45D5"/>
    <w:rsid w:val="007C5382"/>
    <w:rsid w:val="007C6018"/>
    <w:rsid w:val="007C77A7"/>
    <w:rsid w:val="007C7FA8"/>
    <w:rsid w:val="007D1AF1"/>
    <w:rsid w:val="007D286B"/>
    <w:rsid w:val="007D4174"/>
    <w:rsid w:val="007D4522"/>
    <w:rsid w:val="007D6C3C"/>
    <w:rsid w:val="007D7D3F"/>
    <w:rsid w:val="007E1688"/>
    <w:rsid w:val="007E1727"/>
    <w:rsid w:val="007E3D40"/>
    <w:rsid w:val="007E639E"/>
    <w:rsid w:val="007F3EDD"/>
    <w:rsid w:val="007F4532"/>
    <w:rsid w:val="007F6987"/>
    <w:rsid w:val="007F6D4B"/>
    <w:rsid w:val="00800E5F"/>
    <w:rsid w:val="00802348"/>
    <w:rsid w:val="00802FFA"/>
    <w:rsid w:val="008039AF"/>
    <w:rsid w:val="0080429D"/>
    <w:rsid w:val="00807A43"/>
    <w:rsid w:val="00811972"/>
    <w:rsid w:val="00812277"/>
    <w:rsid w:val="00814119"/>
    <w:rsid w:val="00814D01"/>
    <w:rsid w:val="00815ABE"/>
    <w:rsid w:val="00815EB6"/>
    <w:rsid w:val="00817FD1"/>
    <w:rsid w:val="00822EF3"/>
    <w:rsid w:val="0082409C"/>
    <w:rsid w:val="00824699"/>
    <w:rsid w:val="008271D1"/>
    <w:rsid w:val="00827AFD"/>
    <w:rsid w:val="00831488"/>
    <w:rsid w:val="00831DE9"/>
    <w:rsid w:val="00833165"/>
    <w:rsid w:val="0083540E"/>
    <w:rsid w:val="00835EE8"/>
    <w:rsid w:val="008368AF"/>
    <w:rsid w:val="0083792A"/>
    <w:rsid w:val="00840EEA"/>
    <w:rsid w:val="00841DEF"/>
    <w:rsid w:val="00844FA2"/>
    <w:rsid w:val="0084538F"/>
    <w:rsid w:val="008456D0"/>
    <w:rsid w:val="008459FA"/>
    <w:rsid w:val="008460F3"/>
    <w:rsid w:val="00846DE9"/>
    <w:rsid w:val="008518DA"/>
    <w:rsid w:val="008552C5"/>
    <w:rsid w:val="008553EC"/>
    <w:rsid w:val="0085779A"/>
    <w:rsid w:val="00857D40"/>
    <w:rsid w:val="008614BA"/>
    <w:rsid w:val="00862BF6"/>
    <w:rsid w:val="008632A8"/>
    <w:rsid w:val="00863CAF"/>
    <w:rsid w:val="00864A8A"/>
    <w:rsid w:val="00872F6E"/>
    <w:rsid w:val="00874E33"/>
    <w:rsid w:val="008764C8"/>
    <w:rsid w:val="008824D6"/>
    <w:rsid w:val="008825F1"/>
    <w:rsid w:val="008847ED"/>
    <w:rsid w:val="008853FA"/>
    <w:rsid w:val="008856D2"/>
    <w:rsid w:val="008864D3"/>
    <w:rsid w:val="00891A68"/>
    <w:rsid w:val="008942E2"/>
    <w:rsid w:val="00897026"/>
    <w:rsid w:val="008A1765"/>
    <w:rsid w:val="008A1F1F"/>
    <w:rsid w:val="008A1FE1"/>
    <w:rsid w:val="008A2BCA"/>
    <w:rsid w:val="008A3823"/>
    <w:rsid w:val="008A3B05"/>
    <w:rsid w:val="008A3BA8"/>
    <w:rsid w:val="008A3DB4"/>
    <w:rsid w:val="008A4553"/>
    <w:rsid w:val="008A4809"/>
    <w:rsid w:val="008B20AC"/>
    <w:rsid w:val="008B6EE9"/>
    <w:rsid w:val="008C1267"/>
    <w:rsid w:val="008C3299"/>
    <w:rsid w:val="008C4D8F"/>
    <w:rsid w:val="008C6F01"/>
    <w:rsid w:val="008C728A"/>
    <w:rsid w:val="008C7311"/>
    <w:rsid w:val="008C74FB"/>
    <w:rsid w:val="008D10AF"/>
    <w:rsid w:val="008D2BE1"/>
    <w:rsid w:val="008D5CC0"/>
    <w:rsid w:val="008D5F73"/>
    <w:rsid w:val="008E002D"/>
    <w:rsid w:val="008E2AAC"/>
    <w:rsid w:val="008E320F"/>
    <w:rsid w:val="008E4CA8"/>
    <w:rsid w:val="008E7C76"/>
    <w:rsid w:val="008F5CF7"/>
    <w:rsid w:val="009002CB"/>
    <w:rsid w:val="00903AE6"/>
    <w:rsid w:val="00905112"/>
    <w:rsid w:val="0090665A"/>
    <w:rsid w:val="00907C6A"/>
    <w:rsid w:val="00912343"/>
    <w:rsid w:val="009141B5"/>
    <w:rsid w:val="00914B15"/>
    <w:rsid w:val="009156D1"/>
    <w:rsid w:val="009170D8"/>
    <w:rsid w:val="009221B8"/>
    <w:rsid w:val="00923796"/>
    <w:rsid w:val="00926593"/>
    <w:rsid w:val="009278B7"/>
    <w:rsid w:val="009317AC"/>
    <w:rsid w:val="00931923"/>
    <w:rsid w:val="00931BE9"/>
    <w:rsid w:val="00933D86"/>
    <w:rsid w:val="009366B4"/>
    <w:rsid w:val="0093693A"/>
    <w:rsid w:val="00941602"/>
    <w:rsid w:val="00941B6B"/>
    <w:rsid w:val="00944EFD"/>
    <w:rsid w:val="00946573"/>
    <w:rsid w:val="009508E4"/>
    <w:rsid w:val="00950CAD"/>
    <w:rsid w:val="00951152"/>
    <w:rsid w:val="00952207"/>
    <w:rsid w:val="00952ADF"/>
    <w:rsid w:val="009536A6"/>
    <w:rsid w:val="0095468A"/>
    <w:rsid w:val="00955F6C"/>
    <w:rsid w:val="00960432"/>
    <w:rsid w:val="009628F5"/>
    <w:rsid w:val="00963AB5"/>
    <w:rsid w:val="0096419F"/>
    <w:rsid w:val="0096466D"/>
    <w:rsid w:val="00965A66"/>
    <w:rsid w:val="0096613C"/>
    <w:rsid w:val="00970F86"/>
    <w:rsid w:val="009718A2"/>
    <w:rsid w:val="0097360B"/>
    <w:rsid w:val="00975CD1"/>
    <w:rsid w:val="00975DB1"/>
    <w:rsid w:val="0097628F"/>
    <w:rsid w:val="00976F1C"/>
    <w:rsid w:val="0098159A"/>
    <w:rsid w:val="00982C0C"/>
    <w:rsid w:val="00984987"/>
    <w:rsid w:val="00984DC0"/>
    <w:rsid w:val="00985344"/>
    <w:rsid w:val="00987638"/>
    <w:rsid w:val="009922DC"/>
    <w:rsid w:val="00992C88"/>
    <w:rsid w:val="009965F1"/>
    <w:rsid w:val="009978F6"/>
    <w:rsid w:val="00997B0C"/>
    <w:rsid w:val="009A2E58"/>
    <w:rsid w:val="009A3BFE"/>
    <w:rsid w:val="009A3FC2"/>
    <w:rsid w:val="009A5990"/>
    <w:rsid w:val="009A5A1A"/>
    <w:rsid w:val="009A6CD5"/>
    <w:rsid w:val="009A7DD0"/>
    <w:rsid w:val="009B194A"/>
    <w:rsid w:val="009B4E39"/>
    <w:rsid w:val="009B4E7A"/>
    <w:rsid w:val="009B6B32"/>
    <w:rsid w:val="009B7A57"/>
    <w:rsid w:val="009B7C7E"/>
    <w:rsid w:val="009C013B"/>
    <w:rsid w:val="009C18EF"/>
    <w:rsid w:val="009C1EB3"/>
    <w:rsid w:val="009C2890"/>
    <w:rsid w:val="009C37E8"/>
    <w:rsid w:val="009C62AB"/>
    <w:rsid w:val="009C6B5F"/>
    <w:rsid w:val="009D07FD"/>
    <w:rsid w:val="009D1BD2"/>
    <w:rsid w:val="009D2F77"/>
    <w:rsid w:val="009D68F6"/>
    <w:rsid w:val="009D6AD1"/>
    <w:rsid w:val="009D76F5"/>
    <w:rsid w:val="009E028A"/>
    <w:rsid w:val="009E0F97"/>
    <w:rsid w:val="009E1169"/>
    <w:rsid w:val="009E3B7E"/>
    <w:rsid w:val="009E5A2B"/>
    <w:rsid w:val="009E6FF2"/>
    <w:rsid w:val="009E7CED"/>
    <w:rsid w:val="009F0310"/>
    <w:rsid w:val="009F0741"/>
    <w:rsid w:val="009F088E"/>
    <w:rsid w:val="009F19C8"/>
    <w:rsid w:val="009F1F2C"/>
    <w:rsid w:val="009F4278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06EC4"/>
    <w:rsid w:val="00A07861"/>
    <w:rsid w:val="00A10376"/>
    <w:rsid w:val="00A108E4"/>
    <w:rsid w:val="00A10B76"/>
    <w:rsid w:val="00A13437"/>
    <w:rsid w:val="00A141ED"/>
    <w:rsid w:val="00A17B59"/>
    <w:rsid w:val="00A209F9"/>
    <w:rsid w:val="00A22FF7"/>
    <w:rsid w:val="00A23784"/>
    <w:rsid w:val="00A238D2"/>
    <w:rsid w:val="00A24030"/>
    <w:rsid w:val="00A2612A"/>
    <w:rsid w:val="00A26278"/>
    <w:rsid w:val="00A262CD"/>
    <w:rsid w:val="00A27634"/>
    <w:rsid w:val="00A317E9"/>
    <w:rsid w:val="00A355F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0FE1"/>
    <w:rsid w:val="00A52C1B"/>
    <w:rsid w:val="00A53BD3"/>
    <w:rsid w:val="00A54A7B"/>
    <w:rsid w:val="00A54B71"/>
    <w:rsid w:val="00A556AB"/>
    <w:rsid w:val="00A5660E"/>
    <w:rsid w:val="00A576F4"/>
    <w:rsid w:val="00A62A3E"/>
    <w:rsid w:val="00A62E6A"/>
    <w:rsid w:val="00A6416A"/>
    <w:rsid w:val="00A64D33"/>
    <w:rsid w:val="00A70CF3"/>
    <w:rsid w:val="00A71623"/>
    <w:rsid w:val="00A728D5"/>
    <w:rsid w:val="00A73BFF"/>
    <w:rsid w:val="00A73DC9"/>
    <w:rsid w:val="00A740BC"/>
    <w:rsid w:val="00A74870"/>
    <w:rsid w:val="00A758AC"/>
    <w:rsid w:val="00A76671"/>
    <w:rsid w:val="00A76BAB"/>
    <w:rsid w:val="00A819DB"/>
    <w:rsid w:val="00A861D7"/>
    <w:rsid w:val="00A865C5"/>
    <w:rsid w:val="00A87B7E"/>
    <w:rsid w:val="00A87F2C"/>
    <w:rsid w:val="00A9196A"/>
    <w:rsid w:val="00AA119E"/>
    <w:rsid w:val="00AA34FC"/>
    <w:rsid w:val="00AA38B0"/>
    <w:rsid w:val="00AB30CD"/>
    <w:rsid w:val="00AB37CC"/>
    <w:rsid w:val="00AB5617"/>
    <w:rsid w:val="00AB7CC5"/>
    <w:rsid w:val="00AC1583"/>
    <w:rsid w:val="00AC406F"/>
    <w:rsid w:val="00AC6661"/>
    <w:rsid w:val="00AD25DA"/>
    <w:rsid w:val="00AD285C"/>
    <w:rsid w:val="00AD5AA5"/>
    <w:rsid w:val="00AD74EB"/>
    <w:rsid w:val="00AD7CDA"/>
    <w:rsid w:val="00AE12FC"/>
    <w:rsid w:val="00AE264E"/>
    <w:rsid w:val="00AE2C5E"/>
    <w:rsid w:val="00AE4F01"/>
    <w:rsid w:val="00AE5EC3"/>
    <w:rsid w:val="00AE613D"/>
    <w:rsid w:val="00AE6638"/>
    <w:rsid w:val="00AE6B28"/>
    <w:rsid w:val="00AE6FD2"/>
    <w:rsid w:val="00AE76F4"/>
    <w:rsid w:val="00AF1CD8"/>
    <w:rsid w:val="00AF2C47"/>
    <w:rsid w:val="00AF360F"/>
    <w:rsid w:val="00AF4E08"/>
    <w:rsid w:val="00AF5997"/>
    <w:rsid w:val="00AF612C"/>
    <w:rsid w:val="00AF62CC"/>
    <w:rsid w:val="00AF6D56"/>
    <w:rsid w:val="00AF72E0"/>
    <w:rsid w:val="00AF7F27"/>
    <w:rsid w:val="00B00472"/>
    <w:rsid w:val="00B005B7"/>
    <w:rsid w:val="00B00BD3"/>
    <w:rsid w:val="00B012F2"/>
    <w:rsid w:val="00B03B22"/>
    <w:rsid w:val="00B055AA"/>
    <w:rsid w:val="00B058A7"/>
    <w:rsid w:val="00B06306"/>
    <w:rsid w:val="00B0740D"/>
    <w:rsid w:val="00B10D02"/>
    <w:rsid w:val="00B124D6"/>
    <w:rsid w:val="00B12C5C"/>
    <w:rsid w:val="00B13FD9"/>
    <w:rsid w:val="00B14061"/>
    <w:rsid w:val="00B14674"/>
    <w:rsid w:val="00B146E9"/>
    <w:rsid w:val="00B14F85"/>
    <w:rsid w:val="00B22554"/>
    <w:rsid w:val="00B2376B"/>
    <w:rsid w:val="00B23FCD"/>
    <w:rsid w:val="00B240E6"/>
    <w:rsid w:val="00B24AF8"/>
    <w:rsid w:val="00B254C6"/>
    <w:rsid w:val="00B25A61"/>
    <w:rsid w:val="00B26405"/>
    <w:rsid w:val="00B315EF"/>
    <w:rsid w:val="00B3173F"/>
    <w:rsid w:val="00B329DB"/>
    <w:rsid w:val="00B3473C"/>
    <w:rsid w:val="00B377FA"/>
    <w:rsid w:val="00B401F0"/>
    <w:rsid w:val="00B41E8F"/>
    <w:rsid w:val="00B4327C"/>
    <w:rsid w:val="00B45077"/>
    <w:rsid w:val="00B46813"/>
    <w:rsid w:val="00B46828"/>
    <w:rsid w:val="00B46C66"/>
    <w:rsid w:val="00B473D9"/>
    <w:rsid w:val="00B479F7"/>
    <w:rsid w:val="00B51FF4"/>
    <w:rsid w:val="00B53087"/>
    <w:rsid w:val="00B533E0"/>
    <w:rsid w:val="00B550BD"/>
    <w:rsid w:val="00B555A1"/>
    <w:rsid w:val="00B5757F"/>
    <w:rsid w:val="00B60F76"/>
    <w:rsid w:val="00B617B4"/>
    <w:rsid w:val="00B619FD"/>
    <w:rsid w:val="00B62349"/>
    <w:rsid w:val="00B6342D"/>
    <w:rsid w:val="00B635F6"/>
    <w:rsid w:val="00B637A8"/>
    <w:rsid w:val="00B65244"/>
    <w:rsid w:val="00B66F12"/>
    <w:rsid w:val="00B6773C"/>
    <w:rsid w:val="00B677D7"/>
    <w:rsid w:val="00B705FA"/>
    <w:rsid w:val="00B729C1"/>
    <w:rsid w:val="00B7392A"/>
    <w:rsid w:val="00B747F5"/>
    <w:rsid w:val="00B7485C"/>
    <w:rsid w:val="00B74B32"/>
    <w:rsid w:val="00B75E5B"/>
    <w:rsid w:val="00B7659F"/>
    <w:rsid w:val="00B76D41"/>
    <w:rsid w:val="00B7774D"/>
    <w:rsid w:val="00B803FF"/>
    <w:rsid w:val="00B80796"/>
    <w:rsid w:val="00B857D7"/>
    <w:rsid w:val="00B86798"/>
    <w:rsid w:val="00B86AE2"/>
    <w:rsid w:val="00B87AEA"/>
    <w:rsid w:val="00B90807"/>
    <w:rsid w:val="00B919F5"/>
    <w:rsid w:val="00B91D96"/>
    <w:rsid w:val="00B92B33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4A9F"/>
    <w:rsid w:val="00BB6039"/>
    <w:rsid w:val="00BB6426"/>
    <w:rsid w:val="00BB714B"/>
    <w:rsid w:val="00BC0E21"/>
    <w:rsid w:val="00BC32F9"/>
    <w:rsid w:val="00BC5FFF"/>
    <w:rsid w:val="00BC6267"/>
    <w:rsid w:val="00BC671F"/>
    <w:rsid w:val="00BC6B3C"/>
    <w:rsid w:val="00BC7119"/>
    <w:rsid w:val="00BC7AF2"/>
    <w:rsid w:val="00BD1AF0"/>
    <w:rsid w:val="00BD3D1C"/>
    <w:rsid w:val="00BD52D5"/>
    <w:rsid w:val="00BD5D61"/>
    <w:rsid w:val="00BD74A6"/>
    <w:rsid w:val="00BD7905"/>
    <w:rsid w:val="00BE1EC4"/>
    <w:rsid w:val="00BE20A6"/>
    <w:rsid w:val="00BE20C4"/>
    <w:rsid w:val="00BE79E4"/>
    <w:rsid w:val="00BE7EC5"/>
    <w:rsid w:val="00BF174A"/>
    <w:rsid w:val="00BF1BD7"/>
    <w:rsid w:val="00BF1EAD"/>
    <w:rsid w:val="00BF21B4"/>
    <w:rsid w:val="00BF22D2"/>
    <w:rsid w:val="00BF43EC"/>
    <w:rsid w:val="00BF4582"/>
    <w:rsid w:val="00BF4D6C"/>
    <w:rsid w:val="00BF514B"/>
    <w:rsid w:val="00C0025A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161F"/>
    <w:rsid w:val="00C25D01"/>
    <w:rsid w:val="00C26FBC"/>
    <w:rsid w:val="00C2760D"/>
    <w:rsid w:val="00C311C5"/>
    <w:rsid w:val="00C34C67"/>
    <w:rsid w:val="00C362BC"/>
    <w:rsid w:val="00C36C2B"/>
    <w:rsid w:val="00C401D3"/>
    <w:rsid w:val="00C420C0"/>
    <w:rsid w:val="00C43DF7"/>
    <w:rsid w:val="00C44DDB"/>
    <w:rsid w:val="00C5163C"/>
    <w:rsid w:val="00C53D1A"/>
    <w:rsid w:val="00C561EA"/>
    <w:rsid w:val="00C563B2"/>
    <w:rsid w:val="00C60BC2"/>
    <w:rsid w:val="00C61883"/>
    <w:rsid w:val="00C62007"/>
    <w:rsid w:val="00C66E67"/>
    <w:rsid w:val="00C704D7"/>
    <w:rsid w:val="00C713DF"/>
    <w:rsid w:val="00C72F0B"/>
    <w:rsid w:val="00C74520"/>
    <w:rsid w:val="00C74BA8"/>
    <w:rsid w:val="00C770E7"/>
    <w:rsid w:val="00C86D61"/>
    <w:rsid w:val="00C91D7E"/>
    <w:rsid w:val="00C9248F"/>
    <w:rsid w:val="00C94F38"/>
    <w:rsid w:val="00C96E08"/>
    <w:rsid w:val="00CA0139"/>
    <w:rsid w:val="00CA02E7"/>
    <w:rsid w:val="00CA1031"/>
    <w:rsid w:val="00CA196A"/>
    <w:rsid w:val="00CA6E13"/>
    <w:rsid w:val="00CA6FB0"/>
    <w:rsid w:val="00CB1656"/>
    <w:rsid w:val="00CB1FE2"/>
    <w:rsid w:val="00CB74FD"/>
    <w:rsid w:val="00CC0EE4"/>
    <w:rsid w:val="00CC126D"/>
    <w:rsid w:val="00CC2371"/>
    <w:rsid w:val="00CC274D"/>
    <w:rsid w:val="00CC5549"/>
    <w:rsid w:val="00CC5A65"/>
    <w:rsid w:val="00CD0518"/>
    <w:rsid w:val="00CD15FC"/>
    <w:rsid w:val="00CD2906"/>
    <w:rsid w:val="00CD66FD"/>
    <w:rsid w:val="00CD6753"/>
    <w:rsid w:val="00CD7367"/>
    <w:rsid w:val="00CE241E"/>
    <w:rsid w:val="00CE5213"/>
    <w:rsid w:val="00CE550B"/>
    <w:rsid w:val="00CE6BEC"/>
    <w:rsid w:val="00CE6C43"/>
    <w:rsid w:val="00CF28C9"/>
    <w:rsid w:val="00CF3CC1"/>
    <w:rsid w:val="00CF6039"/>
    <w:rsid w:val="00D0177B"/>
    <w:rsid w:val="00D03AE6"/>
    <w:rsid w:val="00D06555"/>
    <w:rsid w:val="00D1029B"/>
    <w:rsid w:val="00D1464D"/>
    <w:rsid w:val="00D14BB2"/>
    <w:rsid w:val="00D14C40"/>
    <w:rsid w:val="00D16915"/>
    <w:rsid w:val="00D17534"/>
    <w:rsid w:val="00D2158A"/>
    <w:rsid w:val="00D25CF6"/>
    <w:rsid w:val="00D26E5D"/>
    <w:rsid w:val="00D27736"/>
    <w:rsid w:val="00D27F0B"/>
    <w:rsid w:val="00D30E9B"/>
    <w:rsid w:val="00D320A4"/>
    <w:rsid w:val="00D32DBA"/>
    <w:rsid w:val="00D32EF4"/>
    <w:rsid w:val="00D3302B"/>
    <w:rsid w:val="00D336C1"/>
    <w:rsid w:val="00D34F40"/>
    <w:rsid w:val="00D351E4"/>
    <w:rsid w:val="00D419F6"/>
    <w:rsid w:val="00D465D0"/>
    <w:rsid w:val="00D46831"/>
    <w:rsid w:val="00D472E4"/>
    <w:rsid w:val="00D473BE"/>
    <w:rsid w:val="00D47B40"/>
    <w:rsid w:val="00D50372"/>
    <w:rsid w:val="00D558ED"/>
    <w:rsid w:val="00D55B90"/>
    <w:rsid w:val="00D638B8"/>
    <w:rsid w:val="00D64CF6"/>
    <w:rsid w:val="00D7063E"/>
    <w:rsid w:val="00D70BB1"/>
    <w:rsid w:val="00D71BAC"/>
    <w:rsid w:val="00D72BB7"/>
    <w:rsid w:val="00D749B7"/>
    <w:rsid w:val="00D75ED4"/>
    <w:rsid w:val="00D76EF7"/>
    <w:rsid w:val="00D77EEF"/>
    <w:rsid w:val="00D81CD9"/>
    <w:rsid w:val="00D84605"/>
    <w:rsid w:val="00D85507"/>
    <w:rsid w:val="00D86E7F"/>
    <w:rsid w:val="00D90206"/>
    <w:rsid w:val="00D9324D"/>
    <w:rsid w:val="00D93E7C"/>
    <w:rsid w:val="00D94253"/>
    <w:rsid w:val="00D94C7B"/>
    <w:rsid w:val="00DA1B50"/>
    <w:rsid w:val="00DA24CA"/>
    <w:rsid w:val="00DA3924"/>
    <w:rsid w:val="00DA4329"/>
    <w:rsid w:val="00DA52F2"/>
    <w:rsid w:val="00DA6793"/>
    <w:rsid w:val="00DA70D8"/>
    <w:rsid w:val="00DA7909"/>
    <w:rsid w:val="00DB0213"/>
    <w:rsid w:val="00DB1053"/>
    <w:rsid w:val="00DB273A"/>
    <w:rsid w:val="00DB4095"/>
    <w:rsid w:val="00DB4448"/>
    <w:rsid w:val="00DB46E6"/>
    <w:rsid w:val="00DB4D30"/>
    <w:rsid w:val="00DB5A55"/>
    <w:rsid w:val="00DC1BE3"/>
    <w:rsid w:val="00DC28D2"/>
    <w:rsid w:val="00DC3534"/>
    <w:rsid w:val="00DC46A7"/>
    <w:rsid w:val="00DC5B61"/>
    <w:rsid w:val="00DD3772"/>
    <w:rsid w:val="00DD4AE0"/>
    <w:rsid w:val="00DD4B79"/>
    <w:rsid w:val="00DD50F8"/>
    <w:rsid w:val="00DD67BE"/>
    <w:rsid w:val="00DE160F"/>
    <w:rsid w:val="00DE1D6E"/>
    <w:rsid w:val="00DE2FB6"/>
    <w:rsid w:val="00DE374E"/>
    <w:rsid w:val="00DE6686"/>
    <w:rsid w:val="00DF0033"/>
    <w:rsid w:val="00DF25CF"/>
    <w:rsid w:val="00DF40F6"/>
    <w:rsid w:val="00DF46B4"/>
    <w:rsid w:val="00DF5224"/>
    <w:rsid w:val="00DF7F1A"/>
    <w:rsid w:val="00E03742"/>
    <w:rsid w:val="00E04435"/>
    <w:rsid w:val="00E04439"/>
    <w:rsid w:val="00E0476D"/>
    <w:rsid w:val="00E050CC"/>
    <w:rsid w:val="00E05CF7"/>
    <w:rsid w:val="00E07439"/>
    <w:rsid w:val="00E07952"/>
    <w:rsid w:val="00E10872"/>
    <w:rsid w:val="00E11D90"/>
    <w:rsid w:val="00E1212F"/>
    <w:rsid w:val="00E1282B"/>
    <w:rsid w:val="00E14AB5"/>
    <w:rsid w:val="00E1567A"/>
    <w:rsid w:val="00E174D9"/>
    <w:rsid w:val="00E20D97"/>
    <w:rsid w:val="00E215D2"/>
    <w:rsid w:val="00E2170E"/>
    <w:rsid w:val="00E21FA1"/>
    <w:rsid w:val="00E235BA"/>
    <w:rsid w:val="00E24D40"/>
    <w:rsid w:val="00E252BC"/>
    <w:rsid w:val="00E27606"/>
    <w:rsid w:val="00E32CC6"/>
    <w:rsid w:val="00E333D9"/>
    <w:rsid w:val="00E33CC2"/>
    <w:rsid w:val="00E33CF0"/>
    <w:rsid w:val="00E35FB0"/>
    <w:rsid w:val="00E363B4"/>
    <w:rsid w:val="00E37A0F"/>
    <w:rsid w:val="00E455AD"/>
    <w:rsid w:val="00E45E40"/>
    <w:rsid w:val="00E47AE7"/>
    <w:rsid w:val="00E51287"/>
    <w:rsid w:val="00E55748"/>
    <w:rsid w:val="00E56BF9"/>
    <w:rsid w:val="00E57B7C"/>
    <w:rsid w:val="00E61CB6"/>
    <w:rsid w:val="00E61ED4"/>
    <w:rsid w:val="00E62B4C"/>
    <w:rsid w:val="00E62C4B"/>
    <w:rsid w:val="00E641E7"/>
    <w:rsid w:val="00E64729"/>
    <w:rsid w:val="00E64DEA"/>
    <w:rsid w:val="00E65196"/>
    <w:rsid w:val="00E70EBB"/>
    <w:rsid w:val="00E75B90"/>
    <w:rsid w:val="00E80B88"/>
    <w:rsid w:val="00E823D6"/>
    <w:rsid w:val="00E90C0F"/>
    <w:rsid w:val="00E9134F"/>
    <w:rsid w:val="00E923AE"/>
    <w:rsid w:val="00E930E9"/>
    <w:rsid w:val="00E94026"/>
    <w:rsid w:val="00E94A8A"/>
    <w:rsid w:val="00E952CC"/>
    <w:rsid w:val="00E9577F"/>
    <w:rsid w:val="00E97CA2"/>
    <w:rsid w:val="00EA00D0"/>
    <w:rsid w:val="00EA1A1B"/>
    <w:rsid w:val="00EA2EDF"/>
    <w:rsid w:val="00EA39C6"/>
    <w:rsid w:val="00EB3602"/>
    <w:rsid w:val="00EB44CE"/>
    <w:rsid w:val="00EB570D"/>
    <w:rsid w:val="00EB7A6C"/>
    <w:rsid w:val="00EB7F15"/>
    <w:rsid w:val="00EC1C6C"/>
    <w:rsid w:val="00EC7E1E"/>
    <w:rsid w:val="00ED3CA7"/>
    <w:rsid w:val="00ED4477"/>
    <w:rsid w:val="00ED457F"/>
    <w:rsid w:val="00ED5118"/>
    <w:rsid w:val="00ED6F1D"/>
    <w:rsid w:val="00EE1A42"/>
    <w:rsid w:val="00EE4143"/>
    <w:rsid w:val="00EE4691"/>
    <w:rsid w:val="00EF03F5"/>
    <w:rsid w:val="00EF0BD6"/>
    <w:rsid w:val="00EF421C"/>
    <w:rsid w:val="00EF6686"/>
    <w:rsid w:val="00EF6885"/>
    <w:rsid w:val="00EF7394"/>
    <w:rsid w:val="00F02939"/>
    <w:rsid w:val="00F02A92"/>
    <w:rsid w:val="00F037E2"/>
    <w:rsid w:val="00F0468F"/>
    <w:rsid w:val="00F04882"/>
    <w:rsid w:val="00F05464"/>
    <w:rsid w:val="00F10F0B"/>
    <w:rsid w:val="00F113CD"/>
    <w:rsid w:val="00F125AB"/>
    <w:rsid w:val="00F125EE"/>
    <w:rsid w:val="00F127B7"/>
    <w:rsid w:val="00F129CF"/>
    <w:rsid w:val="00F13A0D"/>
    <w:rsid w:val="00F140E9"/>
    <w:rsid w:val="00F201AE"/>
    <w:rsid w:val="00F209E5"/>
    <w:rsid w:val="00F2239F"/>
    <w:rsid w:val="00F230AD"/>
    <w:rsid w:val="00F2346F"/>
    <w:rsid w:val="00F25929"/>
    <w:rsid w:val="00F25EA9"/>
    <w:rsid w:val="00F27E0B"/>
    <w:rsid w:val="00F301D8"/>
    <w:rsid w:val="00F30FD3"/>
    <w:rsid w:val="00F3295A"/>
    <w:rsid w:val="00F32ED3"/>
    <w:rsid w:val="00F4322A"/>
    <w:rsid w:val="00F4346D"/>
    <w:rsid w:val="00F434E3"/>
    <w:rsid w:val="00F43DC0"/>
    <w:rsid w:val="00F45170"/>
    <w:rsid w:val="00F46056"/>
    <w:rsid w:val="00F46B87"/>
    <w:rsid w:val="00F51049"/>
    <w:rsid w:val="00F536A5"/>
    <w:rsid w:val="00F53E9C"/>
    <w:rsid w:val="00F54855"/>
    <w:rsid w:val="00F54E10"/>
    <w:rsid w:val="00F5606A"/>
    <w:rsid w:val="00F57358"/>
    <w:rsid w:val="00F57637"/>
    <w:rsid w:val="00F5780F"/>
    <w:rsid w:val="00F57AA0"/>
    <w:rsid w:val="00F57AD8"/>
    <w:rsid w:val="00F57E20"/>
    <w:rsid w:val="00F623BB"/>
    <w:rsid w:val="00F62CD6"/>
    <w:rsid w:val="00F64B15"/>
    <w:rsid w:val="00F65664"/>
    <w:rsid w:val="00F65A23"/>
    <w:rsid w:val="00F65DE7"/>
    <w:rsid w:val="00F701F8"/>
    <w:rsid w:val="00F73AFD"/>
    <w:rsid w:val="00F73E8A"/>
    <w:rsid w:val="00F7548F"/>
    <w:rsid w:val="00F77F44"/>
    <w:rsid w:val="00F815A4"/>
    <w:rsid w:val="00F86DAC"/>
    <w:rsid w:val="00F933BB"/>
    <w:rsid w:val="00F95154"/>
    <w:rsid w:val="00F9626D"/>
    <w:rsid w:val="00FA03C7"/>
    <w:rsid w:val="00FA11BA"/>
    <w:rsid w:val="00FA257F"/>
    <w:rsid w:val="00FB17DE"/>
    <w:rsid w:val="00FB31D7"/>
    <w:rsid w:val="00FB3729"/>
    <w:rsid w:val="00FB3BB1"/>
    <w:rsid w:val="00FB3E3C"/>
    <w:rsid w:val="00FB492F"/>
    <w:rsid w:val="00FB67CB"/>
    <w:rsid w:val="00FC03AE"/>
    <w:rsid w:val="00FC08AC"/>
    <w:rsid w:val="00FC1A4F"/>
    <w:rsid w:val="00FC1CBC"/>
    <w:rsid w:val="00FC25DD"/>
    <w:rsid w:val="00FC2A20"/>
    <w:rsid w:val="00FC3375"/>
    <w:rsid w:val="00FC3EFA"/>
    <w:rsid w:val="00FC43F8"/>
    <w:rsid w:val="00FC64B1"/>
    <w:rsid w:val="00FC7204"/>
    <w:rsid w:val="00FC7D6D"/>
    <w:rsid w:val="00FD05C4"/>
    <w:rsid w:val="00FD3E36"/>
    <w:rsid w:val="00FD43C8"/>
    <w:rsid w:val="00FD474D"/>
    <w:rsid w:val="00FD5D58"/>
    <w:rsid w:val="00FD7595"/>
    <w:rsid w:val="00FE2B95"/>
    <w:rsid w:val="00FE3252"/>
    <w:rsid w:val="00FE377A"/>
    <w:rsid w:val="00FE5495"/>
    <w:rsid w:val="00FE5F86"/>
    <w:rsid w:val="00FE6860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5633"/>
    <o:shapelayout v:ext="edit">
      <o:idmap v:ext="edit" data="1"/>
    </o:shapelayout>
  </w:shapeDefaults>
  <w:decimalSymbol w:val=","/>
  <w:listSeparator w:val=";"/>
  <w14:docId w14:val="554F25F1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3A4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6522D-E0F2-48A6-9D41-98927B25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97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1117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WPZ ItzTerrassen</cp:lastModifiedBy>
  <cp:revision>7</cp:revision>
  <cp:lastPrinted>2025-01-31T11:53:00Z</cp:lastPrinted>
  <dcterms:created xsi:type="dcterms:W3CDTF">2025-01-26T09:34:00Z</dcterms:created>
  <dcterms:modified xsi:type="dcterms:W3CDTF">2025-02-05T10:54:00Z</dcterms:modified>
</cp:coreProperties>
</file>