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Default="003A60A5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50"/>
          <w:szCs w:val="5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02736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D05C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Unser Betreuungsangebot für die Woche </w:t>
      </w:r>
      <w:r w:rsidR="008552C5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vom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 </w:t>
      </w:r>
      <w:r w:rsidR="001A2628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24</w:t>
      </w:r>
      <w:r w:rsidR="00FE2B95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.02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.- </w:t>
      </w:r>
      <w:r w:rsidR="001A2628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02.03</w:t>
      </w:r>
      <w:r w:rsidR="007A3659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.2025</w:t>
      </w:r>
      <w:r w:rsidR="004F0BCE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ab/>
      </w:r>
      <w:r w:rsidR="0062179E">
        <w:rPr>
          <w:rFonts w:ascii="Georgia" w:eastAsiaTheme="minorHAnsi" w:hAnsi="Georgia" w:cs="Arial"/>
          <w:noProof/>
          <w:color w:val="4A2440"/>
          <w:sz w:val="64"/>
          <w:szCs w:val="64"/>
        </w:rPr>
        <w:t xml:space="preserve"> </w:t>
      </w:r>
      <w:r w:rsidR="006A51E3">
        <w:rPr>
          <w:rFonts w:ascii="Georgia" w:eastAsiaTheme="minorHAnsi" w:hAnsi="Georgia" w:cs="Arial"/>
          <w:noProof/>
          <w:color w:val="4A2440"/>
          <w:sz w:val="64"/>
          <w:szCs w:val="64"/>
        </w:rPr>
        <w:drawing>
          <wp:inline distT="0" distB="0" distL="0" distR="0" wp14:anchorId="00E92DDB">
            <wp:extent cx="797668" cy="577128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29" cy="580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22548" w:type="dxa"/>
        <w:jc w:val="center"/>
        <w:tblLayout w:type="fixed"/>
        <w:tblLook w:val="04A0" w:firstRow="1" w:lastRow="0" w:firstColumn="1" w:lastColumn="0" w:noHBand="0" w:noVBand="1"/>
      </w:tblPr>
      <w:tblGrid>
        <w:gridCol w:w="3376"/>
        <w:gridCol w:w="2738"/>
        <w:gridCol w:w="2739"/>
        <w:gridCol w:w="2739"/>
        <w:gridCol w:w="2739"/>
        <w:gridCol w:w="2739"/>
        <w:gridCol w:w="2739"/>
        <w:gridCol w:w="2739"/>
      </w:tblGrid>
      <w:tr w:rsidR="00A54B71" w:rsidRPr="00A54B71" w:rsidTr="00DE6686">
        <w:trPr>
          <w:trHeight w:val="795"/>
          <w:jc w:val="center"/>
        </w:trPr>
        <w:tc>
          <w:tcPr>
            <w:tcW w:w="3376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738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017C8A" w:rsidRPr="005451EC" w:rsidTr="00DE6686">
        <w:trPr>
          <w:trHeight w:val="789"/>
          <w:jc w:val="center"/>
        </w:trPr>
        <w:tc>
          <w:tcPr>
            <w:tcW w:w="3376" w:type="dxa"/>
            <w:shd w:val="clear" w:color="auto" w:fill="D7698E"/>
            <w:vAlign w:val="center"/>
          </w:tcPr>
          <w:p w:rsidR="00017C8A" w:rsidRPr="005451EC" w:rsidRDefault="004B1409" w:rsidP="00017C8A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0</w:t>
            </w:r>
            <w:r w:rsidR="005451EC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7</w:t>
            </w: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:45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-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9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</w:tr>
      <w:tr w:rsidR="001426EC" w:rsidRPr="00A54B71" w:rsidTr="00DE6686">
        <w:trPr>
          <w:trHeight w:val="585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1426EC" w:rsidRPr="005430E8" w:rsidRDefault="001426EC" w:rsidP="001426EC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 w:rsidRPr="005430E8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Gruppenangebote</w:t>
            </w:r>
          </w:p>
          <w:p w:rsidR="001426EC" w:rsidRPr="00FE5495" w:rsidRDefault="001426EC" w:rsidP="001426EC">
            <w:pP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</w:pP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10: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30 - 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11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: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15 </w:t>
            </w:r>
          </w:p>
          <w:p w:rsidR="001426EC" w:rsidRDefault="001426EC" w:rsidP="001426EC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  <w:p w:rsidR="001426EC" w:rsidRPr="0062179E" w:rsidRDefault="001426EC" w:rsidP="001426EC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vMerge w:val="restart"/>
          </w:tcPr>
          <w:p w:rsidR="001426EC" w:rsidRDefault="001A2628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62112" behindDoc="0" locked="0" layoutInCell="1" allowOverlap="1" wp14:anchorId="17077B63" wp14:editId="15153C57">
                      <wp:simplePos x="0" y="0"/>
                      <wp:positionH relativeFrom="column">
                        <wp:posOffset>-42363</wp:posOffset>
                      </wp:positionH>
                      <wp:positionV relativeFrom="paragraph">
                        <wp:posOffset>266948</wp:posOffset>
                      </wp:positionV>
                      <wp:extent cx="1739900" cy="628650"/>
                      <wp:effectExtent l="0" t="0" r="0" b="0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Nicole &amp; </w:t>
                                  </w:r>
                                  <w:proofErr w:type="spellStart"/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Gismo</w:t>
                                  </w:r>
                                  <w:proofErr w:type="spellEnd"/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77B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3.35pt;margin-top:21pt;width:137pt;height:49.5pt;z-index:25276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" filled="f" stroked="f">
                      <v:textbox>
                        <w:txbxContent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Nicole &amp;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Gismo</w:t>
                            </w:r>
                            <w:proofErr w:type="spellEnd"/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6EC">
              <w:rPr>
                <w:rFonts w:asciiTheme="minorHAnsi" w:hAnsiTheme="minorHAnsi" w:cstheme="minorHAnsi"/>
                <w:b/>
                <w:sz w:val="40"/>
              </w:rPr>
              <w:t>Hunderunde</w:t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775424" behindDoc="0" locked="0" layoutInCell="1" allowOverlap="1" wp14:anchorId="6AB891FF" wp14:editId="45C5CCE9">
                  <wp:simplePos x="0" y="0"/>
                  <wp:positionH relativeFrom="column">
                    <wp:posOffset>413789</wp:posOffset>
                  </wp:positionH>
                  <wp:positionV relativeFrom="paragraph">
                    <wp:posOffset>60877</wp:posOffset>
                  </wp:positionV>
                  <wp:extent cx="854458" cy="1520042"/>
                  <wp:effectExtent l="0" t="0" r="3175" b="4445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58" cy="152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 w:val="restart"/>
          </w:tcPr>
          <w:p w:rsidR="001426EC" w:rsidRPr="00563A44" w:rsidRDefault="001426EC" w:rsidP="001426EC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61088" behindDoc="0" locked="0" layoutInCell="1" allowOverlap="1" wp14:anchorId="5052E85A" wp14:editId="17A89924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350206</wp:posOffset>
                      </wp:positionV>
                      <wp:extent cx="1739900" cy="380010"/>
                      <wp:effectExtent l="0" t="0" r="0" b="127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80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Nicole</w:t>
                                  </w: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E85A" id="_x0000_s1027" type="#_x0000_t202" style="position:absolute;left:0;text-align:left;margin-left:-7.95pt;margin-top:27.6pt;width:137pt;height:29.9pt;z-index:25276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" filled="f" stroked="f">
                      <v:textbox>
                        <w:txbxContent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Nicole</w:t>
                            </w: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>Gymnastik</w:t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774400" behindDoc="0" locked="0" layoutInCell="1" allowOverlap="1" wp14:anchorId="3A07C8C1" wp14:editId="57AD6350">
                  <wp:simplePos x="0" y="0"/>
                  <wp:positionH relativeFrom="column">
                    <wp:posOffset>-42182</wp:posOffset>
                  </wp:positionH>
                  <wp:positionV relativeFrom="paragraph">
                    <wp:posOffset>229128</wp:posOffset>
                  </wp:positionV>
                  <wp:extent cx="1688202" cy="1585270"/>
                  <wp:effectExtent l="0" t="0" r="7620" b="0"/>
                  <wp:wrapNone/>
                  <wp:docPr id="29" name="Grafik 29" descr="C:\Users\co1-soz.betreuung\AppData\Local\Microsoft\Windows\INetCache\Content.MSO\CE8EB7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o1-soz.betreuung\AppData\Local\Microsoft\Windows\INetCache\Content.MSO\CE8EB7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15" cy="159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vMerge w:val="restart"/>
          </w:tcPr>
          <w:p w:rsidR="001426EC" w:rsidRPr="008C74FB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63136" behindDoc="0" locked="0" layoutInCell="1" allowOverlap="1" wp14:anchorId="31C7CDAE" wp14:editId="592A48FA">
                      <wp:simplePos x="0" y="0"/>
                      <wp:positionH relativeFrom="column">
                        <wp:posOffset>-106060</wp:posOffset>
                      </wp:positionH>
                      <wp:positionV relativeFrom="paragraph">
                        <wp:posOffset>373129</wp:posOffset>
                      </wp:positionV>
                      <wp:extent cx="1804035" cy="925033"/>
                      <wp:effectExtent l="0" t="0" r="0" b="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035" cy="9250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1 mit Caro</w:t>
                                  </w: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WB 2 mit </w:t>
                                  </w:r>
                                  <w:r w:rsidR="001A2628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Conny</w:t>
                                  </w: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WB 3 mit </w:t>
                                  </w:r>
                                  <w:r w:rsidR="001A2628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Corinna</w:t>
                                  </w: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7CDAE" id="_x0000_s1028" type="#_x0000_t202" style="position:absolute;left:0;text-align:left;margin-left:-8.35pt;margin-top:29.4pt;width:142.05pt;height:72.85pt;z-index:25276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" filled="f" stroked="f">
                      <v:textbox>
                        <w:txbxContent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1 mit Caro</w:t>
                            </w: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WB 2 mit </w:t>
                            </w:r>
                            <w:r w:rsidR="001A2628">
                              <w:rPr>
                                <w:rFonts w:ascii="Bradley Hand ITC" w:hAnsi="Bradley Hand ITC"/>
                                <w:sz w:val="32"/>
                              </w:rPr>
                              <w:t>Conny</w:t>
                            </w: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WB 3 mit </w:t>
                            </w:r>
                            <w:r w:rsidR="001A2628">
                              <w:rPr>
                                <w:rFonts w:ascii="Bradley Hand ITC" w:hAnsi="Bradley Hand ITC"/>
                                <w:sz w:val="32"/>
                              </w:rPr>
                              <w:t>Corinna</w:t>
                            </w: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40"/>
              </w:rPr>
              <w:t>Kleingruppe</w:t>
            </w:r>
          </w:p>
        </w:tc>
        <w:tc>
          <w:tcPr>
            <w:tcW w:w="2739" w:type="dxa"/>
            <w:tcBorders>
              <w:bottom w:val="nil"/>
            </w:tcBorders>
          </w:tcPr>
          <w:p w:rsidR="001426EC" w:rsidRPr="00F140E9" w:rsidRDefault="001426EC" w:rsidP="001426EC">
            <w:pPr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82592" behindDoc="0" locked="0" layoutInCell="1" allowOverlap="1" wp14:anchorId="3F10B388" wp14:editId="7EC44743">
                      <wp:simplePos x="0" y="0"/>
                      <wp:positionH relativeFrom="column">
                        <wp:posOffset>-100082</wp:posOffset>
                      </wp:positionH>
                      <wp:positionV relativeFrom="paragraph">
                        <wp:posOffset>327001</wp:posOffset>
                      </wp:positionV>
                      <wp:extent cx="1856096" cy="380011"/>
                      <wp:effectExtent l="0" t="0" r="0" b="1270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096" cy="3800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1426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Caro </w:t>
                                  </w:r>
                                </w:p>
                                <w:p w:rsidR="001426EC" w:rsidRDefault="001426EC" w:rsidP="001426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1426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1426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0B388" id="_x0000_s1029" type="#_x0000_t202" style="position:absolute;margin-left:-7.9pt;margin-top:25.75pt;width:146.15pt;height:29.9pt;z-index:25278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" filled="f" stroked="f">
                      <v:textbox>
                        <w:txbxContent>
                          <w:p w:rsidR="001426EC" w:rsidRDefault="001426EC" w:rsidP="001426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Caro </w:t>
                            </w:r>
                          </w:p>
                          <w:p w:rsidR="001426EC" w:rsidRDefault="001426EC" w:rsidP="001426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1426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1426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 xml:space="preserve">Teeverkostung </w:t>
            </w:r>
          </w:p>
        </w:tc>
        <w:tc>
          <w:tcPr>
            <w:tcW w:w="2739" w:type="dxa"/>
            <w:vMerge w:val="restart"/>
          </w:tcPr>
          <w:p w:rsidR="00F8088C" w:rsidRDefault="00F8088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Einzel-</w:t>
            </w:r>
          </w:p>
          <w:p w:rsidR="001426EC" w:rsidRDefault="00F8088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79520" behindDoc="0" locked="0" layoutInCell="1" allowOverlap="1" wp14:anchorId="7CC0F933" wp14:editId="122511C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337185</wp:posOffset>
                      </wp:positionV>
                      <wp:extent cx="1804035" cy="366395"/>
                      <wp:effectExtent l="0" t="0" r="0" b="0"/>
                      <wp:wrapNone/>
                      <wp:docPr id="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035" cy="366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7640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Claudia</w:t>
                                  </w:r>
                                </w:p>
                                <w:p w:rsidR="001426EC" w:rsidRDefault="001426EC" w:rsidP="007640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7640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7640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0F9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4.6pt;margin-top:26.55pt;width:142.05pt;height:28.85pt;z-index:25277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" filled="f" stroked="f">
                      <v:textbox>
                        <w:txbxContent>
                          <w:p w:rsidR="001426EC" w:rsidRDefault="001426EC" w:rsidP="0076400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Claudia</w:t>
                            </w:r>
                          </w:p>
                          <w:p w:rsidR="001426EC" w:rsidRDefault="001426EC" w:rsidP="0076400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76400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76400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>Betreuung</w:t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Default="002A32D9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59624</wp:posOffset>
                  </wp:positionH>
                  <wp:positionV relativeFrom="paragraph">
                    <wp:posOffset>204024</wp:posOffset>
                  </wp:positionV>
                  <wp:extent cx="1550802" cy="1781299"/>
                  <wp:effectExtent l="0" t="0" r="0" b="0"/>
                  <wp:wrapNone/>
                  <wp:docPr id="7" name="Grafik 7" descr="C:\Users\co1-soz.betreuung\AppData\Local\Microsoft\Windows\INetCache\Content.MSO\C04014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1-soz.betreuung\AppData\Local\Microsoft\Windows\INetCache\Content.MSO\C04014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802" cy="178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Pr="00F140E9" w:rsidRDefault="001426EC" w:rsidP="001426EC">
            <w:pPr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bottom w:val="nil"/>
            </w:tcBorders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Einzel-</w:t>
            </w:r>
          </w:p>
          <w:p w:rsidR="001426EC" w:rsidRPr="000F088B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Betreuung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1426EC" w:rsidRPr="000F088B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 xml:space="preserve">Gottesdienst im Fernsehen </w:t>
            </w:r>
          </w:p>
        </w:tc>
      </w:tr>
      <w:tr w:rsidR="001426EC" w:rsidRPr="00A54B71" w:rsidTr="00DE6686">
        <w:trPr>
          <w:trHeight w:val="155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1426EC" w:rsidRPr="005430E8" w:rsidRDefault="001426EC" w:rsidP="001426EC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38" w:type="dxa"/>
            <w:vMerge/>
            <w:tcBorders>
              <w:bottom w:val="nil"/>
            </w:tcBorders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5970</wp:posOffset>
                  </wp:positionH>
                  <wp:positionV relativeFrom="paragraph">
                    <wp:posOffset>175714</wp:posOffset>
                  </wp:positionV>
                  <wp:extent cx="1603169" cy="1603169"/>
                  <wp:effectExtent l="0" t="0" r="0" b="0"/>
                  <wp:wrapNone/>
                  <wp:docPr id="20" name="Grafik 20" descr="C:\Users\co1-soz.betreuung\AppData\Local\Microsoft\Windows\INetCache\Content.MSO\200D2C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o1-soz.betreuung\AppData\Local\Microsoft\Windows\INetCache\Content.MSO\200D2C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169" cy="160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vMerge/>
            <w:tcBorders>
              <w:bottom w:val="nil"/>
            </w:tcBorders>
          </w:tcPr>
          <w:p w:rsidR="001426EC" w:rsidRPr="00E45E40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8632A8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inline distT="0" distB="0" distL="0" distR="0" wp14:anchorId="6CC8D32E" wp14:editId="6F5A6F23">
                  <wp:extent cx="1562318" cy="1552792"/>
                  <wp:effectExtent l="0" t="0" r="0" b="952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C86D61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760064" behindDoc="0" locked="0" layoutInCell="1" allowOverlap="1" wp14:anchorId="7B66936A" wp14:editId="2932338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290830</wp:posOffset>
                  </wp:positionV>
                  <wp:extent cx="1602105" cy="1141730"/>
                  <wp:effectExtent l="0" t="0" r="0" b="127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26EC" w:rsidRPr="00A54B71" w:rsidTr="00DE6686">
        <w:trPr>
          <w:trHeight w:val="1180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1426EC" w:rsidRPr="00A54B71" w:rsidRDefault="001426EC" w:rsidP="001426EC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</w:tcBorders>
            <w:vAlign w:val="center"/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1426EC" w:rsidRPr="00F140E9" w:rsidRDefault="00ED544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2764160" behindDoc="0" locked="0" layoutInCell="1" allowOverlap="1" wp14:anchorId="463E8493" wp14:editId="6770C880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-441325</wp:posOffset>
                  </wp:positionV>
                  <wp:extent cx="1595755" cy="1057275"/>
                  <wp:effectExtent l="133350" t="76200" r="80645" b="142875"/>
                  <wp:wrapNone/>
                  <wp:docPr id="19" name="Grafik 19" descr="4.900+ Grafiken, lizenzfreie Vektorgrafiken und Clipart zu Senioren Party -  iStock | Senioren gruppe, Rollator, R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.900+ Grafiken, lizenzfreie Vektorgrafiken und Clipart zu Senioren Party -  iStock | Senioren gruppe, Rollator, R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057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1426EC" w:rsidRPr="003A4641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2739" w:type="dxa"/>
            <w:tcBorders>
              <w:top w:val="nil"/>
            </w:tcBorders>
            <w:shd w:val="clear" w:color="auto" w:fill="auto"/>
          </w:tcPr>
          <w:p w:rsidR="001426EC" w:rsidRPr="00DD4B79" w:rsidRDefault="001426EC" w:rsidP="001426EC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1426EC" w:rsidRPr="00A262CD" w:rsidTr="008C74FB">
        <w:trPr>
          <w:trHeight w:val="406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1426EC" w:rsidRPr="00A262CD" w:rsidRDefault="001426EC" w:rsidP="001426EC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13:00 - 1</w:t>
            </w: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5</w:t>
            </w: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:00 </w:t>
            </w:r>
          </w:p>
        </w:tc>
        <w:tc>
          <w:tcPr>
            <w:tcW w:w="2738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1426EC" w:rsidRPr="00A54B71" w:rsidTr="00DE6686">
        <w:trPr>
          <w:trHeight w:val="748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1426EC" w:rsidRDefault="001426EC" w:rsidP="001426EC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15:30 – 16:00 </w:t>
            </w:r>
          </w:p>
          <w:p w:rsidR="001426EC" w:rsidRPr="0062179E" w:rsidRDefault="001426EC" w:rsidP="001426EC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68256" behindDoc="0" locked="0" layoutInCell="1" allowOverlap="1" wp14:anchorId="05EFC326" wp14:editId="5A1E3B01">
                      <wp:simplePos x="0" y="0"/>
                      <wp:positionH relativeFrom="column">
                        <wp:posOffset>-56143</wp:posOffset>
                      </wp:positionH>
                      <wp:positionV relativeFrom="paragraph">
                        <wp:posOffset>345671</wp:posOffset>
                      </wp:positionV>
                      <wp:extent cx="1739900" cy="600075"/>
                      <wp:effectExtent l="0" t="0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  <w:r w:rsidR="001A2628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Corinna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FC326" id="_x0000_s1031" type="#_x0000_t202" style="position:absolute;left:0;text-align:left;margin-left:-4.4pt;margin-top:27.2pt;width:137pt;height:47.25pt;z-index:25276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" filled="f" stroked="f">
                      <v:textbox>
                        <w:txbxContent>
                          <w:p w:rsidR="001426EC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  <w:r w:rsidR="001A2628">
                              <w:rPr>
                                <w:rFonts w:ascii="Bradley Hand ITC" w:hAnsi="Bradley Hand ITC"/>
                                <w:sz w:val="32"/>
                              </w:rPr>
                              <w:t>Corinna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>Fantasiereise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1426EC" w:rsidRPr="00F140E9" w:rsidRDefault="001A2628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86688" behindDoc="0" locked="0" layoutInCell="1" allowOverlap="1" wp14:anchorId="1130A85C" wp14:editId="12B788F2">
                      <wp:simplePos x="0" y="0"/>
                      <wp:positionH relativeFrom="margin">
                        <wp:posOffset>-58989</wp:posOffset>
                      </wp:positionH>
                      <wp:positionV relativeFrom="paragraph">
                        <wp:posOffset>398995</wp:posOffset>
                      </wp:positionV>
                      <wp:extent cx="1739900" cy="380010"/>
                      <wp:effectExtent l="0" t="0" r="0" b="127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80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28" w:rsidRDefault="001A2628" w:rsidP="001A2628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Caro</w:t>
                                  </w:r>
                                </w:p>
                                <w:p w:rsidR="001A2628" w:rsidRDefault="001A2628" w:rsidP="001A2628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A2628" w:rsidRDefault="001A2628" w:rsidP="001A2628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0A85C" id="_x0000_s1032" type="#_x0000_t202" style="position:absolute;left:0;text-align:left;margin-left:-4.65pt;margin-top:31.4pt;width:137pt;height:29.9pt;z-index:252786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" filled="f" stroked="f">
                      <v:textbox>
                        <w:txbxContent>
                          <w:p w:rsidR="001A2628" w:rsidRDefault="001A2628" w:rsidP="001A2628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Caro</w:t>
                            </w:r>
                          </w:p>
                          <w:p w:rsidR="001A2628" w:rsidRDefault="001A2628" w:rsidP="001A2628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A2628" w:rsidRDefault="001A2628" w:rsidP="001A2628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40"/>
              </w:rPr>
              <w:t>ItzSpatzen</w:t>
            </w:r>
            <w:r w:rsidR="001426EC">
              <w:rPr>
                <w:rFonts w:asciiTheme="minorHAnsi" w:hAnsiTheme="minorHAnsi" w:cstheme="minorHAnsi"/>
                <w:b/>
                <w:noProof/>
                <w:sz w:val="40"/>
              </w:rPr>
              <w:t xml:space="preserve"> </w:t>
            </w:r>
            <w:r w:rsidR="001426EC">
              <w:rPr>
                <w:rFonts w:asciiTheme="minorHAnsi" w:hAnsiTheme="minorHAnsi" w:cstheme="minorHAnsi"/>
                <w:b/>
                <w:sz w:val="40"/>
              </w:rPr>
              <w:t xml:space="preserve"> 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1426EC" w:rsidRDefault="00ED544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Männerstammtisch ???</w:t>
            </w: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Kreativ-</w:t>
            </w: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69280" behindDoc="0" locked="0" layoutInCell="1" allowOverlap="1" wp14:anchorId="6FF31D90" wp14:editId="5CC2181E">
                      <wp:simplePos x="0" y="0"/>
                      <wp:positionH relativeFrom="column">
                        <wp:posOffset>-108016</wp:posOffset>
                      </wp:positionH>
                      <wp:positionV relativeFrom="paragraph">
                        <wp:posOffset>309682</wp:posOffset>
                      </wp:positionV>
                      <wp:extent cx="1739900" cy="652780"/>
                      <wp:effectExtent l="0" t="0" r="0" b="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52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A42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Conny II </w:t>
                                  </w:r>
                                </w:p>
                                <w:p w:rsidR="001426EC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&amp; </w:t>
                                  </w:r>
                                  <w:r w:rsidR="001A2628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Corinna</w:t>
                                  </w:r>
                                </w:p>
                                <w:p w:rsidR="001426EC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1D90" id="_x0000_s1033" type="#_x0000_t202" style="position:absolute;left:0;text-align:left;margin-left:-8.5pt;margin-top:24.4pt;width:137pt;height:51.4pt;z-index:25276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" filled="f" stroked="f">
                      <v:textbox>
                        <w:txbxContent>
                          <w:p w:rsidR="00EE1A42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Conny II </w:t>
                            </w:r>
                          </w:p>
                          <w:p w:rsidR="001426EC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&amp; </w:t>
                            </w:r>
                            <w:r w:rsidR="001A2628">
                              <w:rPr>
                                <w:rFonts w:ascii="Bradley Hand ITC" w:hAnsi="Bradley Hand ITC"/>
                                <w:sz w:val="32"/>
                              </w:rPr>
                              <w:t>Corinna</w:t>
                            </w:r>
                          </w:p>
                          <w:p w:rsidR="001426EC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Theme="minorHAnsi" w:hAnsiTheme="minorHAnsi" w:cstheme="minorHAnsi"/>
                <w:b/>
                <w:sz w:val="40"/>
              </w:rPr>
              <w:t>nachmittag</w:t>
            </w:r>
            <w:proofErr w:type="spellEnd"/>
          </w:p>
        </w:tc>
        <w:tc>
          <w:tcPr>
            <w:tcW w:w="2739" w:type="dxa"/>
            <w:tcBorders>
              <w:bottom w:val="nil"/>
            </w:tcBorders>
          </w:tcPr>
          <w:p w:rsidR="001426EC" w:rsidRDefault="00F8088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Fit ins Wochenende</w:t>
            </w:r>
          </w:p>
          <w:p w:rsidR="001426EC" w:rsidRDefault="002A32D9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90784" behindDoc="0" locked="0" layoutInCell="1" allowOverlap="1" wp14:anchorId="4C39B24E" wp14:editId="5C7A2D94">
                      <wp:simplePos x="0" y="0"/>
                      <wp:positionH relativeFrom="column">
                        <wp:posOffset>-110746</wp:posOffset>
                      </wp:positionH>
                      <wp:positionV relativeFrom="paragraph">
                        <wp:posOffset>78493</wp:posOffset>
                      </wp:positionV>
                      <wp:extent cx="1804035" cy="925033"/>
                      <wp:effectExtent l="0" t="0" r="0" b="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035" cy="9250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88C" w:rsidRDefault="00F8088C" w:rsidP="00F8088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1 mit Caro</w:t>
                                  </w:r>
                                </w:p>
                                <w:p w:rsidR="00F8088C" w:rsidRDefault="00F8088C" w:rsidP="00F8088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WB 2 mit </w:t>
                                  </w:r>
                                  <w:r w:rsidR="002A32D9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Corinna</w:t>
                                  </w:r>
                                </w:p>
                                <w:p w:rsidR="00F8088C" w:rsidRDefault="00F8088C" w:rsidP="00F8088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WB 3 mit </w:t>
                                  </w:r>
                                  <w:r w:rsidR="002A32D9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Nicole</w:t>
                                  </w:r>
                                </w:p>
                                <w:p w:rsidR="00F8088C" w:rsidRDefault="00F8088C" w:rsidP="00F8088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F8088C" w:rsidRDefault="00F8088C" w:rsidP="00F8088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F8088C" w:rsidRDefault="00F8088C" w:rsidP="00F8088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9B24E" id="_x0000_s1034" type="#_x0000_t202" style="position:absolute;left:0;text-align:left;margin-left:-8.7pt;margin-top:6.2pt;width:142.05pt;height:72.85pt;z-index:25279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" filled="f" stroked="f">
                      <v:textbox>
                        <w:txbxContent>
                          <w:p w:rsidR="00F8088C" w:rsidRDefault="00F8088C" w:rsidP="00F8088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1 mit Caro</w:t>
                            </w:r>
                          </w:p>
                          <w:p w:rsidR="00F8088C" w:rsidRDefault="00F8088C" w:rsidP="00F8088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WB 2 mit </w:t>
                            </w:r>
                            <w:r w:rsidR="002A32D9">
                              <w:rPr>
                                <w:rFonts w:ascii="Bradley Hand ITC" w:hAnsi="Bradley Hand ITC"/>
                                <w:sz w:val="32"/>
                              </w:rPr>
                              <w:t>Corinna</w:t>
                            </w:r>
                          </w:p>
                          <w:p w:rsidR="00F8088C" w:rsidRDefault="00F8088C" w:rsidP="00F8088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WB 3 mit </w:t>
                            </w:r>
                            <w:r w:rsidR="002A32D9">
                              <w:rPr>
                                <w:rFonts w:ascii="Bradley Hand ITC" w:hAnsi="Bradley Hand ITC"/>
                                <w:sz w:val="32"/>
                              </w:rPr>
                              <w:t>Nicole</w:t>
                            </w:r>
                          </w:p>
                          <w:p w:rsidR="00F8088C" w:rsidRDefault="00F8088C" w:rsidP="00F8088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F8088C" w:rsidRDefault="00F8088C" w:rsidP="00F8088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F8088C" w:rsidRDefault="00F8088C" w:rsidP="00F8088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5478" w:type="dxa"/>
            <w:gridSpan w:val="2"/>
            <w:vMerge w:val="restart"/>
          </w:tcPr>
          <w:p w:rsidR="001426EC" w:rsidRDefault="001426EC" w:rsidP="001426EC">
            <w:pPr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533CED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inline distT="0" distB="0" distL="0" distR="0" wp14:anchorId="46472BE6" wp14:editId="336BE275">
                  <wp:extent cx="3179445" cy="2468880"/>
                  <wp:effectExtent l="0" t="0" r="1905" b="762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4846"/>
                          <a:stretch/>
                        </pic:blipFill>
                        <pic:spPr bwMode="auto">
                          <a:xfrm>
                            <a:off x="0" y="0"/>
                            <a:ext cx="3179445" cy="246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6EC" w:rsidRPr="00A54B71" w:rsidTr="00DE6686">
        <w:trPr>
          <w:trHeight w:val="74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1426EC" w:rsidRDefault="001426EC" w:rsidP="001426EC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1426EC" w:rsidRPr="00030005" w:rsidRDefault="001426EC" w:rsidP="001426EC">
            <w:pPr>
              <w:tabs>
                <w:tab w:val="left" w:pos="620"/>
              </w:tabs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1426EC" w:rsidRPr="00563A44" w:rsidRDefault="001426EC" w:rsidP="001426EC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1426EC" w:rsidRPr="00F140E9" w:rsidRDefault="001426EC" w:rsidP="001426EC">
            <w:pPr>
              <w:rPr>
                <w:rFonts w:asciiTheme="minorHAnsi" w:hAnsiTheme="minorHAnsi" w:cstheme="minorHAnsi"/>
                <w:b/>
                <w:sz w:val="40"/>
              </w:rPr>
            </w:pPr>
            <w:r w:rsidRPr="00941602"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72352" behindDoc="0" locked="0" layoutInCell="1" allowOverlap="1" wp14:anchorId="24E48FDC" wp14:editId="6F6FB985">
                  <wp:simplePos x="0" y="0"/>
                  <wp:positionH relativeFrom="column">
                    <wp:posOffset>189601</wp:posOffset>
                  </wp:positionH>
                  <wp:positionV relativeFrom="paragraph">
                    <wp:posOffset>-409534</wp:posOffset>
                  </wp:positionV>
                  <wp:extent cx="1306285" cy="1373826"/>
                  <wp:effectExtent l="0" t="0" r="8255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285" cy="137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1426EC" w:rsidRPr="00563A44" w:rsidRDefault="001426EC" w:rsidP="001426EC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5478" w:type="dxa"/>
            <w:gridSpan w:val="2"/>
            <w:vMerge/>
          </w:tcPr>
          <w:p w:rsidR="001426EC" w:rsidRPr="00490B8C" w:rsidRDefault="001426EC" w:rsidP="001426EC">
            <w:pPr>
              <w:jc w:val="center"/>
              <w:rPr>
                <w:rFonts w:asciiTheme="minorHAnsi" w:hAnsiTheme="minorHAnsi" w:cstheme="minorHAnsi"/>
                <w:b/>
                <w:color w:val="FF3399"/>
                <w:sz w:val="32"/>
                <w14:textOutline w14:w="9525" w14:cap="rnd" w14:cmpd="sng" w14:algn="ctr">
                  <w14:solidFill>
                    <w14:srgbClr w14:val="CC00CC"/>
                  </w14:solidFill>
                  <w14:prstDash w14:val="solid"/>
                  <w14:bevel/>
                </w14:textOutline>
              </w:rPr>
            </w:pPr>
          </w:p>
        </w:tc>
      </w:tr>
      <w:tr w:rsidR="001426EC" w:rsidRPr="00A54B71" w:rsidTr="00BE130F">
        <w:trPr>
          <w:trHeight w:val="547"/>
          <w:jc w:val="center"/>
        </w:trPr>
        <w:tc>
          <w:tcPr>
            <w:tcW w:w="3376" w:type="dxa"/>
            <w:tcBorders>
              <w:top w:val="nil"/>
              <w:bottom w:val="nil"/>
            </w:tcBorders>
            <w:shd w:val="clear" w:color="auto" w:fill="D7698E"/>
          </w:tcPr>
          <w:p w:rsidR="001426EC" w:rsidRDefault="001426EC" w:rsidP="001426EC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  <w:p w:rsidR="001426EC" w:rsidRDefault="001426EC" w:rsidP="001426EC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  <w:p w:rsidR="001426EC" w:rsidRPr="00A54B71" w:rsidRDefault="001426EC" w:rsidP="001426EC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  <w:bottom w:val="single" w:sz="4" w:space="0" w:color="auto"/>
            </w:tcBorders>
            <w:vAlign w:val="center"/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77472" behindDoc="0" locked="0" layoutInCell="1" allowOverlap="1" wp14:anchorId="37166CFF" wp14:editId="7260358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-1158240</wp:posOffset>
                  </wp:positionV>
                  <wp:extent cx="1631950" cy="1436370"/>
                  <wp:effectExtent l="0" t="0" r="6350" b="0"/>
                  <wp:wrapNone/>
                  <wp:docPr id="14" name="Grafik 14" descr="C:\Users\co1-soz.betreuung\AppData\Local\Microsoft\Windows\INetCache\Content.MSO\4312A6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1-soz.betreuung\AppData\Local\Microsoft\Windows\INetCache\Content.MSO\4312A6A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</w:rPr>
              <w:t>Veranstaltungsruam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</w:rPr>
              <w:t xml:space="preserve">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vAlign w:val="center"/>
          </w:tcPr>
          <w:p w:rsidR="001426EC" w:rsidRDefault="001A2628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-1181100</wp:posOffset>
                  </wp:positionV>
                  <wp:extent cx="1708150" cy="1483995"/>
                  <wp:effectExtent l="0" t="0" r="6350" b="1905"/>
                  <wp:wrapNone/>
                  <wp:docPr id="5" name="Grafik 5" descr="C:\Users\co1-soz.betreuung\AppData\Local\Microsoft\Windows\INetCache\Content.MSO\8CF07D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1-soz.betreuung\AppData\Local\Microsoft\Windows\INetCache\Content.MSO\8CF07D8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0" t="3251" r="7071" b="22202"/>
                          <a:stretch/>
                        </pic:blipFill>
                        <pic:spPr bwMode="auto">
                          <a:xfrm>
                            <a:off x="0" y="0"/>
                            <a:ext cx="170815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Pr="00F140E9" w:rsidRDefault="001A2628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Pr="0076400D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1426EC" w:rsidRPr="00941602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Pr="00213006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vAlign w:val="center"/>
          </w:tcPr>
          <w:p w:rsidR="001426EC" w:rsidRDefault="00EE1A42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-640080</wp:posOffset>
                  </wp:positionV>
                  <wp:extent cx="1083945" cy="1519555"/>
                  <wp:effectExtent l="0" t="0" r="1905" b="4445"/>
                  <wp:wrapNone/>
                  <wp:docPr id="27" name="Grafik 27" descr="creative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reative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Pr="00F140E9" w:rsidRDefault="00EE1A42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:rsidR="001426EC" w:rsidRDefault="00F8088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2780544" behindDoc="0" locked="0" layoutInCell="1" allowOverlap="1" wp14:anchorId="6CFD3E69" wp14:editId="4A502E0A">
                  <wp:simplePos x="0" y="0"/>
                  <wp:positionH relativeFrom="column">
                    <wp:posOffset>105732</wp:posOffset>
                  </wp:positionH>
                  <wp:positionV relativeFrom="paragraph">
                    <wp:posOffset>54692</wp:posOffset>
                  </wp:positionV>
                  <wp:extent cx="1364978" cy="1364978"/>
                  <wp:effectExtent l="0" t="0" r="6985" b="6985"/>
                  <wp:wrapNone/>
                  <wp:docPr id="33" name="Grafik 33" descr="https://encrypted-tbn0.gstatic.com/images?q=tbn:ANd9GcQIjHt14Criap0Hto5IkZEFukYBRa5ATvx-rHIQXXrDnA2lN0wneNEAJcRn0TDDU4zHYNTvMw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0.gstatic.com/images?q=tbn:ANd9GcQIjHt14Criap0Hto5IkZEFukYBRa5ATvx-rHIQXXrDnA2lN0wneNEAJcRn0TDDU4zHYNTvMw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978" cy="136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6EC" w:rsidRDefault="001426EC" w:rsidP="001426EC">
            <w:pPr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EE1A42" w:rsidRDefault="00EE1A42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Pr="00213006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5478" w:type="dxa"/>
            <w:gridSpan w:val="2"/>
            <w:vMerge/>
            <w:tcBorders>
              <w:bottom w:val="single" w:sz="4" w:space="0" w:color="auto"/>
            </w:tcBorders>
          </w:tcPr>
          <w:p w:rsidR="001426EC" w:rsidRPr="003A4641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1426EC" w:rsidRPr="00A54B71" w:rsidTr="00DE6686">
        <w:trPr>
          <w:trHeight w:val="96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1426EC" w:rsidRPr="00A54B71" w:rsidRDefault="001426EC" w:rsidP="001426EC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19172" w:type="dxa"/>
            <w:gridSpan w:val="7"/>
            <w:tcBorders>
              <w:top w:val="single" w:sz="4" w:space="0" w:color="auto"/>
            </w:tcBorders>
          </w:tcPr>
          <w:p w:rsidR="001426EC" w:rsidRPr="00030005" w:rsidRDefault="001426EC" w:rsidP="001426EC">
            <w:pPr>
              <w:tabs>
                <w:tab w:val="left" w:pos="20092"/>
              </w:tabs>
              <w:rPr>
                <w:rFonts w:ascii="Georgia" w:hAnsi="Georgia" w:cs="Arial"/>
                <w:b/>
                <w:color w:val="4A244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766208" behindDoc="0" locked="0" layoutInCell="1" allowOverlap="1" wp14:anchorId="51A2CA78" wp14:editId="6D3E4119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3810</wp:posOffset>
                      </wp:positionV>
                      <wp:extent cx="295275" cy="257175"/>
                      <wp:effectExtent l="38100" t="19050" r="9525" b="47625"/>
                      <wp:wrapNone/>
                      <wp:docPr id="16" name="Son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6B82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nne 16" o:spid="_x0000_s1026" type="#_x0000_t183" style="position:absolute;margin-left:128.65pt;margin-top:.3pt;width:23.25pt;height:20.25pt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 wp14:anchorId="08543E51" wp14:editId="22E76200">
                      <wp:simplePos x="0" y="0"/>
                      <wp:positionH relativeFrom="column">
                        <wp:posOffset>8596631</wp:posOffset>
                      </wp:positionH>
                      <wp:positionV relativeFrom="paragraph">
                        <wp:posOffset>13336</wp:posOffset>
                      </wp:positionV>
                      <wp:extent cx="361950" cy="304800"/>
                      <wp:effectExtent l="38100" t="19050" r="0" b="38100"/>
                      <wp:wrapNone/>
                      <wp:docPr id="8" name="Son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94852" id="Sonne 8" o:spid="_x0000_s1026" type="#_x0000_t183" style="position:absolute;margin-left:676.9pt;margin-top:1.05pt;width:28.5pt;height:24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                                                </w:t>
            </w:r>
            <w:r w:rsidRPr="009B4E7A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Bei schönem Wetter erfolgen Beschäftigungen und Aufenthalte im </w:t>
            </w:r>
            <w:r w:rsidRPr="00E215D2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>Freien.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                     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22"/>
                <w:szCs w:val="36"/>
              </w:rPr>
              <w:t>Abweichungen möglich</w:t>
            </w:r>
            <w:r w:rsidRPr="00E215D2">
              <w:rPr>
                <w:rFonts w:ascii="Georgia" w:hAnsi="Georgia" w:cs="Arial"/>
                <w:b/>
                <w:color w:val="4A2440"/>
                <w:sz w:val="22"/>
                <w:szCs w:val="36"/>
              </w:rPr>
              <w:t xml:space="preserve"> </w:t>
            </w:r>
          </w:p>
        </w:tc>
      </w:tr>
    </w:tbl>
    <w:p w:rsidR="003919AC" w:rsidRPr="002F149E" w:rsidRDefault="003919AC" w:rsidP="001C461A">
      <w:pPr>
        <w:tabs>
          <w:tab w:val="left" w:pos="20092"/>
        </w:tabs>
        <w:rPr>
          <w:rFonts w:ascii="Georgia" w:eastAsiaTheme="minorHAnsi" w:hAnsi="Georgia" w:cs="Arial"/>
          <w:b/>
          <w:color w:val="4A2440"/>
          <w:sz w:val="36"/>
          <w:szCs w:val="36"/>
          <w:lang w:eastAsia="en-US"/>
        </w:rPr>
      </w:pPr>
    </w:p>
    <w:sectPr w:rsidR="003919AC" w:rsidRPr="002F149E" w:rsidSect="00D86E7F">
      <w:footerReference w:type="default" r:id="rId22"/>
      <w:pgSz w:w="23814" w:h="16839" w:orient="landscape" w:code="8"/>
      <w:pgMar w:top="720" w:right="720" w:bottom="720" w:left="72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93"/>
      <w:gridCol w:w="2600"/>
      <w:gridCol w:w="4764"/>
      <w:gridCol w:w="2596"/>
      <w:gridCol w:w="1726"/>
      <w:gridCol w:w="3192"/>
      <w:gridCol w:w="2500"/>
    </w:tblGrid>
    <w:tr w:rsidR="006E0A8D" w:rsidRPr="00E33CC2" w:rsidTr="003919AC">
      <w:trPr>
        <w:trHeight w:val="347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3919AC">
      <w:trPr>
        <w:trHeight w:val="174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3919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5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6"/>
  </w:num>
  <w:num w:numId="38">
    <w:abstractNumId w:val="15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5F4"/>
    <w:rsid w:val="0001053D"/>
    <w:rsid w:val="00014528"/>
    <w:rsid w:val="00014B18"/>
    <w:rsid w:val="00016528"/>
    <w:rsid w:val="00017C8A"/>
    <w:rsid w:val="00022642"/>
    <w:rsid w:val="0002290C"/>
    <w:rsid w:val="000233F0"/>
    <w:rsid w:val="00025053"/>
    <w:rsid w:val="000256CD"/>
    <w:rsid w:val="00027369"/>
    <w:rsid w:val="0002774B"/>
    <w:rsid w:val="00030005"/>
    <w:rsid w:val="000301A8"/>
    <w:rsid w:val="00036214"/>
    <w:rsid w:val="00037044"/>
    <w:rsid w:val="00040695"/>
    <w:rsid w:val="00041FAB"/>
    <w:rsid w:val="00042645"/>
    <w:rsid w:val="00043FDA"/>
    <w:rsid w:val="00046769"/>
    <w:rsid w:val="00047E6B"/>
    <w:rsid w:val="0005177F"/>
    <w:rsid w:val="000540CD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53CF"/>
    <w:rsid w:val="00076347"/>
    <w:rsid w:val="00077182"/>
    <w:rsid w:val="00077F04"/>
    <w:rsid w:val="00084231"/>
    <w:rsid w:val="0008451C"/>
    <w:rsid w:val="00086FA1"/>
    <w:rsid w:val="00087B60"/>
    <w:rsid w:val="00091D47"/>
    <w:rsid w:val="00093279"/>
    <w:rsid w:val="000944F6"/>
    <w:rsid w:val="0009556E"/>
    <w:rsid w:val="000972ED"/>
    <w:rsid w:val="00097311"/>
    <w:rsid w:val="000A005D"/>
    <w:rsid w:val="000A086E"/>
    <w:rsid w:val="000A2932"/>
    <w:rsid w:val="000B3243"/>
    <w:rsid w:val="000B5DBC"/>
    <w:rsid w:val="000B7F8F"/>
    <w:rsid w:val="000C1C57"/>
    <w:rsid w:val="000C3646"/>
    <w:rsid w:val="000C5F72"/>
    <w:rsid w:val="000C68C3"/>
    <w:rsid w:val="000D02A1"/>
    <w:rsid w:val="000D1A31"/>
    <w:rsid w:val="000D4542"/>
    <w:rsid w:val="000D6782"/>
    <w:rsid w:val="000E1474"/>
    <w:rsid w:val="000E248B"/>
    <w:rsid w:val="000E31A0"/>
    <w:rsid w:val="000E390E"/>
    <w:rsid w:val="000E4533"/>
    <w:rsid w:val="000E57A8"/>
    <w:rsid w:val="000E65BD"/>
    <w:rsid w:val="000F088B"/>
    <w:rsid w:val="000F1B0C"/>
    <w:rsid w:val="000F1F1F"/>
    <w:rsid w:val="000F3522"/>
    <w:rsid w:val="000F60F8"/>
    <w:rsid w:val="001003EA"/>
    <w:rsid w:val="00104311"/>
    <w:rsid w:val="00104376"/>
    <w:rsid w:val="0010511B"/>
    <w:rsid w:val="00106654"/>
    <w:rsid w:val="001079F1"/>
    <w:rsid w:val="00107A70"/>
    <w:rsid w:val="00110314"/>
    <w:rsid w:val="0011057A"/>
    <w:rsid w:val="0011202F"/>
    <w:rsid w:val="00113E0E"/>
    <w:rsid w:val="001142C0"/>
    <w:rsid w:val="0011561A"/>
    <w:rsid w:val="001177AD"/>
    <w:rsid w:val="0012064B"/>
    <w:rsid w:val="00122198"/>
    <w:rsid w:val="00122EF3"/>
    <w:rsid w:val="00124E36"/>
    <w:rsid w:val="00126ED6"/>
    <w:rsid w:val="00130932"/>
    <w:rsid w:val="00131874"/>
    <w:rsid w:val="00134F2D"/>
    <w:rsid w:val="001355C7"/>
    <w:rsid w:val="001358D5"/>
    <w:rsid w:val="001360AE"/>
    <w:rsid w:val="0014162D"/>
    <w:rsid w:val="00141C33"/>
    <w:rsid w:val="001426EC"/>
    <w:rsid w:val="0014497C"/>
    <w:rsid w:val="00144E1F"/>
    <w:rsid w:val="00146CD5"/>
    <w:rsid w:val="00152A56"/>
    <w:rsid w:val="001538C1"/>
    <w:rsid w:val="00154850"/>
    <w:rsid w:val="00154E4A"/>
    <w:rsid w:val="00156BCC"/>
    <w:rsid w:val="00161D8C"/>
    <w:rsid w:val="00162421"/>
    <w:rsid w:val="001644FC"/>
    <w:rsid w:val="00164B25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85E15"/>
    <w:rsid w:val="0019086D"/>
    <w:rsid w:val="00192162"/>
    <w:rsid w:val="00193D6D"/>
    <w:rsid w:val="00194DBC"/>
    <w:rsid w:val="00195E9D"/>
    <w:rsid w:val="00196AE7"/>
    <w:rsid w:val="001A10D0"/>
    <w:rsid w:val="001A25ED"/>
    <w:rsid w:val="001A2628"/>
    <w:rsid w:val="001A58EE"/>
    <w:rsid w:val="001B1F07"/>
    <w:rsid w:val="001B61D4"/>
    <w:rsid w:val="001B777F"/>
    <w:rsid w:val="001B7879"/>
    <w:rsid w:val="001C063F"/>
    <w:rsid w:val="001C0F31"/>
    <w:rsid w:val="001C2DF7"/>
    <w:rsid w:val="001C461A"/>
    <w:rsid w:val="001C49CE"/>
    <w:rsid w:val="001C4A47"/>
    <w:rsid w:val="001C64F4"/>
    <w:rsid w:val="001C6B6A"/>
    <w:rsid w:val="001C6FD1"/>
    <w:rsid w:val="001D1DBB"/>
    <w:rsid w:val="001D2078"/>
    <w:rsid w:val="001D2AA2"/>
    <w:rsid w:val="001D399D"/>
    <w:rsid w:val="001D4A4A"/>
    <w:rsid w:val="001D55CB"/>
    <w:rsid w:val="001D59C4"/>
    <w:rsid w:val="001D6EDC"/>
    <w:rsid w:val="001E145F"/>
    <w:rsid w:val="001E2F3B"/>
    <w:rsid w:val="001E3E54"/>
    <w:rsid w:val="001E41FD"/>
    <w:rsid w:val="001E4F05"/>
    <w:rsid w:val="001E6F15"/>
    <w:rsid w:val="001F030E"/>
    <w:rsid w:val="001F1221"/>
    <w:rsid w:val="001F1DA6"/>
    <w:rsid w:val="001F251A"/>
    <w:rsid w:val="001F4FFF"/>
    <w:rsid w:val="001F65F4"/>
    <w:rsid w:val="00200397"/>
    <w:rsid w:val="002016AC"/>
    <w:rsid w:val="00201935"/>
    <w:rsid w:val="0020209C"/>
    <w:rsid w:val="00204EAA"/>
    <w:rsid w:val="002064B0"/>
    <w:rsid w:val="00207641"/>
    <w:rsid w:val="002116EA"/>
    <w:rsid w:val="00213006"/>
    <w:rsid w:val="00213B50"/>
    <w:rsid w:val="00215B51"/>
    <w:rsid w:val="00216D09"/>
    <w:rsid w:val="00220D15"/>
    <w:rsid w:val="00222A52"/>
    <w:rsid w:val="00222F71"/>
    <w:rsid w:val="002232E0"/>
    <w:rsid w:val="00224094"/>
    <w:rsid w:val="00224625"/>
    <w:rsid w:val="00224731"/>
    <w:rsid w:val="0022509B"/>
    <w:rsid w:val="00227FA2"/>
    <w:rsid w:val="00227FD9"/>
    <w:rsid w:val="00231935"/>
    <w:rsid w:val="00231BBE"/>
    <w:rsid w:val="00231F4D"/>
    <w:rsid w:val="0023210C"/>
    <w:rsid w:val="0024087D"/>
    <w:rsid w:val="002432AC"/>
    <w:rsid w:val="002439BA"/>
    <w:rsid w:val="002448E0"/>
    <w:rsid w:val="00244EF8"/>
    <w:rsid w:val="00246585"/>
    <w:rsid w:val="00247A6D"/>
    <w:rsid w:val="0025086F"/>
    <w:rsid w:val="002535C8"/>
    <w:rsid w:val="0025532A"/>
    <w:rsid w:val="00255468"/>
    <w:rsid w:val="00255AAF"/>
    <w:rsid w:val="00261465"/>
    <w:rsid w:val="00264783"/>
    <w:rsid w:val="002654E4"/>
    <w:rsid w:val="00265A77"/>
    <w:rsid w:val="00265C63"/>
    <w:rsid w:val="002675F2"/>
    <w:rsid w:val="00270901"/>
    <w:rsid w:val="00270F0C"/>
    <w:rsid w:val="0027221B"/>
    <w:rsid w:val="00273573"/>
    <w:rsid w:val="00273753"/>
    <w:rsid w:val="00273EF0"/>
    <w:rsid w:val="00274734"/>
    <w:rsid w:val="00281360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32D9"/>
    <w:rsid w:val="002A4292"/>
    <w:rsid w:val="002A4346"/>
    <w:rsid w:val="002A5592"/>
    <w:rsid w:val="002A644E"/>
    <w:rsid w:val="002A6DBA"/>
    <w:rsid w:val="002B110D"/>
    <w:rsid w:val="002B25B8"/>
    <w:rsid w:val="002B2BCE"/>
    <w:rsid w:val="002B2CA7"/>
    <w:rsid w:val="002C124D"/>
    <w:rsid w:val="002C1588"/>
    <w:rsid w:val="002C5258"/>
    <w:rsid w:val="002C66CC"/>
    <w:rsid w:val="002C76FF"/>
    <w:rsid w:val="002D10B1"/>
    <w:rsid w:val="002D3613"/>
    <w:rsid w:val="002D4348"/>
    <w:rsid w:val="002D510E"/>
    <w:rsid w:val="002E04F6"/>
    <w:rsid w:val="002E2AEE"/>
    <w:rsid w:val="002E2CCE"/>
    <w:rsid w:val="002E3223"/>
    <w:rsid w:val="002E57D7"/>
    <w:rsid w:val="002E6556"/>
    <w:rsid w:val="002E65FE"/>
    <w:rsid w:val="002E7603"/>
    <w:rsid w:val="002F0222"/>
    <w:rsid w:val="002F068F"/>
    <w:rsid w:val="002F149E"/>
    <w:rsid w:val="002F2B3D"/>
    <w:rsid w:val="002F7A61"/>
    <w:rsid w:val="00300614"/>
    <w:rsid w:val="00303717"/>
    <w:rsid w:val="003064EC"/>
    <w:rsid w:val="00310B7A"/>
    <w:rsid w:val="00311996"/>
    <w:rsid w:val="003126CD"/>
    <w:rsid w:val="0031439A"/>
    <w:rsid w:val="003147BF"/>
    <w:rsid w:val="00314C58"/>
    <w:rsid w:val="00315B39"/>
    <w:rsid w:val="00317580"/>
    <w:rsid w:val="00320690"/>
    <w:rsid w:val="003214C5"/>
    <w:rsid w:val="00324A36"/>
    <w:rsid w:val="00325EF8"/>
    <w:rsid w:val="00326042"/>
    <w:rsid w:val="00330B3C"/>
    <w:rsid w:val="003314FD"/>
    <w:rsid w:val="003324D7"/>
    <w:rsid w:val="003335F2"/>
    <w:rsid w:val="00341D02"/>
    <w:rsid w:val="003424F9"/>
    <w:rsid w:val="00343CB4"/>
    <w:rsid w:val="003442A5"/>
    <w:rsid w:val="00347374"/>
    <w:rsid w:val="00347797"/>
    <w:rsid w:val="00347FC2"/>
    <w:rsid w:val="003504BF"/>
    <w:rsid w:val="00350985"/>
    <w:rsid w:val="00356B67"/>
    <w:rsid w:val="003616B0"/>
    <w:rsid w:val="003634DA"/>
    <w:rsid w:val="00363FFA"/>
    <w:rsid w:val="0036527D"/>
    <w:rsid w:val="003673BD"/>
    <w:rsid w:val="0037154F"/>
    <w:rsid w:val="003717AA"/>
    <w:rsid w:val="00371B98"/>
    <w:rsid w:val="00371DC3"/>
    <w:rsid w:val="00375647"/>
    <w:rsid w:val="00381173"/>
    <w:rsid w:val="003848C9"/>
    <w:rsid w:val="00385515"/>
    <w:rsid w:val="0038682B"/>
    <w:rsid w:val="003919AC"/>
    <w:rsid w:val="0039403A"/>
    <w:rsid w:val="003963F1"/>
    <w:rsid w:val="00396841"/>
    <w:rsid w:val="003A1C70"/>
    <w:rsid w:val="003A203A"/>
    <w:rsid w:val="003A3046"/>
    <w:rsid w:val="003A3E66"/>
    <w:rsid w:val="003A4641"/>
    <w:rsid w:val="003A4BEE"/>
    <w:rsid w:val="003A60A5"/>
    <w:rsid w:val="003A6C96"/>
    <w:rsid w:val="003B473F"/>
    <w:rsid w:val="003B637D"/>
    <w:rsid w:val="003C74E9"/>
    <w:rsid w:val="003D069E"/>
    <w:rsid w:val="003D06BE"/>
    <w:rsid w:val="003D1CA0"/>
    <w:rsid w:val="003D377A"/>
    <w:rsid w:val="003D3832"/>
    <w:rsid w:val="003E0456"/>
    <w:rsid w:val="003E1DF0"/>
    <w:rsid w:val="003E49C5"/>
    <w:rsid w:val="003E5FF7"/>
    <w:rsid w:val="003E7929"/>
    <w:rsid w:val="003F67CB"/>
    <w:rsid w:val="00401EA6"/>
    <w:rsid w:val="00403614"/>
    <w:rsid w:val="00403B8B"/>
    <w:rsid w:val="004054B3"/>
    <w:rsid w:val="0040598A"/>
    <w:rsid w:val="00407ADF"/>
    <w:rsid w:val="0041317F"/>
    <w:rsid w:val="00414CA9"/>
    <w:rsid w:val="00415E70"/>
    <w:rsid w:val="00416234"/>
    <w:rsid w:val="004177A7"/>
    <w:rsid w:val="00421570"/>
    <w:rsid w:val="00422E6D"/>
    <w:rsid w:val="0042331A"/>
    <w:rsid w:val="00423A35"/>
    <w:rsid w:val="004248D8"/>
    <w:rsid w:val="004250A7"/>
    <w:rsid w:val="00425797"/>
    <w:rsid w:val="00426409"/>
    <w:rsid w:val="00426A92"/>
    <w:rsid w:val="00430A4A"/>
    <w:rsid w:val="0043253E"/>
    <w:rsid w:val="00433840"/>
    <w:rsid w:val="00433E4B"/>
    <w:rsid w:val="00434369"/>
    <w:rsid w:val="00435892"/>
    <w:rsid w:val="00440340"/>
    <w:rsid w:val="004413FC"/>
    <w:rsid w:val="0044380B"/>
    <w:rsid w:val="00444064"/>
    <w:rsid w:val="00445620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386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29AB"/>
    <w:rsid w:val="00484D19"/>
    <w:rsid w:val="00485FE8"/>
    <w:rsid w:val="00487352"/>
    <w:rsid w:val="004906DC"/>
    <w:rsid w:val="00490B8C"/>
    <w:rsid w:val="00492A35"/>
    <w:rsid w:val="00492C8A"/>
    <w:rsid w:val="00492F25"/>
    <w:rsid w:val="004939D8"/>
    <w:rsid w:val="0049452D"/>
    <w:rsid w:val="00495479"/>
    <w:rsid w:val="0049699C"/>
    <w:rsid w:val="00496EA8"/>
    <w:rsid w:val="004A2691"/>
    <w:rsid w:val="004A273F"/>
    <w:rsid w:val="004A2A39"/>
    <w:rsid w:val="004B1409"/>
    <w:rsid w:val="004B2427"/>
    <w:rsid w:val="004B3166"/>
    <w:rsid w:val="004B6D26"/>
    <w:rsid w:val="004C2719"/>
    <w:rsid w:val="004C3557"/>
    <w:rsid w:val="004D0226"/>
    <w:rsid w:val="004D098D"/>
    <w:rsid w:val="004D15E4"/>
    <w:rsid w:val="004D4AB8"/>
    <w:rsid w:val="004D56E8"/>
    <w:rsid w:val="004D6DA1"/>
    <w:rsid w:val="004E010C"/>
    <w:rsid w:val="004E1488"/>
    <w:rsid w:val="004E184A"/>
    <w:rsid w:val="004E2CB6"/>
    <w:rsid w:val="004E78DD"/>
    <w:rsid w:val="004F07E1"/>
    <w:rsid w:val="004F0BCE"/>
    <w:rsid w:val="004F0CD0"/>
    <w:rsid w:val="004F1854"/>
    <w:rsid w:val="004F2C94"/>
    <w:rsid w:val="004F3071"/>
    <w:rsid w:val="004F4E04"/>
    <w:rsid w:val="004F5FED"/>
    <w:rsid w:val="004F63C0"/>
    <w:rsid w:val="0050047D"/>
    <w:rsid w:val="005044E7"/>
    <w:rsid w:val="00504A9F"/>
    <w:rsid w:val="00505E61"/>
    <w:rsid w:val="00506D16"/>
    <w:rsid w:val="005148A3"/>
    <w:rsid w:val="00514EE4"/>
    <w:rsid w:val="00515D93"/>
    <w:rsid w:val="00517028"/>
    <w:rsid w:val="00520733"/>
    <w:rsid w:val="0052126B"/>
    <w:rsid w:val="00521D2F"/>
    <w:rsid w:val="00523AAE"/>
    <w:rsid w:val="005301F1"/>
    <w:rsid w:val="00530F00"/>
    <w:rsid w:val="005335D9"/>
    <w:rsid w:val="00533A3A"/>
    <w:rsid w:val="00533CED"/>
    <w:rsid w:val="00533E80"/>
    <w:rsid w:val="00534472"/>
    <w:rsid w:val="00534E03"/>
    <w:rsid w:val="00535A2B"/>
    <w:rsid w:val="00536091"/>
    <w:rsid w:val="005374F8"/>
    <w:rsid w:val="00541427"/>
    <w:rsid w:val="00543DBC"/>
    <w:rsid w:val="005451EC"/>
    <w:rsid w:val="005464ED"/>
    <w:rsid w:val="005472EA"/>
    <w:rsid w:val="0054779D"/>
    <w:rsid w:val="0055039D"/>
    <w:rsid w:val="00551D73"/>
    <w:rsid w:val="00551D8F"/>
    <w:rsid w:val="005539D0"/>
    <w:rsid w:val="0055574C"/>
    <w:rsid w:val="00555F51"/>
    <w:rsid w:val="0056029E"/>
    <w:rsid w:val="00562D06"/>
    <w:rsid w:val="00563A44"/>
    <w:rsid w:val="00564002"/>
    <w:rsid w:val="00566025"/>
    <w:rsid w:val="00566BF4"/>
    <w:rsid w:val="005672DB"/>
    <w:rsid w:val="00567C65"/>
    <w:rsid w:val="005717E8"/>
    <w:rsid w:val="00572C6E"/>
    <w:rsid w:val="0057352B"/>
    <w:rsid w:val="00573834"/>
    <w:rsid w:val="0057492E"/>
    <w:rsid w:val="00575B45"/>
    <w:rsid w:val="00577333"/>
    <w:rsid w:val="00582ECC"/>
    <w:rsid w:val="00583FAC"/>
    <w:rsid w:val="00584A15"/>
    <w:rsid w:val="0058711D"/>
    <w:rsid w:val="005917F4"/>
    <w:rsid w:val="00591FC7"/>
    <w:rsid w:val="005941CF"/>
    <w:rsid w:val="005945FD"/>
    <w:rsid w:val="00596156"/>
    <w:rsid w:val="005A5718"/>
    <w:rsid w:val="005A62BD"/>
    <w:rsid w:val="005A7C6B"/>
    <w:rsid w:val="005B1680"/>
    <w:rsid w:val="005B4A16"/>
    <w:rsid w:val="005B5B1D"/>
    <w:rsid w:val="005B5CBB"/>
    <w:rsid w:val="005B76B4"/>
    <w:rsid w:val="005C046F"/>
    <w:rsid w:val="005C2F15"/>
    <w:rsid w:val="005D5E06"/>
    <w:rsid w:val="005E0604"/>
    <w:rsid w:val="005E0D5B"/>
    <w:rsid w:val="005E1A13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054D"/>
    <w:rsid w:val="0060102E"/>
    <w:rsid w:val="00601E76"/>
    <w:rsid w:val="00610C59"/>
    <w:rsid w:val="00611CC1"/>
    <w:rsid w:val="00613C62"/>
    <w:rsid w:val="00617324"/>
    <w:rsid w:val="00617988"/>
    <w:rsid w:val="006206D4"/>
    <w:rsid w:val="0062179E"/>
    <w:rsid w:val="00626EDC"/>
    <w:rsid w:val="006277DC"/>
    <w:rsid w:val="00627A0C"/>
    <w:rsid w:val="006307FC"/>
    <w:rsid w:val="00631FC9"/>
    <w:rsid w:val="0063335C"/>
    <w:rsid w:val="0063417B"/>
    <w:rsid w:val="00635C2D"/>
    <w:rsid w:val="00637BA3"/>
    <w:rsid w:val="00640289"/>
    <w:rsid w:val="00640E62"/>
    <w:rsid w:val="0064237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1DB3"/>
    <w:rsid w:val="006647EC"/>
    <w:rsid w:val="00664963"/>
    <w:rsid w:val="00665CCE"/>
    <w:rsid w:val="0066617F"/>
    <w:rsid w:val="006703E6"/>
    <w:rsid w:val="00670446"/>
    <w:rsid w:val="00670E0B"/>
    <w:rsid w:val="006739DE"/>
    <w:rsid w:val="00673DF8"/>
    <w:rsid w:val="00674053"/>
    <w:rsid w:val="0067505C"/>
    <w:rsid w:val="0067774C"/>
    <w:rsid w:val="00681960"/>
    <w:rsid w:val="00682CE1"/>
    <w:rsid w:val="00683035"/>
    <w:rsid w:val="00683112"/>
    <w:rsid w:val="00684A2A"/>
    <w:rsid w:val="00685D18"/>
    <w:rsid w:val="00687114"/>
    <w:rsid w:val="00687411"/>
    <w:rsid w:val="00687DE0"/>
    <w:rsid w:val="006949EE"/>
    <w:rsid w:val="006A0938"/>
    <w:rsid w:val="006A0F32"/>
    <w:rsid w:val="006A2C55"/>
    <w:rsid w:val="006A3D3B"/>
    <w:rsid w:val="006A43D5"/>
    <w:rsid w:val="006A47F2"/>
    <w:rsid w:val="006A481C"/>
    <w:rsid w:val="006A5071"/>
    <w:rsid w:val="006A51E3"/>
    <w:rsid w:val="006A7485"/>
    <w:rsid w:val="006B1907"/>
    <w:rsid w:val="006B330A"/>
    <w:rsid w:val="006B4FA4"/>
    <w:rsid w:val="006B5874"/>
    <w:rsid w:val="006B7640"/>
    <w:rsid w:val="006C23F9"/>
    <w:rsid w:val="006C259C"/>
    <w:rsid w:val="006C29CC"/>
    <w:rsid w:val="006C3340"/>
    <w:rsid w:val="006D10B0"/>
    <w:rsid w:val="006D17FE"/>
    <w:rsid w:val="006D22AB"/>
    <w:rsid w:val="006D38BC"/>
    <w:rsid w:val="006D3997"/>
    <w:rsid w:val="006D43A5"/>
    <w:rsid w:val="006D718E"/>
    <w:rsid w:val="006D7437"/>
    <w:rsid w:val="006E0A8D"/>
    <w:rsid w:val="006E11B3"/>
    <w:rsid w:val="006E210E"/>
    <w:rsid w:val="006E240B"/>
    <w:rsid w:val="006E391B"/>
    <w:rsid w:val="006E445C"/>
    <w:rsid w:val="006E53B7"/>
    <w:rsid w:val="006E7BC9"/>
    <w:rsid w:val="006F12FC"/>
    <w:rsid w:val="006F29BF"/>
    <w:rsid w:val="006F38A0"/>
    <w:rsid w:val="006F45A0"/>
    <w:rsid w:val="006F5E79"/>
    <w:rsid w:val="006F6518"/>
    <w:rsid w:val="0070142A"/>
    <w:rsid w:val="00701B0F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30199"/>
    <w:rsid w:val="00730D8A"/>
    <w:rsid w:val="00732AFC"/>
    <w:rsid w:val="00733E77"/>
    <w:rsid w:val="00734CDF"/>
    <w:rsid w:val="00735A0C"/>
    <w:rsid w:val="00737A7C"/>
    <w:rsid w:val="007429A6"/>
    <w:rsid w:val="00747553"/>
    <w:rsid w:val="00747E5D"/>
    <w:rsid w:val="00750686"/>
    <w:rsid w:val="00753DE4"/>
    <w:rsid w:val="00754A10"/>
    <w:rsid w:val="00755427"/>
    <w:rsid w:val="00757BB2"/>
    <w:rsid w:val="0076400D"/>
    <w:rsid w:val="00764A93"/>
    <w:rsid w:val="00765677"/>
    <w:rsid w:val="00766244"/>
    <w:rsid w:val="0076673A"/>
    <w:rsid w:val="007708F3"/>
    <w:rsid w:val="00770C88"/>
    <w:rsid w:val="00771D02"/>
    <w:rsid w:val="00780A13"/>
    <w:rsid w:val="007810DB"/>
    <w:rsid w:val="007820C8"/>
    <w:rsid w:val="00783119"/>
    <w:rsid w:val="00784BC9"/>
    <w:rsid w:val="0078613A"/>
    <w:rsid w:val="0078757F"/>
    <w:rsid w:val="00787741"/>
    <w:rsid w:val="007877A0"/>
    <w:rsid w:val="0079183B"/>
    <w:rsid w:val="007925FC"/>
    <w:rsid w:val="007928A7"/>
    <w:rsid w:val="00793759"/>
    <w:rsid w:val="00794C91"/>
    <w:rsid w:val="00795D92"/>
    <w:rsid w:val="007A28BB"/>
    <w:rsid w:val="007A2EE9"/>
    <w:rsid w:val="007A3659"/>
    <w:rsid w:val="007A4417"/>
    <w:rsid w:val="007A481B"/>
    <w:rsid w:val="007A4840"/>
    <w:rsid w:val="007A4BF3"/>
    <w:rsid w:val="007A5D2D"/>
    <w:rsid w:val="007A71E8"/>
    <w:rsid w:val="007B1678"/>
    <w:rsid w:val="007B481F"/>
    <w:rsid w:val="007C0D18"/>
    <w:rsid w:val="007C45D5"/>
    <w:rsid w:val="007C5382"/>
    <w:rsid w:val="007C6018"/>
    <w:rsid w:val="007C77A7"/>
    <w:rsid w:val="007C7FA8"/>
    <w:rsid w:val="007D1AF1"/>
    <w:rsid w:val="007D286B"/>
    <w:rsid w:val="007D4174"/>
    <w:rsid w:val="007D4522"/>
    <w:rsid w:val="007D6C3C"/>
    <w:rsid w:val="007D7D3F"/>
    <w:rsid w:val="007E1688"/>
    <w:rsid w:val="007E1727"/>
    <w:rsid w:val="007E3D40"/>
    <w:rsid w:val="007E639E"/>
    <w:rsid w:val="007F3EDD"/>
    <w:rsid w:val="007F4532"/>
    <w:rsid w:val="007F6987"/>
    <w:rsid w:val="007F6D4B"/>
    <w:rsid w:val="00800E5F"/>
    <w:rsid w:val="00802348"/>
    <w:rsid w:val="00802FFA"/>
    <w:rsid w:val="008039AF"/>
    <w:rsid w:val="0080429D"/>
    <w:rsid w:val="00807A43"/>
    <w:rsid w:val="00811972"/>
    <w:rsid w:val="00812277"/>
    <w:rsid w:val="00814119"/>
    <w:rsid w:val="00814D01"/>
    <w:rsid w:val="00815ABE"/>
    <w:rsid w:val="00815EB6"/>
    <w:rsid w:val="00817FD1"/>
    <w:rsid w:val="00822EF3"/>
    <w:rsid w:val="0082409C"/>
    <w:rsid w:val="00824699"/>
    <w:rsid w:val="008271D1"/>
    <w:rsid w:val="00827AFD"/>
    <w:rsid w:val="00831488"/>
    <w:rsid w:val="00831DE9"/>
    <w:rsid w:val="00833165"/>
    <w:rsid w:val="0083540E"/>
    <w:rsid w:val="00835EE8"/>
    <w:rsid w:val="008368AF"/>
    <w:rsid w:val="0083792A"/>
    <w:rsid w:val="00840EEA"/>
    <w:rsid w:val="00841DEF"/>
    <w:rsid w:val="00844FA2"/>
    <w:rsid w:val="0084538F"/>
    <w:rsid w:val="008456D0"/>
    <w:rsid w:val="008459FA"/>
    <w:rsid w:val="008460F3"/>
    <w:rsid w:val="00846DE9"/>
    <w:rsid w:val="008518DA"/>
    <w:rsid w:val="008552C5"/>
    <w:rsid w:val="008553EC"/>
    <w:rsid w:val="0085779A"/>
    <w:rsid w:val="00857D40"/>
    <w:rsid w:val="008614BA"/>
    <w:rsid w:val="00862BF6"/>
    <w:rsid w:val="008632A8"/>
    <w:rsid w:val="00863CAF"/>
    <w:rsid w:val="00864A8A"/>
    <w:rsid w:val="00872F6E"/>
    <w:rsid w:val="00874E33"/>
    <w:rsid w:val="008764C8"/>
    <w:rsid w:val="008824D6"/>
    <w:rsid w:val="008825F1"/>
    <w:rsid w:val="008847ED"/>
    <w:rsid w:val="008853FA"/>
    <w:rsid w:val="008856D2"/>
    <w:rsid w:val="008864D3"/>
    <w:rsid w:val="00891A68"/>
    <w:rsid w:val="008942E2"/>
    <w:rsid w:val="00897026"/>
    <w:rsid w:val="008A1765"/>
    <w:rsid w:val="008A1F1F"/>
    <w:rsid w:val="008A1FE1"/>
    <w:rsid w:val="008A2BCA"/>
    <w:rsid w:val="008A3823"/>
    <w:rsid w:val="008A3B05"/>
    <w:rsid w:val="008A3BA8"/>
    <w:rsid w:val="008A3DB4"/>
    <w:rsid w:val="008A4553"/>
    <w:rsid w:val="008A4809"/>
    <w:rsid w:val="008B20AC"/>
    <w:rsid w:val="008B6EE9"/>
    <w:rsid w:val="008C1267"/>
    <w:rsid w:val="008C3299"/>
    <w:rsid w:val="008C4D8F"/>
    <w:rsid w:val="008C6F01"/>
    <w:rsid w:val="008C728A"/>
    <w:rsid w:val="008C7311"/>
    <w:rsid w:val="008C74FB"/>
    <w:rsid w:val="008D10AF"/>
    <w:rsid w:val="008D2BE1"/>
    <w:rsid w:val="008D5CC0"/>
    <w:rsid w:val="008D5F73"/>
    <w:rsid w:val="008E002D"/>
    <w:rsid w:val="008E2AAC"/>
    <w:rsid w:val="008E320F"/>
    <w:rsid w:val="008E4CA8"/>
    <w:rsid w:val="008E7C76"/>
    <w:rsid w:val="008F5CF7"/>
    <w:rsid w:val="009002CB"/>
    <w:rsid w:val="00903AE6"/>
    <w:rsid w:val="00905112"/>
    <w:rsid w:val="0090665A"/>
    <w:rsid w:val="00907C6A"/>
    <w:rsid w:val="00912343"/>
    <w:rsid w:val="009141B5"/>
    <w:rsid w:val="00914B15"/>
    <w:rsid w:val="009156D1"/>
    <w:rsid w:val="009170D8"/>
    <w:rsid w:val="009221B8"/>
    <w:rsid w:val="00923796"/>
    <w:rsid w:val="00926593"/>
    <w:rsid w:val="009278B7"/>
    <w:rsid w:val="009317AC"/>
    <w:rsid w:val="00931923"/>
    <w:rsid w:val="00931BE9"/>
    <w:rsid w:val="00933D86"/>
    <w:rsid w:val="009366B4"/>
    <w:rsid w:val="0093693A"/>
    <w:rsid w:val="00941602"/>
    <w:rsid w:val="00941B6B"/>
    <w:rsid w:val="00944EFD"/>
    <w:rsid w:val="00946573"/>
    <w:rsid w:val="009508E4"/>
    <w:rsid w:val="00950CAD"/>
    <w:rsid w:val="00951152"/>
    <w:rsid w:val="00952207"/>
    <w:rsid w:val="00952ADF"/>
    <w:rsid w:val="009536A6"/>
    <w:rsid w:val="0095468A"/>
    <w:rsid w:val="00955F6C"/>
    <w:rsid w:val="00960432"/>
    <w:rsid w:val="009628F5"/>
    <w:rsid w:val="00963AB5"/>
    <w:rsid w:val="0096419F"/>
    <w:rsid w:val="0096466D"/>
    <w:rsid w:val="00965A66"/>
    <w:rsid w:val="0096613C"/>
    <w:rsid w:val="00970F86"/>
    <w:rsid w:val="009718A2"/>
    <w:rsid w:val="0097360B"/>
    <w:rsid w:val="00975CD1"/>
    <w:rsid w:val="00975DB1"/>
    <w:rsid w:val="0097628F"/>
    <w:rsid w:val="00976F1C"/>
    <w:rsid w:val="0098159A"/>
    <w:rsid w:val="00982C0C"/>
    <w:rsid w:val="00984987"/>
    <w:rsid w:val="00984DC0"/>
    <w:rsid w:val="00985344"/>
    <w:rsid w:val="00987638"/>
    <w:rsid w:val="009922DC"/>
    <w:rsid w:val="00992C88"/>
    <w:rsid w:val="009965F1"/>
    <w:rsid w:val="009978F6"/>
    <w:rsid w:val="00997B0C"/>
    <w:rsid w:val="009A2E58"/>
    <w:rsid w:val="009A3BFE"/>
    <w:rsid w:val="009A3FC2"/>
    <w:rsid w:val="009A5990"/>
    <w:rsid w:val="009A5A1A"/>
    <w:rsid w:val="009A6CD5"/>
    <w:rsid w:val="009A7DD0"/>
    <w:rsid w:val="009B194A"/>
    <w:rsid w:val="009B4E39"/>
    <w:rsid w:val="009B4E7A"/>
    <w:rsid w:val="009B6B32"/>
    <w:rsid w:val="009B7A57"/>
    <w:rsid w:val="009B7C7E"/>
    <w:rsid w:val="009C013B"/>
    <w:rsid w:val="009C18EF"/>
    <w:rsid w:val="009C1EB3"/>
    <w:rsid w:val="009C2890"/>
    <w:rsid w:val="009C37E8"/>
    <w:rsid w:val="009C62AB"/>
    <w:rsid w:val="009C6B5F"/>
    <w:rsid w:val="009D07FD"/>
    <w:rsid w:val="009D1BD2"/>
    <w:rsid w:val="009D2F77"/>
    <w:rsid w:val="009D68F6"/>
    <w:rsid w:val="009D6AD1"/>
    <w:rsid w:val="009D76F5"/>
    <w:rsid w:val="009E028A"/>
    <w:rsid w:val="009E0F97"/>
    <w:rsid w:val="009E1169"/>
    <w:rsid w:val="009E3B7E"/>
    <w:rsid w:val="009E5A2B"/>
    <w:rsid w:val="009E6FF2"/>
    <w:rsid w:val="009E7CED"/>
    <w:rsid w:val="009F0310"/>
    <w:rsid w:val="009F0741"/>
    <w:rsid w:val="009F088E"/>
    <w:rsid w:val="009F19C8"/>
    <w:rsid w:val="009F1F2C"/>
    <w:rsid w:val="009F4278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06EC4"/>
    <w:rsid w:val="00A07861"/>
    <w:rsid w:val="00A10376"/>
    <w:rsid w:val="00A108E4"/>
    <w:rsid w:val="00A10B76"/>
    <w:rsid w:val="00A13437"/>
    <w:rsid w:val="00A141ED"/>
    <w:rsid w:val="00A17B59"/>
    <w:rsid w:val="00A209F9"/>
    <w:rsid w:val="00A22FF7"/>
    <w:rsid w:val="00A23784"/>
    <w:rsid w:val="00A238D2"/>
    <w:rsid w:val="00A24030"/>
    <w:rsid w:val="00A2612A"/>
    <w:rsid w:val="00A26278"/>
    <w:rsid w:val="00A262CD"/>
    <w:rsid w:val="00A27634"/>
    <w:rsid w:val="00A317E9"/>
    <w:rsid w:val="00A355F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0FE1"/>
    <w:rsid w:val="00A52C1B"/>
    <w:rsid w:val="00A53BD3"/>
    <w:rsid w:val="00A54A7B"/>
    <w:rsid w:val="00A54B71"/>
    <w:rsid w:val="00A556AB"/>
    <w:rsid w:val="00A5660E"/>
    <w:rsid w:val="00A576F4"/>
    <w:rsid w:val="00A62A3E"/>
    <w:rsid w:val="00A62E6A"/>
    <w:rsid w:val="00A6416A"/>
    <w:rsid w:val="00A64D33"/>
    <w:rsid w:val="00A70CF3"/>
    <w:rsid w:val="00A71623"/>
    <w:rsid w:val="00A728D5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87F2C"/>
    <w:rsid w:val="00A9196A"/>
    <w:rsid w:val="00AA119E"/>
    <w:rsid w:val="00AA34FC"/>
    <w:rsid w:val="00AA38B0"/>
    <w:rsid w:val="00AB30CD"/>
    <w:rsid w:val="00AB37CC"/>
    <w:rsid w:val="00AB5617"/>
    <w:rsid w:val="00AB7CC5"/>
    <w:rsid w:val="00AC1583"/>
    <w:rsid w:val="00AC406F"/>
    <w:rsid w:val="00AC6661"/>
    <w:rsid w:val="00AD25DA"/>
    <w:rsid w:val="00AD285C"/>
    <w:rsid w:val="00AD5AA5"/>
    <w:rsid w:val="00AD74EB"/>
    <w:rsid w:val="00AD7CDA"/>
    <w:rsid w:val="00AE12FC"/>
    <w:rsid w:val="00AE264E"/>
    <w:rsid w:val="00AE2C5E"/>
    <w:rsid w:val="00AE4F01"/>
    <w:rsid w:val="00AE5EC3"/>
    <w:rsid w:val="00AE613D"/>
    <w:rsid w:val="00AE6638"/>
    <w:rsid w:val="00AE6B28"/>
    <w:rsid w:val="00AE6FD2"/>
    <w:rsid w:val="00AE76F4"/>
    <w:rsid w:val="00AF1CD8"/>
    <w:rsid w:val="00AF2C47"/>
    <w:rsid w:val="00AF360F"/>
    <w:rsid w:val="00AF4E08"/>
    <w:rsid w:val="00AF5997"/>
    <w:rsid w:val="00AF612C"/>
    <w:rsid w:val="00AF62CC"/>
    <w:rsid w:val="00AF6D56"/>
    <w:rsid w:val="00AF72E0"/>
    <w:rsid w:val="00AF7F27"/>
    <w:rsid w:val="00B00472"/>
    <w:rsid w:val="00B005B7"/>
    <w:rsid w:val="00B00BD3"/>
    <w:rsid w:val="00B012F2"/>
    <w:rsid w:val="00B03B22"/>
    <w:rsid w:val="00B055AA"/>
    <w:rsid w:val="00B058A7"/>
    <w:rsid w:val="00B06306"/>
    <w:rsid w:val="00B0740D"/>
    <w:rsid w:val="00B10D02"/>
    <w:rsid w:val="00B124D6"/>
    <w:rsid w:val="00B12C5C"/>
    <w:rsid w:val="00B13FD9"/>
    <w:rsid w:val="00B14061"/>
    <w:rsid w:val="00B14674"/>
    <w:rsid w:val="00B146E9"/>
    <w:rsid w:val="00B14F85"/>
    <w:rsid w:val="00B22554"/>
    <w:rsid w:val="00B2376B"/>
    <w:rsid w:val="00B23FCD"/>
    <w:rsid w:val="00B240E6"/>
    <w:rsid w:val="00B24AF8"/>
    <w:rsid w:val="00B254C6"/>
    <w:rsid w:val="00B25A61"/>
    <w:rsid w:val="00B26405"/>
    <w:rsid w:val="00B315EF"/>
    <w:rsid w:val="00B3173F"/>
    <w:rsid w:val="00B329DB"/>
    <w:rsid w:val="00B3473C"/>
    <w:rsid w:val="00B377FA"/>
    <w:rsid w:val="00B401F0"/>
    <w:rsid w:val="00B41E8F"/>
    <w:rsid w:val="00B4327C"/>
    <w:rsid w:val="00B45077"/>
    <w:rsid w:val="00B46813"/>
    <w:rsid w:val="00B46828"/>
    <w:rsid w:val="00B46C66"/>
    <w:rsid w:val="00B473D9"/>
    <w:rsid w:val="00B479F7"/>
    <w:rsid w:val="00B51FF4"/>
    <w:rsid w:val="00B53087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5F6"/>
    <w:rsid w:val="00B637A8"/>
    <w:rsid w:val="00B65244"/>
    <w:rsid w:val="00B66F12"/>
    <w:rsid w:val="00B6773C"/>
    <w:rsid w:val="00B677D7"/>
    <w:rsid w:val="00B705FA"/>
    <w:rsid w:val="00B729C1"/>
    <w:rsid w:val="00B7392A"/>
    <w:rsid w:val="00B747F5"/>
    <w:rsid w:val="00B7485C"/>
    <w:rsid w:val="00B74B32"/>
    <w:rsid w:val="00B75E5B"/>
    <w:rsid w:val="00B7659F"/>
    <w:rsid w:val="00B76D41"/>
    <w:rsid w:val="00B7774D"/>
    <w:rsid w:val="00B803FF"/>
    <w:rsid w:val="00B80796"/>
    <w:rsid w:val="00B857D7"/>
    <w:rsid w:val="00B86798"/>
    <w:rsid w:val="00B86AE2"/>
    <w:rsid w:val="00B87AEA"/>
    <w:rsid w:val="00B90807"/>
    <w:rsid w:val="00B919F5"/>
    <w:rsid w:val="00B91D96"/>
    <w:rsid w:val="00B92B33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4A9F"/>
    <w:rsid w:val="00BB6039"/>
    <w:rsid w:val="00BB6426"/>
    <w:rsid w:val="00BB714B"/>
    <w:rsid w:val="00BC0E21"/>
    <w:rsid w:val="00BC32F9"/>
    <w:rsid w:val="00BC5FFF"/>
    <w:rsid w:val="00BC6267"/>
    <w:rsid w:val="00BC671F"/>
    <w:rsid w:val="00BC6B3C"/>
    <w:rsid w:val="00BC7119"/>
    <w:rsid w:val="00BC7AF2"/>
    <w:rsid w:val="00BD1AF0"/>
    <w:rsid w:val="00BD3D1C"/>
    <w:rsid w:val="00BD52D5"/>
    <w:rsid w:val="00BD5D61"/>
    <w:rsid w:val="00BD74A6"/>
    <w:rsid w:val="00BD7905"/>
    <w:rsid w:val="00BE1EC4"/>
    <w:rsid w:val="00BE20A6"/>
    <w:rsid w:val="00BE20C4"/>
    <w:rsid w:val="00BE79E4"/>
    <w:rsid w:val="00BE7EC5"/>
    <w:rsid w:val="00BF174A"/>
    <w:rsid w:val="00BF1BD7"/>
    <w:rsid w:val="00BF1EAD"/>
    <w:rsid w:val="00BF21B4"/>
    <w:rsid w:val="00BF22D2"/>
    <w:rsid w:val="00BF43EC"/>
    <w:rsid w:val="00BF4582"/>
    <w:rsid w:val="00BF4D6C"/>
    <w:rsid w:val="00BF514B"/>
    <w:rsid w:val="00C0025A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161F"/>
    <w:rsid w:val="00C25D01"/>
    <w:rsid w:val="00C26FBC"/>
    <w:rsid w:val="00C2760D"/>
    <w:rsid w:val="00C311C5"/>
    <w:rsid w:val="00C34C67"/>
    <w:rsid w:val="00C362BC"/>
    <w:rsid w:val="00C36C2B"/>
    <w:rsid w:val="00C401D3"/>
    <w:rsid w:val="00C420C0"/>
    <w:rsid w:val="00C43DF7"/>
    <w:rsid w:val="00C44DDB"/>
    <w:rsid w:val="00C5163C"/>
    <w:rsid w:val="00C53D1A"/>
    <w:rsid w:val="00C561EA"/>
    <w:rsid w:val="00C563B2"/>
    <w:rsid w:val="00C60BC2"/>
    <w:rsid w:val="00C61883"/>
    <w:rsid w:val="00C62007"/>
    <w:rsid w:val="00C66E67"/>
    <w:rsid w:val="00C704D7"/>
    <w:rsid w:val="00C713DF"/>
    <w:rsid w:val="00C72F0B"/>
    <w:rsid w:val="00C74520"/>
    <w:rsid w:val="00C74BA8"/>
    <w:rsid w:val="00C770E7"/>
    <w:rsid w:val="00C86D61"/>
    <w:rsid w:val="00C91D7E"/>
    <w:rsid w:val="00C9248F"/>
    <w:rsid w:val="00C94F38"/>
    <w:rsid w:val="00C96E08"/>
    <w:rsid w:val="00CA0139"/>
    <w:rsid w:val="00CA02E7"/>
    <w:rsid w:val="00CA1031"/>
    <w:rsid w:val="00CA196A"/>
    <w:rsid w:val="00CA6E13"/>
    <w:rsid w:val="00CA6FB0"/>
    <w:rsid w:val="00CB1656"/>
    <w:rsid w:val="00CB1FE2"/>
    <w:rsid w:val="00CB74FD"/>
    <w:rsid w:val="00CC0EE4"/>
    <w:rsid w:val="00CC126D"/>
    <w:rsid w:val="00CC2371"/>
    <w:rsid w:val="00CC274D"/>
    <w:rsid w:val="00CC5549"/>
    <w:rsid w:val="00CC5A65"/>
    <w:rsid w:val="00CD0518"/>
    <w:rsid w:val="00CD15FC"/>
    <w:rsid w:val="00CD2906"/>
    <w:rsid w:val="00CD66FD"/>
    <w:rsid w:val="00CD6753"/>
    <w:rsid w:val="00CD7367"/>
    <w:rsid w:val="00CE241E"/>
    <w:rsid w:val="00CE5213"/>
    <w:rsid w:val="00CE550B"/>
    <w:rsid w:val="00CE6BEC"/>
    <w:rsid w:val="00CE6C43"/>
    <w:rsid w:val="00CF28C9"/>
    <w:rsid w:val="00CF3CC1"/>
    <w:rsid w:val="00CF6039"/>
    <w:rsid w:val="00D0177B"/>
    <w:rsid w:val="00D03AE6"/>
    <w:rsid w:val="00D06555"/>
    <w:rsid w:val="00D1029B"/>
    <w:rsid w:val="00D1464D"/>
    <w:rsid w:val="00D14BB2"/>
    <w:rsid w:val="00D14C40"/>
    <w:rsid w:val="00D16915"/>
    <w:rsid w:val="00D17534"/>
    <w:rsid w:val="00D2158A"/>
    <w:rsid w:val="00D25CF6"/>
    <w:rsid w:val="00D26E5D"/>
    <w:rsid w:val="00D27736"/>
    <w:rsid w:val="00D27F0B"/>
    <w:rsid w:val="00D30E9B"/>
    <w:rsid w:val="00D320A4"/>
    <w:rsid w:val="00D32DBA"/>
    <w:rsid w:val="00D32EF4"/>
    <w:rsid w:val="00D3302B"/>
    <w:rsid w:val="00D336C1"/>
    <w:rsid w:val="00D34F40"/>
    <w:rsid w:val="00D351E4"/>
    <w:rsid w:val="00D419F6"/>
    <w:rsid w:val="00D465D0"/>
    <w:rsid w:val="00D46831"/>
    <w:rsid w:val="00D472E4"/>
    <w:rsid w:val="00D473BE"/>
    <w:rsid w:val="00D47B40"/>
    <w:rsid w:val="00D50372"/>
    <w:rsid w:val="00D558ED"/>
    <w:rsid w:val="00D55B90"/>
    <w:rsid w:val="00D638B8"/>
    <w:rsid w:val="00D64CF6"/>
    <w:rsid w:val="00D7063E"/>
    <w:rsid w:val="00D70BB1"/>
    <w:rsid w:val="00D71BAC"/>
    <w:rsid w:val="00D72BB7"/>
    <w:rsid w:val="00D749B7"/>
    <w:rsid w:val="00D75ED4"/>
    <w:rsid w:val="00D76EF7"/>
    <w:rsid w:val="00D77EEF"/>
    <w:rsid w:val="00D81CD9"/>
    <w:rsid w:val="00D84605"/>
    <w:rsid w:val="00D85507"/>
    <w:rsid w:val="00D86E7F"/>
    <w:rsid w:val="00D90206"/>
    <w:rsid w:val="00D9324D"/>
    <w:rsid w:val="00D93E7C"/>
    <w:rsid w:val="00D94253"/>
    <w:rsid w:val="00D94C7B"/>
    <w:rsid w:val="00DA1B50"/>
    <w:rsid w:val="00DA24CA"/>
    <w:rsid w:val="00DA3924"/>
    <w:rsid w:val="00DA4329"/>
    <w:rsid w:val="00DA52F2"/>
    <w:rsid w:val="00DA6793"/>
    <w:rsid w:val="00DA70D8"/>
    <w:rsid w:val="00DA7909"/>
    <w:rsid w:val="00DB0213"/>
    <w:rsid w:val="00DB1053"/>
    <w:rsid w:val="00DB273A"/>
    <w:rsid w:val="00DB4095"/>
    <w:rsid w:val="00DB4448"/>
    <w:rsid w:val="00DB46E6"/>
    <w:rsid w:val="00DB4D30"/>
    <w:rsid w:val="00DB5A55"/>
    <w:rsid w:val="00DC1BE3"/>
    <w:rsid w:val="00DC28D2"/>
    <w:rsid w:val="00DC3534"/>
    <w:rsid w:val="00DC46A7"/>
    <w:rsid w:val="00DC5B61"/>
    <w:rsid w:val="00DD3772"/>
    <w:rsid w:val="00DD4AE0"/>
    <w:rsid w:val="00DD4B79"/>
    <w:rsid w:val="00DD50F8"/>
    <w:rsid w:val="00DD67BE"/>
    <w:rsid w:val="00DE160F"/>
    <w:rsid w:val="00DE1D6E"/>
    <w:rsid w:val="00DE2FB6"/>
    <w:rsid w:val="00DE374E"/>
    <w:rsid w:val="00DE6686"/>
    <w:rsid w:val="00DF0033"/>
    <w:rsid w:val="00DF25CF"/>
    <w:rsid w:val="00DF40F6"/>
    <w:rsid w:val="00DF46B4"/>
    <w:rsid w:val="00DF5224"/>
    <w:rsid w:val="00DF7F1A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12F"/>
    <w:rsid w:val="00E1282B"/>
    <w:rsid w:val="00E14AB5"/>
    <w:rsid w:val="00E1567A"/>
    <w:rsid w:val="00E174D9"/>
    <w:rsid w:val="00E20D97"/>
    <w:rsid w:val="00E215D2"/>
    <w:rsid w:val="00E2170E"/>
    <w:rsid w:val="00E21FA1"/>
    <w:rsid w:val="00E235BA"/>
    <w:rsid w:val="00E24D40"/>
    <w:rsid w:val="00E252BC"/>
    <w:rsid w:val="00E27606"/>
    <w:rsid w:val="00E32CC6"/>
    <w:rsid w:val="00E333D9"/>
    <w:rsid w:val="00E33CC2"/>
    <w:rsid w:val="00E33CF0"/>
    <w:rsid w:val="00E35FB0"/>
    <w:rsid w:val="00E363B4"/>
    <w:rsid w:val="00E37A0F"/>
    <w:rsid w:val="00E455AD"/>
    <w:rsid w:val="00E45E40"/>
    <w:rsid w:val="00E47AE7"/>
    <w:rsid w:val="00E51287"/>
    <w:rsid w:val="00E55748"/>
    <w:rsid w:val="00E56BF9"/>
    <w:rsid w:val="00E57B7C"/>
    <w:rsid w:val="00E61CB6"/>
    <w:rsid w:val="00E61ED4"/>
    <w:rsid w:val="00E62B4C"/>
    <w:rsid w:val="00E62C4B"/>
    <w:rsid w:val="00E641E7"/>
    <w:rsid w:val="00E64729"/>
    <w:rsid w:val="00E64DEA"/>
    <w:rsid w:val="00E65196"/>
    <w:rsid w:val="00E70EBB"/>
    <w:rsid w:val="00E75B90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CA2"/>
    <w:rsid w:val="00EA00D0"/>
    <w:rsid w:val="00EA1A1B"/>
    <w:rsid w:val="00EA2EDF"/>
    <w:rsid w:val="00EA39C6"/>
    <w:rsid w:val="00EB3602"/>
    <w:rsid w:val="00EB44CE"/>
    <w:rsid w:val="00EB570D"/>
    <w:rsid w:val="00EB7A6C"/>
    <w:rsid w:val="00EB7F15"/>
    <w:rsid w:val="00EC1C6C"/>
    <w:rsid w:val="00EC7E1E"/>
    <w:rsid w:val="00ED3CA7"/>
    <w:rsid w:val="00ED4477"/>
    <w:rsid w:val="00ED457F"/>
    <w:rsid w:val="00ED5118"/>
    <w:rsid w:val="00ED544C"/>
    <w:rsid w:val="00ED6F1D"/>
    <w:rsid w:val="00EE1A42"/>
    <w:rsid w:val="00EE4143"/>
    <w:rsid w:val="00EE4691"/>
    <w:rsid w:val="00EF03F5"/>
    <w:rsid w:val="00EF0BD6"/>
    <w:rsid w:val="00EF421C"/>
    <w:rsid w:val="00EF6686"/>
    <w:rsid w:val="00EF6885"/>
    <w:rsid w:val="00EF7394"/>
    <w:rsid w:val="00F02939"/>
    <w:rsid w:val="00F02A92"/>
    <w:rsid w:val="00F037E2"/>
    <w:rsid w:val="00F0468F"/>
    <w:rsid w:val="00F04882"/>
    <w:rsid w:val="00F05464"/>
    <w:rsid w:val="00F10F0B"/>
    <w:rsid w:val="00F113CD"/>
    <w:rsid w:val="00F125AB"/>
    <w:rsid w:val="00F125EE"/>
    <w:rsid w:val="00F127B7"/>
    <w:rsid w:val="00F129CF"/>
    <w:rsid w:val="00F13A0D"/>
    <w:rsid w:val="00F140E9"/>
    <w:rsid w:val="00F201AE"/>
    <w:rsid w:val="00F209E5"/>
    <w:rsid w:val="00F2239F"/>
    <w:rsid w:val="00F230AD"/>
    <w:rsid w:val="00F2346F"/>
    <w:rsid w:val="00F25929"/>
    <w:rsid w:val="00F25EA9"/>
    <w:rsid w:val="00F27E0B"/>
    <w:rsid w:val="00F301D8"/>
    <w:rsid w:val="00F30FD3"/>
    <w:rsid w:val="00F3295A"/>
    <w:rsid w:val="00F32ED3"/>
    <w:rsid w:val="00F4322A"/>
    <w:rsid w:val="00F4346D"/>
    <w:rsid w:val="00F434E3"/>
    <w:rsid w:val="00F43DC0"/>
    <w:rsid w:val="00F45170"/>
    <w:rsid w:val="00F46056"/>
    <w:rsid w:val="00F46B87"/>
    <w:rsid w:val="00F51049"/>
    <w:rsid w:val="00F536A5"/>
    <w:rsid w:val="00F53E9C"/>
    <w:rsid w:val="00F54855"/>
    <w:rsid w:val="00F54E10"/>
    <w:rsid w:val="00F5606A"/>
    <w:rsid w:val="00F57358"/>
    <w:rsid w:val="00F57637"/>
    <w:rsid w:val="00F5780F"/>
    <w:rsid w:val="00F57AA0"/>
    <w:rsid w:val="00F57AD8"/>
    <w:rsid w:val="00F57E20"/>
    <w:rsid w:val="00F623BB"/>
    <w:rsid w:val="00F62CD6"/>
    <w:rsid w:val="00F64B15"/>
    <w:rsid w:val="00F65664"/>
    <w:rsid w:val="00F65A23"/>
    <w:rsid w:val="00F65DE7"/>
    <w:rsid w:val="00F701F8"/>
    <w:rsid w:val="00F73AFD"/>
    <w:rsid w:val="00F73E8A"/>
    <w:rsid w:val="00F7548F"/>
    <w:rsid w:val="00F77F44"/>
    <w:rsid w:val="00F8088C"/>
    <w:rsid w:val="00F815A4"/>
    <w:rsid w:val="00F86DAC"/>
    <w:rsid w:val="00F933BB"/>
    <w:rsid w:val="00F95154"/>
    <w:rsid w:val="00F9626D"/>
    <w:rsid w:val="00FA03C7"/>
    <w:rsid w:val="00FA11BA"/>
    <w:rsid w:val="00FA257F"/>
    <w:rsid w:val="00FB17DE"/>
    <w:rsid w:val="00FB31D7"/>
    <w:rsid w:val="00FB3729"/>
    <w:rsid w:val="00FB3BB1"/>
    <w:rsid w:val="00FB3E3C"/>
    <w:rsid w:val="00FB492F"/>
    <w:rsid w:val="00FB67CB"/>
    <w:rsid w:val="00FC03AE"/>
    <w:rsid w:val="00FC08AC"/>
    <w:rsid w:val="00FC1A4F"/>
    <w:rsid w:val="00FC1CBC"/>
    <w:rsid w:val="00FC25DD"/>
    <w:rsid w:val="00FC2A20"/>
    <w:rsid w:val="00FC3375"/>
    <w:rsid w:val="00FC3EFA"/>
    <w:rsid w:val="00FC43F8"/>
    <w:rsid w:val="00FC64B1"/>
    <w:rsid w:val="00FC7204"/>
    <w:rsid w:val="00FC7D6D"/>
    <w:rsid w:val="00FD05C4"/>
    <w:rsid w:val="00FD3E36"/>
    <w:rsid w:val="00FD43C8"/>
    <w:rsid w:val="00FD474D"/>
    <w:rsid w:val="00FD5D58"/>
    <w:rsid w:val="00FD7595"/>
    <w:rsid w:val="00FE2B95"/>
    <w:rsid w:val="00FE3252"/>
    <w:rsid w:val="00FE377A"/>
    <w:rsid w:val="00FE5495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  <w14:docId w14:val="07F7DA3A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A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47AA-85C2-46A4-99DE-BCB80C3B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94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1089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WPZ ItzTerrassen</cp:lastModifiedBy>
  <cp:revision>9</cp:revision>
  <cp:lastPrinted>2025-01-31T11:53:00Z</cp:lastPrinted>
  <dcterms:created xsi:type="dcterms:W3CDTF">2025-01-26T09:34:00Z</dcterms:created>
  <dcterms:modified xsi:type="dcterms:W3CDTF">2025-02-05T13:44:00Z</dcterms:modified>
</cp:coreProperties>
</file>