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747F8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10.-16.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02.2025 (KW</w:t>
      </w:r>
      <w:r w:rsidR="00747F8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EB0655" w:rsidP="00D0419D">
            <w:pPr>
              <w:jc w:val="center"/>
            </w:pPr>
            <w:sdt>
              <w:sdtPr>
                <w:rPr>
                  <w:noProof/>
                </w:rPr>
                <w:id w:val="779915996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23403DC7" wp14:editId="728EB25D">
                      <wp:extent cx="919986" cy="612208"/>
                      <wp:effectExtent l="0" t="0" r="0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3459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E06277" w:rsidRPr="003126AE" w:rsidRDefault="00747F8A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Martha</w:t>
            </w:r>
          </w:p>
          <w:p w:rsidR="00D0419D" w:rsidRPr="00460EFF" w:rsidRDefault="00EB0655" w:rsidP="00E06277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299987887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740CB3F3" wp14:editId="266058FB">
                      <wp:extent cx="744549" cy="457200"/>
                      <wp:effectExtent l="0" t="0" r="0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419D"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747F8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345944" w:rsidRPr="003126AE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4C38DA" w:rsidRDefault="00EB065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550536620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74F5549A" wp14:editId="02BB898A">
                      <wp:extent cx="990888" cy="594532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Informiert am Dienstag</w:t>
            </w:r>
          </w:p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747F8A" w:rsidRPr="00366273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47F8A" w:rsidRDefault="00EB0655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919634149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57E8C9E7" wp14:editId="189699D5">
                      <wp:extent cx="884806" cy="369731"/>
                      <wp:effectExtent l="0" t="0" r="0" b="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C38D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am Mittwoch </w:t>
            </w:r>
          </w:p>
          <w:p w:rsidR="00747F8A" w:rsidRPr="003126AE" w:rsidRDefault="00747F8A" w:rsidP="00747F8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Default="00EB0655" w:rsidP="00747F8A">
            <w:pPr>
              <w:jc w:val="center"/>
            </w:pPr>
            <w:sdt>
              <w:sdtPr>
                <w:rPr>
                  <w:noProof/>
                </w:rPr>
                <w:id w:val="-1835985999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473252BC" wp14:editId="709CC545">
                      <wp:extent cx="902671" cy="612208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2671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7F8A" w:rsidRDefault="00C01653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  <w:r w:rsidR="00747F8A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alische </w:t>
            </w:r>
          </w:p>
          <w:p w:rsidR="00C01653" w:rsidRDefault="00747F8A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Donnerstag</w:t>
            </w:r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D0419D" w:rsidRDefault="00EB0655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5749123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2573DE91" wp14:editId="692E1CEA">
                      <wp:extent cx="744549" cy="457200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7F8A" w:rsidRDefault="00747F8A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Valentinstag </w:t>
            </w:r>
          </w:p>
          <w:p w:rsidR="00D0419D" w:rsidRPr="003126AE" w:rsidRDefault="00747F8A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3B6F9D" w:rsidRDefault="00EB0655" w:rsidP="00D0419D">
            <w:pPr>
              <w:jc w:val="center"/>
            </w:pPr>
            <w:sdt>
              <w:sdtPr>
                <w:rPr>
                  <w:noProof/>
                </w:rPr>
                <w:id w:val="187563337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3785F824" wp14:editId="298D4922">
                      <wp:extent cx="857091" cy="612208"/>
                      <wp:effectExtent l="0" t="0" r="635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091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747F8A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</w:t>
            </w:r>
            <w:r w:rsidR="00C01653">
              <w:rPr>
                <w:rFonts w:asciiTheme="minorHAnsi" w:hAnsiTheme="minorHAnsi" w:cstheme="minorHAnsi"/>
                <w:b/>
                <w:sz w:val="32"/>
                <w:szCs w:val="32"/>
              </w:rPr>
              <w:t>ymnastik</w:t>
            </w:r>
          </w:p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C01653" w:rsidRPr="0036627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01653" w:rsidRDefault="00EB0655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C01653">
                  <w:rPr>
                    <w:noProof/>
                  </w:rPr>
                  <w:drawing>
                    <wp:inline distT="0" distB="0" distL="0" distR="0" wp14:anchorId="1AAC9F09" wp14:editId="6B5DCF38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C01653" w:rsidP="00C016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Default="00747F8A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Fit im Februar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EB065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111543530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06F3BBC9" wp14:editId="4F77B881">
                      <wp:extent cx="657299" cy="369731"/>
                      <wp:effectExtent l="0" t="0" r="0" b="0"/>
                      <wp:docPr id="4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C87C5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747F8A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Schlagerquiz</w:t>
            </w:r>
            <w:r w:rsidR="00C0165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47F8A" w:rsidRDefault="00747F8A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47F8A" w:rsidRDefault="00747F8A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658495" cy="658495"/>
                  <wp:effectExtent l="0" t="0" r="8255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ay Black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653" w:rsidRPr="0036627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0419D" w:rsidRDefault="00D0419D" w:rsidP="00C016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4C38DA" w:rsidRDefault="00D0419D" w:rsidP="00D0419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7F8A" w:rsidRDefault="00747F8A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E06277" w:rsidRPr="003126AE" w:rsidRDefault="00747F8A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Frau Zandel &amp;</w:t>
            </w:r>
            <w:r w:rsidR="00E06277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Majd</w:t>
            </w:r>
          </w:p>
          <w:p w:rsidR="00D0419D" w:rsidRDefault="00EB0655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722028598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615AE647" wp14:editId="77410C61">
                      <wp:extent cx="744549" cy="457200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D0419D" w:rsidRPr="00C10A1B" w:rsidRDefault="00D0419D" w:rsidP="00D0419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Valentinstag </w:t>
            </w:r>
          </w:p>
          <w:p w:rsidR="00747F8A" w:rsidRPr="003126AE" w:rsidRDefault="00747F8A" w:rsidP="00747F8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0419D" w:rsidRPr="00C13418" w:rsidRDefault="00EB0655" w:rsidP="00747F8A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-288663269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4E964E22" wp14:editId="77404364">
                      <wp:extent cx="857091" cy="612208"/>
                      <wp:effectExtent l="0" t="0" r="635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091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419D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Gymnastik</w:t>
            </w:r>
          </w:p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747F8A" w:rsidRPr="00366273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47F8A" w:rsidRDefault="00EB0655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615872013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5A83CB03" wp14:editId="0D102B8D">
                      <wp:extent cx="657299" cy="369731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747F8A" w:rsidRPr="00366273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47F8A" w:rsidRDefault="00EB0655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06139981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46E819D4" wp14:editId="5133B19B">
                      <wp:extent cx="645754" cy="369731"/>
                      <wp:effectExtent l="0" t="0" r="2540" b="0"/>
                      <wp:docPr id="1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8177B6" w:rsidRDefault="00E06277" w:rsidP="003459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747F8A" w:rsidRPr="003126AE" w:rsidRDefault="00747F8A" w:rsidP="00747F8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4C38DA" w:rsidRDefault="00EB0655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443493289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3F889A1F" wp14:editId="768D6FC0">
                      <wp:extent cx="800100" cy="532429"/>
                      <wp:effectExtent l="0" t="0" r="0" b="127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2079" cy="5337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47F8A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Zeitungsrunde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EB065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59581399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684F46FF" wp14:editId="4463A297">
                      <wp:extent cx="884806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Default="00E06277" w:rsidP="00C016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E06277" w:rsidRPr="003126AE" w:rsidRDefault="00345944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Anja</w:t>
            </w:r>
          </w:p>
          <w:p w:rsidR="00E06277" w:rsidRDefault="00EB0655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1547094804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204A3141" wp14:editId="59504B5A">
                      <wp:extent cx="744549" cy="457200"/>
                      <wp:effectExtent l="0" t="0" r="0" b="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Valentinstag </w:t>
            </w:r>
          </w:p>
          <w:p w:rsidR="00747F8A" w:rsidRPr="003126AE" w:rsidRDefault="00747F8A" w:rsidP="00747F8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3B6F9D" w:rsidRDefault="00EB0655" w:rsidP="00747F8A">
            <w:pPr>
              <w:jc w:val="center"/>
            </w:pPr>
            <w:sdt>
              <w:sdtPr>
                <w:rPr>
                  <w:noProof/>
                </w:rPr>
                <w:id w:val="-1202550871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4E964E22" wp14:editId="77404364">
                      <wp:extent cx="857091" cy="612208"/>
                      <wp:effectExtent l="0" t="0" r="635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091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06277" w:rsidRDefault="00E06277" w:rsidP="00C0165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747F8A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D5B20" w:rsidRPr="00366273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D5B20" w:rsidRDefault="00EB0655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31950075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0299D5A7" wp14:editId="62A616F2">
                      <wp:extent cx="645754" cy="369731"/>
                      <wp:effectExtent l="0" t="0" r="2540" b="0"/>
                      <wp:docPr id="2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DD5B20" w:rsidP="00DD5B20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Geburtstagskaffee</w:t>
            </w:r>
          </w:p>
          <w:p w:rsidR="00DD5B20" w:rsidRPr="00366273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D5B20" w:rsidRDefault="00EB0655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40921391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69AB220E" wp14:editId="65466127">
                      <wp:extent cx="647367" cy="431410"/>
                      <wp:effectExtent l="0" t="6350" r="0" b="0"/>
                      <wp:docPr id="2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0" y="0"/>
                                <a:ext cx="650880" cy="433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39591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Valentinstag </w:t>
            </w:r>
          </w:p>
          <w:p w:rsidR="00747F8A" w:rsidRPr="003126AE" w:rsidRDefault="00747F8A" w:rsidP="00747F8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7408B0" w:rsidRDefault="00EB0655" w:rsidP="00747F8A">
            <w:pPr>
              <w:jc w:val="center"/>
            </w:pPr>
            <w:sdt>
              <w:sdtPr>
                <w:rPr>
                  <w:noProof/>
                </w:rPr>
                <w:id w:val="-1392654040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4E964E22" wp14:editId="77404364">
                      <wp:extent cx="857091" cy="612208"/>
                      <wp:effectExtent l="0" t="0" r="635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091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47F8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DD5B20" w:rsidRPr="00366273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D5B20" w:rsidRDefault="00EB0655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273278486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06663B51" wp14:editId="1AFE398A">
                      <wp:extent cx="657299" cy="331730"/>
                      <wp:effectExtent l="0" t="0" r="0" b="0"/>
                      <wp:docPr id="3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31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624A2" w:rsidRDefault="00E624A2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Spiele</w:t>
            </w: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DD5B20" w:rsidRPr="00366273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D5B20" w:rsidRDefault="00EB0655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444145792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06663B51" wp14:editId="1AFE398A">
                      <wp:extent cx="657299" cy="369731"/>
                      <wp:effectExtent l="0" t="0" r="0" b="0"/>
                      <wp:docPr id="3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45944" w:rsidRDefault="00345944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257DB8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57655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57DB8" w:rsidRDefault="00E06277" w:rsidP="00E06277">
            <w:pPr>
              <w:jc w:val="center"/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747F8A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747F8A" w:rsidRPr="00366273" w:rsidRDefault="00747F8A" w:rsidP="00747F8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47F8A" w:rsidRDefault="00EB0655" w:rsidP="00747F8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84881742"/>
                <w:picture/>
              </w:sdtPr>
              <w:sdtEndPr/>
              <w:sdtContent>
                <w:r w:rsidR="00747F8A">
                  <w:rPr>
                    <w:noProof/>
                  </w:rPr>
                  <w:drawing>
                    <wp:inline distT="0" distB="0" distL="0" distR="0" wp14:anchorId="05901D4E" wp14:editId="04C0E7A5">
                      <wp:extent cx="657299" cy="369731"/>
                      <wp:effectExtent l="0" t="0" r="0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DD5B20" w:rsidRPr="003126AE" w:rsidRDefault="00DD5B20" w:rsidP="00DD5B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DD5B20" w:rsidRDefault="00EB0655" w:rsidP="00DD5B2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47174671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77320ECE" wp14:editId="566ED9D7">
                      <wp:extent cx="985358" cy="657225"/>
                      <wp:effectExtent l="0" t="0" r="5715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DD5B20" w:rsidP="00DD5B20">
            <w:pPr>
              <w:jc w:val="center"/>
            </w:pPr>
            <w:r>
              <w:t xml:space="preserve"> </w:t>
            </w:r>
            <w:r w:rsidR="00C01653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DD5B20" w:rsidRPr="003126AE" w:rsidRDefault="00DD5B20" w:rsidP="00DD5B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D5B20" w:rsidRDefault="00EB0655" w:rsidP="00DD5B2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86281835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483CACA9" wp14:editId="5AB89D52">
                      <wp:extent cx="985358" cy="657225"/>
                      <wp:effectExtent l="0" t="0" r="5715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C87C5D" w:rsidRDefault="00257DB8" w:rsidP="000610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DD5B20" w:rsidRPr="003126AE" w:rsidRDefault="00DD5B20" w:rsidP="00DD5B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45944" w:rsidRDefault="00EB0655" w:rsidP="00DD5B2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78837253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623D96F3" wp14:editId="6FD4DB4A">
                      <wp:extent cx="990888" cy="594532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235DDF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DD5B20" w:rsidRPr="003126AE" w:rsidRDefault="00DD5B20" w:rsidP="00DD5B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DD5B20" w:rsidRDefault="00EB0655" w:rsidP="00DD5B2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96360709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0EF141BD" wp14:editId="587395DF">
                      <wp:extent cx="990888" cy="594532"/>
                      <wp:effectExtent l="0" t="0" r="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460EFF" w:rsidRDefault="00DD5B20" w:rsidP="00DD5B20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Waffeln backen</w:t>
            </w:r>
          </w:p>
          <w:p w:rsidR="00DD5B20" w:rsidRPr="00366273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D5B20" w:rsidRDefault="00EB0655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39926336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707A0115" wp14:editId="13887AE4">
                      <wp:extent cx="647367" cy="431410"/>
                      <wp:effectExtent l="0" t="6350" r="0" b="0"/>
                      <wp:docPr id="2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0" y="0"/>
                                <a:ext cx="650880" cy="433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</w:p>
          <w:p w:rsidR="00257DB8" w:rsidRPr="00C13418" w:rsidRDefault="00257DB8" w:rsidP="00345944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B41FC1" w:rsidRDefault="00257DB8" w:rsidP="00E06277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5B20" w:rsidRDefault="00DD5B20" w:rsidP="00DD5B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DD5B20" w:rsidRPr="003126AE" w:rsidRDefault="00DD5B20" w:rsidP="00DD5B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57DB8" w:rsidRDefault="00EB0655" w:rsidP="00DD5B20">
            <w:pPr>
              <w:jc w:val="center"/>
            </w:pPr>
            <w:sdt>
              <w:sdtPr>
                <w:rPr>
                  <w:noProof/>
                </w:rPr>
                <w:id w:val="-931897755"/>
                <w:picture/>
              </w:sdtPr>
              <w:sdtEndPr/>
              <w:sdtContent>
                <w:r w:rsidR="00DD5B20">
                  <w:rPr>
                    <w:noProof/>
                  </w:rPr>
                  <w:drawing>
                    <wp:inline distT="0" distB="0" distL="0" distR="0" wp14:anchorId="116DCCE4" wp14:editId="3C5A0339">
                      <wp:extent cx="902671" cy="612208"/>
                      <wp:effectExtent l="0" t="0" r="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2671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45944" w:rsidRPr="003126AE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</w:p>
          <w:p w:rsidR="00345944" w:rsidRDefault="00EB0655" w:rsidP="003459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05503770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415F2200" wp14:editId="79A82FB7">
                      <wp:extent cx="985358" cy="657225"/>
                      <wp:effectExtent l="0" t="0" r="5715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C87C5D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3459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C533C" w:rsidRDefault="00DD5B20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Ratefix </w:t>
            </w:r>
          </w:p>
          <w:p w:rsidR="00345944" w:rsidRDefault="00DD5B20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DD5B20" w:rsidRPr="00366273" w:rsidRDefault="00DD5B20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57DB8" w:rsidRPr="00460EFF" w:rsidRDefault="00EB0655" w:rsidP="00345944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39595404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2ACE22C9" wp14:editId="41193350">
                      <wp:extent cx="528964" cy="433751"/>
                      <wp:effectExtent l="0" t="0" r="4445" b="4445"/>
                      <wp:docPr id="4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8964" cy="433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45944" w:rsidRPr="003126AE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345944" w:rsidRDefault="00EB0655" w:rsidP="003459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4667671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3EA62BC9" wp14:editId="07EA8667">
                      <wp:extent cx="985358" cy="657225"/>
                      <wp:effectExtent l="0" t="0" r="5715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3B6F9D" w:rsidRDefault="00345944" w:rsidP="00345944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345944">
            <w:pPr>
              <w:jc w:val="center"/>
            </w:pPr>
          </w:p>
        </w:tc>
      </w:tr>
      <w:tr w:rsidR="00257DB8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57DB8" w:rsidRDefault="00257DB8" w:rsidP="003459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7DB8" w:rsidRPr="0079235C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3118" w:type="dxa"/>
            <w:vAlign w:val="center"/>
          </w:tcPr>
          <w:p w:rsidR="00257DB8" w:rsidRPr="008D4A21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EB0655">
            <w:rPr>
              <w:noProof/>
              <w:sz w:val="16"/>
              <w:szCs w:val="16"/>
            </w:rPr>
            <w:t>10.02.2025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EB0655">
            <w:rPr>
              <w:noProof/>
              <w:sz w:val="16"/>
              <w:szCs w:val="16"/>
            </w:rPr>
            <w:t>10.02.2025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533C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47F8A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20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0655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0EE8-5576-4565-9753-D3B9349B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214</Words>
  <Characters>1720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1931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2025-01-17T08:52:00Z</cp:lastPrinted>
  <dcterms:created xsi:type="dcterms:W3CDTF">2025-02-10T10:32:00Z</dcterms:created>
  <dcterms:modified xsi:type="dcterms:W3CDTF">2025-02-10T10:32:00Z</dcterms:modified>
</cp:coreProperties>
</file>