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F3237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17.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F3237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23.02.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2025 (KW</w:t>
      </w:r>
      <w:r w:rsidR="00F3237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8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D0419D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Pr="00095543" w:rsidRDefault="00D0419D" w:rsidP="00D0419D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F32375" w:rsidRPr="003126AE" w:rsidRDefault="00F32375" w:rsidP="00F32375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ha</w:t>
            </w:r>
          </w:p>
          <w:p w:rsidR="00D0419D" w:rsidRPr="003B6F9D" w:rsidRDefault="00F32375" w:rsidP="00F32375">
            <w:pPr>
              <w:jc w:val="center"/>
            </w:pPr>
            <w:sdt>
              <w:sdtPr>
                <w:rPr>
                  <w:noProof/>
                </w:rPr>
                <w:id w:val="-1082826392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8B2596B" wp14:editId="0D1D2535">
                      <wp:extent cx="919986" cy="612208"/>
                      <wp:effectExtent l="0" t="0" r="0" b="0"/>
                      <wp:docPr id="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rtha</w:t>
            </w:r>
          </w:p>
          <w:p w:rsidR="00F32375" w:rsidRPr="00366273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036499297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D9A39B3" wp14:editId="20A47B58">
                      <wp:extent cx="657299" cy="369731"/>
                      <wp:effectExtent l="0" t="0" r="0" b="0"/>
                      <wp:docPr id="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Default="00D0419D" w:rsidP="0034594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Neues vom Tag </w:t>
            </w:r>
          </w:p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F32375" w:rsidRPr="00366273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20726113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6A8620A0" wp14:editId="369E814D">
                      <wp:extent cx="884806" cy="369731"/>
                      <wp:effectExtent l="0" t="0" r="0" b="0"/>
                      <wp:docPr id="1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4806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Pr="00460EFF" w:rsidRDefault="00D0419D" w:rsidP="00E06277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F32375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Default="00D0419D" w:rsidP="00D0419D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D0419D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Pr="004C38DA" w:rsidRDefault="00D0419D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F32375" w:rsidRPr="003126AE" w:rsidRDefault="00F32375" w:rsidP="00F32375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jd</w:t>
            </w:r>
            <w:proofErr w:type="spellEnd"/>
          </w:p>
          <w:p w:rsidR="00D0419D" w:rsidRPr="004C38DA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74101087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CBFFD58" wp14:editId="6C6725AF">
                      <wp:extent cx="919986" cy="612208"/>
                      <wp:effectExtent l="0" t="0" r="0" b="0"/>
                      <wp:docPr id="1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9675A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676356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0419D" w:rsidRDefault="00D0419D" w:rsidP="00F32375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E3353" w:rsidRDefault="00DE3353" w:rsidP="00DE33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DE3353" w:rsidRDefault="00DE3353" w:rsidP="00DE33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DE3353" w:rsidRPr="003126AE" w:rsidRDefault="00DE3353" w:rsidP="00DE3353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DE3353" w:rsidRDefault="00DE3353" w:rsidP="00DE33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78722930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E9CCCEA" wp14:editId="206DF458">
                      <wp:extent cx="985358" cy="657225"/>
                      <wp:effectExtent l="0" t="0" r="5715" b="0"/>
                      <wp:docPr id="4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Pr="003B6F9D" w:rsidRDefault="00D0419D" w:rsidP="00D0419D">
            <w:pPr>
              <w:jc w:val="center"/>
            </w:pPr>
            <w:bookmarkStart w:id="0" w:name="_GoBack"/>
            <w:bookmarkEnd w:id="0"/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0419D" w:rsidRPr="004C38DA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D0419D" w:rsidRPr="00A54B71" w:rsidTr="002C1E9A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01653" w:rsidRDefault="00F32375" w:rsidP="00C016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</w:t>
            </w:r>
            <w:r w:rsidR="00C01653">
              <w:rPr>
                <w:rFonts w:asciiTheme="minorHAnsi" w:hAnsiTheme="minorHAnsi" w:cstheme="minorHAnsi"/>
                <w:b/>
                <w:sz w:val="32"/>
                <w:szCs w:val="32"/>
              </w:rPr>
              <w:t>ymnastik</w:t>
            </w:r>
          </w:p>
          <w:p w:rsidR="00C01653" w:rsidRDefault="00C01653" w:rsidP="00C016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C01653" w:rsidRPr="00366273" w:rsidRDefault="00C01653" w:rsidP="00C016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C01653" w:rsidRDefault="00DE3353" w:rsidP="00C016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98202849"/>
                <w:picture/>
              </w:sdtPr>
              <w:sdtEndPr/>
              <w:sdtContent>
                <w:r w:rsidR="00C01653">
                  <w:rPr>
                    <w:noProof/>
                  </w:rPr>
                  <w:drawing>
                    <wp:inline distT="0" distB="0" distL="0" distR="0" wp14:anchorId="1AAC9F09" wp14:editId="6B5DCF38">
                      <wp:extent cx="657299" cy="369731"/>
                      <wp:effectExtent l="0" t="0" r="0" b="0"/>
                      <wp:docPr id="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Default="00C01653" w:rsidP="00C01653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45944" w:rsidRDefault="00F32375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Darf ich bitten</w:t>
            </w:r>
          </w:p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345944" w:rsidRPr="00366273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45944" w:rsidRDefault="00DE3353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111543530"/>
                <w:picture/>
              </w:sdtPr>
              <w:sdtEndPr/>
              <w:sdtContent>
                <w:r w:rsidR="00345944">
                  <w:rPr>
                    <w:noProof/>
                  </w:rPr>
                  <w:drawing>
                    <wp:inline distT="0" distB="0" distL="0" distR="0" wp14:anchorId="06F3BBC9" wp14:editId="4F77B881">
                      <wp:extent cx="590624" cy="369731"/>
                      <wp:effectExtent l="0" t="0" r="0" b="0"/>
                      <wp:docPr id="4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0624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Pr="00C87C5D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9675A" w:rsidRDefault="00F32375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Erinnern sie sich</w:t>
            </w:r>
          </w:p>
          <w:p w:rsidR="0009675A" w:rsidRPr="003126AE" w:rsidRDefault="0009675A" w:rsidP="0009675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D0419D" w:rsidRPr="004C38DA" w:rsidRDefault="00DE3353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503084951"/>
                <w:picture/>
              </w:sdtPr>
              <w:sdtEndPr/>
              <w:sdtContent>
                <w:r w:rsidR="0009675A">
                  <w:rPr>
                    <w:noProof/>
                  </w:rPr>
                  <w:drawing>
                    <wp:inline distT="0" distB="0" distL="0" distR="0" wp14:anchorId="0EB593F8" wp14:editId="66FA5640">
                      <wp:extent cx="579684" cy="612208"/>
                      <wp:effectExtent l="0" t="0" r="0" b="0"/>
                      <wp:docPr id="1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9684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06277" w:rsidRDefault="00345944" w:rsidP="00E0627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Spiele mit </w:t>
            </w:r>
            <w:r w:rsidR="00E06277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Musik </w:t>
            </w:r>
          </w:p>
          <w:p w:rsidR="00E06277" w:rsidRPr="003126AE" w:rsidRDefault="00E06277" w:rsidP="00E0627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Majd</w:t>
            </w:r>
            <w:proofErr w:type="spellEnd"/>
          </w:p>
          <w:p w:rsidR="00D0419D" w:rsidRDefault="00DE3353" w:rsidP="00E062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noProof/>
                </w:rPr>
                <w:id w:val="722028598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615AE647" wp14:editId="77410C61">
                      <wp:extent cx="744549" cy="457200"/>
                      <wp:effectExtent l="0" t="0" r="0" b="0"/>
                      <wp:docPr id="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06277" w:rsidRPr="00460EFF">
              <w:rPr>
                <w:b/>
              </w:rPr>
              <w:t xml:space="preserve"> </w:t>
            </w:r>
          </w:p>
          <w:p w:rsidR="00D0419D" w:rsidRPr="00C10A1B" w:rsidRDefault="00D0419D" w:rsidP="00D0419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09675A" w:rsidRDefault="0009675A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32375" w:rsidRDefault="00F32375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Spiele </w:t>
            </w:r>
          </w:p>
          <w:p w:rsidR="0009675A" w:rsidRPr="003126AE" w:rsidRDefault="0009675A" w:rsidP="0009675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09675A" w:rsidRDefault="00DE3353" w:rsidP="0009675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9020742"/>
                <w:picture/>
              </w:sdtPr>
              <w:sdtEndPr/>
              <w:sdtContent>
                <w:r w:rsidR="0009675A">
                  <w:rPr>
                    <w:noProof/>
                  </w:rPr>
                  <w:drawing>
                    <wp:inline distT="0" distB="0" distL="0" distR="0" wp14:anchorId="6514453C" wp14:editId="55B0EC88">
                      <wp:extent cx="902671" cy="582975"/>
                      <wp:effectExtent l="0" t="0" r="0" b="7620"/>
                      <wp:docPr id="1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2671" cy="58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9675A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D0419D" w:rsidRPr="00C13418" w:rsidRDefault="00D0419D" w:rsidP="00D0419D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E06277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E06277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</w:t>
            </w:r>
          </w:p>
          <w:p w:rsidR="00F32375" w:rsidRPr="00366273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06277" w:rsidRPr="008177B6" w:rsidRDefault="00F32375" w:rsidP="00F3237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noProof/>
                </w:rPr>
                <w:id w:val="-466276635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C780CD5" wp14:editId="249137EC">
                      <wp:extent cx="645754" cy="369731"/>
                      <wp:effectExtent l="0" t="0" r="2540" b="0"/>
                      <wp:docPr id="2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5754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45944" w:rsidRDefault="003753BA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Wellness</w:t>
            </w:r>
          </w:p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  <w:r w:rsidRPr="003662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345944" w:rsidRPr="00366273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45944" w:rsidRDefault="00DE3353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424539602"/>
                <w:picture/>
              </w:sdtPr>
              <w:sdtEndPr/>
              <w:sdtContent>
                <w:r w:rsidR="00345944">
                  <w:rPr>
                    <w:noProof/>
                  </w:rPr>
                  <w:drawing>
                    <wp:inline distT="0" distB="0" distL="0" distR="0" wp14:anchorId="44A4C86D" wp14:editId="00A9C994">
                      <wp:extent cx="905910" cy="457200"/>
                      <wp:effectExtent l="0" t="0" r="8890" b="0"/>
                      <wp:docPr id="2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7603" cy="4580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E06277" w:rsidRPr="004C38DA" w:rsidRDefault="00E06277" w:rsidP="00C016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06277" w:rsidRDefault="00E06277" w:rsidP="00F32375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32375" w:rsidRDefault="00F32375" w:rsidP="00F3237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Singen </w:t>
            </w:r>
          </w:p>
          <w:p w:rsidR="00F32375" w:rsidRDefault="00F32375" w:rsidP="00F3237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Frau Zandel </w:t>
            </w:r>
          </w:p>
          <w:p w:rsidR="00F32375" w:rsidRPr="003126AE" w:rsidRDefault="00F32375" w:rsidP="00F32375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und </w:t>
            </w: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Anja</w:t>
            </w:r>
          </w:p>
          <w:p w:rsidR="00F32375" w:rsidRDefault="00F32375" w:rsidP="00F3237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91835843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238D254" wp14:editId="78E9B75B">
                      <wp:extent cx="688264" cy="458843"/>
                      <wp:effectExtent l="0" t="0" r="0" b="0"/>
                      <wp:docPr id="2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826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E06277" w:rsidRDefault="00F32375" w:rsidP="00F32375">
            <w:pPr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F32375" w:rsidRPr="003126AE" w:rsidRDefault="00F32375" w:rsidP="00F32375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</w:t>
            </w:r>
          </w:p>
          <w:p w:rsidR="00E06277" w:rsidRPr="003B6F9D" w:rsidRDefault="00F32375" w:rsidP="00F32375">
            <w:pPr>
              <w:jc w:val="center"/>
            </w:pPr>
            <w:sdt>
              <w:sdtPr>
                <w:rPr>
                  <w:noProof/>
                </w:rPr>
                <w:id w:val="119318843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2AFC50C" wp14:editId="1C271CFA">
                      <wp:extent cx="919986" cy="612208"/>
                      <wp:effectExtent l="0" t="0" r="0" b="0"/>
                      <wp:docPr id="3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Neues vom Tag </w:t>
            </w:r>
          </w:p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Beate</w:t>
            </w:r>
          </w:p>
          <w:p w:rsidR="00F32375" w:rsidRPr="00366273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973123416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8005642" wp14:editId="4FFA022F">
                      <wp:extent cx="884806" cy="369731"/>
                      <wp:effectExtent l="0" t="0" r="0" b="0"/>
                      <wp:docPr id="3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4806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E06277" w:rsidRDefault="00E06277" w:rsidP="003753BA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E06277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E06277" w:rsidRPr="00AC4B61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E06277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E06277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Sturzprophylaxe mit Frau Schoch</w:t>
            </w:r>
          </w:p>
          <w:p w:rsidR="00E06277" w:rsidRDefault="00E06277" w:rsidP="00E06277">
            <w:pPr>
              <w:jc w:val="center"/>
            </w:pP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693" w:type="dxa"/>
            <w:vAlign w:val="center"/>
          </w:tcPr>
          <w:p w:rsidR="00E06277" w:rsidRPr="00C3155B" w:rsidRDefault="00E06277" w:rsidP="00E062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835" w:type="dxa"/>
          </w:tcPr>
          <w:p w:rsidR="00E06277" w:rsidRPr="00AC4B61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E06277" w:rsidRDefault="00E06277" w:rsidP="00E06277">
            <w:pPr>
              <w:jc w:val="center"/>
            </w:pPr>
          </w:p>
        </w:tc>
      </w:tr>
      <w:tr w:rsidR="00E06277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E06277" w:rsidRDefault="00E06277" w:rsidP="00E06277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7408B0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7408B0" w:rsidRPr="00A54B71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624A2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3753BA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3753BA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676356">
              <w:rPr>
                <w:rFonts w:asciiTheme="minorHAnsi" w:hAnsiTheme="minorHAnsi" w:cstheme="minorHAnsi"/>
                <w:b/>
                <w:sz w:val="32"/>
                <w:szCs w:val="32"/>
              </w:rPr>
              <w:t>Martha</w:t>
            </w:r>
          </w:p>
          <w:p w:rsidR="003753BA" w:rsidRPr="00366273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753BA" w:rsidRDefault="00DE3353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731390710"/>
                <w:picture/>
              </w:sdtPr>
              <w:sdtEndPr/>
              <w:sdtContent>
                <w:r w:rsidR="003753BA">
                  <w:rPr>
                    <w:noProof/>
                  </w:rPr>
                  <w:drawing>
                    <wp:inline distT="0" distB="0" distL="0" distR="0" wp14:anchorId="726C46CB" wp14:editId="3EE4CA5D">
                      <wp:extent cx="645754" cy="369731"/>
                      <wp:effectExtent l="0" t="0" r="2540" b="0"/>
                      <wp:docPr id="1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5754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  <w:r w:rsidR="0034594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E0627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D0419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E624A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257DB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7408B0" w:rsidRPr="00460EFF" w:rsidRDefault="007408B0" w:rsidP="007408B0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624A2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408B0" w:rsidRPr="00C87C5D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0D254F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08B0" w:rsidRPr="00460EFF" w:rsidRDefault="007408B0" w:rsidP="00395911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3753BA" w:rsidRPr="003126AE" w:rsidRDefault="00B9554E" w:rsidP="003753B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Ev</w:t>
            </w:r>
            <w:r w:rsidR="003753B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. Gottesdienst mit </w:t>
            </w:r>
            <w:proofErr w:type="spellStart"/>
            <w:r w:rsidR="00676356">
              <w:rPr>
                <w:rFonts w:asciiTheme="minorHAnsi" w:hAnsiTheme="minorHAnsi" w:cstheme="minorHAnsi"/>
                <w:b/>
                <w:sz w:val="32"/>
                <w:szCs w:val="32"/>
              </w:rPr>
              <w:t>Anja&amp;</w:t>
            </w:r>
            <w:r w:rsidR="003753BA">
              <w:rPr>
                <w:rFonts w:asciiTheme="minorHAnsi" w:hAnsiTheme="minorHAnsi" w:cstheme="minorHAnsi"/>
                <w:b/>
                <w:sz w:val="32"/>
                <w:szCs w:val="32"/>
              </w:rPr>
              <w:t>Majd&amp;Martina</w:t>
            </w:r>
            <w:proofErr w:type="spellEnd"/>
          </w:p>
          <w:p w:rsidR="003753BA" w:rsidRDefault="00DE3353" w:rsidP="003753B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795515950"/>
                <w:picture/>
              </w:sdtPr>
              <w:sdtEndPr/>
              <w:sdtContent>
                <w:r w:rsidR="003753BA">
                  <w:rPr>
                    <w:noProof/>
                  </w:rPr>
                  <w:drawing>
                    <wp:inline distT="0" distB="0" distL="0" distR="0" wp14:anchorId="5AEB87A5" wp14:editId="18BFA022">
                      <wp:extent cx="466725" cy="723255"/>
                      <wp:effectExtent l="0" t="0" r="0" b="1270"/>
                      <wp:docPr id="3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8465" cy="725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Default="003753BA" w:rsidP="003753BA">
            <w:pPr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B0" w:rsidRPr="00605105" w:rsidRDefault="007408B0" w:rsidP="007408B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676356" w:rsidRDefault="00676356" w:rsidP="0067635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676356" w:rsidRDefault="00676356" w:rsidP="0067635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676356" w:rsidRPr="003126AE" w:rsidRDefault="00676356" w:rsidP="0067635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ha</w:t>
            </w:r>
          </w:p>
          <w:p w:rsidR="00676356" w:rsidRDefault="00676356" w:rsidP="0067635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95705739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DB95234" wp14:editId="49937DF1">
                      <wp:extent cx="985358" cy="657225"/>
                      <wp:effectExtent l="0" t="0" r="5715" b="0"/>
                      <wp:docPr id="3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408B0" w:rsidRPr="00B41FC1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7408B0" w:rsidRPr="00B41FC1" w:rsidRDefault="007408B0" w:rsidP="007408B0">
            <w:pPr>
              <w:jc w:val="center"/>
              <w:rPr>
                <w:sz w:val="28"/>
                <w:szCs w:val="28"/>
              </w:rPr>
            </w:pPr>
          </w:p>
        </w:tc>
      </w:tr>
      <w:tr w:rsidR="00257DB8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76356" w:rsidRDefault="00676356" w:rsidP="0067635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76356" w:rsidRDefault="00676356" w:rsidP="0067635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676356" w:rsidRDefault="00676356" w:rsidP="0067635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676356" w:rsidRPr="00366273" w:rsidRDefault="00676356" w:rsidP="0067635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76356" w:rsidRDefault="00676356" w:rsidP="0067635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03776233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044B81E1" wp14:editId="5FC2516E">
                      <wp:extent cx="645754" cy="369731"/>
                      <wp:effectExtent l="0" t="0" r="2540" b="0"/>
                      <wp:docPr id="40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5754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A90AC7" w:rsidRDefault="00A90AC7" w:rsidP="00A90AC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57DB8" w:rsidRDefault="00257DB8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57DB8" w:rsidRPr="00460EFF" w:rsidRDefault="00257DB8" w:rsidP="00257DB8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45944" w:rsidRDefault="00345944" w:rsidP="00A90AC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A90AC7" w:rsidRDefault="00EB2E25" w:rsidP="00EB2E2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257DB8" w:rsidRDefault="00257DB8" w:rsidP="00366273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257DB8" w:rsidRDefault="00257DB8" w:rsidP="00257DB8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57DB8" w:rsidRDefault="00257DB8" w:rsidP="0057655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57DB8" w:rsidRPr="00460EFF" w:rsidRDefault="00257DB8" w:rsidP="00257DB8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676356" w:rsidRPr="003126AE" w:rsidRDefault="00676356" w:rsidP="0067635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Ev. Gottesdienst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Anja&amp;Majd&amp;Martina</w:t>
            </w:r>
            <w:proofErr w:type="spellEnd"/>
          </w:p>
          <w:p w:rsidR="00676356" w:rsidRDefault="00676356" w:rsidP="0067635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827578473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A3575AF" wp14:editId="7FF08772">
                      <wp:extent cx="466725" cy="723255"/>
                      <wp:effectExtent l="0" t="0" r="0" b="1270"/>
                      <wp:docPr id="3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8465" cy="725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257DB8" w:rsidP="003753BA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693" w:type="dxa"/>
            <w:vAlign w:val="center"/>
          </w:tcPr>
          <w:p w:rsidR="00257DB8" w:rsidRPr="00B41FC1" w:rsidRDefault="00257DB8" w:rsidP="00257DB8">
            <w:pPr>
              <w:jc w:val="center"/>
              <w:rPr>
                <w:sz w:val="28"/>
                <w:szCs w:val="28"/>
              </w:rPr>
            </w:pPr>
          </w:p>
        </w:tc>
      </w:tr>
      <w:tr w:rsidR="00257DB8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753BA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3753BA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3753BA" w:rsidRPr="003126AE" w:rsidRDefault="003753BA" w:rsidP="003753B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3753BA" w:rsidRDefault="00DE3353" w:rsidP="003753B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465204284"/>
                <w:picture/>
              </w:sdtPr>
              <w:sdtEndPr/>
              <w:sdtContent>
                <w:r w:rsidR="003753BA">
                  <w:rPr>
                    <w:noProof/>
                  </w:rPr>
                  <w:drawing>
                    <wp:inline distT="0" distB="0" distL="0" distR="0" wp14:anchorId="081C9BB2" wp14:editId="4C8DAC98">
                      <wp:extent cx="985358" cy="657225"/>
                      <wp:effectExtent l="0" t="0" r="5715" b="0"/>
                      <wp:docPr id="1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3753BA" w:rsidP="003753BA">
            <w:pPr>
              <w:jc w:val="center"/>
            </w:pPr>
            <w:r>
              <w:t xml:space="preserve"> </w:t>
            </w:r>
            <w:r w:rsidR="00C01653"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753BA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3753BA" w:rsidRPr="003126AE" w:rsidRDefault="003753BA" w:rsidP="003753B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</w:t>
            </w:r>
            <w:r w:rsidR="00676356">
              <w:rPr>
                <w:rFonts w:asciiTheme="minorHAnsi" w:hAnsiTheme="minorHAnsi" w:cstheme="minorHAnsi"/>
                <w:b/>
                <w:sz w:val="32"/>
                <w:szCs w:val="32"/>
              </w:rPr>
              <w:t>rtina</w:t>
            </w:r>
          </w:p>
          <w:p w:rsidR="00257DB8" w:rsidRPr="00C87C5D" w:rsidRDefault="00DE3353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721446541"/>
                <w:picture/>
              </w:sdtPr>
              <w:sdtEndPr/>
              <w:sdtContent>
                <w:r w:rsidR="003753BA">
                  <w:rPr>
                    <w:noProof/>
                  </w:rPr>
                  <w:drawing>
                    <wp:inline distT="0" distB="0" distL="0" distR="0" wp14:anchorId="1C352DB7" wp14:editId="3F278758">
                      <wp:extent cx="990888" cy="594532"/>
                      <wp:effectExtent l="0" t="0" r="0" b="0"/>
                      <wp:docPr id="1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76356" w:rsidRDefault="00676356" w:rsidP="0067635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676356" w:rsidRDefault="00676356" w:rsidP="0067635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676356" w:rsidRPr="003126AE" w:rsidRDefault="00676356" w:rsidP="0067635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artina</w:t>
            </w:r>
          </w:p>
          <w:p w:rsidR="00676356" w:rsidRDefault="00676356" w:rsidP="0067635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827286539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6CA38FC0" wp14:editId="59CEA339">
                      <wp:extent cx="985358" cy="657225"/>
                      <wp:effectExtent l="0" t="0" r="5715" b="0"/>
                      <wp:docPr id="3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Pr="00235DDF" w:rsidRDefault="00676356" w:rsidP="0067635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  <w:r w:rsidR="003753BA"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  <w:r w:rsidR="00345944"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676356" w:rsidRDefault="00676356" w:rsidP="0067635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676356" w:rsidRPr="003126AE" w:rsidRDefault="00676356" w:rsidP="0067635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jd</w:t>
            </w:r>
            <w:proofErr w:type="spellEnd"/>
          </w:p>
          <w:p w:rsidR="00257DB8" w:rsidRPr="00460EFF" w:rsidRDefault="00676356" w:rsidP="00676356">
            <w:pPr>
              <w:jc w:val="center"/>
              <w:rPr>
                <w:b/>
              </w:rPr>
            </w:pPr>
            <w:sdt>
              <w:sdtPr>
                <w:rPr>
                  <w:noProof/>
                </w:rPr>
                <w:id w:val="-161540415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5C0418B0" wp14:editId="24340855">
                      <wp:extent cx="990888" cy="594532"/>
                      <wp:effectExtent l="0" t="0" r="0" b="0"/>
                      <wp:docPr id="4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76356" w:rsidRPr="003126AE" w:rsidRDefault="00676356" w:rsidP="0067635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Ev. Gottesdienst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Anja&amp;Majd&amp;Martina</w:t>
            </w:r>
            <w:proofErr w:type="spellEnd"/>
          </w:p>
          <w:p w:rsidR="00676356" w:rsidRDefault="00676356" w:rsidP="0067635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253963119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A3575AF" wp14:editId="7FF08772">
                      <wp:extent cx="466725" cy="723255"/>
                      <wp:effectExtent l="0" t="0" r="0" b="1270"/>
                      <wp:docPr id="3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8465" cy="725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753BA" w:rsidRDefault="003753BA" w:rsidP="003753B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57DB8" w:rsidRPr="00C13418" w:rsidRDefault="00257DB8" w:rsidP="00345944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B8" w:rsidRPr="002B6B38" w:rsidRDefault="00257DB8" w:rsidP="00257DB8">
            <w:pPr>
              <w:jc w:val="center"/>
              <w:rPr>
                <w:b/>
                <w:sz w:val="32"/>
                <w:szCs w:val="32"/>
              </w:rPr>
            </w:pPr>
          </w:p>
          <w:p w:rsidR="00257DB8" w:rsidRPr="002B6B38" w:rsidRDefault="00257DB8" w:rsidP="00257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257DB8" w:rsidRPr="00B41FC1" w:rsidRDefault="00257DB8" w:rsidP="00676356">
            <w:pPr>
              <w:jc w:val="center"/>
              <w:rPr>
                <w:sz w:val="28"/>
                <w:szCs w:val="28"/>
              </w:rPr>
            </w:pPr>
          </w:p>
        </w:tc>
      </w:tr>
      <w:tr w:rsidR="00257DB8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76356" w:rsidRDefault="00676356" w:rsidP="0067635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676356" w:rsidRDefault="00676356" w:rsidP="0067635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676356" w:rsidRPr="003126AE" w:rsidRDefault="00676356" w:rsidP="0067635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676356" w:rsidRDefault="00676356" w:rsidP="0067635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37549556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63EB7189" wp14:editId="5A6F7666">
                      <wp:extent cx="985358" cy="657225"/>
                      <wp:effectExtent l="0" t="0" r="5715" b="0"/>
                      <wp:docPr id="4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257DB8" w:rsidP="00C01653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753BA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Wellness</w:t>
            </w:r>
          </w:p>
          <w:p w:rsidR="003753BA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  <w:r w:rsidRPr="003662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3753BA" w:rsidRPr="00366273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753BA" w:rsidRDefault="00DE3353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835413001"/>
                <w:picture/>
              </w:sdtPr>
              <w:sdtEndPr/>
              <w:sdtContent>
                <w:r w:rsidR="003753BA">
                  <w:rPr>
                    <w:noProof/>
                  </w:rPr>
                  <w:drawing>
                    <wp:inline distT="0" distB="0" distL="0" distR="0" wp14:anchorId="001B1107" wp14:editId="2968DB56">
                      <wp:extent cx="905910" cy="457200"/>
                      <wp:effectExtent l="0" t="0" r="8890" b="0"/>
                      <wp:docPr id="2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7603" cy="4580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Pr="00C87C5D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345944"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Default="00257DB8" w:rsidP="0034594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753BA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3753BA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3753BA" w:rsidRPr="003126AE" w:rsidRDefault="003753BA" w:rsidP="003753B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3753BA" w:rsidRDefault="00DE3353" w:rsidP="003753B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579633959"/>
                <w:picture/>
              </w:sdtPr>
              <w:sdtEndPr/>
              <w:sdtContent>
                <w:r w:rsidR="003753BA">
                  <w:rPr>
                    <w:noProof/>
                  </w:rPr>
                  <w:drawing>
                    <wp:inline distT="0" distB="0" distL="0" distR="0" wp14:anchorId="48F560D5" wp14:editId="08909E41">
                      <wp:extent cx="985358" cy="657225"/>
                      <wp:effectExtent l="0" t="0" r="5715" b="0"/>
                      <wp:docPr id="2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Pr="00460EFF" w:rsidRDefault="00257DB8" w:rsidP="00345944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676356" w:rsidRPr="003126AE" w:rsidRDefault="00676356" w:rsidP="0067635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Ev. Gottesdienst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Anja&amp;Majd&amp;Martina</w:t>
            </w:r>
            <w:proofErr w:type="spellEnd"/>
          </w:p>
          <w:p w:rsidR="00676356" w:rsidRDefault="00676356" w:rsidP="0067635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197531351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A3575AF" wp14:editId="7FF08772">
                      <wp:extent cx="466725" cy="723255"/>
                      <wp:effectExtent l="0" t="0" r="0" b="1270"/>
                      <wp:docPr id="3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8465" cy="725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Pr="003B6F9D" w:rsidRDefault="00676356" w:rsidP="00676356">
            <w:pPr>
              <w:jc w:val="center"/>
            </w:pPr>
            <w:r w:rsidRPr="003B6F9D">
              <w:t xml:space="preserve"> </w:t>
            </w:r>
            <w:r w:rsidR="00345944" w:rsidRPr="003B6F9D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257DB8" w:rsidRDefault="00257DB8" w:rsidP="00345944">
            <w:pPr>
              <w:jc w:val="center"/>
            </w:pPr>
          </w:p>
        </w:tc>
      </w:tr>
      <w:tr w:rsidR="00257DB8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257DB8" w:rsidRDefault="00257DB8" w:rsidP="00345944">
            <w:pPr>
              <w:jc w:val="center"/>
            </w:pPr>
          </w:p>
        </w:tc>
        <w:tc>
          <w:tcPr>
            <w:tcW w:w="2835" w:type="dxa"/>
            <w:vAlign w:val="center"/>
          </w:tcPr>
          <w:p w:rsidR="00257DB8" w:rsidRPr="0079235C" w:rsidRDefault="00257DB8" w:rsidP="00257DB8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977" w:type="dxa"/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3118" w:type="dxa"/>
            <w:vAlign w:val="center"/>
          </w:tcPr>
          <w:p w:rsidR="00676356" w:rsidRPr="003126AE" w:rsidRDefault="00676356" w:rsidP="0067635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Ev. Gottesdienst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Anja&amp;Majd&amp;Martina</w:t>
            </w:r>
            <w:proofErr w:type="spellEnd"/>
          </w:p>
          <w:p w:rsidR="00257DB8" w:rsidRPr="008D4A21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693" w:type="dxa"/>
            <w:vAlign w:val="center"/>
          </w:tcPr>
          <w:p w:rsidR="00257DB8" w:rsidRDefault="00257DB8" w:rsidP="00257DB8">
            <w:pPr>
              <w:jc w:val="center"/>
            </w:pPr>
          </w:p>
        </w:tc>
      </w:tr>
    </w:tbl>
    <w:p w:rsidR="00164E6F" w:rsidRPr="00487C2D" w:rsidRDefault="00164E6F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21"/>
      <w:footerReference w:type="default" r:id="rId22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676356">
            <w:rPr>
              <w:noProof/>
              <w:sz w:val="16"/>
              <w:szCs w:val="16"/>
            </w:rPr>
            <w:t>14.02.2025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676356">
            <w:rPr>
              <w:noProof/>
              <w:sz w:val="16"/>
              <w:szCs w:val="16"/>
            </w:rPr>
            <w:t>14.02.2025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75A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0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66273"/>
    <w:rsid w:val="0037154F"/>
    <w:rsid w:val="003717AA"/>
    <w:rsid w:val="00371DC3"/>
    <w:rsid w:val="003725C1"/>
    <w:rsid w:val="003753BA"/>
    <w:rsid w:val="00381173"/>
    <w:rsid w:val="003848C9"/>
    <w:rsid w:val="00385515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6356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08B0"/>
    <w:rsid w:val="00741824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9554E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419D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353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1FB3"/>
    <w:rsid w:val="00E449CD"/>
    <w:rsid w:val="00E51602"/>
    <w:rsid w:val="00E55748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25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3D5F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375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1A27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2497"/>
    <o:shapelayout v:ext="edit">
      <o:idmap v:ext="edit" data="1"/>
    </o:shapelayout>
  </w:shapeDefaults>
  <w:decimalSymbol w:val=","/>
  <w:listSeparator w:val=";"/>
  <w14:docId w14:val="50DEEFBB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F4CC7-1837-4119-9603-C19EB598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215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1945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Haus am Gigelberg</cp:lastModifiedBy>
  <cp:revision>3</cp:revision>
  <cp:lastPrinted>2025-02-14T10:12:00Z</cp:lastPrinted>
  <dcterms:created xsi:type="dcterms:W3CDTF">2025-02-14T10:12:00Z</dcterms:created>
  <dcterms:modified xsi:type="dcterms:W3CDTF">2025-02-14T10:17:00Z</dcterms:modified>
</cp:coreProperties>
</file>