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8C06D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03.02. – 09.02.25 (KW6)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 </w:t>
      </w:r>
      <w:r w:rsidR="00A15CC8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610628" cy="4597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neeflock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05" cy="46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8C06DD" w:rsidRDefault="001F1A1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1F1A1B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Offene Runde</w:t>
            </w:r>
          </w:p>
          <w:p w:rsidR="001F1A1B" w:rsidRPr="001F1A1B" w:rsidRDefault="001F1A1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EDE0808" wp14:editId="26E71318">
                  <wp:extent cx="914400" cy="1347470"/>
                  <wp:effectExtent l="0" t="0" r="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1A1B" w:rsidRPr="004E11A6" w:rsidRDefault="001F1A1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924560" cy="924560"/>
                  <wp:effectExtent l="0" t="0" r="8890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 w:rsidRPr="004A559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Kochgruppe</w:t>
            </w: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/</w:t>
            </w:r>
          </w:p>
          <w:p w:rsidR="001A2399" w:rsidRDefault="004A559B" w:rsidP="00D82C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u w:val="single"/>
              </w:rPr>
              <w:t>Kleingruppe</w:t>
            </w:r>
          </w:p>
          <w:p w:rsidR="004A559B" w:rsidRPr="00EA5BF5" w:rsidRDefault="004A559B" w:rsidP="006C763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994913" cy="647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ochbild mit Melani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26" cy="66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2EAB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D2EAB" w:rsidRPr="001D2EAB" w:rsidRDefault="001D2EAB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7951DD" w:rsidRPr="008C06DD" w:rsidRDefault="008C06DD" w:rsidP="001A73C9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8C06DD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Bingo</w:t>
            </w:r>
          </w:p>
          <w:p w:rsidR="008C06DD" w:rsidRPr="00A83D91" w:rsidRDefault="008C06D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>
                  <wp:extent cx="1753235" cy="981710"/>
                  <wp:effectExtent l="0" t="0" r="0" b="889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ngo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1A1B" w:rsidRPr="008C06DD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</w:rPr>
            </w:pPr>
            <w:r w:rsidRPr="008C06DD"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</w:rPr>
              <w:t xml:space="preserve">Wir basteln </w:t>
            </w:r>
            <w:r w:rsidRPr="008C06DD"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  <w:u w:val="single"/>
              </w:rPr>
              <w:t>Faschings-</w:t>
            </w:r>
          </w:p>
          <w:p w:rsidR="001F1A1B" w:rsidRPr="008C06DD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</w:rPr>
            </w:pPr>
            <w:r w:rsidRPr="008C06DD"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</w:rPr>
              <w:t>Deko</w:t>
            </w:r>
          </w:p>
          <w:p w:rsidR="007B6144" w:rsidRPr="00EA5BF5" w:rsidRDefault="001F1A1B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24DC93E1" wp14:editId="3D21E3E6">
                  <wp:extent cx="1057145" cy="876656"/>
                  <wp:effectExtent l="0" t="0" r="0" b="0"/>
                  <wp:docPr id="11" name="Bild 1" descr="C:\Users\has1-soz.betreuung\AppData\Local\Microsoft\Windows\INetCache\Content.MSO\B1DFE6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1DFE6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54" cy="88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1F1A1B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623C60" w:rsidRPr="00EA5BF5" w:rsidRDefault="00A83D91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6050A24" wp14:editId="4F815BE3">
                  <wp:extent cx="1019175" cy="1019175"/>
                  <wp:effectExtent l="0" t="0" r="9525" b="9525"/>
                  <wp:docPr id="1" name="Bild 1" descr="C:\Users\has1-soz.betreuung\AppData\Local\Microsoft\Windows\INetCache\Content.MSO\B41D2E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41D2E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06158E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06158E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4A559B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C06DD" w:rsidRPr="001F1A1B" w:rsidRDefault="008C06DD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EB53FA" w:rsidRPr="001F1A1B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215419" cy="906780"/>
                  <wp:effectExtent l="0" t="0" r="381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treuungstablet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81" cy="90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3FA" w:rsidRPr="001F1A1B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Rosenkranz</w:t>
            </w:r>
          </w:p>
          <w:p w:rsidR="00A83D91" w:rsidRPr="00EB53FA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</w:pPr>
            <w:r w:rsidRPr="00EB53FA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A83D91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2B8AE7B9" wp14:editId="0AE86EEA">
                  <wp:extent cx="838835" cy="83883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06DD" w:rsidRPr="00EA5BF5" w:rsidRDefault="008C06DD" w:rsidP="008C06DD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>Offene Runde</w:t>
            </w:r>
          </w:p>
          <w:p w:rsidR="004A559B" w:rsidRPr="007951DD" w:rsidRDefault="008C06DD" w:rsidP="008C06DD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9A5A0C5" wp14:editId="6215B0DB">
                  <wp:extent cx="914400" cy="1347470"/>
                  <wp:effectExtent l="0" t="0" r="0" b="508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F1A1B" w:rsidRPr="008C06DD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</w:rPr>
            </w:pPr>
            <w:r w:rsidRPr="008C06DD"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</w:rPr>
              <w:t xml:space="preserve">Wir basteln </w:t>
            </w:r>
            <w:r w:rsidRPr="008C06DD">
              <w:rPr>
                <w:rFonts w:asciiTheme="minorHAnsi" w:hAnsiTheme="minorHAnsi" w:cstheme="minorHAnsi"/>
                <w:b/>
                <w:noProof/>
                <w:color w:val="A111A5"/>
                <w:sz w:val="40"/>
                <w:szCs w:val="40"/>
                <w:u w:val="single"/>
              </w:rPr>
              <w:t>Faschings-</w:t>
            </w:r>
          </w:p>
          <w:p w:rsidR="001F1A1B" w:rsidRPr="00EA5BF5" w:rsidRDefault="001F1A1B" w:rsidP="001F1A1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6B54D12C" wp14:editId="2FE97FCB">
                  <wp:extent cx="1057145" cy="876656"/>
                  <wp:effectExtent l="0" t="0" r="0" b="0"/>
                  <wp:docPr id="4" name="Bild 1" descr="C:\Users\has1-soz.betreuung\AppData\Local\Microsoft\Windows\INetCache\Content.MSO\B1DFE6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1DFE6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54" cy="88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1F1A1B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Kleingruppen</w:t>
            </w:r>
          </w:p>
          <w:p w:rsidR="00A83D91" w:rsidRPr="001F1A1B" w:rsidRDefault="00A83D91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6BE32187" wp14:editId="23D6E0F6">
                  <wp:extent cx="981075" cy="981075"/>
                  <wp:effectExtent l="0" t="0" r="9525" b="9525"/>
                  <wp:docPr id="52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1F1A1B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</w:t>
            </w:r>
            <w:r w:rsidR="004A559B"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leingruppen</w:t>
            </w:r>
          </w:p>
          <w:p w:rsidR="00A83D91" w:rsidRPr="001F1A1B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1F1A1B"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32BC87BE" wp14:editId="05B05001">
                  <wp:extent cx="981075" cy="981075"/>
                  <wp:effectExtent l="0" t="0" r="9525" b="9525"/>
                  <wp:docPr id="54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B53FA">
              <w:rPr>
                <w:rFonts w:asciiTheme="minorHAnsi" w:hAnsiTheme="minorHAnsi" w:cstheme="minorHAnsi"/>
                <w:b/>
                <w:color w:val="806000" w:themeColor="accent4" w:themeShade="80"/>
                <w:sz w:val="36"/>
                <w:szCs w:val="36"/>
              </w:rPr>
              <w:t xml:space="preserve">2.Stock 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/</w:t>
            </w:r>
            <w:r w:rsidR="00A83D91" w:rsidRPr="00EB53FA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7951DD" w:rsidRDefault="00A83D91" w:rsidP="00A83D91">
            <w:pPr>
              <w:jc w:val="center"/>
              <w:rPr>
                <w:rFonts w:ascii="Lucida Calligraphy" w:hAnsi="Lucida Calligraphy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7951DD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  <w:bookmarkStart w:id="0" w:name="_GoBack"/>
      <w:bookmarkEnd w:id="0"/>
    </w:p>
    <w:sectPr w:rsidR="006258BB" w:rsidRPr="00D82C85" w:rsidSect="00834769">
      <w:headerReference w:type="default" r:id="rId20"/>
      <w:footerReference w:type="default" r:id="rId21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3F9E850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003F-A214-42A5-B590-68EE404C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1547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5</cp:revision>
  <cp:lastPrinted>2025-02-01T11:37:00Z</cp:lastPrinted>
  <dcterms:created xsi:type="dcterms:W3CDTF">2025-01-28T16:16:00Z</dcterms:created>
  <dcterms:modified xsi:type="dcterms:W3CDTF">2025-02-01T11:38:00Z</dcterms:modified>
</cp:coreProperties>
</file>