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FC44B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</w:t>
      </w:r>
      <w:r w:rsidR="00B47842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10.02. – 16.02.2025 </w:t>
      </w:r>
      <w:r w:rsidR="00B47842" w:rsidRPr="00B47842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 xml:space="preserve">(KW </w:t>
      </w:r>
      <w:r w:rsidR="000C36CB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7</w:t>
      </w:r>
      <w:bookmarkStart w:id="0" w:name="_GoBack"/>
      <w:bookmarkEnd w:id="0"/>
      <w:r w:rsidR="00B47842" w:rsidRPr="00B47842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    </w:t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37230" cy="53340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78" cy="546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1F1A1B" w:rsidRDefault="00B47842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B47842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t>Ev. Gottesdienst</w:t>
            </w:r>
          </w:p>
          <w:p w:rsidR="00B47842" w:rsidRPr="00B47842" w:rsidRDefault="00B47842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drawing>
                <wp:inline distT="0" distB="0" distL="0" distR="0">
                  <wp:extent cx="1572895" cy="1042670"/>
                  <wp:effectExtent l="0" t="0" r="8255" b="508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ottesdienst im freie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E622F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 w:rsidRPr="00A83D91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A83D91" w:rsidRPr="00A83D91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inline distT="0" distB="0" distL="0" distR="0">
                  <wp:extent cx="1329690" cy="1329690"/>
                  <wp:effectExtent l="0" t="0" r="3810" b="381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ymnst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D82C85" w:rsidRDefault="00A83D91" w:rsidP="00EE192D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06158E" w:rsidRPr="009E622F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733461A6" wp14:editId="3B930F45">
                  <wp:extent cx="591185" cy="591185"/>
                  <wp:effectExtent l="0" t="0" r="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Default="00B47842" w:rsidP="006C763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Kleingruppe</w:t>
            </w:r>
          </w:p>
          <w:p w:rsidR="00B47842" w:rsidRDefault="00951512" w:rsidP="00951512">
            <w:pP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t>Plätzchen backen</w:t>
            </w:r>
          </w:p>
          <w:p w:rsidR="00951512" w:rsidRPr="00EA5BF5" w:rsidRDefault="00951512" w:rsidP="00951512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  <w:color w:val="FF0000"/>
              </w:rPr>
              <w:drawing>
                <wp:anchor distT="0" distB="0" distL="114300" distR="114300" simplePos="0" relativeHeight="251658240" behindDoc="1" locked="0" layoutInCell="1" allowOverlap="1" wp14:anchorId="472833F4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97155</wp:posOffset>
                  </wp:positionV>
                  <wp:extent cx="1000760" cy="751840"/>
                  <wp:effectExtent l="0" t="0" r="0" b="0"/>
                  <wp:wrapTight wrapText="bothSides">
                    <wp:wrapPolygon edited="0">
                      <wp:start x="0" y="0"/>
                      <wp:lineTo x="0" y="20797"/>
                      <wp:lineTo x="20970" y="20797"/>
                      <wp:lineTo x="20970" y="0"/>
                      <wp:lineTo x="0" y="0"/>
                    </wp:wrapPolygon>
                  </wp:wrapTight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ack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6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622F" w:rsidRDefault="009E622F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D2EAB">
              <w:rPr>
                <w:rFonts w:asciiTheme="minorHAnsi" w:hAnsiTheme="minorHAnsi" w:cstheme="majorHAnsi"/>
                <w:b/>
                <w:i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Friseur</w:t>
            </w:r>
          </w:p>
          <w:p w:rsidR="007951DD" w:rsidRDefault="007951DD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20"/>
                <w:szCs w:val="2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1D2EAB" w:rsidRPr="001D2EAB" w:rsidRDefault="001D2EAB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20"/>
                <w:szCs w:val="2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8C06DD" w:rsidRPr="00A83D91" w:rsidRDefault="00B47842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>
                  <wp:extent cx="1000760" cy="1300517"/>
                  <wp:effectExtent l="0" t="0" r="889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ätselfuch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881" cy="1303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47842" w:rsidRDefault="00B47842" w:rsidP="00B47842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B47842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Überraschung</w:t>
            </w:r>
          </w:p>
          <w:p w:rsidR="007B6144" w:rsidRPr="00EA5BF5" w:rsidRDefault="00B47842" w:rsidP="00B47842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46BB4600" wp14:editId="19793D6D">
                  <wp:extent cx="1663065" cy="110680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Valentinstag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1F1A1B" w:rsidRDefault="007951DD" w:rsidP="00536F04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Kleingruppe</w:t>
            </w:r>
          </w:p>
          <w:p w:rsidR="00623C60" w:rsidRPr="00EA5BF5" w:rsidRDefault="00623C60" w:rsidP="00536F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23C60" w:rsidRPr="00EA5BF5" w:rsidRDefault="00B47842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125220" cy="847208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neeflocken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122" cy="85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951DD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Fernseh-</w:t>
            </w:r>
          </w:p>
          <w:p w:rsidR="00C63889" w:rsidRPr="00F452F8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G</w:t>
            </w:r>
            <w:r w:rsidR="00C63889" w:rsidRPr="00F452F8"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ottesdienst</w:t>
            </w:r>
          </w:p>
          <w:p w:rsidR="0006158E" w:rsidRDefault="0006158E" w:rsidP="007951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4E11A6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536091" w:rsidRPr="00EA5BF5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m 9.30 Uhr</w:t>
            </w: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B47842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10.30 Uhr  </w:t>
            </w:r>
            <w:r w:rsidR="0006158E" w:rsidRPr="0006158E">
              <w:rPr>
                <w:rFonts w:asciiTheme="minorHAnsi" w:hAnsiTheme="minorHAnsi" w:cstheme="minorHAnsi"/>
                <w:b/>
                <w:sz w:val="36"/>
                <w:szCs w:val="36"/>
              </w:rPr>
              <w:t>EG</w:t>
            </w:r>
            <w:r w:rsidR="004A559B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1A531B" w:rsidP="00A83D91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CD3876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EA5BF5" w:rsidRDefault="0037749E" w:rsidP="008C42E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7B6144" w:rsidP="00B4784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EA5BF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EA5BF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E192D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53FA" w:rsidRDefault="001F1A1B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Kleingruppe</w:t>
            </w:r>
          </w:p>
          <w:p w:rsidR="00B47842" w:rsidRDefault="00B47842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</w:p>
          <w:p w:rsidR="00B47842" w:rsidRDefault="00B47842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 wp14:anchorId="4DC64E0D" wp14:editId="4BAD1E84">
                  <wp:extent cx="883659" cy="732790"/>
                  <wp:effectExtent l="0" t="0" r="0" b="0"/>
                  <wp:docPr id="8" name="Bild 1" descr="C:\Users\has1-soz.betreuung\AppData\Local\Microsoft\Windows\INetCache\Content.MSO\B1DFE6D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B1DFE6D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54" cy="75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842" w:rsidRPr="001F1A1B" w:rsidRDefault="00B47842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EB53FA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</w:pPr>
            <w:r w:rsidRPr="00EB53FA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  <w:t>Rosenkranz</w:t>
            </w:r>
          </w:p>
          <w:p w:rsidR="00A83D91" w:rsidRPr="00EB53FA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</w:pPr>
            <w:r w:rsidRPr="00EB53FA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  <w:t>ab 15.00 Uhr</w:t>
            </w:r>
          </w:p>
          <w:p w:rsidR="00A83D91" w:rsidRPr="00A83D91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4"/>
                <w:szCs w:val="44"/>
                <w:u w:val="single"/>
              </w:rPr>
            </w:pPr>
            <w:r w:rsidRPr="00A83D91">
              <w:rPr>
                <w:rFonts w:asciiTheme="minorHAnsi" w:hAnsiTheme="minorHAnsi" w:cstheme="minorHAnsi"/>
                <w:b/>
                <w:noProof/>
                <w:color w:val="FF0000"/>
                <w:sz w:val="44"/>
                <w:szCs w:val="44"/>
                <w:u w:val="single"/>
              </w:rPr>
              <w:drawing>
                <wp:inline distT="0" distB="0" distL="0" distR="0">
                  <wp:extent cx="687890" cy="866758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Rosenkranz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14" cy="87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F452F8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F452F8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A83D91" w:rsidRDefault="00A83D91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  <w:p w:rsidR="004A559B" w:rsidRPr="004A559B" w:rsidRDefault="004A559B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4A559B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4A559B" w:rsidRPr="00A83D91" w:rsidRDefault="004A559B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06DD" w:rsidRPr="00EA5BF5" w:rsidRDefault="008C06DD" w:rsidP="008C06DD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>Offene Runde</w:t>
            </w:r>
          </w:p>
          <w:p w:rsidR="004A559B" w:rsidRPr="007951DD" w:rsidRDefault="008C06DD" w:rsidP="008C06DD">
            <w:pPr>
              <w:jc w:val="center"/>
              <w:rPr>
                <w:rFonts w:ascii="Lucida Calligraphy" w:hAnsi="Lucida Calligraphy"/>
                <w:b/>
                <w:noProof/>
                <w:color w:val="833C0B" w:themeColor="accent2" w:themeShade="8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79A5A0C5" wp14:editId="6215B0DB">
                  <wp:extent cx="914400" cy="1347470"/>
                  <wp:effectExtent l="0" t="0" r="0" b="508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F1A1B" w:rsidRPr="00EA5BF5" w:rsidRDefault="00B47842" w:rsidP="001F1A1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7F7FF95E" wp14:editId="6B8E880D">
                  <wp:extent cx="1663065" cy="1106805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Valentinstag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3D91" w:rsidRPr="001F1A1B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Kleingruppen</w:t>
            </w:r>
          </w:p>
          <w:p w:rsidR="00A83D91" w:rsidRPr="001F1A1B" w:rsidRDefault="00B47842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819150" cy="1314308"/>
                  <wp:effectExtent l="0" t="0" r="0" b="63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d mit Büchern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696" cy="132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Pr="001F1A1B" w:rsidRDefault="004E11A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</w:t>
            </w:r>
            <w:r w:rsidR="004A559B"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leingruppen</w:t>
            </w:r>
          </w:p>
          <w:p w:rsidR="00A83D91" w:rsidRPr="001F1A1B" w:rsidRDefault="00B47842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6F770B3" wp14:editId="2DAB3B86">
                  <wp:extent cx="1220470" cy="918925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neeflocken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33" cy="92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B53FA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B53FA" w:rsidP="00A83D91">
            <w:pPr>
              <w:jc w:val="center"/>
              <w:rPr>
                <w:rFonts w:asciiTheme="minorHAnsi" w:hAnsiTheme="minorHAnsi" w:cstheme="minorHAnsi"/>
                <w:b/>
                <w:color w:val="663300"/>
                <w:sz w:val="36"/>
                <w:szCs w:val="36"/>
              </w:rPr>
            </w:pPr>
            <w:r w:rsidRPr="00EB53FA">
              <w:rPr>
                <w:rFonts w:asciiTheme="minorHAnsi" w:hAnsiTheme="minorHAnsi" w:cstheme="minorHAnsi"/>
                <w:b/>
                <w:color w:val="806000" w:themeColor="accent4" w:themeShade="80"/>
                <w:sz w:val="36"/>
                <w:szCs w:val="36"/>
              </w:rPr>
              <w:t xml:space="preserve">2.Stock </w:t>
            </w:r>
            <w:r w:rsidRPr="00B47842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/</w:t>
            </w:r>
            <w:r w:rsidR="00A83D91" w:rsidRPr="00B47842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B47842" w:rsidRDefault="00B47842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B47842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83D91" w:rsidRPr="00EA5BF5" w:rsidRDefault="00B47842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D82C85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6C7632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A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bweichungen 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sind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möglich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!!</w:t>
      </w:r>
      <w:r w:rsidR="006258BB"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      </w:t>
      </w:r>
    </w:p>
    <w:sectPr w:rsidR="006258BB" w:rsidRPr="00D82C85" w:rsidSect="00C603B8">
      <w:headerReference w:type="default" r:id="rId21"/>
      <w:footerReference w:type="default" r:id="rId22"/>
      <w:pgSz w:w="23811" w:h="16838" w:orient="landscape" w:code="8"/>
      <w:pgMar w:top="0" w:right="1134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2"/>
      <w:gridCol w:w="2576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422D9F43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F8DE-C33A-4FA2-9C35-EC979636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138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1523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6</cp:revision>
  <cp:lastPrinted>2025-02-11T14:47:00Z</cp:lastPrinted>
  <dcterms:created xsi:type="dcterms:W3CDTF">2025-02-11T13:35:00Z</dcterms:created>
  <dcterms:modified xsi:type="dcterms:W3CDTF">2025-02-11T20:55:00Z</dcterms:modified>
</cp:coreProperties>
</file>