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0E6EC7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17.02. – 23.02.25 </w:t>
      </w:r>
      <w:r w:rsidR="00B478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 xml:space="preserve">(KW </w:t>
      </w:r>
      <w:r w:rsidR="000E6EC7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8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 </w:t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37230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8" cy="54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B47842" w:rsidRPr="00C77CD0" w:rsidRDefault="00C77CD0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Offene Runde</w:t>
            </w:r>
          </w:p>
          <w:p w:rsidR="00C77CD0" w:rsidRPr="00B47842" w:rsidRDefault="00C77CD0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672D3B62" wp14:editId="4D4C198F">
                  <wp:extent cx="914400" cy="1347470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866775" cy="866775"/>
                  <wp:effectExtent l="0" t="0" r="9525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512" w:rsidRPr="00EA5BF5" w:rsidRDefault="00951512" w:rsidP="0095151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2EAB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7951DD" w:rsidRDefault="007951DD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1D2EAB" w:rsidRPr="001D2EAB" w:rsidRDefault="001D2EAB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8C06DD" w:rsidRPr="00A83D91" w:rsidRDefault="008C06D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</w:p>
          <w:p w:rsidR="008E2F7D" w:rsidRPr="00EA5BF5" w:rsidRDefault="00C77CD0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 w:rsidRPr="00C77CD0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6144" w:rsidRPr="00C77CD0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sz w:val="36"/>
                <w:szCs w:val="36"/>
              </w:rPr>
              <w:t>Offene Runde</w:t>
            </w:r>
          </w:p>
          <w:p w:rsidR="00C77CD0" w:rsidRPr="00EA5BF5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094A8D6" wp14:editId="121E0172">
                  <wp:extent cx="914400" cy="1347470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1F1A1B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23C60" w:rsidRPr="00EA5BF5" w:rsidRDefault="00B47842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125220" cy="847208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neeflocke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122" cy="8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06158E" w:rsidRDefault="0006158E" w:rsidP="007951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C77CD0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3FA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B47842" w:rsidRDefault="00C77CD0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363345" cy="1017142"/>
                  <wp:effectExtent l="0" t="0" r="825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76" cy="10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842" w:rsidRPr="001F1A1B" w:rsidRDefault="00B47842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Rosenkranz</w:t>
            </w:r>
          </w:p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ab 15.00 Uhr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687890" cy="866758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osenkranz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14" cy="8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452F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Default="00C77CD0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3F9158D6" wp14:editId="4609D100">
                  <wp:extent cx="883285" cy="88328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A559B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7CD0" w:rsidRPr="00C77CD0" w:rsidRDefault="00C77CD0" w:rsidP="00C77CD0">
            <w:pPr>
              <w:jc w:val="center"/>
              <w:rPr>
                <w:rFonts w:ascii="Lucida Calligraphy" w:hAnsi="Lucida Calligraphy"/>
                <w:b/>
                <w:noProof/>
                <w:color w:val="2F5496" w:themeColor="accent5" w:themeShade="BF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CD0">
              <w:rPr>
                <w:rFonts w:ascii="Lucida Calligraphy" w:hAnsi="Lucida Calligraphy"/>
                <w:b/>
                <w:noProof/>
                <w:color w:val="2F5496" w:themeColor="accent5" w:themeShade="BF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Spaziergang</w:t>
            </w:r>
          </w:p>
          <w:p w:rsidR="00C77CD0" w:rsidRPr="00C77CD0" w:rsidRDefault="00C77CD0" w:rsidP="00C77CD0">
            <w:pPr>
              <w:jc w:val="center"/>
              <w:rPr>
                <w:rFonts w:ascii="Lucida Calligraphy" w:hAnsi="Lucida Calligraphy"/>
                <w:b/>
                <w:noProof/>
                <w:color w:val="2F5496" w:themeColor="accent5" w:themeShade="BF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CD0">
              <w:rPr>
                <w:rFonts w:ascii="Lucida Calligraphy" w:hAnsi="Lucida Calligraphy"/>
                <w:b/>
                <w:noProof/>
                <w:color w:val="2F5496" w:themeColor="accent5" w:themeShade="BF"/>
                <w:sz w:val="36"/>
                <w:szCs w:val="3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Stadt</w:t>
            </w:r>
          </w:p>
          <w:p w:rsidR="00C77CD0" w:rsidRPr="00C77CD0" w:rsidRDefault="00C77CD0" w:rsidP="00C77CD0">
            <w:pPr>
              <w:jc w:val="center"/>
              <w:rPr>
                <w:rFonts w:ascii="Lucida Calligraphy" w:hAnsi="Lucida Calligraphy"/>
                <w:b/>
                <w:noProof/>
                <w:color w:val="2F5496" w:themeColor="accent5" w:themeShade="BF"/>
                <w:sz w:val="36"/>
                <w:szCs w:val="36"/>
              </w:rPr>
            </w:pPr>
            <w:r>
              <w:rPr>
                <w:rFonts w:ascii="Lucida Calligraphy" w:hAnsi="Lucida Calligraphy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628775" cy="121920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aziergan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7CD0" w:rsidRPr="007951DD" w:rsidRDefault="00C77CD0" w:rsidP="00C77CD0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</w:pPr>
            <w:r>
              <w:rPr>
                <w:rFonts w:ascii="Lucida Calligraphy" w:hAnsi="Lucida Calligraphy"/>
                <w:b/>
                <w:noProof/>
                <w:color w:val="2F5496" w:themeColor="accent5" w:themeShade="BF"/>
                <w:sz w:val="36"/>
                <w:szCs w:val="36"/>
              </w:rPr>
              <w:t>a</w:t>
            </w:r>
            <w:r w:rsidRPr="00C77CD0">
              <w:rPr>
                <w:rFonts w:ascii="Lucida Calligraphy" w:hAnsi="Lucida Calligraphy"/>
                <w:b/>
                <w:noProof/>
                <w:color w:val="2F5496" w:themeColor="accent5" w:themeShade="BF"/>
                <w:sz w:val="36"/>
                <w:szCs w:val="36"/>
              </w:rPr>
              <w:t>b 13.30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77CD0" w:rsidRPr="00C77CD0" w:rsidRDefault="00C77CD0" w:rsidP="001F1A1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967740" cy="1454381"/>
                  <wp:effectExtent l="0" t="0" r="381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ätselhits für Zwischendurch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18" cy="1466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1F1A1B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Kleingruppen</w:t>
            </w:r>
          </w:p>
          <w:p w:rsidR="00A83D91" w:rsidRPr="001F1A1B" w:rsidRDefault="00C77CD0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5AD4A7" wp14:editId="4B9CD61F">
                  <wp:extent cx="1220470" cy="91892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neeflocke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33" cy="92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1F1A1B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</w:t>
            </w:r>
            <w:r w:rsidR="004A559B"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leingruppen</w:t>
            </w:r>
          </w:p>
          <w:p w:rsidR="00A83D91" w:rsidRPr="001F1A1B" w:rsidRDefault="00B47842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F770B3" wp14:editId="2DAB3B86">
                  <wp:extent cx="1220470" cy="91892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neeflocke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33" cy="92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  <w:r w:rsidR="00C77CD0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/EG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B53FA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 xml:space="preserve">2.Stock </w:t>
            </w:r>
            <w:r w:rsidRPr="00B47842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/</w:t>
            </w:r>
            <w:r w:rsidR="00A83D91" w:rsidRPr="00B47842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B47842" w:rsidRDefault="00C77CD0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außer Haus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B47842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6C7632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A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C603B8">
      <w:headerReference w:type="default" r:id="rId18"/>
      <w:footerReference w:type="default" r:id="rId19"/>
      <w:pgSz w:w="23811" w:h="16838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1DEF0E36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7B34-30C5-408E-A416-4D8D9211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1518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2025-02-14T11:08:00Z</cp:lastPrinted>
  <dcterms:created xsi:type="dcterms:W3CDTF">2025-02-14T11:46:00Z</dcterms:created>
  <dcterms:modified xsi:type="dcterms:W3CDTF">2025-02-14T11:46:00Z</dcterms:modified>
</cp:coreProperties>
</file>