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FB3A6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24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FB3A6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02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FB3A6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02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.0</w:t>
      </w:r>
      <w:r w:rsidR="00FB3A6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3</w:t>
      </w:r>
      <w:r w:rsidR="00F3237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FB3A65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9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333456" w:rsidP="00F32375">
            <w:pPr>
              <w:jc w:val="center"/>
            </w:pPr>
            <w:sdt>
              <w:sdtPr>
                <w:rPr>
                  <w:noProof/>
                </w:rPr>
                <w:id w:val="-1082826392"/>
                <w:picture/>
              </w:sdtPr>
              <w:sdtEndPr/>
              <w:sdtContent>
                <w:r w:rsidR="00F32375">
                  <w:rPr>
                    <w:noProof/>
                  </w:rPr>
                  <w:drawing>
                    <wp:inline distT="0" distB="0" distL="0" distR="0" wp14:anchorId="18B2596B" wp14:editId="0D1D2535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32375" w:rsidRDefault="00333456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36499297"/>
                <w:picture/>
              </w:sdtPr>
              <w:sdtEndPr/>
              <w:sdtContent>
                <w:r w:rsidR="00F32375">
                  <w:rPr>
                    <w:noProof/>
                  </w:rPr>
                  <w:drawing>
                    <wp:inline distT="0" distB="0" distL="0" distR="0" wp14:anchorId="7D9A39B3" wp14:editId="20A47B58">
                      <wp:extent cx="657299" cy="369731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Pr="00FB7D08" w:rsidRDefault="00FB7D08" w:rsidP="00FB7D08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</w:t>
            </w:r>
            <w:proofErr w:type="spellStart"/>
            <w:r w:rsidRPr="00FB7D08">
              <w:rPr>
                <w:rFonts w:asciiTheme="minorHAnsi" w:hAnsiTheme="minorHAnsi" w:cstheme="minorHAnsi"/>
                <w:b/>
                <w:sz w:val="40"/>
                <w:szCs w:val="40"/>
              </w:rPr>
              <w:t>Gompiger</w:t>
            </w:r>
            <w:proofErr w:type="spellEnd"/>
          </w:p>
          <w:p w:rsidR="00D0419D" w:rsidRDefault="00FB7D08" w:rsidP="00E062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Donnerstag</w:t>
            </w:r>
          </w:p>
          <w:p w:rsidR="00FB7D08" w:rsidRPr="00FB7D08" w:rsidRDefault="00FB7D08" w:rsidP="00E062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666750"/>
                  <wp:effectExtent l="0" t="0" r="0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3A65" w:rsidRDefault="00FB7D08" w:rsidP="00FB3A6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</w:t>
            </w:r>
            <w:r w:rsidR="00FB3A65"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FB3A65" w:rsidRDefault="00FB3A6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Katrin</w:t>
            </w:r>
          </w:p>
          <w:p w:rsidR="000D7A43" w:rsidRPr="004C38DA" w:rsidRDefault="000D7A43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379579C5">
                  <wp:extent cx="993775" cy="597535"/>
                  <wp:effectExtent l="0" t="0" r="0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7D08" w:rsidRDefault="00FB3A6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32375" w:rsidRPr="003126AE" w:rsidRDefault="00FB3A6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333456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41010870"/>
                <w:picture/>
              </w:sdtPr>
              <w:sdtEndPr/>
              <w:sdtContent>
                <w:r w:rsidR="00FB7D08">
                  <w:rPr>
                    <w:noProof/>
                  </w:rPr>
                  <w:drawing>
                    <wp:inline distT="0" distB="0" distL="0" distR="0" wp14:anchorId="7CB48281" wp14:editId="33FF88EC">
                      <wp:extent cx="884806" cy="369731"/>
                      <wp:effectExtent l="0" t="0" r="0" b="0"/>
                      <wp:docPr id="29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9675A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B7D08" w:rsidRPr="00FB7D08" w:rsidRDefault="00FB7D08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B7D0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Sitzgymnastik </w:t>
            </w:r>
          </w:p>
          <w:p w:rsidR="00FB7D08" w:rsidRPr="00FB7D08" w:rsidRDefault="00FB7D08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FB7D08"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FB7D08" w:rsidRDefault="00FB7D08" w:rsidP="00676356">
            <w:pPr>
              <w:jc w:val="center"/>
            </w:pPr>
          </w:p>
          <w:p w:rsidR="00D0419D" w:rsidRDefault="00FB7D08" w:rsidP="006763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D727AB">
                  <wp:extent cx="658495" cy="372110"/>
                  <wp:effectExtent l="0" t="0" r="8255" b="889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B7D08" w:rsidRDefault="00FB7D08" w:rsidP="00F3237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 w:rsidRPr="00FB7D08">
              <w:rPr>
                <w:rFonts w:asciiTheme="minorHAnsi" w:hAnsiTheme="minorHAnsi" w:cstheme="minorHAnsi"/>
                <w:b/>
                <w:sz w:val="40"/>
                <w:szCs w:val="40"/>
              </w:rPr>
              <w:t>Gompiger</w:t>
            </w:r>
            <w:proofErr w:type="spellEnd"/>
          </w:p>
          <w:p w:rsidR="00D0419D" w:rsidRDefault="00FB7D08" w:rsidP="00F3237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Donnerstag</w:t>
            </w:r>
            <w:r w:rsidRPr="00FB7D08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:rsidR="000D7A43" w:rsidRPr="00FB7D08" w:rsidRDefault="000D7A43" w:rsidP="00F32375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3D289EF0">
                  <wp:extent cx="859790" cy="664210"/>
                  <wp:effectExtent l="0" t="0" r="0" b="254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7A43" w:rsidRDefault="000D7A43" w:rsidP="00DE33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0D7A43" w:rsidRDefault="000D7A43" w:rsidP="00DE33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DE3353" w:rsidRPr="003126AE" w:rsidRDefault="000D7A43" w:rsidP="00DE3353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E3353" w:rsidRDefault="00333456" w:rsidP="00DE3353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787229304"/>
                <w:picture/>
              </w:sdtPr>
              <w:sdtEndPr/>
              <w:sdtContent>
                <w:r w:rsidR="000D7A43">
                  <w:rPr>
                    <w:noProof/>
                  </w:rPr>
                  <w:drawing>
                    <wp:inline distT="0" distB="0" distL="0" distR="0" wp14:anchorId="73E89D2C" wp14:editId="3DE298A5">
                      <wp:extent cx="919986" cy="612208"/>
                      <wp:effectExtent l="0" t="0" r="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3B6F9D" w:rsidRDefault="00D0419D" w:rsidP="00D0419D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F3237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>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333456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Default="00FB3A65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345944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345944" w:rsidRPr="00366273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419D" w:rsidRPr="00C87C5D" w:rsidRDefault="00FB3A65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inline distT="0" distB="0" distL="0" distR="0" wp14:anchorId="5D98A421">
                  <wp:extent cx="658495" cy="372110"/>
                  <wp:effectExtent l="0" t="0" r="8255" b="889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FB7D08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Es war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ein mal</w:t>
            </w:r>
            <w:proofErr w:type="spellEnd"/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4C38DA" w:rsidRDefault="00333456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03084951"/>
                <w:showingPlcHdr/>
                <w:picture/>
              </w:sdtPr>
              <w:sdtEndPr/>
              <w:sdtContent>
                <w:r w:rsidR="00FB7D08">
                  <w:rPr>
                    <w:noProof/>
                  </w:rPr>
                  <w:drawing>
                    <wp:inline distT="0" distB="0" distL="0" distR="0">
                      <wp:extent cx="1457325" cy="1457325"/>
                      <wp:effectExtent l="0" t="0" r="9525" b="9525"/>
                      <wp:docPr id="45" name="Bild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1457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Default="00FB7D08" w:rsidP="00E062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proofErr w:type="spellStart"/>
            <w:r w:rsidRPr="00FB7D08">
              <w:rPr>
                <w:rFonts w:asciiTheme="minorHAnsi" w:hAnsiTheme="minorHAnsi" w:cstheme="minorHAnsi"/>
                <w:b/>
                <w:sz w:val="40"/>
                <w:szCs w:val="40"/>
              </w:rPr>
              <w:t>Gompiger</w:t>
            </w:r>
            <w:proofErr w:type="spellEnd"/>
          </w:p>
          <w:p w:rsidR="00FB7D08" w:rsidRDefault="00FB7D08" w:rsidP="00E06277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Donnerstag</w:t>
            </w:r>
          </w:p>
          <w:p w:rsidR="00D0419D" w:rsidRPr="00FB7D08" w:rsidRDefault="000D7A43" w:rsidP="000D7A43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B88169E">
                  <wp:extent cx="859790" cy="664210"/>
                  <wp:effectExtent l="0" t="0" r="0" b="2540"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9675A" w:rsidRDefault="0009675A" w:rsidP="0009675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C13418" w:rsidRDefault="00D0419D" w:rsidP="00D0419D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7A43" w:rsidRDefault="000D7A43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D7A4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D0419D" w:rsidRPr="000D7A43" w:rsidRDefault="000D7A43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0D7A43">
              <w:rPr>
                <w:rFonts w:asciiTheme="minorHAnsi" w:hAnsiTheme="minorHAnsi" w:cstheme="minorHAnsi"/>
                <w:b/>
                <w:sz w:val="32"/>
                <w:szCs w:val="32"/>
              </w:rPr>
              <w:t>Betreuung mit Martina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32375" w:rsidRPr="00366273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06277" w:rsidRPr="008177B6" w:rsidRDefault="00333456" w:rsidP="00F323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466276635"/>
                <w:picture/>
              </w:sdtPr>
              <w:sdtEndPr/>
              <w:sdtContent>
                <w:r w:rsidR="00F32375">
                  <w:rPr>
                    <w:noProof/>
                  </w:rPr>
                  <w:drawing>
                    <wp:inline distT="0" distB="0" distL="0" distR="0" wp14:anchorId="7C780CD5" wp14:editId="249137EC">
                      <wp:extent cx="645754" cy="369731"/>
                      <wp:effectExtent l="0" t="0" r="254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345944" w:rsidRPr="00FB3A65" w:rsidRDefault="00FB3A65" w:rsidP="00FB3A65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       </w:t>
            </w:r>
            <w:r w:rsidRPr="00FB3A6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Gymnastik </w:t>
            </w:r>
          </w:p>
          <w:p w:rsidR="00345944" w:rsidRPr="00FB3A65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B3A65"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 w:rsidRPr="00FB3A65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345944" w:rsidRPr="00FB3A65" w:rsidRDefault="00345944" w:rsidP="0034594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345944" w:rsidRDefault="00333456" w:rsidP="0034594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24539602"/>
                <w:picture/>
              </w:sdtPr>
              <w:sdtEndPr/>
              <w:sdtContent>
                <w:r w:rsidR="00FB7D08">
                  <w:rPr>
                    <w:noProof/>
                  </w:rPr>
                  <w:drawing>
                    <wp:inline distT="0" distB="0" distL="0" distR="0" wp14:anchorId="2649AECB" wp14:editId="73C365C7">
                      <wp:extent cx="657299" cy="369731"/>
                      <wp:effectExtent l="0" t="0" r="0" b="0"/>
                      <wp:docPr id="3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4C38DA" w:rsidRDefault="00E06277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32375" w:rsidRDefault="00FB7D08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FB7D08"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  <w:t>Gompiger</w:t>
            </w:r>
            <w:proofErr w:type="spellEnd"/>
          </w:p>
          <w:p w:rsidR="00FB7D08" w:rsidRDefault="00FB7D08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  <w:t>Donnerstag</w:t>
            </w:r>
          </w:p>
          <w:p w:rsidR="000D7A43" w:rsidRPr="00FB7D08" w:rsidRDefault="000D7A43" w:rsidP="00F32375">
            <w:pPr>
              <w:jc w:val="center"/>
              <w:rPr>
                <w:rFonts w:asciiTheme="minorHAnsi" w:hAnsiTheme="minorHAnsi"/>
                <w:b/>
                <w:color w:val="000000" w:themeColor="text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40"/>
                <w:szCs w:val="40"/>
              </w:rPr>
              <w:drawing>
                <wp:inline distT="0" distB="0" distL="0" distR="0" wp14:anchorId="043EA75E">
                  <wp:extent cx="859790" cy="664210"/>
                  <wp:effectExtent l="0" t="0" r="0" b="254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06277" w:rsidRDefault="00F32375" w:rsidP="00F3237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32375" w:rsidRDefault="00F32375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F32375" w:rsidRPr="003126AE" w:rsidRDefault="00F32375" w:rsidP="00F32375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 w:rsidR="000D7A43"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E06277" w:rsidRPr="003B6F9D" w:rsidRDefault="00333456" w:rsidP="00F32375">
            <w:pPr>
              <w:jc w:val="center"/>
            </w:pPr>
            <w:sdt>
              <w:sdtPr>
                <w:rPr>
                  <w:noProof/>
                </w:rPr>
                <w:id w:val="1193188430"/>
                <w:picture/>
              </w:sdtPr>
              <w:sdtEndPr/>
              <w:sdtContent>
                <w:r w:rsidR="00F32375">
                  <w:rPr>
                    <w:noProof/>
                  </w:rPr>
                  <w:drawing>
                    <wp:inline distT="0" distB="0" distL="0" distR="0" wp14:anchorId="32AFC50C" wp14:editId="1C271CFA">
                      <wp:extent cx="919986" cy="612208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32375" w:rsidRDefault="00F32375" w:rsidP="000D7A43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E06277" w:rsidRDefault="00E06277" w:rsidP="003753BA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7408B0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7408B0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7408B0" w:rsidRPr="00A54B71" w:rsidRDefault="007408B0" w:rsidP="007408B0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624A2" w:rsidRDefault="00E624A2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="0034594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0627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0419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E624A2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257DB8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7408B0" w:rsidRPr="00460EFF" w:rsidRDefault="007408B0" w:rsidP="007408B0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D7A43" w:rsidRDefault="000D7A43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Stammtisch</w:t>
            </w:r>
          </w:p>
          <w:p w:rsidR="00E624A2" w:rsidRDefault="000D7A43" w:rsidP="00E624A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Martina</w:t>
            </w:r>
          </w:p>
          <w:p w:rsidR="007408B0" w:rsidRPr="00C87C5D" w:rsidRDefault="007408B0" w:rsidP="007408B0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408B0" w:rsidRDefault="007408B0" w:rsidP="000D254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7408B0" w:rsidRPr="00460EFF" w:rsidRDefault="007408B0" w:rsidP="0039591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3753BA" w:rsidRDefault="00233DA7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Kreatives Gestalten mit Martha</w:t>
            </w:r>
          </w:p>
          <w:p w:rsidR="00233DA7" w:rsidRDefault="00233DA7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Default="00233DA7" w:rsidP="003753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43025" cy="1019175"/>
                  <wp:effectExtent l="0" t="0" r="0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3BA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B0" w:rsidRPr="00605105" w:rsidRDefault="007408B0" w:rsidP="007408B0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7408B0" w:rsidRPr="00B41FC1" w:rsidRDefault="007408B0" w:rsidP="007408B0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7408B0" w:rsidRPr="00B41FC1" w:rsidRDefault="007408B0" w:rsidP="007408B0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676356" w:rsidRDefault="000D7A43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Wellness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676356" w:rsidRPr="00366273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76356" w:rsidRDefault="003334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037762330"/>
                <w:showingPlcHdr/>
                <w:picture/>
              </w:sdtPr>
              <w:sdtEndPr/>
              <w:sdtContent>
                <w:r w:rsidR="000D7A43">
                  <w:rPr>
                    <w:noProof/>
                  </w:rPr>
                  <w:drawing>
                    <wp:inline distT="0" distB="0" distL="0" distR="0">
                      <wp:extent cx="1638300" cy="1638300"/>
                      <wp:effectExtent l="0" t="0" r="0" b="0"/>
                      <wp:docPr id="55" name="Bild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163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A90AC7" w:rsidRDefault="00A90AC7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57DB8" w:rsidRDefault="00257DB8" w:rsidP="00257DB8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D7A43" w:rsidRDefault="000D7A43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Spiele</w:t>
            </w:r>
          </w:p>
          <w:p w:rsidR="00345944" w:rsidRDefault="000D7A43" w:rsidP="00A90AC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A90AC7" w:rsidRDefault="00EB2E25" w:rsidP="00EB2E2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257DB8" w:rsidRDefault="000D7A43" w:rsidP="00366273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800100"/>
                  <wp:effectExtent l="0" t="0" r="952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Default="00257DB8" w:rsidP="0057655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460EFF" w:rsidRDefault="00257DB8" w:rsidP="00257DB8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Default="00257DB8" w:rsidP="003753B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Pr="00B41FC1" w:rsidRDefault="00257DB8" w:rsidP="00257DB8">
            <w:pPr>
              <w:jc w:val="center"/>
              <w:rPr>
                <w:sz w:val="28"/>
                <w:szCs w:val="28"/>
              </w:rPr>
            </w:pPr>
          </w:p>
        </w:tc>
      </w:tr>
      <w:tr w:rsidR="00257DB8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753BA" w:rsidRDefault="000D7A4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Frische Luft</w:t>
            </w:r>
          </w:p>
          <w:p w:rsidR="003753BA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7A43" w:rsidRPr="003126AE" w:rsidRDefault="000D7A43" w:rsidP="003753B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3753BA" w:rsidRDefault="00333456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0D7A43">
                  <w:rPr>
                    <w:noProof/>
                  </w:rPr>
                  <w:drawing>
                    <wp:inline distT="0" distB="0" distL="0" distR="0" wp14:anchorId="6F437694" wp14:editId="0A290D9F">
                      <wp:extent cx="990888" cy="594532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3753BA" w:rsidP="003753BA">
            <w:pPr>
              <w:jc w:val="center"/>
            </w:pPr>
            <w:r>
              <w:t xml:space="preserve"> </w:t>
            </w:r>
            <w:r w:rsidR="00C01653"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57DB8" w:rsidRPr="00C87C5D" w:rsidRDefault="00257DB8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6356" w:rsidRDefault="000D7A43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Spazieren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0D7A43" w:rsidRPr="003126AE" w:rsidRDefault="000D7A43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676356" w:rsidRDefault="003334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286539"/>
                <w:picture/>
              </w:sdtPr>
              <w:sdtEndPr/>
              <w:sdtContent>
                <w:r w:rsidR="000D7A43">
                  <w:rPr>
                    <w:noProof/>
                  </w:rPr>
                  <w:drawing>
                    <wp:inline distT="0" distB="0" distL="0" distR="0" wp14:anchorId="66F87F5C" wp14:editId="663AE3A2">
                      <wp:extent cx="990888" cy="594532"/>
                      <wp:effectExtent l="0" t="0" r="0" b="0"/>
                      <wp:docPr id="5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Pr="00235DDF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3753BA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  <w:r w:rsidR="00345944"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257DB8" w:rsidRPr="00460EFF" w:rsidRDefault="00257DB8" w:rsidP="0067635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257DB8" w:rsidRDefault="00257DB8" w:rsidP="00257DB8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233DA7" w:rsidRDefault="00233DA7" w:rsidP="00233DA7">
            <w:pP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              Spiele </w:t>
            </w:r>
          </w:p>
          <w:p w:rsidR="003753BA" w:rsidRDefault="00233DA7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Martina</w:t>
            </w:r>
          </w:p>
          <w:p w:rsidR="00233DA7" w:rsidRDefault="00233DA7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257DB8" w:rsidRPr="00C13418" w:rsidRDefault="00233DA7" w:rsidP="0034594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685800"/>
                  <wp:effectExtent l="0" t="0" r="9525" b="0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  <w:p w:rsidR="00257DB8" w:rsidRPr="002B6B38" w:rsidRDefault="00257DB8" w:rsidP="00257DB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33DA7" w:rsidRDefault="00233DA7" w:rsidP="00233DA7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     </w:t>
            </w:r>
            <w:r w:rsidRPr="00233DA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Raus </w:t>
            </w:r>
          </w:p>
          <w:p w:rsidR="00257DB8" w:rsidRPr="00233DA7" w:rsidRDefault="00233DA7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33DA7">
              <w:rPr>
                <w:rFonts w:asciiTheme="minorHAnsi" w:hAnsiTheme="minorHAnsi" w:cstheme="minorHAnsi"/>
                <w:b/>
                <w:sz w:val="32"/>
                <w:szCs w:val="32"/>
              </w:rPr>
              <w:t>an die frische Luft mit Martina</w:t>
            </w:r>
          </w:p>
        </w:tc>
      </w:tr>
      <w:tr w:rsidR="00257DB8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257DB8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676356" w:rsidRDefault="00676356" w:rsidP="00676356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676356" w:rsidRPr="003126AE" w:rsidRDefault="00676356" w:rsidP="00676356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676356" w:rsidRDefault="00333456" w:rsidP="00676356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37549556"/>
                <w:picture/>
              </w:sdtPr>
              <w:sdtEndPr/>
              <w:sdtContent>
                <w:r w:rsidR="00676356">
                  <w:rPr>
                    <w:noProof/>
                  </w:rPr>
                  <w:drawing>
                    <wp:inline distT="0" distB="0" distL="0" distR="0" wp14:anchorId="63EB7189" wp14:editId="5A6F7666">
                      <wp:extent cx="985358" cy="657225"/>
                      <wp:effectExtent l="0" t="0" r="5715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257DB8" w:rsidRDefault="00257DB8" w:rsidP="00C01653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257DB8" w:rsidRPr="00C87C5D" w:rsidRDefault="003753BA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345944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D7A43" w:rsidRDefault="000D7A4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3753BA" w:rsidRDefault="000D7A4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D7A43" w:rsidRDefault="000D7A43" w:rsidP="003753B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0D7A43" w:rsidRDefault="000D7A43" w:rsidP="003753BA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1295400" cy="762000"/>
                  <wp:effectExtent l="0" t="0" r="0" b="0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DB8" w:rsidRPr="00460EFF" w:rsidRDefault="00257DB8" w:rsidP="0034594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257DB8" w:rsidRPr="003B6F9D" w:rsidRDefault="00676356" w:rsidP="00676356">
            <w:pPr>
              <w:jc w:val="center"/>
            </w:pPr>
            <w:r w:rsidRPr="003B6F9D">
              <w:t xml:space="preserve"> </w:t>
            </w:r>
            <w:r w:rsidR="00345944"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257DB8" w:rsidRDefault="00257DB8" w:rsidP="00345944">
            <w:pPr>
              <w:jc w:val="center"/>
            </w:pPr>
          </w:p>
        </w:tc>
      </w:tr>
      <w:tr w:rsidR="00257DB8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257DB8" w:rsidRPr="00A54B71" w:rsidRDefault="00257DB8" w:rsidP="00257DB8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257DB8" w:rsidRDefault="00257DB8" w:rsidP="003459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257DB8" w:rsidRPr="0079235C" w:rsidRDefault="00257DB8" w:rsidP="00257DB8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977" w:type="dxa"/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3118" w:type="dxa"/>
            <w:vAlign w:val="center"/>
          </w:tcPr>
          <w:p w:rsidR="00257DB8" w:rsidRPr="008D4A21" w:rsidRDefault="00257DB8" w:rsidP="00233DA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257DB8" w:rsidRDefault="00257DB8" w:rsidP="00257DB8">
            <w:pPr>
              <w:jc w:val="center"/>
            </w:pPr>
          </w:p>
        </w:tc>
        <w:tc>
          <w:tcPr>
            <w:tcW w:w="2693" w:type="dxa"/>
            <w:vAlign w:val="center"/>
          </w:tcPr>
          <w:p w:rsidR="00257DB8" w:rsidRDefault="00257DB8" w:rsidP="00257DB8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3"/>
      <w:footerReference w:type="default" r:id="rId24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33456">
            <w:rPr>
              <w:noProof/>
              <w:sz w:val="16"/>
              <w:szCs w:val="16"/>
            </w:rPr>
            <w:t>20.02.2025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333456">
            <w:rPr>
              <w:noProof/>
              <w:sz w:val="16"/>
              <w:szCs w:val="16"/>
            </w:rPr>
            <w:t>20.02.2025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D7A43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3DA7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456"/>
    <w:rsid w:val="003335F2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A65"/>
    <w:rsid w:val="00FB3BB1"/>
    <w:rsid w:val="00FB3E3C"/>
    <w:rsid w:val="00FB492F"/>
    <w:rsid w:val="00FB6318"/>
    <w:rsid w:val="00FB67CB"/>
    <w:rsid w:val="00FB6AD0"/>
    <w:rsid w:val="00FB7D08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F8EF-3E3E-4A9B-9F33-6EEF6996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190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1742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2025-02-19T11:33:00Z</cp:lastPrinted>
  <dcterms:created xsi:type="dcterms:W3CDTF">2025-02-20T15:24:00Z</dcterms:created>
  <dcterms:modified xsi:type="dcterms:W3CDTF">2025-02-20T15:24:00Z</dcterms:modified>
</cp:coreProperties>
</file>