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bookmarkStart w:id="0" w:name="_GoBack"/>
      <w:bookmarkEnd w:id="0"/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9716E2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24</w:t>
      </w:r>
      <w:r w:rsidR="00D75370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-</w:t>
      </w:r>
      <w:r w:rsidR="009716E2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30</w:t>
      </w:r>
      <w:r w:rsidR="00D75370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.03.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2025 (KW</w:t>
      </w:r>
      <w:r w:rsidR="00333F5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</w:t>
      </w:r>
      <w:r w:rsidR="009716E2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3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D0419D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D0419D" w:rsidRPr="00A54B71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D0419D" w:rsidRPr="00095543" w:rsidRDefault="00D0419D" w:rsidP="00D0419D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75370" w:rsidRDefault="00D75370" w:rsidP="00D7537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D75370" w:rsidRDefault="00D75370" w:rsidP="00D7537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</w:p>
          <w:p w:rsidR="00D75370" w:rsidRPr="003126AE" w:rsidRDefault="00D75370" w:rsidP="00D7537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D0419D" w:rsidRPr="003B6F9D" w:rsidRDefault="00BA0616" w:rsidP="00D75370">
            <w:pPr>
              <w:jc w:val="center"/>
            </w:pPr>
            <w:sdt>
              <w:sdtPr>
                <w:rPr>
                  <w:noProof/>
                </w:rPr>
                <w:id w:val="1606070971"/>
                <w:picture/>
              </w:sdtPr>
              <w:sdtEndPr/>
              <w:sdtContent>
                <w:r w:rsidR="00D75370">
                  <w:rPr>
                    <w:noProof/>
                  </w:rPr>
                  <w:drawing>
                    <wp:inline distT="0" distB="0" distL="0" distR="0" wp14:anchorId="56AC9C50" wp14:editId="36F5890C">
                      <wp:extent cx="919986" cy="515192"/>
                      <wp:effectExtent l="0" t="0" r="0" b="0"/>
                      <wp:docPr id="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5151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75370" w:rsidRDefault="00D75370" w:rsidP="00D7537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Sitzgymnastik</w:t>
            </w:r>
          </w:p>
          <w:p w:rsidR="00D75370" w:rsidRDefault="00D75370" w:rsidP="00D7537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D75370" w:rsidRPr="00366273" w:rsidRDefault="00D75370" w:rsidP="00D7537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D75370" w:rsidRDefault="00BA0616" w:rsidP="00D7537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651263381"/>
                <w:picture/>
              </w:sdtPr>
              <w:sdtEndPr/>
              <w:sdtContent>
                <w:r w:rsidR="00D75370">
                  <w:rPr>
                    <w:noProof/>
                  </w:rPr>
                  <w:drawing>
                    <wp:inline distT="0" distB="0" distL="0" distR="0" wp14:anchorId="5298256D" wp14:editId="31E0AD67">
                      <wp:extent cx="657299" cy="369731"/>
                      <wp:effectExtent l="0" t="0" r="0" b="0"/>
                      <wp:docPr id="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Default="00D0419D" w:rsidP="00BD067C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9716E2" w:rsidRDefault="009716E2" w:rsidP="009716E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Musik </w:t>
            </w:r>
          </w:p>
          <w:p w:rsidR="009716E2" w:rsidRPr="003126AE" w:rsidRDefault="009716E2" w:rsidP="009716E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Martha</w:t>
            </w:r>
          </w:p>
          <w:p w:rsidR="00D0419D" w:rsidRPr="00460EFF" w:rsidRDefault="00BA0616" w:rsidP="009716E2">
            <w:pPr>
              <w:jc w:val="center"/>
              <w:rPr>
                <w:b/>
              </w:rPr>
            </w:pPr>
            <w:sdt>
              <w:sdtPr>
                <w:rPr>
                  <w:noProof/>
                </w:rPr>
                <w:id w:val="1503083396"/>
                <w:picture/>
              </w:sdtPr>
              <w:sdtEndPr/>
              <w:sdtContent>
                <w:r w:rsidR="009716E2">
                  <w:rPr>
                    <w:noProof/>
                  </w:rPr>
                  <w:drawing>
                    <wp:inline distT="0" distB="0" distL="0" distR="0" wp14:anchorId="42040EE4" wp14:editId="30BC2622">
                      <wp:extent cx="1438275" cy="862494"/>
                      <wp:effectExtent l="0" t="0" r="0" b="0"/>
                      <wp:docPr id="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8275" cy="862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Default="00D0419D" w:rsidP="00F32375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0419D" w:rsidRDefault="004E70FC" w:rsidP="004E70FC">
            <w:pPr>
              <w:jc w:val="center"/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</w:pPr>
          </w:p>
        </w:tc>
      </w:tr>
      <w:tr w:rsidR="00D0419D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D0419D" w:rsidRPr="00A54B71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9716E2" w:rsidRDefault="009716E2" w:rsidP="009716E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Luft </w:t>
            </w:r>
          </w:p>
          <w:p w:rsidR="009716E2" w:rsidRPr="003126AE" w:rsidRDefault="009716E2" w:rsidP="009716E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D0419D" w:rsidRPr="004C38DA" w:rsidRDefault="00BA0616" w:rsidP="009716E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352494297"/>
                <w:picture/>
              </w:sdtPr>
              <w:sdtEndPr/>
              <w:sdtContent>
                <w:r w:rsidR="009716E2">
                  <w:rPr>
                    <w:noProof/>
                  </w:rPr>
                  <w:drawing>
                    <wp:inline distT="0" distB="0" distL="0" distR="0" wp14:anchorId="73865909" wp14:editId="04129380">
                      <wp:extent cx="990888" cy="594532"/>
                      <wp:effectExtent l="0" t="0" r="0" b="0"/>
                      <wp:docPr id="1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945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94F47" w:rsidRDefault="00794F47" w:rsidP="00794F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Tanzen im Sitzen</w:t>
            </w:r>
          </w:p>
          <w:p w:rsidR="00794F47" w:rsidRDefault="00794F47" w:rsidP="00794F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im Oberschabensaal</w:t>
            </w:r>
          </w:p>
          <w:p w:rsidR="00794F47" w:rsidRPr="00366273" w:rsidRDefault="00794F47" w:rsidP="00794F4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mit Katrin</w:t>
            </w:r>
          </w:p>
          <w:p w:rsidR="00794F47" w:rsidRDefault="00BA0616" w:rsidP="00794F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2120751644"/>
                <w:picture/>
              </w:sdtPr>
              <w:sdtEndPr/>
              <w:sdtContent>
                <w:r w:rsidR="00794F47">
                  <w:rPr>
                    <w:noProof/>
                  </w:rPr>
                  <w:drawing>
                    <wp:inline distT="0" distB="0" distL="0" distR="0" wp14:anchorId="54995848" wp14:editId="19DCA5AA">
                      <wp:extent cx="590624" cy="369731"/>
                      <wp:effectExtent l="0" t="0" r="0" b="0"/>
                      <wp:docPr id="49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0624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Pr="004C38DA" w:rsidRDefault="0009675A" w:rsidP="00F3237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Default="00D0419D" w:rsidP="00AE744E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D067C" w:rsidRDefault="00AE744E" w:rsidP="00BD067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Akkordeonmusik</w:t>
            </w:r>
          </w:p>
          <w:p w:rsidR="00BD067C" w:rsidRPr="003126AE" w:rsidRDefault="00AE744E" w:rsidP="004E70FC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 w:rsidR="004E70FC">
              <w:rPr>
                <w:rFonts w:asciiTheme="minorHAnsi" w:hAnsiTheme="minorHAnsi" w:cstheme="minorHAnsi"/>
                <w:b/>
                <w:sz w:val="32"/>
                <w:szCs w:val="32"/>
              </w:rPr>
              <w:t>Katrin</w:t>
            </w:r>
          </w:p>
          <w:p w:rsidR="00D0419D" w:rsidRDefault="00BA0616" w:rsidP="00BD067C">
            <w:pPr>
              <w:jc w:val="center"/>
            </w:pPr>
            <w:sdt>
              <w:sdtPr>
                <w:rPr>
                  <w:noProof/>
                </w:rPr>
                <w:id w:val="1042322574"/>
                <w:picture/>
              </w:sdtPr>
              <w:sdtEndPr/>
              <w:sdtContent>
                <w:r w:rsidR="00BD067C">
                  <w:rPr>
                    <w:noProof/>
                  </w:rPr>
                  <w:drawing>
                    <wp:inline distT="0" distB="0" distL="0" distR="0" wp14:anchorId="6FF900B3" wp14:editId="3E9CC3CB">
                      <wp:extent cx="812175" cy="477998"/>
                      <wp:effectExtent l="0" t="0" r="6985" b="0"/>
                      <wp:docPr id="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2175" cy="4779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9716E2" w:rsidRDefault="009716E2" w:rsidP="00BD067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BD067C" w:rsidRPr="003126AE" w:rsidRDefault="009716E2" w:rsidP="00BD067C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r w:rsidR="00AE744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BD067C"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D0419D" w:rsidRPr="003B6F9D" w:rsidRDefault="00BA0616" w:rsidP="00BD067C">
            <w:pPr>
              <w:jc w:val="center"/>
            </w:pPr>
            <w:sdt>
              <w:sdtPr>
                <w:rPr>
                  <w:noProof/>
                </w:rPr>
                <w:id w:val="-846709085"/>
                <w:picture/>
              </w:sdtPr>
              <w:sdtEndPr/>
              <w:sdtContent>
                <w:r w:rsidR="00BD067C">
                  <w:rPr>
                    <w:noProof/>
                  </w:rPr>
                  <w:drawing>
                    <wp:inline distT="0" distB="0" distL="0" distR="0" wp14:anchorId="643BE2A2" wp14:editId="687259C9">
                      <wp:extent cx="919986" cy="515192"/>
                      <wp:effectExtent l="0" t="0" r="0" b="0"/>
                      <wp:docPr id="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5151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D067C"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9716E2" w:rsidRDefault="009716E2" w:rsidP="009716E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9716E2" w:rsidRDefault="009716E2" w:rsidP="009716E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9716E2" w:rsidRDefault="009716E2" w:rsidP="009716E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9716E2" w:rsidRDefault="00BA0616" w:rsidP="009716E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127233548"/>
                <w:picture/>
              </w:sdtPr>
              <w:sdtEndPr/>
              <w:sdtContent>
                <w:r w:rsidR="009716E2">
                  <w:rPr>
                    <w:noProof/>
                  </w:rPr>
                  <w:drawing>
                    <wp:inline distT="0" distB="0" distL="0" distR="0" wp14:anchorId="187E1C3B" wp14:editId="390DB869">
                      <wp:extent cx="918670" cy="463641"/>
                      <wp:effectExtent l="0" t="0" r="0" b="0"/>
                      <wp:docPr id="1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8670" cy="46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Pr="004C38DA" w:rsidRDefault="009716E2" w:rsidP="009716E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</w:pPr>
          </w:p>
        </w:tc>
      </w:tr>
      <w:tr w:rsidR="00D0419D" w:rsidRPr="00A54B71" w:rsidTr="002C1E9A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D0419D" w:rsidRPr="00A54B71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Default="00D0419D" w:rsidP="00C01653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E70FC" w:rsidRDefault="009716E2" w:rsidP="00BD067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Fit in den Frühling</w:t>
            </w:r>
            <w:r w:rsidR="004E70F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BD067C" w:rsidRPr="00BD067C" w:rsidRDefault="004E70FC" w:rsidP="00BD067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</w:t>
            </w:r>
            <w:r w:rsidR="00AE744E">
              <w:rPr>
                <w:rFonts w:asciiTheme="minorHAnsi" w:hAnsiTheme="minorHAnsi" w:cstheme="minorHAnsi"/>
                <w:b/>
                <w:sz w:val="32"/>
                <w:szCs w:val="32"/>
              </w:rPr>
              <w:t>artina</w:t>
            </w:r>
          </w:p>
          <w:p w:rsidR="00D0419D" w:rsidRPr="00C87C5D" w:rsidRDefault="00BA0616" w:rsidP="00BD067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873817825"/>
                <w:picture/>
              </w:sdtPr>
              <w:sdtEndPr/>
              <w:sdtContent>
                <w:r w:rsidR="00BD067C">
                  <w:rPr>
                    <w:noProof/>
                  </w:rPr>
                  <w:drawing>
                    <wp:inline distT="0" distB="0" distL="0" distR="0" wp14:anchorId="68C99CA5" wp14:editId="198B48B3">
                      <wp:extent cx="780711" cy="520474"/>
                      <wp:effectExtent l="0" t="0" r="0" b="0"/>
                      <wp:docPr id="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0711" cy="5204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D0419D"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E70FC" w:rsidRDefault="009716E2" w:rsidP="004E70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Schneeglöckchen und mehr</w:t>
            </w:r>
            <w:r w:rsidR="004E70F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4E70FC" w:rsidRPr="003126AE" w:rsidRDefault="004E70FC" w:rsidP="004E70FC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</w:t>
            </w:r>
            <w:r w:rsidR="00AE744E">
              <w:rPr>
                <w:rFonts w:asciiTheme="minorHAnsi" w:hAnsiTheme="minorHAnsi" w:cstheme="minorHAnsi"/>
                <w:b/>
                <w:sz w:val="32"/>
                <w:szCs w:val="32"/>
              </w:rPr>
              <w:t>rtina</w:t>
            </w:r>
          </w:p>
          <w:p w:rsidR="00D0419D" w:rsidRPr="004C38DA" w:rsidRDefault="00BA0616" w:rsidP="004E70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570382273"/>
                <w:picture/>
              </w:sdtPr>
              <w:sdtEndPr/>
              <w:sdtContent>
                <w:r w:rsidR="004E70FC">
                  <w:rPr>
                    <w:noProof/>
                  </w:rPr>
                  <w:drawing>
                    <wp:inline distT="0" distB="0" distL="0" distR="0" wp14:anchorId="54FF7841" wp14:editId="67B53C0A">
                      <wp:extent cx="990888" cy="552539"/>
                      <wp:effectExtent l="0" t="0" r="0" b="0"/>
                      <wp:docPr id="1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525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0419D" w:rsidRPr="00C10A1B" w:rsidRDefault="00D0419D" w:rsidP="004E70F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9716E2" w:rsidRDefault="009716E2" w:rsidP="009716E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9716E2" w:rsidRDefault="009716E2" w:rsidP="009716E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9716E2" w:rsidRPr="003126AE" w:rsidRDefault="009716E2" w:rsidP="009716E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9716E2" w:rsidRDefault="00BA0616" w:rsidP="009716E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827129222"/>
                <w:picture/>
              </w:sdtPr>
              <w:sdtEndPr/>
              <w:sdtContent>
                <w:r w:rsidR="009716E2">
                  <w:rPr>
                    <w:noProof/>
                  </w:rPr>
                  <w:drawing>
                    <wp:inline distT="0" distB="0" distL="0" distR="0" wp14:anchorId="663B97FB" wp14:editId="174258EB">
                      <wp:extent cx="990888" cy="561882"/>
                      <wp:effectExtent l="0" t="0" r="0" b="0"/>
                      <wp:docPr id="1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618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Pr="00C13418" w:rsidRDefault="00D0419D" w:rsidP="00AE744E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0419D" w:rsidRDefault="00D0419D" w:rsidP="006233F1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</w:pPr>
          </w:p>
        </w:tc>
      </w:tr>
      <w:tr w:rsidR="00E06277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E06277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E06277" w:rsidRPr="00A54B71" w:rsidRDefault="00E06277" w:rsidP="00E06277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E70FC" w:rsidRDefault="004E70FC" w:rsidP="004E70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Offene Runde </w:t>
            </w:r>
          </w:p>
          <w:p w:rsidR="004E70FC" w:rsidRDefault="004E70FC" w:rsidP="004E70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E06277" w:rsidRPr="008177B6" w:rsidRDefault="00BA0616" w:rsidP="004E70F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noProof/>
                </w:rPr>
                <w:id w:val="76402125"/>
                <w:picture/>
              </w:sdtPr>
              <w:sdtEndPr/>
              <w:sdtContent>
                <w:r w:rsidR="004E70FC">
                  <w:rPr>
                    <w:noProof/>
                  </w:rPr>
                  <w:drawing>
                    <wp:inline distT="0" distB="0" distL="0" distR="0" wp14:anchorId="3F88F73E" wp14:editId="0481CA9C">
                      <wp:extent cx="536582" cy="463641"/>
                      <wp:effectExtent l="0" t="0" r="0" b="0"/>
                      <wp:docPr id="2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6582" cy="46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9716E2" w:rsidRDefault="009716E2" w:rsidP="009716E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9716E2" w:rsidRDefault="009716E2" w:rsidP="009716E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9716E2" w:rsidRDefault="00BA0616" w:rsidP="009716E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566840267"/>
                <w:picture/>
              </w:sdtPr>
              <w:sdtEndPr/>
              <w:sdtContent>
                <w:r w:rsidR="009716E2">
                  <w:rPr>
                    <w:noProof/>
                  </w:rPr>
                  <w:drawing>
                    <wp:inline distT="0" distB="0" distL="0" distR="0" wp14:anchorId="4B8B7C01" wp14:editId="41211F16">
                      <wp:extent cx="918670" cy="463641"/>
                      <wp:effectExtent l="0" t="0" r="0" b="0"/>
                      <wp:docPr id="2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8670" cy="46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E06277" w:rsidRPr="004C38DA" w:rsidRDefault="00E06277" w:rsidP="004E70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06277" w:rsidRDefault="00E06277" w:rsidP="00F32375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9716E2" w:rsidRDefault="009716E2" w:rsidP="004E70F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Singen mit </w:t>
            </w:r>
          </w:p>
          <w:p w:rsidR="004E70FC" w:rsidRPr="003126AE" w:rsidRDefault="009716E2" w:rsidP="004E70FC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Frau Zandel und</w:t>
            </w:r>
            <w:r w:rsidR="004E70F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 Anja</w:t>
            </w:r>
          </w:p>
          <w:p w:rsidR="00E06277" w:rsidRDefault="00BA0616" w:rsidP="00077CDE">
            <w:pPr>
              <w:jc w:val="center"/>
            </w:pPr>
            <w:sdt>
              <w:sdtPr>
                <w:rPr>
                  <w:noProof/>
                </w:rPr>
                <w:id w:val="1005020474"/>
                <w:picture/>
              </w:sdtPr>
              <w:sdtEndPr/>
              <w:sdtContent>
                <w:r w:rsidR="00077CDE">
                  <w:rPr>
                    <w:noProof/>
                  </w:rPr>
                  <w:drawing>
                    <wp:inline distT="0" distB="0" distL="0" distR="0">
                      <wp:extent cx="1000125" cy="666750"/>
                      <wp:effectExtent l="0" t="0" r="9525" b="0"/>
                      <wp:docPr id="2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1768" cy="667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4E70F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E744E" w:rsidRDefault="00AE744E" w:rsidP="00AE744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AE744E" w:rsidRDefault="00AE744E" w:rsidP="00AE744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</w:p>
          <w:p w:rsidR="00AE744E" w:rsidRPr="003126AE" w:rsidRDefault="00AE744E" w:rsidP="00AE744E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E06277" w:rsidRPr="003B6F9D" w:rsidRDefault="00BA0616" w:rsidP="00AE744E">
            <w:pPr>
              <w:jc w:val="center"/>
            </w:pPr>
            <w:sdt>
              <w:sdtPr>
                <w:rPr>
                  <w:noProof/>
                </w:rPr>
                <w:id w:val="-746496959"/>
                <w:picture/>
              </w:sdtPr>
              <w:sdtEndPr/>
              <w:sdtContent>
                <w:r w:rsidR="00AE744E">
                  <w:rPr>
                    <w:noProof/>
                  </w:rPr>
                  <w:drawing>
                    <wp:inline distT="0" distB="0" distL="0" distR="0" wp14:anchorId="37E94F2C" wp14:editId="0C8F1FBB">
                      <wp:extent cx="919986" cy="515192"/>
                      <wp:effectExtent l="0" t="0" r="0" b="0"/>
                      <wp:docPr id="2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5151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E06277" w:rsidRDefault="00BD067C" w:rsidP="00BD067C">
            <w:pPr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bottom w:val="nil"/>
            </w:tcBorders>
          </w:tcPr>
          <w:p w:rsidR="00E06277" w:rsidRDefault="00E06277" w:rsidP="00E06277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E06277" w:rsidRPr="00AC4B61" w:rsidRDefault="00E06277" w:rsidP="00E06277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E06277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E06277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E06277" w:rsidRPr="00A54B71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Sturzprophylaxe mit Frau Schoch</w:t>
            </w:r>
          </w:p>
          <w:p w:rsidR="00E06277" w:rsidRDefault="00E06277" w:rsidP="00E06277">
            <w:pPr>
              <w:jc w:val="center"/>
            </w:pPr>
          </w:p>
        </w:tc>
        <w:tc>
          <w:tcPr>
            <w:tcW w:w="2977" w:type="dxa"/>
            <w:vAlign w:val="center"/>
          </w:tcPr>
          <w:p w:rsidR="009716E2" w:rsidRDefault="009716E2" w:rsidP="009716E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Tanzen im Sitzen</w:t>
            </w:r>
          </w:p>
          <w:p w:rsidR="009716E2" w:rsidRPr="00366273" w:rsidRDefault="009716E2" w:rsidP="009716E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mit Katrin</w:t>
            </w:r>
          </w:p>
          <w:p w:rsidR="009716E2" w:rsidRDefault="00BA0616" w:rsidP="009716E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345513059"/>
                <w:picture/>
              </w:sdtPr>
              <w:sdtEndPr/>
              <w:sdtContent>
                <w:r w:rsidR="009716E2">
                  <w:rPr>
                    <w:noProof/>
                  </w:rPr>
                  <w:drawing>
                    <wp:inline distT="0" distB="0" distL="0" distR="0" wp14:anchorId="35D8724B" wp14:editId="4BA5862E">
                      <wp:extent cx="590624" cy="369731"/>
                      <wp:effectExtent l="0" t="0" r="0" b="0"/>
                      <wp:docPr id="24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0624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E06277" w:rsidRDefault="00E06277" w:rsidP="00E06277">
            <w:pPr>
              <w:jc w:val="center"/>
            </w:pPr>
          </w:p>
        </w:tc>
        <w:tc>
          <w:tcPr>
            <w:tcW w:w="2693" w:type="dxa"/>
            <w:vAlign w:val="center"/>
          </w:tcPr>
          <w:p w:rsidR="00E06277" w:rsidRPr="00C3155B" w:rsidRDefault="00E06277" w:rsidP="00E062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</w:p>
        </w:tc>
        <w:tc>
          <w:tcPr>
            <w:tcW w:w="2835" w:type="dxa"/>
          </w:tcPr>
          <w:p w:rsidR="00E06277" w:rsidRPr="00AC4B61" w:rsidRDefault="00E06277" w:rsidP="00E06277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E06277" w:rsidRDefault="00E06277" w:rsidP="00E06277">
            <w:pPr>
              <w:jc w:val="center"/>
            </w:pPr>
          </w:p>
        </w:tc>
      </w:tr>
      <w:tr w:rsidR="00E06277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E06277" w:rsidRPr="00A54B71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E06277" w:rsidRDefault="00E06277" w:rsidP="00E06277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FE2FD4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E2FD4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E2FD4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E2FD4" w:rsidRPr="00A54B71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9716E2" w:rsidRDefault="009716E2" w:rsidP="009716E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Luft </w:t>
            </w:r>
          </w:p>
          <w:p w:rsidR="009716E2" w:rsidRPr="003126AE" w:rsidRDefault="009716E2" w:rsidP="009716E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FE2FD4" w:rsidRDefault="00BA0616" w:rsidP="009716E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98983821"/>
                <w:picture/>
              </w:sdtPr>
              <w:sdtEndPr/>
              <w:sdtContent>
                <w:r w:rsidR="009716E2">
                  <w:rPr>
                    <w:noProof/>
                  </w:rPr>
                  <w:drawing>
                    <wp:inline distT="0" distB="0" distL="0" distR="0" wp14:anchorId="51CF8E0C" wp14:editId="22893CCD">
                      <wp:extent cx="990888" cy="594532"/>
                      <wp:effectExtent l="0" t="0" r="0" b="0"/>
                      <wp:docPr id="3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945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FD4" w:rsidRPr="00460EFF" w:rsidRDefault="00FE2FD4" w:rsidP="00FE2FD4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E2FD4" w:rsidRPr="00C87C5D" w:rsidRDefault="00FE2FD4" w:rsidP="004E70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E70FC" w:rsidRDefault="004E70FC" w:rsidP="004E70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FD4" w:rsidRDefault="00FE2FD4" w:rsidP="00FE2FD4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E2FD4" w:rsidRPr="00460EFF" w:rsidRDefault="00FE2FD4" w:rsidP="00FE2FD4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794F47" w:rsidRDefault="009716E2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Bingo im </w:t>
            </w:r>
          </w:p>
          <w:p w:rsidR="00077CDE" w:rsidRDefault="009716E2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Oberschwabensaal </w:t>
            </w:r>
            <w:r w:rsidR="00077CD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077CDE" w:rsidRDefault="00077CDE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 w:rsidR="00794F4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Anja /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Mar</w:t>
            </w:r>
            <w:r w:rsidR="004E70FC">
              <w:rPr>
                <w:rFonts w:asciiTheme="minorHAnsi" w:hAnsiTheme="minorHAnsi" w:cstheme="minorHAnsi"/>
                <w:b/>
                <w:sz w:val="32"/>
                <w:szCs w:val="32"/>
              </w:rPr>
              <w:t>tha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4E70FC" w:rsidRPr="003126AE" w:rsidRDefault="00077CDE" w:rsidP="00FE2FD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und </w:t>
            </w:r>
            <w:r w:rsidR="00794F47">
              <w:rPr>
                <w:rFonts w:asciiTheme="minorHAnsi" w:hAnsiTheme="minorHAnsi" w:cstheme="minorHAnsi"/>
                <w:b/>
                <w:sz w:val="32"/>
                <w:szCs w:val="32"/>
              </w:rPr>
              <w:t>Martina</w:t>
            </w:r>
          </w:p>
          <w:p w:rsidR="00FE2FD4" w:rsidRDefault="00BA0616" w:rsidP="00FE2FD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795515950"/>
                <w:picture/>
              </w:sdtPr>
              <w:sdtEndPr/>
              <w:sdtContent>
                <w:r w:rsidR="00FE2FD4">
                  <w:rPr>
                    <w:noProof/>
                  </w:rPr>
                  <w:drawing>
                    <wp:inline distT="0" distB="0" distL="0" distR="0" wp14:anchorId="7EAFE054" wp14:editId="3C3DEB8E">
                      <wp:extent cx="661141" cy="440760"/>
                      <wp:effectExtent l="0" t="0" r="5715" b="0"/>
                      <wp:docPr id="3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1141" cy="440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FD4" w:rsidRDefault="00FE2FD4" w:rsidP="00FE2FD4">
            <w:pPr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D4" w:rsidRPr="00605105" w:rsidRDefault="00FE2FD4" w:rsidP="00FE2F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FE2FD4" w:rsidRDefault="00FE2FD4" w:rsidP="00FE2FD4">
            <w:pPr>
              <w:jc w:val="center"/>
            </w:pPr>
          </w:p>
        </w:tc>
      </w:tr>
      <w:tr w:rsidR="00FE2FD4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E2FD4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E2FD4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E2FD4" w:rsidRPr="00A54B71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FD4" w:rsidRDefault="00FE2FD4" w:rsidP="00FE2FD4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FD4" w:rsidRDefault="00FE2FD4" w:rsidP="00FE2FD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E2FD4" w:rsidRPr="00460EFF" w:rsidRDefault="00FE2FD4" w:rsidP="00FE2FD4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  <w:p w:rsidR="00FE2FD4" w:rsidRDefault="00FE2FD4" w:rsidP="00FE2FD4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FE2FD4" w:rsidRDefault="00FE2FD4" w:rsidP="00FE2FD4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E2FD4" w:rsidRDefault="00FE2FD4" w:rsidP="00FE2FD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E2FD4" w:rsidRPr="00460EFF" w:rsidRDefault="00FE2FD4" w:rsidP="00FE2FD4">
            <w:pPr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794F47" w:rsidRDefault="00794F47" w:rsidP="00794F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Bingo im </w:t>
            </w:r>
          </w:p>
          <w:p w:rsidR="00794F47" w:rsidRDefault="00794F47" w:rsidP="00794F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Oberschwabensaal  </w:t>
            </w:r>
          </w:p>
          <w:p w:rsidR="00794F47" w:rsidRDefault="00794F47" w:rsidP="00794F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Anja / Martha </w:t>
            </w:r>
          </w:p>
          <w:p w:rsidR="00794F47" w:rsidRPr="003126AE" w:rsidRDefault="00794F47" w:rsidP="00794F4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und Martina</w:t>
            </w:r>
          </w:p>
          <w:p w:rsidR="00794F47" w:rsidRDefault="00BA0616" w:rsidP="00794F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318657198"/>
                <w:picture/>
              </w:sdtPr>
              <w:sdtEndPr/>
              <w:sdtContent>
                <w:r w:rsidR="00794F47">
                  <w:rPr>
                    <w:noProof/>
                  </w:rPr>
                  <w:drawing>
                    <wp:inline distT="0" distB="0" distL="0" distR="0" wp14:anchorId="5A7CA2E7" wp14:editId="7A825EF1">
                      <wp:extent cx="661141" cy="440760"/>
                      <wp:effectExtent l="0" t="0" r="5715" b="0"/>
                      <wp:docPr id="3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1141" cy="440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FD4" w:rsidRDefault="00794F47" w:rsidP="00794F47">
            <w:pPr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FE2FD4" w:rsidRDefault="00FE2FD4" w:rsidP="00FE2FD4">
            <w:pPr>
              <w:jc w:val="center"/>
            </w:pPr>
          </w:p>
        </w:tc>
        <w:tc>
          <w:tcPr>
            <w:tcW w:w="2693" w:type="dxa"/>
            <w:vAlign w:val="center"/>
          </w:tcPr>
          <w:p w:rsidR="00FE2FD4" w:rsidRPr="00B41FC1" w:rsidRDefault="00FE2FD4" w:rsidP="004E70FC">
            <w:pPr>
              <w:jc w:val="center"/>
              <w:rPr>
                <w:sz w:val="28"/>
                <w:szCs w:val="28"/>
              </w:rPr>
            </w:pPr>
          </w:p>
        </w:tc>
      </w:tr>
      <w:tr w:rsidR="00FE2FD4" w:rsidRPr="00A54B71" w:rsidTr="00541C01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E2FD4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E2FD4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E2FD4" w:rsidRPr="00A54B71" w:rsidRDefault="00FE2FD4" w:rsidP="00FE2FD4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FD4" w:rsidRDefault="00FE2FD4" w:rsidP="00FE2FD4">
            <w:pPr>
              <w:jc w:val="center"/>
            </w:pPr>
            <w:r>
              <w:t xml:space="preserve"> 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94F47" w:rsidRDefault="00794F47" w:rsidP="00794F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Luft </w:t>
            </w:r>
          </w:p>
          <w:p w:rsidR="00794F47" w:rsidRPr="003126AE" w:rsidRDefault="00794F47" w:rsidP="00794F4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FE2FD4" w:rsidRDefault="00BA0616" w:rsidP="00794F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888840865"/>
                <w:picture/>
              </w:sdtPr>
              <w:sdtEndPr/>
              <w:sdtContent>
                <w:r w:rsidR="00794F47">
                  <w:rPr>
                    <w:noProof/>
                  </w:rPr>
                  <w:drawing>
                    <wp:inline distT="0" distB="0" distL="0" distR="0" wp14:anchorId="3D660C4F" wp14:editId="0EF2FA69">
                      <wp:extent cx="990888" cy="594532"/>
                      <wp:effectExtent l="0" t="0" r="0" b="0"/>
                      <wp:docPr id="4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945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FD4" w:rsidRPr="00C87C5D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94F47" w:rsidRDefault="00FE2FD4" w:rsidP="00794F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35DDF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  <w:r w:rsidR="00077CD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794F4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Individuelle </w:t>
            </w:r>
          </w:p>
          <w:p w:rsidR="00794F47" w:rsidRDefault="00794F47" w:rsidP="00794F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794F47" w:rsidRPr="003126AE" w:rsidRDefault="00794F47" w:rsidP="00794F4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794F47" w:rsidRDefault="00BA0616" w:rsidP="00794F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2034611477"/>
                <w:picture/>
              </w:sdtPr>
              <w:sdtEndPr/>
              <w:sdtContent>
                <w:r w:rsidR="00794F47">
                  <w:rPr>
                    <w:noProof/>
                  </w:rPr>
                  <w:drawing>
                    <wp:inline distT="0" distB="0" distL="0" distR="0" wp14:anchorId="71A2DC23" wp14:editId="0FE41916">
                      <wp:extent cx="990888" cy="561882"/>
                      <wp:effectExtent l="0" t="0" r="0" b="0"/>
                      <wp:docPr id="4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618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FD4" w:rsidRPr="00235DDF" w:rsidRDefault="00FE2FD4" w:rsidP="00077CDE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E2FD4" w:rsidRPr="00460EFF" w:rsidRDefault="000F3BEC" w:rsidP="000F3BEC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794F47" w:rsidRDefault="00794F47" w:rsidP="00794F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Bingo im </w:t>
            </w:r>
          </w:p>
          <w:p w:rsidR="00794F47" w:rsidRDefault="00794F47" w:rsidP="00794F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Oberschwabensaal  </w:t>
            </w:r>
          </w:p>
          <w:p w:rsidR="00794F47" w:rsidRDefault="00794F47" w:rsidP="00794F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Anja / Martha </w:t>
            </w:r>
          </w:p>
          <w:p w:rsidR="00794F47" w:rsidRPr="003126AE" w:rsidRDefault="00794F47" w:rsidP="00794F4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und Martina</w:t>
            </w:r>
          </w:p>
          <w:p w:rsidR="00794F47" w:rsidRDefault="00BA0616" w:rsidP="00794F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812623357"/>
                <w:picture/>
              </w:sdtPr>
              <w:sdtEndPr/>
              <w:sdtContent>
                <w:r w:rsidR="00794F47">
                  <w:rPr>
                    <w:noProof/>
                  </w:rPr>
                  <w:drawing>
                    <wp:inline distT="0" distB="0" distL="0" distR="0" wp14:anchorId="5A7CA2E7" wp14:editId="7A825EF1">
                      <wp:extent cx="661141" cy="440760"/>
                      <wp:effectExtent l="0" t="0" r="5715" b="0"/>
                      <wp:docPr id="3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1141" cy="440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FD4" w:rsidRPr="00C13418" w:rsidRDefault="00794F47" w:rsidP="00794F47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r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D4" w:rsidRPr="002B6B38" w:rsidRDefault="00FE2FD4" w:rsidP="00FE2FD4">
            <w:pPr>
              <w:jc w:val="center"/>
              <w:rPr>
                <w:b/>
                <w:sz w:val="32"/>
                <w:szCs w:val="32"/>
              </w:rPr>
            </w:pPr>
          </w:p>
          <w:p w:rsidR="00FE2FD4" w:rsidRPr="002B6B38" w:rsidRDefault="00FE2FD4" w:rsidP="00FE2F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794F47" w:rsidRDefault="00794F47" w:rsidP="00794F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Offene Runde </w:t>
            </w:r>
          </w:p>
          <w:p w:rsidR="00794F47" w:rsidRDefault="00794F47" w:rsidP="00794F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FE2FD4" w:rsidRPr="00B41FC1" w:rsidRDefault="00BA0616" w:rsidP="00794F47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noProof/>
                </w:rPr>
                <w:id w:val="-330756415"/>
                <w:picture/>
              </w:sdtPr>
              <w:sdtEndPr/>
              <w:sdtContent>
                <w:r w:rsidR="00794F47">
                  <w:rPr>
                    <w:noProof/>
                  </w:rPr>
                  <w:drawing>
                    <wp:inline distT="0" distB="0" distL="0" distR="0" wp14:anchorId="072CC758" wp14:editId="5BE83423">
                      <wp:extent cx="536582" cy="463641"/>
                      <wp:effectExtent l="0" t="0" r="0" b="0"/>
                      <wp:docPr id="4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6582" cy="46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FE2FD4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E2FD4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E2FD4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E2FD4" w:rsidRPr="00A54B71" w:rsidRDefault="00FE2FD4" w:rsidP="00FE2FD4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94F47" w:rsidRDefault="00794F47" w:rsidP="00794F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35DDF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Individuelle </w:t>
            </w:r>
          </w:p>
          <w:p w:rsidR="00794F47" w:rsidRDefault="00794F47" w:rsidP="00794F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794F47" w:rsidRPr="003126AE" w:rsidRDefault="00794F47" w:rsidP="00794F4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794F47" w:rsidRDefault="00BA0616" w:rsidP="00794F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94391885"/>
                <w:picture/>
              </w:sdtPr>
              <w:sdtEndPr/>
              <w:sdtContent>
                <w:r w:rsidR="00794F47">
                  <w:rPr>
                    <w:noProof/>
                  </w:rPr>
                  <w:drawing>
                    <wp:inline distT="0" distB="0" distL="0" distR="0" wp14:anchorId="39DF1D9C" wp14:editId="3F7FAB16">
                      <wp:extent cx="990888" cy="561882"/>
                      <wp:effectExtent l="0" t="0" r="0" b="0"/>
                      <wp:docPr id="5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618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FD4" w:rsidRDefault="00794F47" w:rsidP="00794F47">
            <w:pPr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94F47" w:rsidRDefault="00794F47" w:rsidP="00794F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794F47" w:rsidRDefault="00794F47" w:rsidP="00794F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794F47" w:rsidRDefault="00794F47" w:rsidP="00794F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94F47" w:rsidRDefault="00BA0616" w:rsidP="00794F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288011060"/>
                <w:picture/>
              </w:sdtPr>
              <w:sdtEndPr/>
              <w:sdtContent>
                <w:r w:rsidR="00794F47">
                  <w:rPr>
                    <w:noProof/>
                  </w:rPr>
                  <w:drawing>
                    <wp:inline distT="0" distB="0" distL="0" distR="0" wp14:anchorId="60F22524" wp14:editId="4487BAA2">
                      <wp:extent cx="918670" cy="463641"/>
                      <wp:effectExtent l="0" t="0" r="0" b="0"/>
                      <wp:docPr id="4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8670" cy="46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FD4" w:rsidRPr="00C87C5D" w:rsidRDefault="00794F47" w:rsidP="00794F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t xml:space="preserve"> </w:t>
            </w:r>
            <w:r w:rsidR="00077CDE">
              <w:t xml:space="preserve"> 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FD4" w:rsidRDefault="00FE2FD4" w:rsidP="00FE2FD4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94F47" w:rsidRDefault="00794F47" w:rsidP="00794F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Gymnastik</w:t>
            </w:r>
          </w:p>
          <w:p w:rsidR="00794F47" w:rsidRDefault="00794F47" w:rsidP="00794F4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794F47" w:rsidRPr="00366273" w:rsidRDefault="00794F47" w:rsidP="00794F4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94F47" w:rsidRDefault="00BA0616" w:rsidP="00794F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789482705"/>
                <w:picture/>
              </w:sdtPr>
              <w:sdtEndPr/>
              <w:sdtContent>
                <w:r w:rsidR="00794F47">
                  <w:rPr>
                    <w:noProof/>
                  </w:rPr>
                  <w:drawing>
                    <wp:inline distT="0" distB="0" distL="0" distR="0" wp14:anchorId="75D072F5" wp14:editId="58D71F42">
                      <wp:extent cx="1066799" cy="600075"/>
                      <wp:effectExtent l="0" t="0" r="635" b="0"/>
                      <wp:docPr id="43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69065" cy="601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FD4" w:rsidRPr="00460EFF" w:rsidRDefault="00794F47" w:rsidP="00794F47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  <w:r w:rsidR="000F3BEC" w:rsidRPr="00460EF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794F47" w:rsidRDefault="00794F47" w:rsidP="00794F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Bingo im </w:t>
            </w:r>
          </w:p>
          <w:p w:rsidR="00794F47" w:rsidRDefault="00794F47" w:rsidP="00794F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Oberschwabensaal  </w:t>
            </w:r>
          </w:p>
          <w:p w:rsidR="00794F47" w:rsidRDefault="00794F47" w:rsidP="00794F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Anja / Martha </w:t>
            </w:r>
          </w:p>
          <w:p w:rsidR="00794F47" w:rsidRPr="003126AE" w:rsidRDefault="00794F47" w:rsidP="00794F4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und Martina</w:t>
            </w:r>
          </w:p>
          <w:p w:rsidR="00794F47" w:rsidRDefault="00BA0616" w:rsidP="00794F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371886892"/>
                <w:picture/>
              </w:sdtPr>
              <w:sdtEndPr/>
              <w:sdtContent>
                <w:r w:rsidR="00794F47">
                  <w:rPr>
                    <w:noProof/>
                  </w:rPr>
                  <w:drawing>
                    <wp:inline distT="0" distB="0" distL="0" distR="0" wp14:anchorId="5A7CA2E7" wp14:editId="7A825EF1">
                      <wp:extent cx="661141" cy="440760"/>
                      <wp:effectExtent l="0" t="0" r="5715" b="0"/>
                      <wp:docPr id="4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1141" cy="440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FD4" w:rsidRPr="003B6F9D" w:rsidRDefault="00794F47" w:rsidP="00794F47">
            <w:pPr>
              <w:jc w:val="center"/>
            </w:pPr>
            <w:r w:rsidRPr="003B6F9D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D4" w:rsidRDefault="00FE2FD4" w:rsidP="00FE2FD4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FE2FD4" w:rsidRDefault="00FE2FD4" w:rsidP="00FE2FD4">
            <w:pPr>
              <w:jc w:val="center"/>
            </w:pPr>
          </w:p>
        </w:tc>
      </w:tr>
      <w:tr w:rsidR="00FE2FD4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FE2FD4" w:rsidRPr="00A54B71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FE2FD4" w:rsidRDefault="00FE2FD4" w:rsidP="00FE2FD4">
            <w:pPr>
              <w:jc w:val="center"/>
            </w:pPr>
          </w:p>
        </w:tc>
        <w:tc>
          <w:tcPr>
            <w:tcW w:w="2835" w:type="dxa"/>
            <w:vAlign w:val="center"/>
          </w:tcPr>
          <w:p w:rsidR="00FE2FD4" w:rsidRDefault="00794F47" w:rsidP="000F3BEC">
            <w:pPr>
              <w:jc w:val="center"/>
              <w:rPr>
                <w:b/>
              </w:rPr>
            </w:pPr>
            <w:r>
              <w:rPr>
                <w:b/>
              </w:rPr>
              <w:t>Besuch der Falknerin</w:t>
            </w:r>
          </w:p>
          <w:p w:rsidR="00794F47" w:rsidRPr="0079235C" w:rsidRDefault="00794F47" w:rsidP="000F3BEC">
            <w:pPr>
              <w:jc w:val="center"/>
              <w:rPr>
                <w:b/>
              </w:rPr>
            </w:pPr>
            <w:r>
              <w:rPr>
                <w:b/>
              </w:rPr>
              <w:t>mit Martina</w:t>
            </w:r>
          </w:p>
        </w:tc>
        <w:tc>
          <w:tcPr>
            <w:tcW w:w="2693" w:type="dxa"/>
            <w:vAlign w:val="center"/>
          </w:tcPr>
          <w:p w:rsidR="00FE2FD4" w:rsidRDefault="00FE2FD4" w:rsidP="00FE2FD4">
            <w:pPr>
              <w:jc w:val="center"/>
            </w:pPr>
          </w:p>
        </w:tc>
        <w:tc>
          <w:tcPr>
            <w:tcW w:w="2977" w:type="dxa"/>
            <w:vAlign w:val="center"/>
          </w:tcPr>
          <w:p w:rsidR="00FE2FD4" w:rsidRDefault="00FE2FD4" w:rsidP="00FE2FD4">
            <w:pPr>
              <w:jc w:val="center"/>
            </w:pPr>
          </w:p>
        </w:tc>
        <w:tc>
          <w:tcPr>
            <w:tcW w:w="3118" w:type="dxa"/>
            <w:vAlign w:val="center"/>
          </w:tcPr>
          <w:p w:rsidR="00794F47" w:rsidRDefault="00794F47" w:rsidP="00794F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Bingo im </w:t>
            </w:r>
          </w:p>
          <w:p w:rsidR="00794F47" w:rsidRDefault="00794F47" w:rsidP="00794F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Oberschwabensaal  </w:t>
            </w:r>
          </w:p>
          <w:p w:rsidR="00FE2FD4" w:rsidRPr="008769A9" w:rsidRDefault="00FE2FD4" w:rsidP="00FE2FD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FE2FD4" w:rsidRDefault="00FE2FD4" w:rsidP="00FE2FD4">
            <w:pPr>
              <w:jc w:val="center"/>
            </w:pPr>
          </w:p>
        </w:tc>
        <w:tc>
          <w:tcPr>
            <w:tcW w:w="2693" w:type="dxa"/>
            <w:vAlign w:val="center"/>
          </w:tcPr>
          <w:p w:rsidR="00FE2FD4" w:rsidRDefault="00FE2FD4" w:rsidP="00FE2FD4">
            <w:pPr>
              <w:jc w:val="center"/>
            </w:pPr>
          </w:p>
        </w:tc>
      </w:tr>
    </w:tbl>
    <w:p w:rsidR="00164E6F" w:rsidRPr="00487C2D" w:rsidRDefault="00164E6F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164E6F" w:rsidRPr="00487C2D" w:rsidSect="00A972D0">
      <w:headerReference w:type="default" r:id="rId21"/>
      <w:footerReference w:type="default" r:id="rId22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BA0616">
            <w:rPr>
              <w:noProof/>
              <w:sz w:val="16"/>
              <w:szCs w:val="16"/>
            </w:rPr>
            <w:t>24.03.2025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BA0616">
            <w:rPr>
              <w:noProof/>
              <w:sz w:val="16"/>
              <w:szCs w:val="16"/>
            </w:rPr>
            <w:t>24.03.2025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18"/>
  </w:num>
  <w:num w:numId="6">
    <w:abstractNumId w:val="0"/>
  </w:num>
  <w:num w:numId="7">
    <w:abstractNumId w:val="15"/>
  </w:num>
  <w:num w:numId="8">
    <w:abstractNumId w:val="16"/>
  </w:num>
  <w:num w:numId="9">
    <w:abstractNumId w:val="13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4"/>
  </w:num>
  <w:num w:numId="16">
    <w:abstractNumId w:val="6"/>
  </w:num>
  <w:num w:numId="17">
    <w:abstractNumId w:val="11"/>
  </w:num>
  <w:num w:numId="18">
    <w:abstractNumId w:val="1"/>
  </w:num>
  <w:num w:numId="1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10A2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77CDE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75A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254F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3BEC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35DDF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57DB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0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3F5D"/>
    <w:rsid w:val="0033435D"/>
    <w:rsid w:val="00335D16"/>
    <w:rsid w:val="003419D0"/>
    <w:rsid w:val="003424F9"/>
    <w:rsid w:val="003442A5"/>
    <w:rsid w:val="00344D0B"/>
    <w:rsid w:val="00345481"/>
    <w:rsid w:val="00345944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66273"/>
    <w:rsid w:val="0037154F"/>
    <w:rsid w:val="003717AA"/>
    <w:rsid w:val="00371DC3"/>
    <w:rsid w:val="003725C1"/>
    <w:rsid w:val="003753BA"/>
    <w:rsid w:val="00381173"/>
    <w:rsid w:val="003848C9"/>
    <w:rsid w:val="00385515"/>
    <w:rsid w:val="00393222"/>
    <w:rsid w:val="003958C0"/>
    <w:rsid w:val="00395911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E7AE3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0FC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6025"/>
    <w:rsid w:val="005672DB"/>
    <w:rsid w:val="00567C65"/>
    <w:rsid w:val="005717E8"/>
    <w:rsid w:val="00572C6E"/>
    <w:rsid w:val="00573668"/>
    <w:rsid w:val="00575B45"/>
    <w:rsid w:val="0057655F"/>
    <w:rsid w:val="00577333"/>
    <w:rsid w:val="00582ECC"/>
    <w:rsid w:val="00583FAC"/>
    <w:rsid w:val="00584A15"/>
    <w:rsid w:val="00587E6C"/>
    <w:rsid w:val="00587EAB"/>
    <w:rsid w:val="005917F4"/>
    <w:rsid w:val="00591FC7"/>
    <w:rsid w:val="005945FD"/>
    <w:rsid w:val="00596156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3F1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6356"/>
    <w:rsid w:val="0067774C"/>
    <w:rsid w:val="00681960"/>
    <w:rsid w:val="00682CE1"/>
    <w:rsid w:val="00683035"/>
    <w:rsid w:val="00683112"/>
    <w:rsid w:val="00684A2A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AD4"/>
    <w:rsid w:val="00704BAC"/>
    <w:rsid w:val="00705F44"/>
    <w:rsid w:val="00706981"/>
    <w:rsid w:val="00710116"/>
    <w:rsid w:val="00710482"/>
    <w:rsid w:val="00710A8D"/>
    <w:rsid w:val="00710FB9"/>
    <w:rsid w:val="007116EC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E77"/>
    <w:rsid w:val="00734CDF"/>
    <w:rsid w:val="00736D49"/>
    <w:rsid w:val="007408B0"/>
    <w:rsid w:val="00741824"/>
    <w:rsid w:val="00745783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4F47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495E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769A9"/>
    <w:rsid w:val="008817BF"/>
    <w:rsid w:val="008821FB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16E2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421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0AC7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44E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3014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4DA6"/>
    <w:rsid w:val="00B758CC"/>
    <w:rsid w:val="00B75E5B"/>
    <w:rsid w:val="00B7659F"/>
    <w:rsid w:val="00B76D41"/>
    <w:rsid w:val="00B863BD"/>
    <w:rsid w:val="00B86798"/>
    <w:rsid w:val="00B86AE2"/>
    <w:rsid w:val="00B875E4"/>
    <w:rsid w:val="00B90807"/>
    <w:rsid w:val="00B919F5"/>
    <w:rsid w:val="00B91D96"/>
    <w:rsid w:val="00B9316B"/>
    <w:rsid w:val="00B940FF"/>
    <w:rsid w:val="00B9554E"/>
    <w:rsid w:val="00BA03BF"/>
    <w:rsid w:val="00BA0616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067C"/>
    <w:rsid w:val="00BD52D5"/>
    <w:rsid w:val="00BD5D61"/>
    <w:rsid w:val="00BD74A6"/>
    <w:rsid w:val="00BD7905"/>
    <w:rsid w:val="00BE20A6"/>
    <w:rsid w:val="00BE20C4"/>
    <w:rsid w:val="00BE6392"/>
    <w:rsid w:val="00BE79E4"/>
    <w:rsid w:val="00BE7EC5"/>
    <w:rsid w:val="00BF1EAD"/>
    <w:rsid w:val="00BF21B4"/>
    <w:rsid w:val="00BF36D9"/>
    <w:rsid w:val="00BF43EC"/>
    <w:rsid w:val="00BF4582"/>
    <w:rsid w:val="00BF4D6C"/>
    <w:rsid w:val="00BF4F12"/>
    <w:rsid w:val="00C008BA"/>
    <w:rsid w:val="00C00BBF"/>
    <w:rsid w:val="00C01653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419D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370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353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627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1FB3"/>
    <w:rsid w:val="00E449CD"/>
    <w:rsid w:val="00E51602"/>
    <w:rsid w:val="00E55748"/>
    <w:rsid w:val="00E56BF9"/>
    <w:rsid w:val="00E61CB6"/>
    <w:rsid w:val="00E624A2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25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3D5F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E0B"/>
    <w:rsid w:val="00F30532"/>
    <w:rsid w:val="00F30FD3"/>
    <w:rsid w:val="00F32375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318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FCF"/>
    <w:rsid w:val="00FE1A27"/>
    <w:rsid w:val="00FE2FD4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2737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11F74-ED7B-488E-A0D2-0D6578A1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231</Words>
  <Characters>1756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1984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Habrik, Silke</cp:lastModifiedBy>
  <cp:revision>2</cp:revision>
  <cp:lastPrinted>2025-03-14T10:58:00Z</cp:lastPrinted>
  <dcterms:created xsi:type="dcterms:W3CDTF">2025-03-24T08:09:00Z</dcterms:created>
  <dcterms:modified xsi:type="dcterms:W3CDTF">2025-03-24T08:09:00Z</dcterms:modified>
</cp:coreProperties>
</file>