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838CB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31.03. – 06.04.25(KW14)</w:t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D62CB6">
        <w:rPr>
          <w:rFonts w:asciiTheme="minorHAnsi" w:eastAsiaTheme="minorHAnsi" w:hAnsiTheme="minorHAnsi" w:cstheme="minorHAnsi"/>
          <w:noProof/>
          <w:color w:val="4A2440"/>
          <w:sz w:val="70"/>
          <w:szCs w:val="70"/>
          <w:lang w:eastAsia="en-US"/>
        </w:rPr>
        <w:drawing>
          <wp:inline distT="0" distB="0" distL="0" distR="0">
            <wp:extent cx="971099" cy="646222"/>
            <wp:effectExtent l="0" t="0" r="635" b="19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ühjahrsblu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172" cy="66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5BD7">
        <w:rPr>
          <w:rFonts w:asciiTheme="minorHAnsi" w:eastAsiaTheme="minorHAnsi" w:hAnsiTheme="minorHAnsi" w:cstheme="minorHAnsi"/>
          <w:color w:val="4A2440"/>
          <w:sz w:val="70"/>
          <w:szCs w:val="70"/>
          <w:lang w:eastAsia="en-US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23189" cy="52324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69" cy="54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A54B71" w:rsidRDefault="00A54B71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017C8A" w:rsidRPr="00A54B71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</w:tr>
      <w:tr w:rsidR="00017C8A" w:rsidRPr="00EA5BF5" w:rsidTr="00585926">
        <w:trPr>
          <w:gridAfter w:val="7"/>
          <w:wAfter w:w="8890" w:type="dxa"/>
          <w:trHeight w:val="311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Pr="00EA5BF5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</w:t>
            </w:r>
            <w:bookmarkStart w:id="0" w:name="_GoBack"/>
            <w:bookmarkEnd w:id="0"/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.45 – 11.00</w:t>
            </w:r>
          </w:p>
        </w:tc>
        <w:tc>
          <w:tcPr>
            <w:tcW w:w="2693" w:type="dxa"/>
            <w:vAlign w:val="center"/>
          </w:tcPr>
          <w:p w:rsidR="00E838CB" w:rsidRDefault="00E838CB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>Offene Runde</w:t>
            </w:r>
          </w:p>
          <w:p w:rsidR="00E838CB" w:rsidRDefault="00E838CB" w:rsidP="00E838CB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  <w:p w:rsidR="001638D3" w:rsidRPr="00B47842" w:rsidRDefault="00E838CB" w:rsidP="00E838C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06F4CEAA" wp14:editId="78A903C1">
                  <wp:extent cx="1001663" cy="1472565"/>
                  <wp:effectExtent l="0" t="0" r="825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37" cy="147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8D3" w:rsidRPr="00D82C85" w:rsidRDefault="00585926" w:rsidP="00B83535">
            <w:pPr>
              <w:jc w:val="center"/>
              <w:rPr>
                <w:rFonts w:asciiTheme="minorHAnsi" w:hAnsiTheme="minorHAnsi" w:cstheme="minorHAnsi"/>
                <w:b/>
                <w:i/>
                <w:color w:val="A70F7C"/>
                <w:sz w:val="40"/>
                <w:szCs w:val="40"/>
              </w:rPr>
            </w:pPr>
            <w:r w:rsidRPr="00585926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Gymnastik</w:t>
            </w:r>
            <w:r w:rsidR="001638D3">
              <w:rPr>
                <w:rFonts w:asciiTheme="minorHAnsi" w:hAnsiTheme="minorHAnsi" w:cstheme="minorHAnsi"/>
                <w:b/>
                <w:i/>
                <w:noProof/>
                <w:color w:val="A70F7C"/>
                <w:sz w:val="40"/>
                <w:szCs w:val="40"/>
              </w:rPr>
              <w:drawing>
                <wp:inline distT="0" distB="0" distL="0" distR="0">
                  <wp:extent cx="1663065" cy="166306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0F87" w:rsidRPr="00E838CB" w:rsidRDefault="00E80F87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4"/>
                <w:szCs w:val="44"/>
              </w:rPr>
            </w:pPr>
            <w:r w:rsidRPr="00E838CB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4"/>
                <w:szCs w:val="44"/>
              </w:rPr>
              <w:t>Wir backen Osterhasen</w:t>
            </w:r>
          </w:p>
          <w:p w:rsidR="00E80F87" w:rsidRPr="00E80F87" w:rsidRDefault="00E80F87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49FBE743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107950</wp:posOffset>
                  </wp:positionV>
                  <wp:extent cx="608330" cy="914400"/>
                  <wp:effectExtent l="0" t="0" r="1270" b="0"/>
                  <wp:wrapTight wrapText="bothSides">
                    <wp:wrapPolygon edited="0">
                      <wp:start x="0" y="0"/>
                      <wp:lineTo x="0" y="21150"/>
                      <wp:lineTo x="20969" y="21150"/>
                      <wp:lineTo x="20969" y="0"/>
                      <wp:lineTo x="0" y="0"/>
                    </wp:wrapPolygon>
                  </wp:wrapTight>
                  <wp:docPr id="1" name="Bild 1" descr="C:\Users\has1-soz.betreuung\AppData\Local\Microsoft\Windows\INetCache\Content.MSO\BEB99E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as1-soz.betreuung\AppData\Local\Microsoft\Windows\INetCache\Content.MSO\BEB99E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1638D3" w:rsidRPr="00EA5BF5" w:rsidRDefault="001638D3" w:rsidP="001638D3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0F87" w:rsidRDefault="00585926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7030A0"/>
                <w:sz w:val="40"/>
                <w:szCs w:val="40"/>
              </w:rPr>
              <w:t>Jutta Krebs</w:t>
            </w:r>
          </w:p>
          <w:p w:rsidR="00E838CB" w:rsidRDefault="00E838CB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1ACAACF5" wp14:editId="6C5A02A6">
                  <wp:extent cx="1125220" cy="112522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riseuri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0F87" w:rsidRPr="00EA5BF5" w:rsidRDefault="00E838CB" w:rsidP="00E838CB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 w:rsidRPr="00E838CB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Einzelbetreuung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80F87" w:rsidRDefault="00E80F87" w:rsidP="00E80F87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t>Offene Runde</w:t>
            </w:r>
          </w:p>
          <w:p w:rsidR="000774FA" w:rsidRDefault="000774FA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</w:p>
          <w:p w:rsidR="000774FA" w:rsidRPr="00EA5BF5" w:rsidRDefault="00E80F87" w:rsidP="00C77CD0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6723EC99" wp14:editId="68388EE2">
                  <wp:extent cx="1001663" cy="1472565"/>
                  <wp:effectExtent l="0" t="0" r="825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nte Rund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237" cy="147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17C8A" w:rsidRPr="00552C4E" w:rsidRDefault="007951DD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623C60" w:rsidRPr="00552C4E" w:rsidRDefault="00623C60" w:rsidP="00536F0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</w:p>
          <w:p w:rsidR="00623C60" w:rsidRPr="00EA5BF5" w:rsidRDefault="00552C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72895" cy="1046480"/>
                  <wp:effectExtent l="0" t="0" r="8255" b="127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951DD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Fernseh-</w:t>
            </w:r>
          </w:p>
          <w:p w:rsidR="00C63889" w:rsidRPr="00F452F8" w:rsidRDefault="004E11A6" w:rsidP="006C7632">
            <w:pPr>
              <w:ind w:left="3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G</w:t>
            </w:r>
            <w:r w:rsidR="00C63889" w:rsidRPr="00F452F8">
              <w:rPr>
                <w:rFonts w:asciiTheme="minorHAnsi" w:hAnsiTheme="minorHAnsi" w:cstheme="minorHAnsi"/>
                <w:b/>
                <w:color w:val="000000" w:themeColor="text1"/>
                <w:sz w:val="38"/>
                <w:szCs w:val="38"/>
                <w:u w:val="single"/>
              </w:rPr>
              <w:t>ottesdienst</w:t>
            </w:r>
          </w:p>
          <w:p w:rsidR="004E11A6" w:rsidRDefault="007951DD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4E11A6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</w:p>
          <w:p w:rsidR="00536091" w:rsidRPr="00EA5BF5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u</w:t>
            </w:r>
            <w:r w:rsidR="00C63889"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m 9.30 Uhr</w:t>
            </w:r>
          </w:p>
          <w:p w:rsidR="00017C8A" w:rsidRPr="00EA5BF5" w:rsidRDefault="00017C8A" w:rsidP="009E622F">
            <w:pPr>
              <w:rPr>
                <w:rFonts w:asciiTheme="minorHAnsi" w:hAnsiTheme="minorHAnsi" w:cstheme="minorHAnsi"/>
              </w:rPr>
            </w:pP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EA5BF5" w:rsidRDefault="00017C8A" w:rsidP="00017C8A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EA5BF5" w:rsidRDefault="00E838CB" w:rsidP="00017C8A">
            <w:pPr>
              <w:jc w:val="center"/>
              <w:rPr>
                <w:rFonts w:asciiTheme="minorHAnsi" w:hAnsiTheme="minorHAnsi" w:cstheme="minorHAnsi"/>
                <w:b/>
                <w:color w:val="808080" w:themeColor="background1" w:themeShade="80"/>
                <w:sz w:val="36"/>
                <w:szCs w:val="36"/>
              </w:rPr>
            </w:pPr>
            <w:r w:rsidRPr="00E838CB"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EA5BF5" w:rsidRDefault="001A531B" w:rsidP="00A83D91">
            <w:pPr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</w:t>
            </w:r>
            <w:r w:rsidR="00B83535">
              <w:rPr>
                <w:rFonts w:asciiTheme="minorHAnsi" w:hAnsiTheme="minorHAnsi" w:cstheme="minorHAnsi"/>
                <w:b/>
                <w:sz w:val="36"/>
                <w:szCs w:val="36"/>
              </w:rPr>
              <w:t>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9A2434" w:rsidP="00516E7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  <w:r w:rsidR="00CD3876"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/EG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EA5BF5" w:rsidRDefault="001638D3" w:rsidP="008C42E9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EA5BF5" w:rsidRDefault="007B6144" w:rsidP="00B47842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EG</w:t>
            </w:r>
            <w:r w:rsidR="00552C4E">
              <w:rPr>
                <w:rFonts w:asciiTheme="minorHAnsi" w:hAnsiTheme="minorHAnsi" w:cstheme="minorHAnsi"/>
                <w:b/>
                <w:sz w:val="36"/>
                <w:szCs w:val="36"/>
              </w:rPr>
              <w:t>/OG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EA5BF5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EA5BF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6"/>
                <w:szCs w:val="36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E622F" w:rsidRPr="00EA5BF5" w:rsidRDefault="009E622F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3B2229" w:rsidRPr="009E622F" w:rsidRDefault="009E622F" w:rsidP="009E622F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A83D91" w:rsidRPr="00EA5BF5" w:rsidTr="00552C4E">
        <w:trPr>
          <w:gridAfter w:val="7"/>
          <w:wAfter w:w="8890" w:type="dxa"/>
          <w:trHeight w:val="147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A83D91" w:rsidRPr="00EA5BF5" w:rsidRDefault="00A83D91" w:rsidP="00A83D91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80F87" w:rsidRPr="00E838CB" w:rsidRDefault="00E80F87" w:rsidP="00E80F8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</w:rPr>
            </w:pPr>
            <w:r w:rsidRPr="00E838CB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</w:rPr>
              <w:t>Spielerunde</w:t>
            </w:r>
          </w:p>
          <w:p w:rsidR="00E80F87" w:rsidRPr="00E838CB" w:rsidRDefault="00E80F87" w:rsidP="00E80F8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</w:rPr>
            </w:pPr>
            <w:r w:rsidRPr="00E838CB">
              <w:rPr>
                <w:rFonts w:asciiTheme="minorHAnsi" w:hAnsiTheme="minorHAnsi"/>
                <w:b/>
                <w:color w:val="FF0000"/>
                <w:sz w:val="40"/>
                <w:szCs w:val="40"/>
                <w:u w:val="single"/>
              </w:rPr>
              <w:t>mit dem MGH</w:t>
            </w:r>
          </w:p>
          <w:p w:rsidR="00E80F87" w:rsidRPr="00E838CB" w:rsidRDefault="00E80F87" w:rsidP="00E80F87">
            <w:pPr>
              <w:jc w:val="center"/>
              <w:rPr>
                <w:rFonts w:asciiTheme="minorHAnsi" w:hAnsiTheme="minorHAnsi"/>
                <w:b/>
                <w:color w:val="FF0000"/>
                <w:sz w:val="40"/>
                <w:szCs w:val="40"/>
              </w:rPr>
            </w:pPr>
            <w:r w:rsidRPr="00E838CB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Kaffee/Kuchen</w:t>
            </w:r>
          </w:p>
          <w:p w:rsidR="00E80F87" w:rsidRDefault="00E80F87" w:rsidP="00E80F87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E838CB">
              <w:rPr>
                <w:rFonts w:asciiTheme="minorHAnsi" w:hAnsiTheme="minorHAnsi"/>
                <w:b/>
                <w:color w:val="FF0000"/>
                <w:sz w:val="40"/>
                <w:szCs w:val="40"/>
              </w:rPr>
              <w:t>14..00-17.00</w:t>
            </w:r>
          </w:p>
          <w:p w:rsidR="00B47842" w:rsidRPr="001638D3" w:rsidRDefault="00E80F87" w:rsidP="00E80F8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 wp14:anchorId="4F852E4E" wp14:editId="434E4F89">
                  <wp:extent cx="439420" cy="36899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ürfel Spielrun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89" cy="37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E0329" w:rsidRPr="001638D3" w:rsidRDefault="001638D3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Rosenkranz</w:t>
            </w:r>
          </w:p>
          <w:p w:rsidR="001638D3" w:rsidRPr="001638D3" w:rsidRDefault="001638D3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15.10 Uhr</w:t>
            </w:r>
          </w:p>
          <w:p w:rsidR="001638D3" w:rsidRPr="001638D3" w:rsidRDefault="001638D3" w:rsidP="00B83535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805815" cy="101534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84" cy="1021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B83535" w:rsidRDefault="00B83535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B83535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B83535" w:rsidRPr="00B83535" w:rsidRDefault="00E80F87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40"/>
                <w:szCs w:val="40"/>
              </w:rPr>
              <w:drawing>
                <wp:inline distT="0" distB="0" distL="0" distR="0" wp14:anchorId="32A9E48E" wp14:editId="3AB1EF0F">
                  <wp:extent cx="866775" cy="866775"/>
                  <wp:effectExtent l="0" t="0" r="9525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annte Emma bil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559B" w:rsidRPr="001638D3" w:rsidRDefault="001638D3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1638D3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Kleingruppe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838CB" w:rsidRDefault="00E838CB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</w:p>
          <w:p w:rsidR="00E838CB" w:rsidRPr="00E838CB" w:rsidRDefault="008D64C8" w:rsidP="00C77CD0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>
                  <wp:extent cx="1105535" cy="1436675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ätselfuch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144" cy="144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2C4E" w:rsidRPr="000774FA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  <w:r w:rsidRPr="000774FA"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  <w:t>Einzelbetreuung</w:t>
            </w:r>
          </w:p>
          <w:p w:rsidR="000774FA" w:rsidRPr="000774FA" w:rsidRDefault="000774FA" w:rsidP="001F1A1B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  <w:p w:rsidR="00C77CD0" w:rsidRPr="00C77CD0" w:rsidRDefault="000774FA" w:rsidP="001F1A1B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CC00CC"/>
                <w:sz w:val="36"/>
                <w:szCs w:val="36"/>
              </w:rPr>
              <w:drawing>
                <wp:inline distT="0" distB="0" distL="0" distR="0" wp14:anchorId="0EE2591D" wp14:editId="1C8169E4">
                  <wp:extent cx="1305600" cy="974090"/>
                  <wp:effectExtent l="0" t="0" r="889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treuungstablet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378" cy="97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A559B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Kleingruppe</w:t>
            </w:r>
          </w:p>
          <w:p w:rsidR="00A83D91" w:rsidRPr="001F1A1B" w:rsidRDefault="001638D3" w:rsidP="00A83D91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05E57D" wp14:editId="2C41EEDD">
                  <wp:extent cx="1572895" cy="1046480"/>
                  <wp:effectExtent l="0" t="0" r="8255" b="127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83D91" w:rsidRPr="00552C4E" w:rsidRDefault="004E11A6" w:rsidP="00A83D9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K</w:t>
            </w:r>
            <w:r w:rsidR="004A559B" w:rsidRPr="00552C4E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leingruppe</w:t>
            </w:r>
          </w:p>
          <w:p w:rsidR="00A83D91" w:rsidRPr="001F1A1B" w:rsidRDefault="001638D3" w:rsidP="00552C4E">
            <w:pPr>
              <w:jc w:val="center"/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B05E57D" wp14:editId="2C41EEDD">
                  <wp:extent cx="1572895" cy="1046480"/>
                  <wp:effectExtent l="0" t="0" r="8255" b="127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ühjahrsblum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D91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A83D91" w:rsidRPr="00EA5BF5" w:rsidRDefault="00EB53FA" w:rsidP="00A83D91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40"/>
                <w:szCs w:val="40"/>
              </w:rPr>
              <w:t>OG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E80F87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</w:pPr>
            <w:r w:rsidRPr="00E80F87">
              <w:rPr>
                <w:rFonts w:asciiTheme="minorHAnsi" w:hAnsiTheme="minorHAnsi" w:cstheme="minorHAnsi"/>
                <w:b/>
                <w:color w:val="FF0000"/>
                <w:sz w:val="36"/>
                <w:szCs w:val="36"/>
              </w:rPr>
              <w:t>Foyer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1638D3" w:rsidRDefault="001638D3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1638D3">
              <w:rPr>
                <w:rFonts w:asciiTheme="minorHAnsi" w:hAnsiTheme="minorHAnsi" w:cstheme="minorHAnsi"/>
                <w:b/>
                <w:color w:val="833C0B" w:themeColor="accent2" w:themeShade="80"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2.OG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D91" w:rsidRPr="00EA5BF5" w:rsidRDefault="004A559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A83D91" w:rsidRPr="001638D3" w:rsidRDefault="00E838CB" w:rsidP="00A83D91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</w:rPr>
            </w:pPr>
            <w:r w:rsidRPr="008D64C8">
              <w:rPr>
                <w:rFonts w:asciiTheme="minorHAnsi" w:hAnsiTheme="minorHAnsi" w:cstheme="minorHAnsi"/>
                <w:b/>
                <w:sz w:val="36"/>
                <w:szCs w:val="36"/>
              </w:rPr>
              <w:t>OG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E838CB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sz w:val="36"/>
                <w:szCs w:val="36"/>
              </w:rPr>
              <w:t>WB</w:t>
            </w:r>
          </w:p>
        </w:tc>
      </w:tr>
      <w:tr w:rsidR="00A83D91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Bis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A83D91" w:rsidRPr="00EA5BF5" w:rsidRDefault="00A83D91" w:rsidP="00A83D91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A83D91" w:rsidRPr="00EA5BF5" w:rsidRDefault="00A83D91" w:rsidP="00A83D91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D62CB6">
      <w:headerReference w:type="default" r:id="rId20"/>
      <w:footerReference w:type="default" r:id="rId21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162D"/>
    <w:rsid w:val="00141C33"/>
    <w:rsid w:val="0014497C"/>
    <w:rsid w:val="00144E1F"/>
    <w:rsid w:val="00146CD5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78BF"/>
    <w:rsid w:val="00181E0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E0329"/>
    <w:rsid w:val="003E1DF0"/>
    <w:rsid w:val="003E49C5"/>
    <w:rsid w:val="003E5FF7"/>
    <w:rsid w:val="003E7929"/>
    <w:rsid w:val="003F16F3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733"/>
    <w:rsid w:val="0052126B"/>
    <w:rsid w:val="005212CD"/>
    <w:rsid w:val="00521D2F"/>
    <w:rsid w:val="00523AAE"/>
    <w:rsid w:val="00530F00"/>
    <w:rsid w:val="005335D9"/>
    <w:rsid w:val="00533A3A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2F15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7553"/>
    <w:rsid w:val="00750686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779A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757F"/>
    <w:rsid w:val="00B60F76"/>
    <w:rsid w:val="00B617B4"/>
    <w:rsid w:val="00B619F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C2B"/>
    <w:rsid w:val="00C401D3"/>
    <w:rsid w:val="00C420C0"/>
    <w:rsid w:val="00C43DF7"/>
    <w:rsid w:val="00C5163C"/>
    <w:rsid w:val="00C53D1A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497C"/>
    <w:rsid w:val="00D45F8A"/>
    <w:rsid w:val="00D465D0"/>
    <w:rsid w:val="00D46831"/>
    <w:rsid w:val="00D473BE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FB0"/>
    <w:rsid w:val="00E37A0F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7E1E"/>
    <w:rsid w:val="00ED6F1D"/>
    <w:rsid w:val="00EE192D"/>
    <w:rsid w:val="00EE4691"/>
    <w:rsid w:val="00EF0BD6"/>
    <w:rsid w:val="00EF421C"/>
    <w:rsid w:val="00EF6885"/>
    <w:rsid w:val="00EF7394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815A4"/>
    <w:rsid w:val="00F86DAC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F1B6E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2E4E1582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C0D7-3756-4722-BFB1-95FA67FF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1518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2025-02-14T11:08:00Z</cp:lastPrinted>
  <dcterms:created xsi:type="dcterms:W3CDTF">2025-03-27T11:04:00Z</dcterms:created>
  <dcterms:modified xsi:type="dcterms:W3CDTF">2025-03-27T11:07:00Z</dcterms:modified>
</cp:coreProperties>
</file>