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05" w:rsidRPr="001A27F3" w:rsidRDefault="006B330A" w:rsidP="006B330A">
      <w:pPr>
        <w:tabs>
          <w:tab w:val="left" w:pos="20092"/>
        </w:tabs>
        <w:rPr>
          <w:rFonts w:ascii="Georgia" w:eastAsiaTheme="minorHAnsi" w:hAnsi="Georgia" w:cs="Arial"/>
          <w:noProof/>
          <w:color w:val="4A2440"/>
          <w:sz w:val="64"/>
          <w:szCs w:val="64"/>
        </w:rPr>
      </w:pPr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3B793B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07.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-</w:t>
      </w:r>
      <w:r w:rsidR="003B793B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13</w:t>
      </w:r>
      <w:r w:rsidR="00450852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.04.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2025 (KW</w:t>
      </w:r>
      <w:r w:rsidR="00333F5D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1</w:t>
      </w:r>
      <w:r w:rsidR="003B793B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5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)</w:t>
      </w:r>
      <w:r>
        <w:rPr>
          <w:rFonts w:ascii="Georgia" w:eastAsiaTheme="minorHAnsi" w:hAnsi="Georgia" w:cs="Arial"/>
          <w:noProof/>
          <w:color w:val="4A2440"/>
          <w:sz w:val="64"/>
          <w:szCs w:val="64"/>
        </w:rPr>
        <w:tab/>
      </w:r>
    </w:p>
    <w:tbl>
      <w:tblPr>
        <w:tblStyle w:val="Tabellenraster2"/>
        <w:tblW w:w="225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977"/>
        <w:gridCol w:w="2693"/>
        <w:gridCol w:w="2977"/>
        <w:gridCol w:w="2693"/>
        <w:gridCol w:w="2835"/>
        <w:gridCol w:w="2694"/>
      </w:tblGrid>
      <w:tr w:rsidR="00823A01" w:rsidRPr="00A54B71" w:rsidTr="002C1E9A">
        <w:trPr>
          <w:trHeight w:val="661"/>
        </w:trPr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835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</w:p>
        </w:tc>
        <w:tc>
          <w:tcPr>
            <w:tcW w:w="2694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823A01" w:rsidRPr="00A54B71" w:rsidTr="002C1E9A">
        <w:trPr>
          <w:trHeight w:val="674"/>
        </w:trPr>
        <w:tc>
          <w:tcPr>
            <w:tcW w:w="2977" w:type="dxa"/>
            <w:shd w:val="clear" w:color="auto" w:fill="D7698E"/>
          </w:tcPr>
          <w:p w:rsidR="00823A01" w:rsidRPr="00A54B71" w:rsidRDefault="00823A01" w:rsidP="00DC767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8.00 – 10.00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DC767B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D0419D" w:rsidRPr="00A54B71" w:rsidTr="002C1E9A">
        <w:trPr>
          <w:trHeight w:hRule="exact" w:val="230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–11.00</w:t>
            </w:r>
          </w:p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  <w:p w:rsidR="00D0419D" w:rsidRPr="00A54B71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0419D" w:rsidRDefault="00D0419D" w:rsidP="00D87DE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D0419D" w:rsidRPr="00095543" w:rsidRDefault="00D0419D" w:rsidP="00D0419D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042F4" w:rsidRDefault="00B042F4" w:rsidP="00B042F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Bepflanzen </w:t>
            </w:r>
          </w:p>
          <w:p w:rsidR="00B042F4" w:rsidRDefault="00B042F4" w:rsidP="00B042F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Hochbeet auf der Dachterrasse</w:t>
            </w:r>
          </w:p>
          <w:p w:rsidR="00B042F4" w:rsidRPr="003126AE" w:rsidRDefault="00B042F4" w:rsidP="00B042F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D0419D" w:rsidRPr="003B6F9D" w:rsidRDefault="00B042F4" w:rsidP="00B042F4">
            <w:pPr>
              <w:jc w:val="center"/>
            </w:pPr>
            <w:sdt>
              <w:sdtPr>
                <w:rPr>
                  <w:noProof/>
                </w:rPr>
                <w:id w:val="-1917861460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37885C2E" wp14:editId="054518DF">
                      <wp:extent cx="314325" cy="470019"/>
                      <wp:effectExtent l="0" t="0" r="0" b="6350"/>
                      <wp:docPr id="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6607" cy="4734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42F4" w:rsidRDefault="00B042F4" w:rsidP="00B042F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Sitzgymnastik</w:t>
            </w:r>
          </w:p>
          <w:p w:rsidR="00B042F4" w:rsidRDefault="00B042F4" w:rsidP="00B042F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B042F4" w:rsidRPr="00366273" w:rsidRDefault="00B042F4" w:rsidP="00B042F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B042F4" w:rsidRDefault="00B042F4" w:rsidP="00B042F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955526177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2908F597" wp14:editId="57C257CD">
                      <wp:extent cx="657299" cy="369731"/>
                      <wp:effectExtent l="0" t="0" r="0" b="0"/>
                      <wp:docPr id="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D0419D" w:rsidRDefault="00D0419D" w:rsidP="00450852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042F4" w:rsidRDefault="00B042F4" w:rsidP="00B042F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Singen mit </w:t>
            </w:r>
          </w:p>
          <w:p w:rsidR="00B042F4" w:rsidRPr="003126AE" w:rsidRDefault="00B042F4" w:rsidP="00B042F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Frau Zandel und </w:t>
            </w: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Martha</w:t>
            </w:r>
          </w:p>
          <w:p w:rsidR="00D0419D" w:rsidRPr="00460EFF" w:rsidRDefault="00B042F4" w:rsidP="00B042F4">
            <w:pPr>
              <w:jc w:val="center"/>
              <w:rPr>
                <w:b/>
              </w:rPr>
            </w:pPr>
            <w:sdt>
              <w:sdtPr>
                <w:rPr>
                  <w:noProof/>
                </w:rPr>
                <w:id w:val="-155222551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2EA36DE1" wp14:editId="4EBB1D50">
                      <wp:extent cx="1000125" cy="666750"/>
                      <wp:effectExtent l="0" t="0" r="9525" b="0"/>
                      <wp:docPr id="16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1768" cy="667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0419D" w:rsidRDefault="00D0419D" w:rsidP="00B042F4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D0419D" w:rsidRDefault="00D0419D" w:rsidP="00450852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</w:pPr>
          </w:p>
        </w:tc>
      </w:tr>
      <w:tr w:rsidR="00B042F4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042F4" w:rsidRDefault="00B042F4" w:rsidP="00B042F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042F4" w:rsidRDefault="00B042F4" w:rsidP="00B042F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  <w:p w:rsidR="00B042F4" w:rsidRPr="00A54B71" w:rsidRDefault="00B042F4" w:rsidP="00B042F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42F4" w:rsidRDefault="00B042F4" w:rsidP="00B042F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Frische Luft </w:t>
            </w:r>
          </w:p>
          <w:p w:rsidR="00B042F4" w:rsidRPr="003126AE" w:rsidRDefault="00B042F4" w:rsidP="00B042F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B042F4" w:rsidRPr="004C38DA" w:rsidRDefault="00B042F4" w:rsidP="00B042F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352494297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5C016704" wp14:editId="3CD9E7E2">
                      <wp:extent cx="990888" cy="594532"/>
                      <wp:effectExtent l="0" t="0" r="0" b="0"/>
                      <wp:docPr id="1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5945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042F4" w:rsidRDefault="00B042F4" w:rsidP="00B042F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Palmen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kranzen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B042F4" w:rsidRDefault="00B042F4" w:rsidP="00B042F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Katrin</w:t>
            </w:r>
          </w:p>
          <w:p w:rsidR="00B042F4" w:rsidRDefault="00B042F4" w:rsidP="00B042F4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42F4" w:rsidRDefault="00B042F4" w:rsidP="00B042F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Kreativ 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B042F4" w:rsidRPr="003126AE" w:rsidRDefault="00B042F4" w:rsidP="00B042F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  <w:p w:rsidR="00B042F4" w:rsidRDefault="00B042F4" w:rsidP="00B042F4">
            <w:pPr>
              <w:jc w:val="center"/>
            </w:pPr>
            <w:sdt>
              <w:sdtPr>
                <w:rPr>
                  <w:noProof/>
                </w:rPr>
                <w:id w:val="1182166898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0EA1A45E" wp14:editId="6A2B66C3">
                      <wp:extent cx="716997" cy="477998"/>
                      <wp:effectExtent l="0" t="0" r="6985" b="0"/>
                      <wp:docPr id="1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997" cy="4779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042F4" w:rsidRDefault="00B042F4" w:rsidP="00B042F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Bepflanzen </w:t>
            </w:r>
          </w:p>
          <w:p w:rsidR="00B042F4" w:rsidRDefault="00B042F4" w:rsidP="00B042F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Hochbeet auf der Dachterrasse</w:t>
            </w:r>
          </w:p>
          <w:p w:rsidR="00B042F4" w:rsidRPr="003126AE" w:rsidRDefault="00B042F4" w:rsidP="00B042F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 w:rsidR="009F23DB">
              <w:rPr>
                <w:rFonts w:asciiTheme="minorHAnsi" w:hAnsiTheme="minorHAnsi" w:cstheme="minorHAnsi"/>
                <w:b/>
                <w:sz w:val="32"/>
                <w:szCs w:val="32"/>
              </w:rPr>
              <w:t>Katrin</w:t>
            </w:r>
          </w:p>
          <w:p w:rsidR="00B042F4" w:rsidRDefault="00B042F4" w:rsidP="00B042F4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42F4" w:rsidRDefault="00B042F4" w:rsidP="00B042F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B042F4" w:rsidRDefault="00B042F4" w:rsidP="00B042F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</w:p>
          <w:p w:rsidR="00B042F4" w:rsidRPr="003126AE" w:rsidRDefault="00B042F4" w:rsidP="00B042F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Katrin</w:t>
            </w:r>
          </w:p>
          <w:p w:rsidR="00B042F4" w:rsidRPr="003B6F9D" w:rsidRDefault="00B042F4" w:rsidP="00B042F4">
            <w:pPr>
              <w:jc w:val="center"/>
            </w:pPr>
            <w:sdt>
              <w:sdtPr>
                <w:rPr>
                  <w:noProof/>
                </w:rPr>
                <w:id w:val="-1869133586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627971CF" wp14:editId="680FFC38">
                      <wp:extent cx="919986" cy="515192"/>
                      <wp:effectExtent l="0" t="0" r="0" b="0"/>
                      <wp:docPr id="3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5151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042F4" w:rsidRPr="004C38DA" w:rsidRDefault="00B042F4" w:rsidP="00B042F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042F4" w:rsidRDefault="00B042F4" w:rsidP="00B042F4">
            <w:pPr>
              <w:jc w:val="center"/>
            </w:pPr>
          </w:p>
        </w:tc>
      </w:tr>
      <w:tr w:rsidR="00B042F4" w:rsidRPr="00A54B71" w:rsidTr="002C1E9A">
        <w:trPr>
          <w:trHeight w:hRule="exact" w:val="2297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042F4" w:rsidRDefault="00B042F4" w:rsidP="00B042F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042F4" w:rsidRDefault="00B042F4" w:rsidP="00B042F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  <w:p w:rsidR="00B042F4" w:rsidRPr="00A54B71" w:rsidRDefault="00B042F4" w:rsidP="00B042F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42F4" w:rsidRDefault="00B042F4" w:rsidP="00B042F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Offene Runde </w:t>
            </w:r>
          </w:p>
          <w:p w:rsidR="00B042F4" w:rsidRDefault="00B042F4" w:rsidP="00B042F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B042F4" w:rsidRDefault="00B042F4" w:rsidP="00B042F4">
            <w:pPr>
              <w:jc w:val="center"/>
            </w:pPr>
            <w:sdt>
              <w:sdtPr>
                <w:rPr>
                  <w:noProof/>
                </w:rPr>
                <w:id w:val="184956182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26C46460" wp14:editId="574B798F">
                      <wp:extent cx="536582" cy="463641"/>
                      <wp:effectExtent l="0" t="0" r="0" b="0"/>
                      <wp:docPr id="2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6582" cy="4636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042F4" w:rsidRDefault="00B042F4" w:rsidP="00B042F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Palmen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kranzen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B042F4" w:rsidRDefault="00B042F4" w:rsidP="00B042F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B042F4" w:rsidRPr="00366273" w:rsidRDefault="00B042F4" w:rsidP="00B042F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B042F4" w:rsidRPr="00C87C5D" w:rsidRDefault="00B042F4" w:rsidP="00B042F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9F23DB" w:rsidRDefault="009F23DB" w:rsidP="00B042F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Palmsonntag Bräuche</w:t>
            </w:r>
          </w:p>
          <w:p w:rsidR="00B042F4" w:rsidRPr="003126AE" w:rsidRDefault="00B042F4" w:rsidP="00B042F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mit Martina</w:t>
            </w:r>
          </w:p>
          <w:p w:rsidR="00B042F4" w:rsidRPr="004C38DA" w:rsidRDefault="00B042F4" w:rsidP="00B042F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042F4" w:rsidRDefault="00B042F4" w:rsidP="00B042F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Offene Runde </w:t>
            </w:r>
          </w:p>
          <w:p w:rsidR="00B042F4" w:rsidRDefault="00B042F4" w:rsidP="00B042F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B042F4" w:rsidRPr="00C10A1B" w:rsidRDefault="00B042F4" w:rsidP="00B042F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noProof/>
                </w:rPr>
                <w:id w:val="-421802763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26C46460" wp14:editId="574B798F">
                      <wp:extent cx="536582" cy="463641"/>
                      <wp:effectExtent l="0" t="0" r="0" b="0"/>
                      <wp:docPr id="3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6582" cy="4636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</w:tcPr>
          <w:p w:rsidR="00B042F4" w:rsidRDefault="00B042F4" w:rsidP="00B042F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Eier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färben</w:t>
            </w:r>
            <w:proofErr w:type="spellEnd"/>
          </w:p>
          <w:p w:rsidR="00B042F4" w:rsidRDefault="00B042F4" w:rsidP="00B042F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B042F4" w:rsidRPr="003126AE" w:rsidRDefault="00B042F4" w:rsidP="00B042F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  <w:p w:rsidR="00B042F4" w:rsidRPr="00C13418" w:rsidRDefault="00B042F4" w:rsidP="00B042F4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  <w:sdt>
              <w:sdtPr>
                <w:rPr>
                  <w:noProof/>
                </w:rPr>
                <w:id w:val="-188303322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26DBA427" wp14:editId="53352962">
                      <wp:extent cx="716997" cy="476130"/>
                      <wp:effectExtent l="0" t="0" r="6985" b="635"/>
                      <wp:docPr id="1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997" cy="476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042F4" w:rsidRDefault="00B042F4" w:rsidP="00B042F4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042F4" w:rsidRDefault="00B042F4" w:rsidP="00B042F4">
            <w:pPr>
              <w:jc w:val="center"/>
            </w:pPr>
          </w:p>
        </w:tc>
      </w:tr>
      <w:tr w:rsidR="00B042F4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B042F4" w:rsidRDefault="00B042F4" w:rsidP="00B042F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B042F4" w:rsidRPr="00A54B71" w:rsidRDefault="00B042F4" w:rsidP="00B042F4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42F4" w:rsidRDefault="00B042F4" w:rsidP="00B042F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Offene Runde </w:t>
            </w:r>
          </w:p>
          <w:p w:rsidR="00B042F4" w:rsidRDefault="00B042F4" w:rsidP="00B042F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B042F4" w:rsidRPr="008177B6" w:rsidRDefault="00B042F4" w:rsidP="00B042F4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noProof/>
                </w:rPr>
                <w:id w:val="76402125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39817DCD" wp14:editId="37C3FC36">
                      <wp:extent cx="536582" cy="463641"/>
                      <wp:effectExtent l="0" t="0" r="0" b="0"/>
                      <wp:docPr id="2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6582" cy="4636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042F4" w:rsidRDefault="00B042F4" w:rsidP="00B042F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Bepflanzen </w:t>
            </w:r>
          </w:p>
          <w:p w:rsidR="00B042F4" w:rsidRDefault="00B042F4" w:rsidP="00B042F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Hochbeet auf der Dachterrasse</w:t>
            </w:r>
          </w:p>
          <w:p w:rsidR="00B042F4" w:rsidRPr="003126AE" w:rsidRDefault="00B042F4" w:rsidP="00B042F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Anja</w:t>
            </w:r>
          </w:p>
          <w:p w:rsidR="00B042F4" w:rsidRPr="004C38DA" w:rsidRDefault="00B042F4" w:rsidP="00B042F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276286235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74AF7C2E" wp14:editId="0B3BE561">
                      <wp:extent cx="314325" cy="470019"/>
                      <wp:effectExtent l="0" t="0" r="0" b="6350"/>
                      <wp:docPr id="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6607" cy="4734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42F4" w:rsidRDefault="00B042F4" w:rsidP="00B042F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Neues vom Tag </w:t>
            </w:r>
          </w:p>
          <w:p w:rsidR="00B042F4" w:rsidRPr="003126AE" w:rsidRDefault="00B042F4" w:rsidP="00B042F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mit Beate</w:t>
            </w:r>
          </w:p>
          <w:p w:rsidR="00B042F4" w:rsidRDefault="00B042F4" w:rsidP="00B042F4">
            <w:pPr>
              <w:jc w:val="center"/>
            </w:pPr>
            <w:sdt>
              <w:sdtPr>
                <w:rPr>
                  <w:noProof/>
                </w:rPr>
                <w:id w:val="1302647037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13DB66AC" wp14:editId="62FEA34F">
                      <wp:extent cx="1438275" cy="601008"/>
                      <wp:effectExtent l="0" t="0" r="0" b="8890"/>
                      <wp:docPr id="7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38275" cy="6010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042F4" w:rsidRPr="003126AE" w:rsidRDefault="00B042F4" w:rsidP="00B042F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Musik mit Anja</w:t>
            </w:r>
          </w:p>
          <w:p w:rsidR="00B042F4" w:rsidRDefault="00B042F4" w:rsidP="00B042F4">
            <w:pPr>
              <w:jc w:val="center"/>
            </w:pPr>
            <w:sdt>
              <w:sdtPr>
                <w:rPr>
                  <w:noProof/>
                </w:rPr>
                <w:id w:val="1005020474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5DCBEAD5" wp14:editId="72FCE51D">
                      <wp:extent cx="1000125" cy="666750"/>
                      <wp:effectExtent l="0" t="0" r="9525" b="0"/>
                      <wp:docPr id="25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1768" cy="667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42F4" w:rsidRDefault="00B042F4" w:rsidP="00B042F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B042F4" w:rsidRDefault="00B042F4" w:rsidP="00B042F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</w:p>
          <w:p w:rsidR="00B042F4" w:rsidRPr="003126AE" w:rsidRDefault="00B042F4" w:rsidP="00B042F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B042F4" w:rsidRPr="003B6F9D" w:rsidRDefault="00B042F4" w:rsidP="00B042F4">
            <w:pPr>
              <w:jc w:val="center"/>
            </w:pPr>
            <w:sdt>
              <w:sdtPr>
                <w:rPr>
                  <w:noProof/>
                </w:rPr>
                <w:id w:val="-746496959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6AEE6D6A" wp14:editId="57E85A4A">
                      <wp:extent cx="919986" cy="515192"/>
                      <wp:effectExtent l="0" t="0" r="0" b="0"/>
                      <wp:docPr id="2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5151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042F4" w:rsidRDefault="00B042F4" w:rsidP="00B042F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t xml:space="preserve"> </w:t>
            </w: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Neues vom Tag </w:t>
            </w:r>
          </w:p>
          <w:p w:rsidR="00B042F4" w:rsidRPr="003126AE" w:rsidRDefault="00B042F4" w:rsidP="00B042F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mit Beate</w:t>
            </w:r>
          </w:p>
          <w:p w:rsidR="00B042F4" w:rsidRDefault="00B042F4" w:rsidP="00B042F4">
            <w:pPr>
              <w:jc w:val="center"/>
            </w:pPr>
            <w:sdt>
              <w:sdtPr>
                <w:rPr>
                  <w:noProof/>
                </w:rPr>
                <w:id w:val="1515885666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2997C829" wp14:editId="3EE6894A">
                      <wp:extent cx="1438275" cy="601008"/>
                      <wp:effectExtent l="0" t="0" r="0" b="8890"/>
                      <wp:docPr id="17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38275" cy="6010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4" w:type="dxa"/>
            <w:tcBorders>
              <w:bottom w:val="nil"/>
            </w:tcBorders>
          </w:tcPr>
          <w:p w:rsidR="00B042F4" w:rsidRDefault="00B042F4" w:rsidP="00B042F4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  <w:p w:rsidR="00B042F4" w:rsidRPr="00AC4B61" w:rsidRDefault="00B042F4" w:rsidP="00B042F4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</w:tr>
      <w:tr w:rsidR="00B042F4" w:rsidRPr="00A54B71" w:rsidTr="002C1E9A">
        <w:trPr>
          <w:trHeight w:val="1060"/>
        </w:trPr>
        <w:tc>
          <w:tcPr>
            <w:tcW w:w="2977" w:type="dxa"/>
            <w:shd w:val="clear" w:color="auto" w:fill="D7698E"/>
          </w:tcPr>
          <w:p w:rsidR="00B042F4" w:rsidRDefault="00B042F4" w:rsidP="00B042F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10.45</w:t>
            </w:r>
          </w:p>
          <w:p w:rsidR="00B042F4" w:rsidRPr="00A54B71" w:rsidRDefault="00B042F4" w:rsidP="00B042F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Oberschwabens</w:t>
            </w:r>
            <w:r w:rsidRPr="00487C2D"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aal</w:t>
            </w:r>
          </w:p>
        </w:tc>
        <w:tc>
          <w:tcPr>
            <w:tcW w:w="2693" w:type="dxa"/>
            <w:vAlign w:val="center"/>
          </w:tcPr>
          <w:p w:rsidR="00B042F4" w:rsidRDefault="00B042F4" w:rsidP="00B042F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Sturzprophylaxe mit Frau Schoch</w:t>
            </w:r>
          </w:p>
          <w:p w:rsidR="00B042F4" w:rsidRDefault="00B042F4" w:rsidP="00B042F4">
            <w:pPr>
              <w:jc w:val="center"/>
            </w:pPr>
          </w:p>
        </w:tc>
        <w:tc>
          <w:tcPr>
            <w:tcW w:w="2977" w:type="dxa"/>
            <w:vAlign w:val="center"/>
          </w:tcPr>
          <w:p w:rsidR="00B042F4" w:rsidRDefault="00B042F4" w:rsidP="00B042F4">
            <w:pPr>
              <w:jc w:val="center"/>
            </w:pPr>
          </w:p>
        </w:tc>
        <w:tc>
          <w:tcPr>
            <w:tcW w:w="2693" w:type="dxa"/>
            <w:vAlign w:val="center"/>
          </w:tcPr>
          <w:p w:rsidR="00B042F4" w:rsidRPr="00C3155B" w:rsidRDefault="00B042F4" w:rsidP="00B042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B042F4" w:rsidRDefault="00B042F4" w:rsidP="00B042F4">
            <w:pPr>
              <w:jc w:val="center"/>
            </w:pPr>
          </w:p>
        </w:tc>
        <w:tc>
          <w:tcPr>
            <w:tcW w:w="2693" w:type="dxa"/>
            <w:vAlign w:val="center"/>
          </w:tcPr>
          <w:p w:rsidR="00B042F4" w:rsidRDefault="00B042F4" w:rsidP="00B042F4">
            <w:pPr>
              <w:jc w:val="center"/>
            </w:pPr>
          </w:p>
        </w:tc>
        <w:tc>
          <w:tcPr>
            <w:tcW w:w="2835" w:type="dxa"/>
          </w:tcPr>
          <w:p w:rsidR="00B042F4" w:rsidRPr="00AC4B61" w:rsidRDefault="00B042F4" w:rsidP="00B042F4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  <w:tc>
          <w:tcPr>
            <w:tcW w:w="2694" w:type="dxa"/>
            <w:vAlign w:val="center"/>
          </w:tcPr>
          <w:p w:rsidR="00B042F4" w:rsidRDefault="00B042F4" w:rsidP="00B042F4">
            <w:pPr>
              <w:jc w:val="center"/>
            </w:pPr>
          </w:p>
        </w:tc>
      </w:tr>
      <w:tr w:rsidR="00B042F4" w:rsidRPr="00A54B71" w:rsidTr="002C1E9A">
        <w:trPr>
          <w:trHeight w:val="700"/>
        </w:trPr>
        <w:tc>
          <w:tcPr>
            <w:tcW w:w="2977" w:type="dxa"/>
            <w:shd w:val="clear" w:color="auto" w:fill="D7698E"/>
          </w:tcPr>
          <w:p w:rsidR="00B042F4" w:rsidRPr="00A54B71" w:rsidRDefault="00B042F4" w:rsidP="00B042F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11.00 – 12.00</w:t>
            </w:r>
          </w:p>
        </w:tc>
        <w:tc>
          <w:tcPr>
            <w:tcW w:w="2693" w:type="dxa"/>
            <w:vAlign w:val="center"/>
          </w:tcPr>
          <w:p w:rsidR="00B042F4" w:rsidRDefault="00B042F4" w:rsidP="00B042F4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B042F4" w:rsidRDefault="00B042F4" w:rsidP="00B042F4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B042F4" w:rsidRDefault="00B042F4" w:rsidP="00B042F4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B042F4" w:rsidRDefault="00B042F4" w:rsidP="00B042F4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B042F4" w:rsidRDefault="00B042F4" w:rsidP="00B042F4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B042F4" w:rsidRDefault="00B042F4" w:rsidP="00B042F4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B042F4" w:rsidRDefault="00B042F4" w:rsidP="00B042F4">
            <w:pPr>
              <w:jc w:val="center"/>
            </w:pPr>
          </w:p>
        </w:tc>
      </w:tr>
    </w:tbl>
    <w:p w:rsidR="00575B45" w:rsidRDefault="00575B45" w:rsidP="00A54B71">
      <w:pPr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enraster2"/>
        <w:tblpPr w:leftFromText="141" w:rightFromText="141" w:vertAnchor="text" w:tblpY="1"/>
        <w:tblOverlap w:val="never"/>
        <w:tblW w:w="22538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835"/>
        <w:gridCol w:w="2693"/>
        <w:gridCol w:w="2977"/>
        <w:gridCol w:w="3118"/>
        <w:gridCol w:w="2410"/>
        <w:gridCol w:w="2693"/>
      </w:tblGrid>
      <w:tr w:rsidR="00575B45" w:rsidRPr="00A54B71" w:rsidTr="00FE1A27">
        <w:trPr>
          <w:trHeight w:val="795"/>
        </w:trPr>
        <w:tc>
          <w:tcPr>
            <w:tcW w:w="3119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lastRenderedPageBreak/>
              <w:t>Uhrzeit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835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3118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410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Samstag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575B45" w:rsidRPr="00A54B71" w:rsidTr="00FE1A27">
        <w:trPr>
          <w:trHeight w:val="674"/>
        </w:trPr>
        <w:tc>
          <w:tcPr>
            <w:tcW w:w="3119" w:type="dxa"/>
            <w:shd w:val="clear" w:color="auto" w:fill="D7698E"/>
          </w:tcPr>
          <w:p w:rsidR="00575B45" w:rsidRPr="00A54B71" w:rsidRDefault="006D3BED" w:rsidP="00D5706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13.00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835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977" w:type="dxa"/>
          </w:tcPr>
          <w:p w:rsidR="00575B45" w:rsidRPr="00A54B71" w:rsidRDefault="0053661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3118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  <w:p w:rsidR="009E5D05" w:rsidRPr="00A54B71" w:rsidRDefault="009E5D05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FE2FD4" w:rsidRPr="00A54B71" w:rsidTr="00FE1A27">
        <w:trPr>
          <w:trHeight w:hRule="exact" w:val="2835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FE2FD4" w:rsidRDefault="00FE2FD4" w:rsidP="00FE2FD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FE2FD4" w:rsidRDefault="00FE2FD4" w:rsidP="00FE2FD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FE2FD4" w:rsidRPr="00A54B71" w:rsidRDefault="00FE2FD4" w:rsidP="00FE2FD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42F4" w:rsidRDefault="00B042F4" w:rsidP="00B042F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Offene Runde </w:t>
            </w:r>
          </w:p>
          <w:p w:rsidR="00B042F4" w:rsidRDefault="00B042F4" w:rsidP="00B042F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Martha</w:t>
            </w:r>
          </w:p>
          <w:p w:rsidR="00FE2FD4" w:rsidRPr="00460EFF" w:rsidRDefault="00B042F4" w:rsidP="00B042F4">
            <w:pPr>
              <w:jc w:val="center"/>
              <w:rPr>
                <w:b/>
              </w:rPr>
            </w:pPr>
            <w:sdt>
              <w:sdtPr>
                <w:rPr>
                  <w:noProof/>
                </w:rPr>
                <w:id w:val="258348431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414F87B1" wp14:editId="23156AEB">
                      <wp:extent cx="536582" cy="463641"/>
                      <wp:effectExtent l="0" t="0" r="0" b="0"/>
                      <wp:docPr id="3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6582" cy="4636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E2FD4" w:rsidRPr="00C87C5D" w:rsidRDefault="00FE2FD4" w:rsidP="00B042F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E2FD4" w:rsidRDefault="00FE2FD4" w:rsidP="00B042F4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E2FD4" w:rsidRPr="00460EFF" w:rsidRDefault="00FE2FD4" w:rsidP="00FE2FD4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FE2FD4" w:rsidRDefault="00FE2FD4" w:rsidP="00FE2FD4">
            <w:pPr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D4" w:rsidRPr="00605105" w:rsidRDefault="00FE2FD4" w:rsidP="00FE2FD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FE2FD4" w:rsidRDefault="00FE2FD4" w:rsidP="00FE2FD4">
            <w:pPr>
              <w:jc w:val="center"/>
            </w:pPr>
          </w:p>
        </w:tc>
      </w:tr>
      <w:tr w:rsidR="00FE2FD4" w:rsidRPr="00A54B71" w:rsidTr="00FE1A27">
        <w:trPr>
          <w:trHeight w:hRule="exact" w:val="2583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FE2FD4" w:rsidRDefault="00FE2FD4" w:rsidP="00FE2FD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FE2FD4" w:rsidRDefault="00FE2FD4" w:rsidP="00FE2FD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FE2FD4" w:rsidRPr="00A54B71" w:rsidRDefault="00FE2FD4" w:rsidP="00FE2FD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E2FD4" w:rsidRDefault="00FE2FD4" w:rsidP="00FE2FD4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042F4" w:rsidRDefault="00B042F4" w:rsidP="00B042F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Wellness </w:t>
            </w:r>
          </w:p>
          <w:p w:rsidR="00B042F4" w:rsidRDefault="00B042F4" w:rsidP="00B042F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B042F4" w:rsidRDefault="00B042F4" w:rsidP="00B042F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042F4" w:rsidRDefault="00B042F4" w:rsidP="00B042F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238476153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6356D4AB" wp14:editId="15299FD5">
                      <wp:extent cx="918670" cy="463641"/>
                      <wp:effectExtent l="0" t="0" r="0" b="0"/>
                      <wp:docPr id="3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8670" cy="4636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2FD4" w:rsidRDefault="00FE2FD4" w:rsidP="00FE2FD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E2FD4" w:rsidRPr="00460EFF" w:rsidRDefault="00FE2FD4" w:rsidP="00FE2FD4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E2FD4" w:rsidRDefault="00FE2FD4" w:rsidP="00FE2F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042F4" w:rsidRDefault="00FE2FD4" w:rsidP="00B042F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  <w:r w:rsidR="00B042F4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B042F4">
              <w:rPr>
                <w:rFonts w:asciiTheme="minorHAnsi" w:hAnsiTheme="minorHAnsi" w:cstheme="minorHAnsi"/>
                <w:b/>
                <w:sz w:val="32"/>
                <w:szCs w:val="32"/>
              </w:rPr>
              <w:t>Sitzgymnastik</w:t>
            </w:r>
          </w:p>
          <w:p w:rsidR="00B042F4" w:rsidRDefault="00B042F4" w:rsidP="00B042F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jd</w:t>
            </w:r>
            <w:proofErr w:type="spellEnd"/>
          </w:p>
          <w:p w:rsidR="00B042F4" w:rsidRPr="00366273" w:rsidRDefault="00B042F4" w:rsidP="00B042F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B042F4" w:rsidRDefault="00B042F4" w:rsidP="00B042F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443652513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20024B2F" wp14:editId="130B13E2">
                      <wp:extent cx="657299" cy="369731"/>
                      <wp:effectExtent l="0" t="0" r="0" b="0"/>
                      <wp:docPr id="4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2FD4" w:rsidRDefault="00FE2FD4" w:rsidP="00FE2F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E2FD4" w:rsidRDefault="00FE2FD4" w:rsidP="00FE2FD4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FE2FD4" w:rsidRDefault="00FE2FD4" w:rsidP="00FE2FD4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E2FD4" w:rsidRDefault="00FE2FD4" w:rsidP="00FE2FD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E2FD4" w:rsidRPr="00460EFF" w:rsidRDefault="00FE2FD4" w:rsidP="00FE2FD4">
            <w:pPr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794F47" w:rsidRDefault="00794F47" w:rsidP="00794F4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E2FD4" w:rsidRDefault="00794F47" w:rsidP="00794F47">
            <w:pPr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  <w:vAlign w:val="center"/>
          </w:tcPr>
          <w:p w:rsidR="00FE2FD4" w:rsidRDefault="00FE2FD4" w:rsidP="00FE2FD4">
            <w:pPr>
              <w:jc w:val="center"/>
            </w:pPr>
          </w:p>
        </w:tc>
        <w:tc>
          <w:tcPr>
            <w:tcW w:w="2693" w:type="dxa"/>
            <w:vAlign w:val="center"/>
          </w:tcPr>
          <w:p w:rsidR="00FE2FD4" w:rsidRPr="00B41FC1" w:rsidRDefault="00FE2FD4" w:rsidP="00B042F4">
            <w:pPr>
              <w:jc w:val="center"/>
              <w:rPr>
                <w:sz w:val="28"/>
                <w:szCs w:val="28"/>
              </w:rPr>
            </w:pPr>
          </w:p>
        </w:tc>
      </w:tr>
      <w:tr w:rsidR="00FE2FD4" w:rsidRPr="00A54B71" w:rsidTr="00541C01">
        <w:trPr>
          <w:trHeight w:hRule="exact" w:val="2847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FE2FD4" w:rsidRDefault="00FE2FD4" w:rsidP="00FE2FD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FE2FD4" w:rsidRDefault="00FE2FD4" w:rsidP="00FE2FD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FE2FD4" w:rsidRPr="00A54B71" w:rsidRDefault="00FE2FD4" w:rsidP="00FE2FD4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042F4" w:rsidRDefault="00B042F4" w:rsidP="00B042F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B042F4" w:rsidRDefault="00B042F4" w:rsidP="00B042F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B042F4" w:rsidRPr="003126AE" w:rsidRDefault="00B042F4" w:rsidP="00B042F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jd</w:t>
            </w:r>
            <w:proofErr w:type="spellEnd"/>
          </w:p>
          <w:p w:rsidR="00B042F4" w:rsidRDefault="00B042F4" w:rsidP="00B042F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402833106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369F7B36" wp14:editId="1F46A39B">
                      <wp:extent cx="990888" cy="561882"/>
                      <wp:effectExtent l="0" t="0" r="0" b="0"/>
                      <wp:docPr id="3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5618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2FD4" w:rsidRDefault="00B042F4" w:rsidP="00B042F4">
            <w:pPr>
              <w:jc w:val="center"/>
            </w:pPr>
            <w:r>
              <w:t xml:space="preserve"> </w:t>
            </w:r>
            <w:r w:rsidR="00FE2FD4">
              <w:t xml:space="preserve"> 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B042F4" w:rsidRDefault="00B042F4" w:rsidP="00B042F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Frische Luft</w:t>
            </w:r>
          </w:p>
          <w:p w:rsidR="00B042F4" w:rsidRPr="003126AE" w:rsidRDefault="00B042F4" w:rsidP="00B042F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FE2FD4" w:rsidRPr="00C87C5D" w:rsidRDefault="00B042F4" w:rsidP="00B042F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085813453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3FF5CB49" wp14:editId="53849532">
                      <wp:extent cx="990888" cy="594532"/>
                      <wp:effectExtent l="0" t="0" r="0" b="0"/>
                      <wp:docPr id="3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5945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87DE7" w:rsidRDefault="00D87DE7" w:rsidP="00D87DE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Frische Luft</w:t>
            </w:r>
          </w:p>
          <w:p w:rsidR="00D87DE7" w:rsidRPr="003126AE" w:rsidRDefault="00D87DE7" w:rsidP="00D87DE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 w:rsidR="002C50CD">
              <w:rPr>
                <w:rFonts w:asciiTheme="minorHAnsi" w:hAnsiTheme="minorHAnsi" w:cstheme="minorHAnsi"/>
                <w:b/>
                <w:sz w:val="32"/>
                <w:szCs w:val="32"/>
              </w:rPr>
              <w:t>Martina</w:t>
            </w:r>
          </w:p>
          <w:p w:rsidR="00FE2FD4" w:rsidRPr="00235DDF" w:rsidRDefault="009F23DB" w:rsidP="00D87DE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703289670"/>
                <w:picture/>
              </w:sdtPr>
              <w:sdtEndPr/>
              <w:sdtContent>
                <w:r w:rsidR="00D87DE7">
                  <w:rPr>
                    <w:noProof/>
                  </w:rPr>
                  <w:drawing>
                    <wp:inline distT="0" distB="0" distL="0" distR="0" wp14:anchorId="3E342C88" wp14:editId="729D3B37">
                      <wp:extent cx="990888" cy="594532"/>
                      <wp:effectExtent l="0" t="0" r="0" b="0"/>
                      <wp:docPr id="3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5945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D87DE7" w:rsidRPr="00235DDF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042F4" w:rsidRDefault="00B042F4" w:rsidP="00B042F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B042F4" w:rsidRDefault="00B042F4" w:rsidP="00B042F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B042F4" w:rsidRPr="003126AE" w:rsidRDefault="00B042F4" w:rsidP="00B042F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jd</w:t>
            </w:r>
            <w:proofErr w:type="spellEnd"/>
          </w:p>
          <w:p w:rsidR="00B042F4" w:rsidRDefault="00B042F4" w:rsidP="00B042F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843327964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369F7B36" wp14:editId="1F46A39B">
                      <wp:extent cx="990888" cy="561882"/>
                      <wp:effectExtent l="0" t="0" r="0" b="0"/>
                      <wp:docPr id="3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5618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2FD4" w:rsidRPr="00460EFF" w:rsidRDefault="00B042F4" w:rsidP="00B042F4">
            <w:pPr>
              <w:jc w:val="center"/>
              <w:rPr>
                <w:b/>
              </w:rPr>
            </w:pPr>
            <w:r w:rsidRPr="00460EFF">
              <w:rPr>
                <w:b/>
              </w:rPr>
              <w:t xml:space="preserve"> </w:t>
            </w:r>
            <w:r w:rsidR="000F3BEC" w:rsidRPr="00460EFF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</w:tcPr>
          <w:p w:rsidR="00D87DE7" w:rsidRDefault="00D87DE7" w:rsidP="00D87DE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D87DE7" w:rsidRDefault="00D87DE7" w:rsidP="00D87DE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D87DE7" w:rsidRPr="003126AE" w:rsidRDefault="00D87DE7" w:rsidP="00D87DE7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D87DE7" w:rsidRDefault="009F23DB" w:rsidP="00D87DE7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08094350"/>
                <w:picture/>
              </w:sdtPr>
              <w:sdtEndPr/>
              <w:sdtContent>
                <w:r w:rsidR="00D87DE7">
                  <w:rPr>
                    <w:noProof/>
                  </w:rPr>
                  <w:drawing>
                    <wp:inline distT="0" distB="0" distL="0" distR="0" wp14:anchorId="468B452C" wp14:editId="67E97BA1">
                      <wp:extent cx="990888" cy="561882"/>
                      <wp:effectExtent l="0" t="0" r="0" b="0"/>
                      <wp:docPr id="3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5618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2FD4" w:rsidRPr="00C13418" w:rsidRDefault="00D87DE7" w:rsidP="00D87DE7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  <w:r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  <w:r w:rsidR="00794F47"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D4" w:rsidRPr="002B6B38" w:rsidRDefault="00FE2FD4" w:rsidP="00FE2FD4">
            <w:pPr>
              <w:jc w:val="center"/>
              <w:rPr>
                <w:b/>
                <w:sz w:val="32"/>
                <w:szCs w:val="32"/>
              </w:rPr>
            </w:pPr>
          </w:p>
          <w:p w:rsidR="00FE2FD4" w:rsidRPr="002B6B38" w:rsidRDefault="00FE2FD4" w:rsidP="00FE2F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FE2FD4" w:rsidRPr="00B41FC1" w:rsidRDefault="00FE2FD4" w:rsidP="00794F47">
            <w:pPr>
              <w:jc w:val="center"/>
              <w:rPr>
                <w:sz w:val="28"/>
                <w:szCs w:val="28"/>
              </w:rPr>
            </w:pPr>
          </w:p>
        </w:tc>
      </w:tr>
      <w:tr w:rsidR="009F23DB" w:rsidRPr="00A54B71" w:rsidTr="00FE1A27">
        <w:trPr>
          <w:trHeight w:hRule="exact" w:val="2532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9F23DB" w:rsidRDefault="009F23DB" w:rsidP="009F23D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9F23DB" w:rsidRDefault="009F23DB" w:rsidP="009F23D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9F23DB" w:rsidRPr="00A54B71" w:rsidRDefault="009F23DB" w:rsidP="009F23DB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9F23DB" w:rsidRDefault="009F23DB" w:rsidP="009F23D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Frische Luft</w:t>
            </w:r>
          </w:p>
          <w:p w:rsidR="009F23DB" w:rsidRPr="003126AE" w:rsidRDefault="009F23DB" w:rsidP="009F23DB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Beate</w:t>
            </w:r>
          </w:p>
          <w:p w:rsidR="009F23DB" w:rsidRDefault="009F23DB" w:rsidP="009F23D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956478960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7BBDB46B" wp14:editId="37BF72EB">
                      <wp:extent cx="990888" cy="594532"/>
                      <wp:effectExtent l="0" t="0" r="0" b="0"/>
                      <wp:docPr id="4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5945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9F23DB" w:rsidRDefault="009F23DB" w:rsidP="009F23DB">
            <w:pPr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9F23DB" w:rsidRDefault="009F23DB" w:rsidP="009F23D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Wellness </w:t>
            </w:r>
          </w:p>
          <w:p w:rsidR="009F23DB" w:rsidRDefault="009F23DB" w:rsidP="009F23D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9F23DB" w:rsidRDefault="009F23DB" w:rsidP="009F23D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9F23DB" w:rsidRDefault="009F23DB" w:rsidP="009F23D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288011060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46A87990" wp14:editId="484C5B22">
                      <wp:extent cx="918670" cy="463641"/>
                      <wp:effectExtent l="0" t="0" r="0" b="0"/>
                      <wp:docPr id="4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8670" cy="4636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9F23DB" w:rsidRPr="00C87C5D" w:rsidRDefault="009F23DB" w:rsidP="009F23D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t xml:space="preserve">  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9F23DB" w:rsidRDefault="009F23DB" w:rsidP="009F23D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Bepflanzen </w:t>
            </w:r>
          </w:p>
          <w:p w:rsidR="009F23DB" w:rsidRDefault="009F23DB" w:rsidP="009F23D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Hochbeet auf der Dachterrasse</w:t>
            </w:r>
          </w:p>
          <w:p w:rsidR="009F23DB" w:rsidRPr="003126AE" w:rsidRDefault="009F23DB" w:rsidP="009F23DB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Beate und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9F23DB" w:rsidRDefault="009F23DB" w:rsidP="009F23DB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9F23DB" w:rsidRDefault="009F23DB" w:rsidP="009F23D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9F23DB" w:rsidRDefault="009F23DB" w:rsidP="009F23D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9F23DB" w:rsidRPr="003126AE" w:rsidRDefault="009F23DB" w:rsidP="009F23DB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Beate</w:t>
            </w:r>
          </w:p>
          <w:p w:rsidR="009F23DB" w:rsidRDefault="009F23DB" w:rsidP="009F23D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651107056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34510EAE" wp14:editId="24ACEF32">
                      <wp:extent cx="990888" cy="561882"/>
                      <wp:effectExtent l="0" t="0" r="0" b="0"/>
                      <wp:docPr id="4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5618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9F23DB" w:rsidRPr="00460EFF" w:rsidRDefault="009F23DB" w:rsidP="009F23DB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9F23DB" w:rsidRDefault="009F23DB" w:rsidP="009F23D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35DDF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Kreativ</w:t>
            </w:r>
          </w:p>
          <w:p w:rsidR="009F23DB" w:rsidRDefault="009F23DB" w:rsidP="009F23D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9F23DB" w:rsidRPr="003126AE" w:rsidRDefault="009F23DB" w:rsidP="009F23DB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  <w:p w:rsidR="009F23DB" w:rsidRPr="003B6F9D" w:rsidRDefault="009F23DB" w:rsidP="009F23DB">
            <w:pPr>
              <w:jc w:val="center"/>
            </w:pPr>
            <w:sdt>
              <w:sdtPr>
                <w:rPr>
                  <w:noProof/>
                </w:rPr>
                <w:id w:val="83045404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19611DAB" wp14:editId="3DBBEE0E">
                      <wp:extent cx="716997" cy="476130"/>
                      <wp:effectExtent l="0" t="0" r="6985" b="635"/>
                      <wp:docPr id="4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997" cy="476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C13418">
              <w:rPr>
                <w:rFonts w:asciiTheme="minorHAnsi" w:hAnsiTheme="minorHAnsi" w:cstheme="minorHAnsi"/>
                <w:sz w:val="32"/>
                <w:szCs w:val="36"/>
              </w:rPr>
              <w:t xml:space="preserve"> </w:t>
            </w:r>
            <w:r w:rsidRPr="00460EFF">
              <w:rPr>
                <w:b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DB" w:rsidRDefault="009F23DB" w:rsidP="009F23DB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9F23DB" w:rsidRDefault="009F23DB" w:rsidP="009F23D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9F23DB" w:rsidRDefault="009F23DB" w:rsidP="009F23D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9F23DB" w:rsidRPr="003126AE" w:rsidRDefault="009F23DB" w:rsidP="009F23DB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Beate</w:t>
            </w:r>
          </w:p>
          <w:p w:rsidR="009F23DB" w:rsidRDefault="009F23DB" w:rsidP="009F23D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615521571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3F7D1CB9" wp14:editId="3DC3C15F">
                      <wp:extent cx="990888" cy="561882"/>
                      <wp:effectExtent l="0" t="0" r="0" b="0"/>
                      <wp:docPr id="4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5618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9F23DB" w:rsidRPr="00460EFF" w:rsidRDefault="009F23DB" w:rsidP="009F23DB">
            <w:pPr>
              <w:jc w:val="center"/>
              <w:rPr>
                <w:b/>
              </w:rPr>
            </w:pPr>
          </w:p>
        </w:tc>
      </w:tr>
      <w:tr w:rsidR="009F23DB" w:rsidRPr="00A54B71" w:rsidTr="00FE1A27">
        <w:trPr>
          <w:trHeight w:val="700"/>
        </w:trPr>
        <w:tc>
          <w:tcPr>
            <w:tcW w:w="3119" w:type="dxa"/>
            <w:shd w:val="clear" w:color="auto" w:fill="D7698E"/>
          </w:tcPr>
          <w:p w:rsidR="009F23DB" w:rsidRPr="00A54B71" w:rsidRDefault="009F23DB" w:rsidP="009F23D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D3BED">
              <w:rPr>
                <w:rFonts w:asciiTheme="minorHAnsi" w:hAnsiTheme="minorHAnsi"/>
                <w:color w:val="FFFFFF" w:themeColor="background1"/>
                <w:sz w:val="44"/>
                <w:szCs w:val="48"/>
              </w:rPr>
              <w:t>Oberschwabensaal</w:t>
            </w:r>
          </w:p>
        </w:tc>
        <w:tc>
          <w:tcPr>
            <w:tcW w:w="2693" w:type="dxa"/>
            <w:vAlign w:val="center"/>
          </w:tcPr>
          <w:p w:rsidR="009F23DB" w:rsidRDefault="009F23DB" w:rsidP="009F23DB">
            <w:pPr>
              <w:jc w:val="center"/>
            </w:pPr>
          </w:p>
        </w:tc>
        <w:tc>
          <w:tcPr>
            <w:tcW w:w="2835" w:type="dxa"/>
            <w:vAlign w:val="center"/>
          </w:tcPr>
          <w:p w:rsidR="009F23DB" w:rsidRPr="0079235C" w:rsidRDefault="009F23DB" w:rsidP="009F23DB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9F23DB" w:rsidRDefault="009F23DB" w:rsidP="009F23DB">
            <w:pPr>
              <w:jc w:val="center"/>
            </w:pPr>
          </w:p>
        </w:tc>
        <w:tc>
          <w:tcPr>
            <w:tcW w:w="2977" w:type="dxa"/>
            <w:vAlign w:val="center"/>
          </w:tcPr>
          <w:p w:rsidR="009F23DB" w:rsidRDefault="009F23DB" w:rsidP="009F23DB">
            <w:pPr>
              <w:jc w:val="center"/>
            </w:pPr>
          </w:p>
        </w:tc>
        <w:tc>
          <w:tcPr>
            <w:tcW w:w="3118" w:type="dxa"/>
            <w:vAlign w:val="center"/>
          </w:tcPr>
          <w:p w:rsidR="009F23DB" w:rsidRDefault="009F23DB" w:rsidP="009F23D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9F23DB" w:rsidRPr="008769A9" w:rsidRDefault="009F23DB" w:rsidP="009F23DB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9F23DB" w:rsidRDefault="009F23DB" w:rsidP="009F23DB">
            <w:pPr>
              <w:jc w:val="center"/>
            </w:pPr>
          </w:p>
        </w:tc>
        <w:tc>
          <w:tcPr>
            <w:tcW w:w="2693" w:type="dxa"/>
            <w:vAlign w:val="center"/>
          </w:tcPr>
          <w:p w:rsidR="009F23DB" w:rsidRDefault="009F23DB" w:rsidP="009F23DB">
            <w:pPr>
              <w:jc w:val="center"/>
            </w:pPr>
          </w:p>
        </w:tc>
      </w:tr>
    </w:tbl>
    <w:p w:rsidR="00164E6F" w:rsidRPr="00487C2D" w:rsidRDefault="00164E6F" w:rsidP="006D3BED">
      <w:pPr>
        <w:tabs>
          <w:tab w:val="left" w:pos="4020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164E6F" w:rsidRPr="00487C2D" w:rsidSect="00A972D0">
      <w:headerReference w:type="default" r:id="rId19"/>
      <w:footerReference w:type="default" r:id="rId20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A3" w:rsidRDefault="00714CA3">
      <w:r>
        <w:separator/>
      </w:r>
    </w:p>
  </w:endnote>
  <w:endnote w:type="continuationSeparator" w:id="0">
    <w:p w:rsidR="00714CA3" w:rsidRDefault="0071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  \* MERGEFORMAT </w:instrText>
          </w:r>
          <w:r>
            <w:rPr>
              <w:sz w:val="16"/>
              <w:szCs w:val="16"/>
            </w:rPr>
            <w:fldChar w:fldCharType="separate"/>
          </w:r>
          <w:r w:rsidR="003B793B">
            <w:rPr>
              <w:noProof/>
              <w:sz w:val="16"/>
              <w:szCs w:val="16"/>
            </w:rPr>
            <w:t>06.04.2025</w:t>
          </w:r>
          <w:r>
            <w:rPr>
              <w:sz w:val="16"/>
              <w:szCs w:val="16"/>
            </w:rPr>
            <w:fldChar w:fldCharType="end"/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J. </w:t>
          </w:r>
          <w:proofErr w:type="spellStart"/>
          <w:r w:rsidRPr="00E33CC2">
            <w:rPr>
              <w:sz w:val="16"/>
              <w:szCs w:val="16"/>
            </w:rPr>
            <w:t>Dignas</w:t>
          </w:r>
          <w:proofErr w:type="spellEnd"/>
        </w:p>
        <w:p w:rsidR="006E0A8D" w:rsidRPr="00E33CC2" w:rsidRDefault="006E0A8D" w:rsidP="00E33CC2">
          <w:pPr>
            <w:rPr>
              <w:sz w:val="16"/>
              <w:szCs w:val="16"/>
            </w:rPr>
          </w:pPr>
          <w:proofErr w:type="spellStart"/>
          <w:r w:rsidRPr="00E33CC2">
            <w:rPr>
              <w:sz w:val="16"/>
              <w:szCs w:val="16"/>
            </w:rPr>
            <w:t>Ltg</w:t>
          </w:r>
          <w:proofErr w:type="spellEnd"/>
          <w:r w:rsidRPr="00E33CC2">
            <w:rPr>
              <w:sz w:val="16"/>
              <w:szCs w:val="16"/>
            </w:rPr>
            <w:t>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spacing w:after="120"/>
            <w:jc w:val="center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1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5FB0">
          <w:pPr>
            <w:tabs>
              <w:tab w:val="left" w:pos="708"/>
              <w:tab w:val="center" w:pos="4536"/>
              <w:tab w:val="right" w:pos="9072"/>
            </w:tabs>
            <w:spacing w:after="120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DATE \@ "dd.MM.yyyy" </w:instrText>
          </w:r>
          <w:r w:rsidRPr="00E33CC2">
            <w:rPr>
              <w:sz w:val="16"/>
              <w:szCs w:val="16"/>
            </w:rPr>
            <w:fldChar w:fldCharType="separate"/>
          </w:r>
          <w:r w:rsidR="003B793B">
            <w:rPr>
              <w:noProof/>
              <w:sz w:val="16"/>
              <w:szCs w:val="16"/>
            </w:rPr>
            <w:t>06.04.2025</w:t>
          </w:r>
          <w:r w:rsidRPr="00E33CC2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                                              S. Schröder / J. Nolte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A3" w:rsidRDefault="00714CA3">
      <w:r>
        <w:separator/>
      </w:r>
    </w:p>
  </w:footnote>
  <w:footnote w:type="continuationSeparator" w:id="0">
    <w:p w:rsidR="00714CA3" w:rsidRDefault="0071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6B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98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9F3"/>
    <w:multiLevelType w:val="hybridMultilevel"/>
    <w:tmpl w:val="4B0A3B6C"/>
    <w:lvl w:ilvl="0" w:tplc="6666F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E14A21"/>
    <w:multiLevelType w:val="hybridMultilevel"/>
    <w:tmpl w:val="3DEE5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92360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23238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5A1059D1"/>
    <w:multiLevelType w:val="hybridMultilevel"/>
    <w:tmpl w:val="7744E998"/>
    <w:lvl w:ilvl="0" w:tplc="21E2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146CCA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D4CC6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1D1C74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57BEF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676F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71180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76F9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5"/>
  </w:num>
  <w:num w:numId="5">
    <w:abstractNumId w:val="18"/>
  </w:num>
  <w:num w:numId="6">
    <w:abstractNumId w:val="0"/>
  </w:num>
  <w:num w:numId="7">
    <w:abstractNumId w:val="15"/>
  </w:num>
  <w:num w:numId="8">
    <w:abstractNumId w:val="16"/>
  </w:num>
  <w:num w:numId="9">
    <w:abstractNumId w:val="13"/>
  </w:num>
  <w:num w:numId="10">
    <w:abstractNumId w:val="17"/>
  </w:num>
  <w:num w:numId="11">
    <w:abstractNumId w:val="2"/>
  </w:num>
  <w:num w:numId="12">
    <w:abstractNumId w:val="8"/>
  </w:num>
  <w:num w:numId="13">
    <w:abstractNumId w:val="3"/>
  </w:num>
  <w:num w:numId="14">
    <w:abstractNumId w:val="14"/>
  </w:num>
  <w:num w:numId="15">
    <w:abstractNumId w:val="4"/>
  </w:num>
  <w:num w:numId="16">
    <w:abstractNumId w:val="6"/>
  </w:num>
  <w:num w:numId="17">
    <w:abstractNumId w:val="11"/>
  </w:num>
  <w:num w:numId="18">
    <w:abstractNumId w:val="1"/>
  </w:num>
  <w:num w:numId="1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3401"/>
    <w:rsid w:val="0001053D"/>
    <w:rsid w:val="00014B18"/>
    <w:rsid w:val="00015C05"/>
    <w:rsid w:val="00016528"/>
    <w:rsid w:val="00017678"/>
    <w:rsid w:val="0002111A"/>
    <w:rsid w:val="00022642"/>
    <w:rsid w:val="000228A5"/>
    <w:rsid w:val="0002290C"/>
    <w:rsid w:val="00025053"/>
    <w:rsid w:val="00025692"/>
    <w:rsid w:val="0002774B"/>
    <w:rsid w:val="000301A8"/>
    <w:rsid w:val="00033E99"/>
    <w:rsid w:val="00034990"/>
    <w:rsid w:val="00040695"/>
    <w:rsid w:val="00040CC9"/>
    <w:rsid w:val="00041FAB"/>
    <w:rsid w:val="00042645"/>
    <w:rsid w:val="00043FDA"/>
    <w:rsid w:val="00046769"/>
    <w:rsid w:val="00046938"/>
    <w:rsid w:val="00047E6B"/>
    <w:rsid w:val="0005177F"/>
    <w:rsid w:val="0005490B"/>
    <w:rsid w:val="000549FF"/>
    <w:rsid w:val="00060DD4"/>
    <w:rsid w:val="000610A2"/>
    <w:rsid w:val="00063B05"/>
    <w:rsid w:val="000648D4"/>
    <w:rsid w:val="000651E2"/>
    <w:rsid w:val="00065891"/>
    <w:rsid w:val="000669AF"/>
    <w:rsid w:val="00067CB0"/>
    <w:rsid w:val="00072A3D"/>
    <w:rsid w:val="00072EFB"/>
    <w:rsid w:val="00074275"/>
    <w:rsid w:val="00076347"/>
    <w:rsid w:val="00077182"/>
    <w:rsid w:val="00077CDE"/>
    <w:rsid w:val="00084231"/>
    <w:rsid w:val="00086580"/>
    <w:rsid w:val="00086FA1"/>
    <w:rsid w:val="000905D8"/>
    <w:rsid w:val="00090A4C"/>
    <w:rsid w:val="00091B4D"/>
    <w:rsid w:val="00091D47"/>
    <w:rsid w:val="00091D70"/>
    <w:rsid w:val="00093279"/>
    <w:rsid w:val="00093D3A"/>
    <w:rsid w:val="000944F6"/>
    <w:rsid w:val="00095543"/>
    <w:rsid w:val="0009556E"/>
    <w:rsid w:val="0009675A"/>
    <w:rsid w:val="0009692E"/>
    <w:rsid w:val="000972ED"/>
    <w:rsid w:val="00097311"/>
    <w:rsid w:val="000975D1"/>
    <w:rsid w:val="000A005D"/>
    <w:rsid w:val="000A2932"/>
    <w:rsid w:val="000A4865"/>
    <w:rsid w:val="000A4B5D"/>
    <w:rsid w:val="000A56EF"/>
    <w:rsid w:val="000A699B"/>
    <w:rsid w:val="000A6EE6"/>
    <w:rsid w:val="000B1FC5"/>
    <w:rsid w:val="000B3243"/>
    <w:rsid w:val="000B4748"/>
    <w:rsid w:val="000B5DBC"/>
    <w:rsid w:val="000C1C57"/>
    <w:rsid w:val="000C3646"/>
    <w:rsid w:val="000C3F40"/>
    <w:rsid w:val="000C5F72"/>
    <w:rsid w:val="000D02A1"/>
    <w:rsid w:val="000D254F"/>
    <w:rsid w:val="000D38B8"/>
    <w:rsid w:val="000D6782"/>
    <w:rsid w:val="000D68C8"/>
    <w:rsid w:val="000E1474"/>
    <w:rsid w:val="000E248B"/>
    <w:rsid w:val="000E390E"/>
    <w:rsid w:val="000E65BD"/>
    <w:rsid w:val="000F1B0C"/>
    <w:rsid w:val="000F1F1F"/>
    <w:rsid w:val="000F2D6A"/>
    <w:rsid w:val="000F3BEC"/>
    <w:rsid w:val="000F60F8"/>
    <w:rsid w:val="001003EA"/>
    <w:rsid w:val="00104376"/>
    <w:rsid w:val="0010511B"/>
    <w:rsid w:val="00106654"/>
    <w:rsid w:val="0010683C"/>
    <w:rsid w:val="00107A70"/>
    <w:rsid w:val="00107B43"/>
    <w:rsid w:val="00110314"/>
    <w:rsid w:val="0011202F"/>
    <w:rsid w:val="0011283D"/>
    <w:rsid w:val="00113E0E"/>
    <w:rsid w:val="0011561A"/>
    <w:rsid w:val="00120F37"/>
    <w:rsid w:val="00122198"/>
    <w:rsid w:val="00126ED6"/>
    <w:rsid w:val="00127DB6"/>
    <w:rsid w:val="001301AE"/>
    <w:rsid w:val="00130932"/>
    <w:rsid w:val="00131874"/>
    <w:rsid w:val="001358D5"/>
    <w:rsid w:val="001400A1"/>
    <w:rsid w:val="001410E9"/>
    <w:rsid w:val="0014162D"/>
    <w:rsid w:val="00141C33"/>
    <w:rsid w:val="00143B72"/>
    <w:rsid w:val="0014497C"/>
    <w:rsid w:val="00144E1F"/>
    <w:rsid w:val="001452AD"/>
    <w:rsid w:val="00146CD5"/>
    <w:rsid w:val="00150438"/>
    <w:rsid w:val="00152A56"/>
    <w:rsid w:val="001538C1"/>
    <w:rsid w:val="00154850"/>
    <w:rsid w:val="00154E4A"/>
    <w:rsid w:val="00161D8C"/>
    <w:rsid w:val="00162421"/>
    <w:rsid w:val="0016445A"/>
    <w:rsid w:val="00164B25"/>
    <w:rsid w:val="00164E6F"/>
    <w:rsid w:val="001655A0"/>
    <w:rsid w:val="00166949"/>
    <w:rsid w:val="001671BE"/>
    <w:rsid w:val="0016797F"/>
    <w:rsid w:val="00170446"/>
    <w:rsid w:val="00170592"/>
    <w:rsid w:val="00170AA2"/>
    <w:rsid w:val="00173334"/>
    <w:rsid w:val="001778BF"/>
    <w:rsid w:val="00181CEE"/>
    <w:rsid w:val="00181E0C"/>
    <w:rsid w:val="00186ED6"/>
    <w:rsid w:val="0019086D"/>
    <w:rsid w:val="00192162"/>
    <w:rsid w:val="00193D3C"/>
    <w:rsid w:val="00193D6D"/>
    <w:rsid w:val="00194D9C"/>
    <w:rsid w:val="00194DBC"/>
    <w:rsid w:val="00196AE7"/>
    <w:rsid w:val="001A10D0"/>
    <w:rsid w:val="001A25ED"/>
    <w:rsid w:val="001A27F3"/>
    <w:rsid w:val="001A28E4"/>
    <w:rsid w:val="001A3EBE"/>
    <w:rsid w:val="001A58EE"/>
    <w:rsid w:val="001B1F07"/>
    <w:rsid w:val="001B2234"/>
    <w:rsid w:val="001B4F4F"/>
    <w:rsid w:val="001B61D4"/>
    <w:rsid w:val="001B777F"/>
    <w:rsid w:val="001B7879"/>
    <w:rsid w:val="001C49CE"/>
    <w:rsid w:val="001C5BC3"/>
    <w:rsid w:val="001C64F4"/>
    <w:rsid w:val="001C6E51"/>
    <w:rsid w:val="001C6FAA"/>
    <w:rsid w:val="001C6FD1"/>
    <w:rsid w:val="001D1DBB"/>
    <w:rsid w:val="001D228A"/>
    <w:rsid w:val="001D2AA2"/>
    <w:rsid w:val="001D3CEF"/>
    <w:rsid w:val="001D55CB"/>
    <w:rsid w:val="001D6EDC"/>
    <w:rsid w:val="001E2C93"/>
    <w:rsid w:val="001E3E54"/>
    <w:rsid w:val="001E4052"/>
    <w:rsid w:val="001E41FD"/>
    <w:rsid w:val="001E4F05"/>
    <w:rsid w:val="001E6F15"/>
    <w:rsid w:val="001F0287"/>
    <w:rsid w:val="001F030E"/>
    <w:rsid w:val="001F1221"/>
    <w:rsid w:val="001F4FFF"/>
    <w:rsid w:val="00200397"/>
    <w:rsid w:val="002016AC"/>
    <w:rsid w:val="0020209C"/>
    <w:rsid w:val="00204380"/>
    <w:rsid w:val="002064B0"/>
    <w:rsid w:val="002116EA"/>
    <w:rsid w:val="002117AA"/>
    <w:rsid w:val="00213B50"/>
    <w:rsid w:val="00214CCE"/>
    <w:rsid w:val="00216D09"/>
    <w:rsid w:val="002200AB"/>
    <w:rsid w:val="00220148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A42"/>
    <w:rsid w:val="00235DDF"/>
    <w:rsid w:val="0024087D"/>
    <w:rsid w:val="002432AC"/>
    <w:rsid w:val="00243965"/>
    <w:rsid w:val="002439BA"/>
    <w:rsid w:val="00244EF8"/>
    <w:rsid w:val="002508AE"/>
    <w:rsid w:val="00252D4C"/>
    <w:rsid w:val="002535C8"/>
    <w:rsid w:val="00255468"/>
    <w:rsid w:val="00255AAF"/>
    <w:rsid w:val="00256708"/>
    <w:rsid w:val="00257DB8"/>
    <w:rsid w:val="00261465"/>
    <w:rsid w:val="00263912"/>
    <w:rsid w:val="00264783"/>
    <w:rsid w:val="002654E4"/>
    <w:rsid w:val="00265A77"/>
    <w:rsid w:val="00265C63"/>
    <w:rsid w:val="002675F2"/>
    <w:rsid w:val="00270901"/>
    <w:rsid w:val="0027221B"/>
    <w:rsid w:val="00272AAF"/>
    <w:rsid w:val="00273573"/>
    <w:rsid w:val="00273753"/>
    <w:rsid w:val="00274734"/>
    <w:rsid w:val="002751B7"/>
    <w:rsid w:val="00282CC9"/>
    <w:rsid w:val="00286783"/>
    <w:rsid w:val="00286D6D"/>
    <w:rsid w:val="00290968"/>
    <w:rsid w:val="002914B1"/>
    <w:rsid w:val="0029257D"/>
    <w:rsid w:val="00292C49"/>
    <w:rsid w:val="00292E11"/>
    <w:rsid w:val="002944DE"/>
    <w:rsid w:val="0029479C"/>
    <w:rsid w:val="00295626"/>
    <w:rsid w:val="0029620D"/>
    <w:rsid w:val="00297EA1"/>
    <w:rsid w:val="002A12EE"/>
    <w:rsid w:val="002A1C8F"/>
    <w:rsid w:val="002A4346"/>
    <w:rsid w:val="002A4998"/>
    <w:rsid w:val="002A644E"/>
    <w:rsid w:val="002A6DBA"/>
    <w:rsid w:val="002B110D"/>
    <w:rsid w:val="002B2CA7"/>
    <w:rsid w:val="002B3A8D"/>
    <w:rsid w:val="002B4D8B"/>
    <w:rsid w:val="002B4E7E"/>
    <w:rsid w:val="002B6B38"/>
    <w:rsid w:val="002B6E94"/>
    <w:rsid w:val="002B7A82"/>
    <w:rsid w:val="002C1952"/>
    <w:rsid w:val="002C1E9A"/>
    <w:rsid w:val="002C50CD"/>
    <w:rsid w:val="002C5258"/>
    <w:rsid w:val="002C5F08"/>
    <w:rsid w:val="002C5FFE"/>
    <w:rsid w:val="002C66CC"/>
    <w:rsid w:val="002D2BC4"/>
    <w:rsid w:val="002D3613"/>
    <w:rsid w:val="002D4348"/>
    <w:rsid w:val="002D510E"/>
    <w:rsid w:val="002D7547"/>
    <w:rsid w:val="002D7BEE"/>
    <w:rsid w:val="002E0515"/>
    <w:rsid w:val="002E2AEE"/>
    <w:rsid w:val="002E3223"/>
    <w:rsid w:val="002E6556"/>
    <w:rsid w:val="002E65FE"/>
    <w:rsid w:val="002F068F"/>
    <w:rsid w:val="002F2412"/>
    <w:rsid w:val="002F2B3D"/>
    <w:rsid w:val="002F6CC3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6471"/>
    <w:rsid w:val="00317048"/>
    <w:rsid w:val="00317580"/>
    <w:rsid w:val="00320690"/>
    <w:rsid w:val="003214C5"/>
    <w:rsid w:val="0032243A"/>
    <w:rsid w:val="00324A36"/>
    <w:rsid w:val="003255AB"/>
    <w:rsid w:val="00325929"/>
    <w:rsid w:val="00325EF8"/>
    <w:rsid w:val="003314FD"/>
    <w:rsid w:val="003324D7"/>
    <w:rsid w:val="003330D6"/>
    <w:rsid w:val="003335F2"/>
    <w:rsid w:val="00333F5D"/>
    <w:rsid w:val="0033435D"/>
    <w:rsid w:val="00335D16"/>
    <w:rsid w:val="003419D0"/>
    <w:rsid w:val="003424F9"/>
    <w:rsid w:val="003442A5"/>
    <w:rsid w:val="00344D0B"/>
    <w:rsid w:val="00345481"/>
    <w:rsid w:val="00345944"/>
    <w:rsid w:val="00347374"/>
    <w:rsid w:val="00347797"/>
    <w:rsid w:val="00350985"/>
    <w:rsid w:val="00355E89"/>
    <w:rsid w:val="00357373"/>
    <w:rsid w:val="003616B0"/>
    <w:rsid w:val="003634DA"/>
    <w:rsid w:val="00363FFA"/>
    <w:rsid w:val="0036527D"/>
    <w:rsid w:val="00366273"/>
    <w:rsid w:val="0037154F"/>
    <w:rsid w:val="003717AA"/>
    <w:rsid w:val="00371DC3"/>
    <w:rsid w:val="003725C1"/>
    <w:rsid w:val="003753BA"/>
    <w:rsid w:val="00381173"/>
    <w:rsid w:val="003848C9"/>
    <w:rsid w:val="00385515"/>
    <w:rsid w:val="00393222"/>
    <w:rsid w:val="003958C0"/>
    <w:rsid w:val="00395911"/>
    <w:rsid w:val="003963F1"/>
    <w:rsid w:val="00396841"/>
    <w:rsid w:val="003A1B9E"/>
    <w:rsid w:val="003A1C70"/>
    <w:rsid w:val="003A1E02"/>
    <w:rsid w:val="003A203A"/>
    <w:rsid w:val="003A3046"/>
    <w:rsid w:val="003A3E66"/>
    <w:rsid w:val="003A4BEE"/>
    <w:rsid w:val="003A6C96"/>
    <w:rsid w:val="003B473F"/>
    <w:rsid w:val="003B637D"/>
    <w:rsid w:val="003B6F9D"/>
    <w:rsid w:val="003B793B"/>
    <w:rsid w:val="003C0AA3"/>
    <w:rsid w:val="003C25C7"/>
    <w:rsid w:val="003C74E9"/>
    <w:rsid w:val="003C7800"/>
    <w:rsid w:val="003D2949"/>
    <w:rsid w:val="003D2DA1"/>
    <w:rsid w:val="003D377A"/>
    <w:rsid w:val="003E1826"/>
    <w:rsid w:val="003E1DF0"/>
    <w:rsid w:val="003E30A1"/>
    <w:rsid w:val="003E403D"/>
    <w:rsid w:val="003E413C"/>
    <w:rsid w:val="003E49C5"/>
    <w:rsid w:val="003E5FF7"/>
    <w:rsid w:val="003E7929"/>
    <w:rsid w:val="003E7AE3"/>
    <w:rsid w:val="003F093B"/>
    <w:rsid w:val="003F5D11"/>
    <w:rsid w:val="003F67CB"/>
    <w:rsid w:val="004002FD"/>
    <w:rsid w:val="004007AD"/>
    <w:rsid w:val="00401EA6"/>
    <w:rsid w:val="0040297C"/>
    <w:rsid w:val="00403614"/>
    <w:rsid w:val="00403B8B"/>
    <w:rsid w:val="0040580A"/>
    <w:rsid w:val="00405959"/>
    <w:rsid w:val="0040598A"/>
    <w:rsid w:val="00407171"/>
    <w:rsid w:val="00407ADF"/>
    <w:rsid w:val="0041317F"/>
    <w:rsid w:val="0041453C"/>
    <w:rsid w:val="00414CA9"/>
    <w:rsid w:val="00416234"/>
    <w:rsid w:val="00416322"/>
    <w:rsid w:val="00416B32"/>
    <w:rsid w:val="00421570"/>
    <w:rsid w:val="004218D9"/>
    <w:rsid w:val="00422E6D"/>
    <w:rsid w:val="0042331A"/>
    <w:rsid w:val="00423A35"/>
    <w:rsid w:val="004250A7"/>
    <w:rsid w:val="00425797"/>
    <w:rsid w:val="00426409"/>
    <w:rsid w:val="00426A92"/>
    <w:rsid w:val="00427F18"/>
    <w:rsid w:val="0043253E"/>
    <w:rsid w:val="00433840"/>
    <w:rsid w:val="00433E4B"/>
    <w:rsid w:val="00434369"/>
    <w:rsid w:val="0044064D"/>
    <w:rsid w:val="0044380B"/>
    <w:rsid w:val="00444064"/>
    <w:rsid w:val="00444976"/>
    <w:rsid w:val="004456B2"/>
    <w:rsid w:val="0044600D"/>
    <w:rsid w:val="004461A2"/>
    <w:rsid w:val="00446235"/>
    <w:rsid w:val="0044634D"/>
    <w:rsid w:val="004478E0"/>
    <w:rsid w:val="00447933"/>
    <w:rsid w:val="00450852"/>
    <w:rsid w:val="00451996"/>
    <w:rsid w:val="00452BA1"/>
    <w:rsid w:val="004534A1"/>
    <w:rsid w:val="00454DF1"/>
    <w:rsid w:val="00455BF3"/>
    <w:rsid w:val="00457EA5"/>
    <w:rsid w:val="00460EFF"/>
    <w:rsid w:val="00461260"/>
    <w:rsid w:val="004612E9"/>
    <w:rsid w:val="00463B5C"/>
    <w:rsid w:val="004643D0"/>
    <w:rsid w:val="00464966"/>
    <w:rsid w:val="00464A52"/>
    <w:rsid w:val="00464C58"/>
    <w:rsid w:val="004657AE"/>
    <w:rsid w:val="004658FE"/>
    <w:rsid w:val="00467DD1"/>
    <w:rsid w:val="00471113"/>
    <w:rsid w:val="00471FDD"/>
    <w:rsid w:val="0047574B"/>
    <w:rsid w:val="00480645"/>
    <w:rsid w:val="00484D19"/>
    <w:rsid w:val="00485FE8"/>
    <w:rsid w:val="00486849"/>
    <w:rsid w:val="00487352"/>
    <w:rsid w:val="00487C2D"/>
    <w:rsid w:val="004906DC"/>
    <w:rsid w:val="00492A35"/>
    <w:rsid w:val="00492C8A"/>
    <w:rsid w:val="004939D8"/>
    <w:rsid w:val="0049452D"/>
    <w:rsid w:val="00495479"/>
    <w:rsid w:val="0049699C"/>
    <w:rsid w:val="00496EA8"/>
    <w:rsid w:val="004A13E0"/>
    <w:rsid w:val="004A2691"/>
    <w:rsid w:val="004A33A9"/>
    <w:rsid w:val="004A6752"/>
    <w:rsid w:val="004B20D1"/>
    <w:rsid w:val="004B2427"/>
    <w:rsid w:val="004B41EF"/>
    <w:rsid w:val="004B4FD2"/>
    <w:rsid w:val="004B6D26"/>
    <w:rsid w:val="004C3557"/>
    <w:rsid w:val="004C38DA"/>
    <w:rsid w:val="004C6959"/>
    <w:rsid w:val="004C6CDD"/>
    <w:rsid w:val="004C7CD0"/>
    <w:rsid w:val="004D0226"/>
    <w:rsid w:val="004D098D"/>
    <w:rsid w:val="004D15E4"/>
    <w:rsid w:val="004D2692"/>
    <w:rsid w:val="004D2963"/>
    <w:rsid w:val="004D4AB8"/>
    <w:rsid w:val="004E010C"/>
    <w:rsid w:val="004E0E4D"/>
    <w:rsid w:val="004E1488"/>
    <w:rsid w:val="004E184A"/>
    <w:rsid w:val="004E2CB6"/>
    <w:rsid w:val="004E4D70"/>
    <w:rsid w:val="004E70FC"/>
    <w:rsid w:val="004E78DD"/>
    <w:rsid w:val="004E7EBF"/>
    <w:rsid w:val="004F0CD0"/>
    <w:rsid w:val="004F0DCC"/>
    <w:rsid w:val="004F1854"/>
    <w:rsid w:val="004F3071"/>
    <w:rsid w:val="004F4E04"/>
    <w:rsid w:val="004F5FED"/>
    <w:rsid w:val="004F7FF4"/>
    <w:rsid w:val="0050047D"/>
    <w:rsid w:val="00501EC4"/>
    <w:rsid w:val="00503ED6"/>
    <w:rsid w:val="0050424E"/>
    <w:rsid w:val="005044E7"/>
    <w:rsid w:val="00504A9F"/>
    <w:rsid w:val="00506D16"/>
    <w:rsid w:val="0050707C"/>
    <w:rsid w:val="005111CB"/>
    <w:rsid w:val="00512CE8"/>
    <w:rsid w:val="005148A3"/>
    <w:rsid w:val="00514EE4"/>
    <w:rsid w:val="0051581A"/>
    <w:rsid w:val="00515D93"/>
    <w:rsid w:val="00520733"/>
    <w:rsid w:val="0052126B"/>
    <w:rsid w:val="00521856"/>
    <w:rsid w:val="00521D2F"/>
    <w:rsid w:val="00523AAE"/>
    <w:rsid w:val="005269E7"/>
    <w:rsid w:val="00530F00"/>
    <w:rsid w:val="005335D9"/>
    <w:rsid w:val="00533A3A"/>
    <w:rsid w:val="00533E80"/>
    <w:rsid w:val="00535A2B"/>
    <w:rsid w:val="0053661D"/>
    <w:rsid w:val="005374F8"/>
    <w:rsid w:val="005404B8"/>
    <w:rsid w:val="00541427"/>
    <w:rsid w:val="00543DBC"/>
    <w:rsid w:val="005464ED"/>
    <w:rsid w:val="005472EA"/>
    <w:rsid w:val="0054779D"/>
    <w:rsid w:val="0055039D"/>
    <w:rsid w:val="00551D8F"/>
    <w:rsid w:val="0055265D"/>
    <w:rsid w:val="0055330F"/>
    <w:rsid w:val="005539D0"/>
    <w:rsid w:val="00554050"/>
    <w:rsid w:val="0055574C"/>
    <w:rsid w:val="00555E6E"/>
    <w:rsid w:val="00555F51"/>
    <w:rsid w:val="00562D06"/>
    <w:rsid w:val="00564002"/>
    <w:rsid w:val="00566025"/>
    <w:rsid w:val="005672DB"/>
    <w:rsid w:val="00567C65"/>
    <w:rsid w:val="005717E8"/>
    <w:rsid w:val="00572C6E"/>
    <w:rsid w:val="00573668"/>
    <w:rsid w:val="00575B45"/>
    <w:rsid w:val="0057655F"/>
    <w:rsid w:val="00577333"/>
    <w:rsid w:val="00582ECC"/>
    <w:rsid w:val="00583FAC"/>
    <w:rsid w:val="00584A15"/>
    <w:rsid w:val="00587E6C"/>
    <w:rsid w:val="00587EAB"/>
    <w:rsid w:val="005917F4"/>
    <w:rsid w:val="00591FC7"/>
    <w:rsid w:val="005945FD"/>
    <w:rsid w:val="00596156"/>
    <w:rsid w:val="005A2E0E"/>
    <w:rsid w:val="005A5718"/>
    <w:rsid w:val="005A62BD"/>
    <w:rsid w:val="005B0B88"/>
    <w:rsid w:val="005B3F0F"/>
    <w:rsid w:val="005B5CBB"/>
    <w:rsid w:val="005B76B4"/>
    <w:rsid w:val="005C046F"/>
    <w:rsid w:val="005C2F15"/>
    <w:rsid w:val="005C6C10"/>
    <w:rsid w:val="005E0604"/>
    <w:rsid w:val="005E0D5B"/>
    <w:rsid w:val="005E1E55"/>
    <w:rsid w:val="005E2AF2"/>
    <w:rsid w:val="005E2F4E"/>
    <w:rsid w:val="005E3A3D"/>
    <w:rsid w:val="005E3A64"/>
    <w:rsid w:val="005E3D14"/>
    <w:rsid w:val="005E4A45"/>
    <w:rsid w:val="005E617F"/>
    <w:rsid w:val="005E654B"/>
    <w:rsid w:val="005E7E46"/>
    <w:rsid w:val="005F12ED"/>
    <w:rsid w:val="005F384C"/>
    <w:rsid w:val="005F474D"/>
    <w:rsid w:val="0060102E"/>
    <w:rsid w:val="0060463F"/>
    <w:rsid w:val="00605105"/>
    <w:rsid w:val="006059FC"/>
    <w:rsid w:val="006062E0"/>
    <w:rsid w:val="00610C59"/>
    <w:rsid w:val="00610F03"/>
    <w:rsid w:val="00611CC1"/>
    <w:rsid w:val="00613C62"/>
    <w:rsid w:val="00617324"/>
    <w:rsid w:val="00617988"/>
    <w:rsid w:val="006233F1"/>
    <w:rsid w:val="00623F42"/>
    <w:rsid w:val="00626EDC"/>
    <w:rsid w:val="0063061B"/>
    <w:rsid w:val="006307FC"/>
    <w:rsid w:val="006319BA"/>
    <w:rsid w:val="0063229C"/>
    <w:rsid w:val="0063335C"/>
    <w:rsid w:val="00634834"/>
    <w:rsid w:val="00635C2D"/>
    <w:rsid w:val="00636CDB"/>
    <w:rsid w:val="00637BA3"/>
    <w:rsid w:val="006426F4"/>
    <w:rsid w:val="006428CE"/>
    <w:rsid w:val="00643770"/>
    <w:rsid w:val="0064475B"/>
    <w:rsid w:val="00645D27"/>
    <w:rsid w:val="0064718A"/>
    <w:rsid w:val="00647DEF"/>
    <w:rsid w:val="006506E2"/>
    <w:rsid w:val="00653809"/>
    <w:rsid w:val="00653DAC"/>
    <w:rsid w:val="00653EAD"/>
    <w:rsid w:val="0065543B"/>
    <w:rsid w:val="0065559A"/>
    <w:rsid w:val="0065575F"/>
    <w:rsid w:val="00660392"/>
    <w:rsid w:val="00660A38"/>
    <w:rsid w:val="006647EC"/>
    <w:rsid w:val="00664963"/>
    <w:rsid w:val="0066617F"/>
    <w:rsid w:val="00666726"/>
    <w:rsid w:val="00670E0B"/>
    <w:rsid w:val="0067164D"/>
    <w:rsid w:val="00673432"/>
    <w:rsid w:val="006739DE"/>
    <w:rsid w:val="00673DF8"/>
    <w:rsid w:val="00674053"/>
    <w:rsid w:val="00676356"/>
    <w:rsid w:val="0067774C"/>
    <w:rsid w:val="00681960"/>
    <w:rsid w:val="00682CE1"/>
    <w:rsid w:val="00683035"/>
    <w:rsid w:val="00683112"/>
    <w:rsid w:val="00684A2A"/>
    <w:rsid w:val="00685D18"/>
    <w:rsid w:val="00686A73"/>
    <w:rsid w:val="00687114"/>
    <w:rsid w:val="00687DE0"/>
    <w:rsid w:val="00694222"/>
    <w:rsid w:val="0069459E"/>
    <w:rsid w:val="006949EE"/>
    <w:rsid w:val="0069530F"/>
    <w:rsid w:val="006A0938"/>
    <w:rsid w:val="006A0DFF"/>
    <w:rsid w:val="006A0F32"/>
    <w:rsid w:val="006A1007"/>
    <w:rsid w:val="006A1A01"/>
    <w:rsid w:val="006A2C55"/>
    <w:rsid w:val="006A394E"/>
    <w:rsid w:val="006A3D3B"/>
    <w:rsid w:val="006A43D5"/>
    <w:rsid w:val="006A5071"/>
    <w:rsid w:val="006B04D3"/>
    <w:rsid w:val="006B1907"/>
    <w:rsid w:val="006B330A"/>
    <w:rsid w:val="006B4FA4"/>
    <w:rsid w:val="006B5874"/>
    <w:rsid w:val="006B6972"/>
    <w:rsid w:val="006C259C"/>
    <w:rsid w:val="006C29CC"/>
    <w:rsid w:val="006C3340"/>
    <w:rsid w:val="006C5890"/>
    <w:rsid w:val="006C7185"/>
    <w:rsid w:val="006D0C2B"/>
    <w:rsid w:val="006D10B0"/>
    <w:rsid w:val="006D17FE"/>
    <w:rsid w:val="006D1CFE"/>
    <w:rsid w:val="006D38BC"/>
    <w:rsid w:val="006D3997"/>
    <w:rsid w:val="006D3BED"/>
    <w:rsid w:val="006D4F6E"/>
    <w:rsid w:val="006D718E"/>
    <w:rsid w:val="006E0A8D"/>
    <w:rsid w:val="006E11B3"/>
    <w:rsid w:val="006E240B"/>
    <w:rsid w:val="006E445C"/>
    <w:rsid w:val="006E53B7"/>
    <w:rsid w:val="006E654C"/>
    <w:rsid w:val="006E7247"/>
    <w:rsid w:val="006F12FC"/>
    <w:rsid w:val="006F2173"/>
    <w:rsid w:val="006F29BF"/>
    <w:rsid w:val="006F38A0"/>
    <w:rsid w:val="006F45A0"/>
    <w:rsid w:val="006F50E1"/>
    <w:rsid w:val="006F5E79"/>
    <w:rsid w:val="006F668C"/>
    <w:rsid w:val="0070053A"/>
    <w:rsid w:val="00703E8A"/>
    <w:rsid w:val="00703F8F"/>
    <w:rsid w:val="00704AB8"/>
    <w:rsid w:val="00704AD4"/>
    <w:rsid w:val="00704BAC"/>
    <w:rsid w:val="00705F44"/>
    <w:rsid w:val="00706981"/>
    <w:rsid w:val="00710116"/>
    <w:rsid w:val="00710482"/>
    <w:rsid w:val="00710A8D"/>
    <w:rsid w:val="00710FB9"/>
    <w:rsid w:val="007116EC"/>
    <w:rsid w:val="00713F32"/>
    <w:rsid w:val="00714CA3"/>
    <w:rsid w:val="00717689"/>
    <w:rsid w:val="00717D54"/>
    <w:rsid w:val="007207FE"/>
    <w:rsid w:val="007221C8"/>
    <w:rsid w:val="0072293C"/>
    <w:rsid w:val="00722F78"/>
    <w:rsid w:val="00730199"/>
    <w:rsid w:val="007331DA"/>
    <w:rsid w:val="00733E77"/>
    <w:rsid w:val="00734CDF"/>
    <w:rsid w:val="00736D49"/>
    <w:rsid w:val="007408B0"/>
    <w:rsid w:val="00741824"/>
    <w:rsid w:val="00745783"/>
    <w:rsid w:val="00745EFA"/>
    <w:rsid w:val="00747553"/>
    <w:rsid w:val="00750686"/>
    <w:rsid w:val="00753DE4"/>
    <w:rsid w:val="00754A10"/>
    <w:rsid w:val="00755427"/>
    <w:rsid w:val="00755AF3"/>
    <w:rsid w:val="00757BB2"/>
    <w:rsid w:val="00764A93"/>
    <w:rsid w:val="00766244"/>
    <w:rsid w:val="007708F3"/>
    <w:rsid w:val="00770C88"/>
    <w:rsid w:val="007767C3"/>
    <w:rsid w:val="007805FA"/>
    <w:rsid w:val="00780A13"/>
    <w:rsid w:val="007810DB"/>
    <w:rsid w:val="00781A7E"/>
    <w:rsid w:val="007820C8"/>
    <w:rsid w:val="00784857"/>
    <w:rsid w:val="0078613A"/>
    <w:rsid w:val="00786923"/>
    <w:rsid w:val="00787741"/>
    <w:rsid w:val="0079183B"/>
    <w:rsid w:val="0079235C"/>
    <w:rsid w:val="007925FC"/>
    <w:rsid w:val="007928A7"/>
    <w:rsid w:val="00793759"/>
    <w:rsid w:val="00794C91"/>
    <w:rsid w:val="00794F47"/>
    <w:rsid w:val="00796663"/>
    <w:rsid w:val="007A02F2"/>
    <w:rsid w:val="007A07FA"/>
    <w:rsid w:val="007A28BB"/>
    <w:rsid w:val="007A2EE9"/>
    <w:rsid w:val="007A4417"/>
    <w:rsid w:val="007A481B"/>
    <w:rsid w:val="007A5D2D"/>
    <w:rsid w:val="007A76E3"/>
    <w:rsid w:val="007B1678"/>
    <w:rsid w:val="007B495E"/>
    <w:rsid w:val="007B7F8D"/>
    <w:rsid w:val="007C0030"/>
    <w:rsid w:val="007C0D18"/>
    <w:rsid w:val="007C45D5"/>
    <w:rsid w:val="007C5382"/>
    <w:rsid w:val="007C6018"/>
    <w:rsid w:val="007C77A7"/>
    <w:rsid w:val="007D1657"/>
    <w:rsid w:val="007D2BB6"/>
    <w:rsid w:val="007D320C"/>
    <w:rsid w:val="007D4174"/>
    <w:rsid w:val="007D4522"/>
    <w:rsid w:val="007D6C3C"/>
    <w:rsid w:val="007D7D3F"/>
    <w:rsid w:val="007E1688"/>
    <w:rsid w:val="007E1727"/>
    <w:rsid w:val="007E344B"/>
    <w:rsid w:val="007E639E"/>
    <w:rsid w:val="007F2468"/>
    <w:rsid w:val="007F3E56"/>
    <w:rsid w:val="007F4532"/>
    <w:rsid w:val="007F5A42"/>
    <w:rsid w:val="007F6987"/>
    <w:rsid w:val="007F6D4B"/>
    <w:rsid w:val="00800E5F"/>
    <w:rsid w:val="008012F7"/>
    <w:rsid w:val="00802348"/>
    <w:rsid w:val="008039AF"/>
    <w:rsid w:val="0080429D"/>
    <w:rsid w:val="0080438D"/>
    <w:rsid w:val="00806C06"/>
    <w:rsid w:val="00807A43"/>
    <w:rsid w:val="00811972"/>
    <w:rsid w:val="00812277"/>
    <w:rsid w:val="00814119"/>
    <w:rsid w:val="00815ABE"/>
    <w:rsid w:val="00815EB6"/>
    <w:rsid w:val="008177B6"/>
    <w:rsid w:val="00817FD1"/>
    <w:rsid w:val="00820FCB"/>
    <w:rsid w:val="00822EF3"/>
    <w:rsid w:val="00823A01"/>
    <w:rsid w:val="00827AFD"/>
    <w:rsid w:val="00831488"/>
    <w:rsid w:val="00831DE9"/>
    <w:rsid w:val="0083348C"/>
    <w:rsid w:val="0083540E"/>
    <w:rsid w:val="00835724"/>
    <w:rsid w:val="00835EE8"/>
    <w:rsid w:val="008368AF"/>
    <w:rsid w:val="0083792A"/>
    <w:rsid w:val="00844FA2"/>
    <w:rsid w:val="0084538F"/>
    <w:rsid w:val="008456D0"/>
    <w:rsid w:val="008460F3"/>
    <w:rsid w:val="00846DE9"/>
    <w:rsid w:val="00850534"/>
    <w:rsid w:val="00851CCE"/>
    <w:rsid w:val="00853ED7"/>
    <w:rsid w:val="0085779A"/>
    <w:rsid w:val="00857D40"/>
    <w:rsid w:val="00857F81"/>
    <w:rsid w:val="008614BA"/>
    <w:rsid w:val="00862BF6"/>
    <w:rsid w:val="00863CAF"/>
    <w:rsid w:val="00871E2F"/>
    <w:rsid w:val="00872C60"/>
    <w:rsid w:val="00872F6E"/>
    <w:rsid w:val="008742FD"/>
    <w:rsid w:val="008764C8"/>
    <w:rsid w:val="008767F0"/>
    <w:rsid w:val="008769A9"/>
    <w:rsid w:val="008817BF"/>
    <w:rsid w:val="008821FB"/>
    <w:rsid w:val="008824D6"/>
    <w:rsid w:val="008847ED"/>
    <w:rsid w:val="008853FA"/>
    <w:rsid w:val="008856D2"/>
    <w:rsid w:val="008864D3"/>
    <w:rsid w:val="008942E2"/>
    <w:rsid w:val="00897026"/>
    <w:rsid w:val="00897558"/>
    <w:rsid w:val="008A08F5"/>
    <w:rsid w:val="008A1F1F"/>
    <w:rsid w:val="008A1FE1"/>
    <w:rsid w:val="008A2BCA"/>
    <w:rsid w:val="008A3823"/>
    <w:rsid w:val="008A3B05"/>
    <w:rsid w:val="008A4553"/>
    <w:rsid w:val="008A4809"/>
    <w:rsid w:val="008B20AC"/>
    <w:rsid w:val="008B521E"/>
    <w:rsid w:val="008B6EE9"/>
    <w:rsid w:val="008B7721"/>
    <w:rsid w:val="008C1267"/>
    <w:rsid w:val="008C3299"/>
    <w:rsid w:val="008C4D8F"/>
    <w:rsid w:val="008C6F01"/>
    <w:rsid w:val="008C728A"/>
    <w:rsid w:val="008C7311"/>
    <w:rsid w:val="008D1983"/>
    <w:rsid w:val="008D2BE1"/>
    <w:rsid w:val="008D408A"/>
    <w:rsid w:val="008D4A21"/>
    <w:rsid w:val="008D5CC0"/>
    <w:rsid w:val="008D5F73"/>
    <w:rsid w:val="008D6EE0"/>
    <w:rsid w:val="008E002D"/>
    <w:rsid w:val="008E039C"/>
    <w:rsid w:val="008E2AAC"/>
    <w:rsid w:val="008E4CA8"/>
    <w:rsid w:val="008E7C76"/>
    <w:rsid w:val="008F0EFC"/>
    <w:rsid w:val="008F5CF7"/>
    <w:rsid w:val="009002CB"/>
    <w:rsid w:val="009003C8"/>
    <w:rsid w:val="00902828"/>
    <w:rsid w:val="00903AE6"/>
    <w:rsid w:val="0090421C"/>
    <w:rsid w:val="0090665A"/>
    <w:rsid w:val="00906783"/>
    <w:rsid w:val="00907C6A"/>
    <w:rsid w:val="009100FE"/>
    <w:rsid w:val="00912343"/>
    <w:rsid w:val="0091283C"/>
    <w:rsid w:val="00912A91"/>
    <w:rsid w:val="009141B5"/>
    <w:rsid w:val="00914B15"/>
    <w:rsid w:val="009156D1"/>
    <w:rsid w:val="00916881"/>
    <w:rsid w:val="009179D6"/>
    <w:rsid w:val="00920CD8"/>
    <w:rsid w:val="00926593"/>
    <w:rsid w:val="00926830"/>
    <w:rsid w:val="009278B7"/>
    <w:rsid w:val="009317AC"/>
    <w:rsid w:val="00931923"/>
    <w:rsid w:val="00933D86"/>
    <w:rsid w:val="009366B4"/>
    <w:rsid w:val="0093672A"/>
    <w:rsid w:val="0093693A"/>
    <w:rsid w:val="0094300E"/>
    <w:rsid w:val="00946573"/>
    <w:rsid w:val="00947D8E"/>
    <w:rsid w:val="0095046E"/>
    <w:rsid w:val="009508E4"/>
    <w:rsid w:val="00950CAD"/>
    <w:rsid w:val="00951311"/>
    <w:rsid w:val="00952207"/>
    <w:rsid w:val="0095265A"/>
    <w:rsid w:val="009536A6"/>
    <w:rsid w:val="0095468A"/>
    <w:rsid w:val="009553D0"/>
    <w:rsid w:val="00956493"/>
    <w:rsid w:val="009565DB"/>
    <w:rsid w:val="0095718D"/>
    <w:rsid w:val="0095771F"/>
    <w:rsid w:val="00960432"/>
    <w:rsid w:val="00960924"/>
    <w:rsid w:val="00963AB5"/>
    <w:rsid w:val="0096419F"/>
    <w:rsid w:val="0096613C"/>
    <w:rsid w:val="00966374"/>
    <w:rsid w:val="009669CB"/>
    <w:rsid w:val="00970F86"/>
    <w:rsid w:val="009716E2"/>
    <w:rsid w:val="00972911"/>
    <w:rsid w:val="0097328A"/>
    <w:rsid w:val="0097360B"/>
    <w:rsid w:val="0097580C"/>
    <w:rsid w:val="0098159A"/>
    <w:rsid w:val="009835B4"/>
    <w:rsid w:val="00984DC0"/>
    <w:rsid w:val="00985298"/>
    <w:rsid w:val="00985344"/>
    <w:rsid w:val="009871FE"/>
    <w:rsid w:val="00987638"/>
    <w:rsid w:val="009922DC"/>
    <w:rsid w:val="0099231A"/>
    <w:rsid w:val="00992C88"/>
    <w:rsid w:val="00995669"/>
    <w:rsid w:val="009972D8"/>
    <w:rsid w:val="00997B0C"/>
    <w:rsid w:val="009A095B"/>
    <w:rsid w:val="009A3BFE"/>
    <w:rsid w:val="009A3FC2"/>
    <w:rsid w:val="009A5A1A"/>
    <w:rsid w:val="009A6CD5"/>
    <w:rsid w:val="009A6F16"/>
    <w:rsid w:val="009A7DD0"/>
    <w:rsid w:val="009A7FEA"/>
    <w:rsid w:val="009B11A8"/>
    <w:rsid w:val="009B194A"/>
    <w:rsid w:val="009B2EAB"/>
    <w:rsid w:val="009B2FAA"/>
    <w:rsid w:val="009B386B"/>
    <w:rsid w:val="009B7A57"/>
    <w:rsid w:val="009B7C7E"/>
    <w:rsid w:val="009C2890"/>
    <w:rsid w:val="009C37E8"/>
    <w:rsid w:val="009C62AB"/>
    <w:rsid w:val="009C6B5F"/>
    <w:rsid w:val="009D07FD"/>
    <w:rsid w:val="009D0F6D"/>
    <w:rsid w:val="009D11B8"/>
    <w:rsid w:val="009D2F77"/>
    <w:rsid w:val="009D4421"/>
    <w:rsid w:val="009D466C"/>
    <w:rsid w:val="009D68F6"/>
    <w:rsid w:val="009D6AD1"/>
    <w:rsid w:val="009D76F5"/>
    <w:rsid w:val="009E028A"/>
    <w:rsid w:val="009E0F97"/>
    <w:rsid w:val="009E3B7E"/>
    <w:rsid w:val="009E5A2B"/>
    <w:rsid w:val="009E5D05"/>
    <w:rsid w:val="009E6FF2"/>
    <w:rsid w:val="009E7CED"/>
    <w:rsid w:val="009E7F7B"/>
    <w:rsid w:val="009F0310"/>
    <w:rsid w:val="009F0741"/>
    <w:rsid w:val="009F19C8"/>
    <w:rsid w:val="009F1F2C"/>
    <w:rsid w:val="009F23DB"/>
    <w:rsid w:val="009F3917"/>
    <w:rsid w:val="009F396E"/>
    <w:rsid w:val="009F4B5D"/>
    <w:rsid w:val="009F55E1"/>
    <w:rsid w:val="009F62E3"/>
    <w:rsid w:val="009F6695"/>
    <w:rsid w:val="00A00847"/>
    <w:rsid w:val="00A01702"/>
    <w:rsid w:val="00A022BA"/>
    <w:rsid w:val="00A02644"/>
    <w:rsid w:val="00A02B96"/>
    <w:rsid w:val="00A030B4"/>
    <w:rsid w:val="00A05CAE"/>
    <w:rsid w:val="00A06310"/>
    <w:rsid w:val="00A10376"/>
    <w:rsid w:val="00A106B9"/>
    <w:rsid w:val="00A108E4"/>
    <w:rsid w:val="00A10B76"/>
    <w:rsid w:val="00A11D1B"/>
    <w:rsid w:val="00A122FC"/>
    <w:rsid w:val="00A13B9A"/>
    <w:rsid w:val="00A141ED"/>
    <w:rsid w:val="00A14734"/>
    <w:rsid w:val="00A161DF"/>
    <w:rsid w:val="00A1755F"/>
    <w:rsid w:val="00A17B59"/>
    <w:rsid w:val="00A17DF5"/>
    <w:rsid w:val="00A21CB6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36B50"/>
    <w:rsid w:val="00A4066C"/>
    <w:rsid w:val="00A40BFF"/>
    <w:rsid w:val="00A4117B"/>
    <w:rsid w:val="00A41982"/>
    <w:rsid w:val="00A4247D"/>
    <w:rsid w:val="00A4272A"/>
    <w:rsid w:val="00A42BE3"/>
    <w:rsid w:val="00A42FCD"/>
    <w:rsid w:val="00A43A22"/>
    <w:rsid w:val="00A44021"/>
    <w:rsid w:val="00A4477C"/>
    <w:rsid w:val="00A46F57"/>
    <w:rsid w:val="00A477FF"/>
    <w:rsid w:val="00A504A1"/>
    <w:rsid w:val="00A50690"/>
    <w:rsid w:val="00A50E20"/>
    <w:rsid w:val="00A52BE6"/>
    <w:rsid w:val="00A52C1B"/>
    <w:rsid w:val="00A53BD3"/>
    <w:rsid w:val="00A54B71"/>
    <w:rsid w:val="00A556AB"/>
    <w:rsid w:val="00A576F4"/>
    <w:rsid w:val="00A57CFA"/>
    <w:rsid w:val="00A6068C"/>
    <w:rsid w:val="00A61466"/>
    <w:rsid w:val="00A6195F"/>
    <w:rsid w:val="00A62E6A"/>
    <w:rsid w:val="00A6416A"/>
    <w:rsid w:val="00A70CF3"/>
    <w:rsid w:val="00A71623"/>
    <w:rsid w:val="00A73BFF"/>
    <w:rsid w:val="00A73DC9"/>
    <w:rsid w:val="00A740BC"/>
    <w:rsid w:val="00A74870"/>
    <w:rsid w:val="00A758AC"/>
    <w:rsid w:val="00A76671"/>
    <w:rsid w:val="00A76BAB"/>
    <w:rsid w:val="00A77509"/>
    <w:rsid w:val="00A819DB"/>
    <w:rsid w:val="00A8485A"/>
    <w:rsid w:val="00A861D7"/>
    <w:rsid w:val="00A865C5"/>
    <w:rsid w:val="00A87B7E"/>
    <w:rsid w:val="00A90AC7"/>
    <w:rsid w:val="00A9196A"/>
    <w:rsid w:val="00A93C60"/>
    <w:rsid w:val="00A96D66"/>
    <w:rsid w:val="00A972D0"/>
    <w:rsid w:val="00A977C2"/>
    <w:rsid w:val="00AA119E"/>
    <w:rsid w:val="00AA34FC"/>
    <w:rsid w:val="00AA38B0"/>
    <w:rsid w:val="00AB37CC"/>
    <w:rsid w:val="00AB5617"/>
    <w:rsid w:val="00AB7CC5"/>
    <w:rsid w:val="00AC3DAB"/>
    <w:rsid w:val="00AC406F"/>
    <w:rsid w:val="00AC733F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44E"/>
    <w:rsid w:val="00AE76F4"/>
    <w:rsid w:val="00AE7CD4"/>
    <w:rsid w:val="00AF1CD8"/>
    <w:rsid w:val="00AF2C47"/>
    <w:rsid w:val="00AF4E08"/>
    <w:rsid w:val="00AF5997"/>
    <w:rsid w:val="00AF612C"/>
    <w:rsid w:val="00AF72E0"/>
    <w:rsid w:val="00AF7F27"/>
    <w:rsid w:val="00B005B7"/>
    <w:rsid w:val="00B008E3"/>
    <w:rsid w:val="00B00BD3"/>
    <w:rsid w:val="00B00C1C"/>
    <w:rsid w:val="00B01844"/>
    <w:rsid w:val="00B02C3F"/>
    <w:rsid w:val="00B03B22"/>
    <w:rsid w:val="00B042F4"/>
    <w:rsid w:val="00B055AA"/>
    <w:rsid w:val="00B06306"/>
    <w:rsid w:val="00B0740D"/>
    <w:rsid w:val="00B07752"/>
    <w:rsid w:val="00B10054"/>
    <w:rsid w:val="00B10174"/>
    <w:rsid w:val="00B10D02"/>
    <w:rsid w:val="00B11867"/>
    <w:rsid w:val="00B124D6"/>
    <w:rsid w:val="00B12C5C"/>
    <w:rsid w:val="00B13BC4"/>
    <w:rsid w:val="00B13FD9"/>
    <w:rsid w:val="00B14061"/>
    <w:rsid w:val="00B14F85"/>
    <w:rsid w:val="00B16AD6"/>
    <w:rsid w:val="00B21ABB"/>
    <w:rsid w:val="00B22554"/>
    <w:rsid w:val="00B23031"/>
    <w:rsid w:val="00B2376B"/>
    <w:rsid w:val="00B23A51"/>
    <w:rsid w:val="00B23FCD"/>
    <w:rsid w:val="00B240E6"/>
    <w:rsid w:val="00B24AF8"/>
    <w:rsid w:val="00B254C6"/>
    <w:rsid w:val="00B25A61"/>
    <w:rsid w:val="00B26405"/>
    <w:rsid w:val="00B26440"/>
    <w:rsid w:val="00B26F4A"/>
    <w:rsid w:val="00B315EF"/>
    <w:rsid w:val="00B3173F"/>
    <w:rsid w:val="00B329DB"/>
    <w:rsid w:val="00B33014"/>
    <w:rsid w:val="00B3473C"/>
    <w:rsid w:val="00B3629C"/>
    <w:rsid w:val="00B377FA"/>
    <w:rsid w:val="00B401F0"/>
    <w:rsid w:val="00B41FC1"/>
    <w:rsid w:val="00B4327C"/>
    <w:rsid w:val="00B45077"/>
    <w:rsid w:val="00B46813"/>
    <w:rsid w:val="00B46828"/>
    <w:rsid w:val="00B479F7"/>
    <w:rsid w:val="00B51FF4"/>
    <w:rsid w:val="00B533E0"/>
    <w:rsid w:val="00B54F2C"/>
    <w:rsid w:val="00B550BD"/>
    <w:rsid w:val="00B555A1"/>
    <w:rsid w:val="00B5757F"/>
    <w:rsid w:val="00B60F76"/>
    <w:rsid w:val="00B617B4"/>
    <w:rsid w:val="00B61826"/>
    <w:rsid w:val="00B619FD"/>
    <w:rsid w:val="00B62349"/>
    <w:rsid w:val="00B6342D"/>
    <w:rsid w:val="00B637A8"/>
    <w:rsid w:val="00B64662"/>
    <w:rsid w:val="00B6773C"/>
    <w:rsid w:val="00B677D7"/>
    <w:rsid w:val="00B705FA"/>
    <w:rsid w:val="00B729C1"/>
    <w:rsid w:val="00B7392A"/>
    <w:rsid w:val="00B74DA6"/>
    <w:rsid w:val="00B758CC"/>
    <w:rsid w:val="00B75E5B"/>
    <w:rsid w:val="00B7659F"/>
    <w:rsid w:val="00B76D41"/>
    <w:rsid w:val="00B863BD"/>
    <w:rsid w:val="00B86798"/>
    <w:rsid w:val="00B86AE2"/>
    <w:rsid w:val="00B875E4"/>
    <w:rsid w:val="00B90807"/>
    <w:rsid w:val="00B919F5"/>
    <w:rsid w:val="00B91D96"/>
    <w:rsid w:val="00B9316B"/>
    <w:rsid w:val="00B940FF"/>
    <w:rsid w:val="00B9554E"/>
    <w:rsid w:val="00BA03BF"/>
    <w:rsid w:val="00BA0644"/>
    <w:rsid w:val="00BA0D87"/>
    <w:rsid w:val="00BA0FF7"/>
    <w:rsid w:val="00BA2745"/>
    <w:rsid w:val="00BA2F3B"/>
    <w:rsid w:val="00BA39B6"/>
    <w:rsid w:val="00BA4F8F"/>
    <w:rsid w:val="00BA5D46"/>
    <w:rsid w:val="00BB05AE"/>
    <w:rsid w:val="00BB133C"/>
    <w:rsid w:val="00BB1CFE"/>
    <w:rsid w:val="00BB3FEC"/>
    <w:rsid w:val="00BB714B"/>
    <w:rsid w:val="00BC32F9"/>
    <w:rsid w:val="00BC58A6"/>
    <w:rsid w:val="00BC5FFF"/>
    <w:rsid w:val="00BC6267"/>
    <w:rsid w:val="00BC671F"/>
    <w:rsid w:val="00BC6B3C"/>
    <w:rsid w:val="00BC7119"/>
    <w:rsid w:val="00BD067C"/>
    <w:rsid w:val="00BD52D5"/>
    <w:rsid w:val="00BD5D61"/>
    <w:rsid w:val="00BD74A6"/>
    <w:rsid w:val="00BD7905"/>
    <w:rsid w:val="00BE20A6"/>
    <w:rsid w:val="00BE20C4"/>
    <w:rsid w:val="00BE6392"/>
    <w:rsid w:val="00BE79E4"/>
    <w:rsid w:val="00BE7EC5"/>
    <w:rsid w:val="00BF1EAD"/>
    <w:rsid w:val="00BF21B4"/>
    <w:rsid w:val="00BF36D9"/>
    <w:rsid w:val="00BF43EC"/>
    <w:rsid w:val="00BF4582"/>
    <w:rsid w:val="00BF4D6C"/>
    <w:rsid w:val="00BF4F12"/>
    <w:rsid w:val="00C008BA"/>
    <w:rsid w:val="00C00BBF"/>
    <w:rsid w:val="00C01653"/>
    <w:rsid w:val="00C0351F"/>
    <w:rsid w:val="00C04540"/>
    <w:rsid w:val="00C046DB"/>
    <w:rsid w:val="00C05889"/>
    <w:rsid w:val="00C06712"/>
    <w:rsid w:val="00C104D0"/>
    <w:rsid w:val="00C10A1B"/>
    <w:rsid w:val="00C10B06"/>
    <w:rsid w:val="00C11A98"/>
    <w:rsid w:val="00C11E59"/>
    <w:rsid w:val="00C13418"/>
    <w:rsid w:val="00C14F5A"/>
    <w:rsid w:val="00C15B94"/>
    <w:rsid w:val="00C1633D"/>
    <w:rsid w:val="00C1692C"/>
    <w:rsid w:val="00C16DB2"/>
    <w:rsid w:val="00C173E5"/>
    <w:rsid w:val="00C17BEA"/>
    <w:rsid w:val="00C22B7D"/>
    <w:rsid w:val="00C2328A"/>
    <w:rsid w:val="00C2545B"/>
    <w:rsid w:val="00C25D01"/>
    <w:rsid w:val="00C26FBC"/>
    <w:rsid w:val="00C2760D"/>
    <w:rsid w:val="00C27F8F"/>
    <w:rsid w:val="00C311C5"/>
    <w:rsid w:val="00C3155B"/>
    <w:rsid w:val="00C32D66"/>
    <w:rsid w:val="00C3326E"/>
    <w:rsid w:val="00C34C67"/>
    <w:rsid w:val="00C36BDD"/>
    <w:rsid w:val="00C36C2B"/>
    <w:rsid w:val="00C401D3"/>
    <w:rsid w:val="00C420C0"/>
    <w:rsid w:val="00C43564"/>
    <w:rsid w:val="00C435A6"/>
    <w:rsid w:val="00C43B1A"/>
    <w:rsid w:val="00C43DF7"/>
    <w:rsid w:val="00C46FDC"/>
    <w:rsid w:val="00C5163C"/>
    <w:rsid w:val="00C5248A"/>
    <w:rsid w:val="00C5294C"/>
    <w:rsid w:val="00C53D1A"/>
    <w:rsid w:val="00C561EA"/>
    <w:rsid w:val="00C563B2"/>
    <w:rsid w:val="00C60BC2"/>
    <w:rsid w:val="00C61031"/>
    <w:rsid w:val="00C6194E"/>
    <w:rsid w:val="00C62007"/>
    <w:rsid w:val="00C704D7"/>
    <w:rsid w:val="00C70511"/>
    <w:rsid w:val="00C74520"/>
    <w:rsid w:val="00C74948"/>
    <w:rsid w:val="00C74BA8"/>
    <w:rsid w:val="00C770E7"/>
    <w:rsid w:val="00C77D86"/>
    <w:rsid w:val="00C850EB"/>
    <w:rsid w:val="00C86D16"/>
    <w:rsid w:val="00C87C5D"/>
    <w:rsid w:val="00C900D0"/>
    <w:rsid w:val="00C91292"/>
    <w:rsid w:val="00C91D7E"/>
    <w:rsid w:val="00C9248F"/>
    <w:rsid w:val="00C94F38"/>
    <w:rsid w:val="00C95017"/>
    <w:rsid w:val="00C96E08"/>
    <w:rsid w:val="00CA0139"/>
    <w:rsid w:val="00CA02E7"/>
    <w:rsid w:val="00CA196A"/>
    <w:rsid w:val="00CA6346"/>
    <w:rsid w:val="00CA6E13"/>
    <w:rsid w:val="00CB1656"/>
    <w:rsid w:val="00CB1E90"/>
    <w:rsid w:val="00CB1FE2"/>
    <w:rsid w:val="00CB74FD"/>
    <w:rsid w:val="00CC0228"/>
    <w:rsid w:val="00CC0EE4"/>
    <w:rsid w:val="00CC5549"/>
    <w:rsid w:val="00CC5A65"/>
    <w:rsid w:val="00CD0518"/>
    <w:rsid w:val="00CD15FC"/>
    <w:rsid w:val="00CD2906"/>
    <w:rsid w:val="00CD7367"/>
    <w:rsid w:val="00CD771F"/>
    <w:rsid w:val="00CD7B14"/>
    <w:rsid w:val="00CE241E"/>
    <w:rsid w:val="00CE3700"/>
    <w:rsid w:val="00CE5213"/>
    <w:rsid w:val="00CE550B"/>
    <w:rsid w:val="00CE6BEC"/>
    <w:rsid w:val="00CE6C43"/>
    <w:rsid w:val="00CE7D84"/>
    <w:rsid w:val="00CF1453"/>
    <w:rsid w:val="00CF28C9"/>
    <w:rsid w:val="00CF3CC1"/>
    <w:rsid w:val="00CF4D9D"/>
    <w:rsid w:val="00CF53E8"/>
    <w:rsid w:val="00CF6039"/>
    <w:rsid w:val="00D0177B"/>
    <w:rsid w:val="00D03AE6"/>
    <w:rsid w:val="00D0419D"/>
    <w:rsid w:val="00D06555"/>
    <w:rsid w:val="00D1029B"/>
    <w:rsid w:val="00D12414"/>
    <w:rsid w:val="00D1464D"/>
    <w:rsid w:val="00D14C40"/>
    <w:rsid w:val="00D16915"/>
    <w:rsid w:val="00D17534"/>
    <w:rsid w:val="00D2158A"/>
    <w:rsid w:val="00D23429"/>
    <w:rsid w:val="00D25CF6"/>
    <w:rsid w:val="00D26E5D"/>
    <w:rsid w:val="00D27F0B"/>
    <w:rsid w:val="00D307FA"/>
    <w:rsid w:val="00D30E9B"/>
    <w:rsid w:val="00D320A4"/>
    <w:rsid w:val="00D32DBA"/>
    <w:rsid w:val="00D32EF4"/>
    <w:rsid w:val="00D336C1"/>
    <w:rsid w:val="00D34F40"/>
    <w:rsid w:val="00D35ED0"/>
    <w:rsid w:val="00D3687D"/>
    <w:rsid w:val="00D419F6"/>
    <w:rsid w:val="00D42EE4"/>
    <w:rsid w:val="00D42FF1"/>
    <w:rsid w:val="00D44524"/>
    <w:rsid w:val="00D465D0"/>
    <w:rsid w:val="00D46831"/>
    <w:rsid w:val="00D473BE"/>
    <w:rsid w:val="00D53346"/>
    <w:rsid w:val="00D54659"/>
    <w:rsid w:val="00D558ED"/>
    <w:rsid w:val="00D5706D"/>
    <w:rsid w:val="00D638B8"/>
    <w:rsid w:val="00D63DD7"/>
    <w:rsid w:val="00D71BAC"/>
    <w:rsid w:val="00D72BB7"/>
    <w:rsid w:val="00D75370"/>
    <w:rsid w:val="00D75ED4"/>
    <w:rsid w:val="00D76EF7"/>
    <w:rsid w:val="00D77EEF"/>
    <w:rsid w:val="00D81CD9"/>
    <w:rsid w:val="00D8296B"/>
    <w:rsid w:val="00D84605"/>
    <w:rsid w:val="00D85507"/>
    <w:rsid w:val="00D8648C"/>
    <w:rsid w:val="00D87DE7"/>
    <w:rsid w:val="00D90206"/>
    <w:rsid w:val="00D9324D"/>
    <w:rsid w:val="00D93E7C"/>
    <w:rsid w:val="00D94253"/>
    <w:rsid w:val="00D9455C"/>
    <w:rsid w:val="00D94CC0"/>
    <w:rsid w:val="00D95167"/>
    <w:rsid w:val="00D972FC"/>
    <w:rsid w:val="00DA1B50"/>
    <w:rsid w:val="00DA24CA"/>
    <w:rsid w:val="00DA3924"/>
    <w:rsid w:val="00DA4329"/>
    <w:rsid w:val="00DA4ABE"/>
    <w:rsid w:val="00DA52F2"/>
    <w:rsid w:val="00DA70D8"/>
    <w:rsid w:val="00DA75F4"/>
    <w:rsid w:val="00DA7909"/>
    <w:rsid w:val="00DB0213"/>
    <w:rsid w:val="00DB1045"/>
    <w:rsid w:val="00DB1053"/>
    <w:rsid w:val="00DB3849"/>
    <w:rsid w:val="00DB4095"/>
    <w:rsid w:val="00DB4448"/>
    <w:rsid w:val="00DB46E6"/>
    <w:rsid w:val="00DB5A55"/>
    <w:rsid w:val="00DC0552"/>
    <w:rsid w:val="00DC0826"/>
    <w:rsid w:val="00DC28D2"/>
    <w:rsid w:val="00DC46A7"/>
    <w:rsid w:val="00DC4F11"/>
    <w:rsid w:val="00DC5B61"/>
    <w:rsid w:val="00DC767B"/>
    <w:rsid w:val="00DD3772"/>
    <w:rsid w:val="00DD4AE0"/>
    <w:rsid w:val="00DD4AE6"/>
    <w:rsid w:val="00DD50F8"/>
    <w:rsid w:val="00DD5BAC"/>
    <w:rsid w:val="00DD67BE"/>
    <w:rsid w:val="00DE160F"/>
    <w:rsid w:val="00DE1D6E"/>
    <w:rsid w:val="00DE2413"/>
    <w:rsid w:val="00DE2FB6"/>
    <w:rsid w:val="00DE3353"/>
    <w:rsid w:val="00DE374E"/>
    <w:rsid w:val="00DE62E2"/>
    <w:rsid w:val="00DF25CF"/>
    <w:rsid w:val="00DF40F6"/>
    <w:rsid w:val="00DF46B4"/>
    <w:rsid w:val="00DF5224"/>
    <w:rsid w:val="00E0369F"/>
    <w:rsid w:val="00E03742"/>
    <w:rsid w:val="00E04435"/>
    <w:rsid w:val="00E04439"/>
    <w:rsid w:val="00E04546"/>
    <w:rsid w:val="00E0476D"/>
    <w:rsid w:val="00E050CC"/>
    <w:rsid w:val="00E05B3B"/>
    <w:rsid w:val="00E05CF7"/>
    <w:rsid w:val="00E06277"/>
    <w:rsid w:val="00E07439"/>
    <w:rsid w:val="00E07952"/>
    <w:rsid w:val="00E10828"/>
    <w:rsid w:val="00E10872"/>
    <w:rsid w:val="00E11D90"/>
    <w:rsid w:val="00E12510"/>
    <w:rsid w:val="00E1282B"/>
    <w:rsid w:val="00E145E0"/>
    <w:rsid w:val="00E14AB5"/>
    <w:rsid w:val="00E17148"/>
    <w:rsid w:val="00E174D9"/>
    <w:rsid w:val="00E20D97"/>
    <w:rsid w:val="00E20EB3"/>
    <w:rsid w:val="00E2188C"/>
    <w:rsid w:val="00E235BA"/>
    <w:rsid w:val="00E24D40"/>
    <w:rsid w:val="00E31C4A"/>
    <w:rsid w:val="00E32CC6"/>
    <w:rsid w:val="00E333D9"/>
    <w:rsid w:val="00E338F6"/>
    <w:rsid w:val="00E33CC2"/>
    <w:rsid w:val="00E33CF0"/>
    <w:rsid w:val="00E35631"/>
    <w:rsid w:val="00E35FB0"/>
    <w:rsid w:val="00E37A0F"/>
    <w:rsid w:val="00E41FB3"/>
    <w:rsid w:val="00E449CD"/>
    <w:rsid w:val="00E51602"/>
    <w:rsid w:val="00E55748"/>
    <w:rsid w:val="00E56BF9"/>
    <w:rsid w:val="00E61CB6"/>
    <w:rsid w:val="00E624A2"/>
    <w:rsid w:val="00E62B4C"/>
    <w:rsid w:val="00E62C4B"/>
    <w:rsid w:val="00E6390F"/>
    <w:rsid w:val="00E641E7"/>
    <w:rsid w:val="00E64729"/>
    <w:rsid w:val="00E64DEA"/>
    <w:rsid w:val="00E65196"/>
    <w:rsid w:val="00E70EBB"/>
    <w:rsid w:val="00E76A61"/>
    <w:rsid w:val="00E80B88"/>
    <w:rsid w:val="00E823D6"/>
    <w:rsid w:val="00E86AB4"/>
    <w:rsid w:val="00E86DDA"/>
    <w:rsid w:val="00E878D3"/>
    <w:rsid w:val="00E90C0F"/>
    <w:rsid w:val="00E9134F"/>
    <w:rsid w:val="00E91A48"/>
    <w:rsid w:val="00E923AE"/>
    <w:rsid w:val="00E93E60"/>
    <w:rsid w:val="00E94026"/>
    <w:rsid w:val="00E94546"/>
    <w:rsid w:val="00E952CC"/>
    <w:rsid w:val="00E9577F"/>
    <w:rsid w:val="00E97CA2"/>
    <w:rsid w:val="00EA00D0"/>
    <w:rsid w:val="00EA1406"/>
    <w:rsid w:val="00EA1A1B"/>
    <w:rsid w:val="00EA2EDF"/>
    <w:rsid w:val="00EA39C6"/>
    <w:rsid w:val="00EB197D"/>
    <w:rsid w:val="00EB2862"/>
    <w:rsid w:val="00EB2E25"/>
    <w:rsid w:val="00EB2E83"/>
    <w:rsid w:val="00EB3602"/>
    <w:rsid w:val="00EB7F15"/>
    <w:rsid w:val="00EC226A"/>
    <w:rsid w:val="00EC3F3B"/>
    <w:rsid w:val="00EC7E1E"/>
    <w:rsid w:val="00ED53EB"/>
    <w:rsid w:val="00ED542F"/>
    <w:rsid w:val="00ED6F1D"/>
    <w:rsid w:val="00ED777B"/>
    <w:rsid w:val="00EE1379"/>
    <w:rsid w:val="00EE1A0B"/>
    <w:rsid w:val="00EE2EF5"/>
    <w:rsid w:val="00EE4691"/>
    <w:rsid w:val="00EE7C54"/>
    <w:rsid w:val="00EF0BD6"/>
    <w:rsid w:val="00EF421C"/>
    <w:rsid w:val="00EF6047"/>
    <w:rsid w:val="00EF6885"/>
    <w:rsid w:val="00EF7394"/>
    <w:rsid w:val="00F02939"/>
    <w:rsid w:val="00F02A92"/>
    <w:rsid w:val="00F03D5F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2879"/>
    <w:rsid w:val="00F230AD"/>
    <w:rsid w:val="00F248F6"/>
    <w:rsid w:val="00F24924"/>
    <w:rsid w:val="00F25929"/>
    <w:rsid w:val="00F25EA9"/>
    <w:rsid w:val="00F27E0B"/>
    <w:rsid w:val="00F30532"/>
    <w:rsid w:val="00F30FD3"/>
    <w:rsid w:val="00F32375"/>
    <w:rsid w:val="00F3295A"/>
    <w:rsid w:val="00F35A89"/>
    <w:rsid w:val="00F3755E"/>
    <w:rsid w:val="00F4191A"/>
    <w:rsid w:val="00F4322A"/>
    <w:rsid w:val="00F434E3"/>
    <w:rsid w:val="00F43DC0"/>
    <w:rsid w:val="00F45170"/>
    <w:rsid w:val="00F46325"/>
    <w:rsid w:val="00F47B58"/>
    <w:rsid w:val="00F51049"/>
    <w:rsid w:val="00F53E9C"/>
    <w:rsid w:val="00F5606A"/>
    <w:rsid w:val="00F57AA0"/>
    <w:rsid w:val="00F57AD8"/>
    <w:rsid w:val="00F623BB"/>
    <w:rsid w:val="00F62CD6"/>
    <w:rsid w:val="00F63A3C"/>
    <w:rsid w:val="00F65664"/>
    <w:rsid w:val="00F65A23"/>
    <w:rsid w:val="00F65DE7"/>
    <w:rsid w:val="00F67DD1"/>
    <w:rsid w:val="00F701F8"/>
    <w:rsid w:val="00F721BB"/>
    <w:rsid w:val="00F73AFD"/>
    <w:rsid w:val="00F73E8A"/>
    <w:rsid w:val="00F7467A"/>
    <w:rsid w:val="00F75F29"/>
    <w:rsid w:val="00F762CF"/>
    <w:rsid w:val="00F77EA5"/>
    <w:rsid w:val="00F80F62"/>
    <w:rsid w:val="00F815A4"/>
    <w:rsid w:val="00F86DAC"/>
    <w:rsid w:val="00F933BB"/>
    <w:rsid w:val="00F95154"/>
    <w:rsid w:val="00F9626D"/>
    <w:rsid w:val="00FA03C7"/>
    <w:rsid w:val="00FA1668"/>
    <w:rsid w:val="00FA257F"/>
    <w:rsid w:val="00FB17DE"/>
    <w:rsid w:val="00FB2E53"/>
    <w:rsid w:val="00FB31D7"/>
    <w:rsid w:val="00FB3729"/>
    <w:rsid w:val="00FB3BB1"/>
    <w:rsid w:val="00FB3E3C"/>
    <w:rsid w:val="00FB492F"/>
    <w:rsid w:val="00FB6318"/>
    <w:rsid w:val="00FB67CB"/>
    <w:rsid w:val="00FB6AD0"/>
    <w:rsid w:val="00FC0660"/>
    <w:rsid w:val="00FC08AC"/>
    <w:rsid w:val="00FC1A4F"/>
    <w:rsid w:val="00FC1CBC"/>
    <w:rsid w:val="00FC25DD"/>
    <w:rsid w:val="00FC3255"/>
    <w:rsid w:val="00FC3375"/>
    <w:rsid w:val="00FC3EFA"/>
    <w:rsid w:val="00FC43F8"/>
    <w:rsid w:val="00FC49B8"/>
    <w:rsid w:val="00FC64B1"/>
    <w:rsid w:val="00FC7204"/>
    <w:rsid w:val="00FC7D6D"/>
    <w:rsid w:val="00FD2FE1"/>
    <w:rsid w:val="00FD474D"/>
    <w:rsid w:val="00FD535F"/>
    <w:rsid w:val="00FD5D58"/>
    <w:rsid w:val="00FD7595"/>
    <w:rsid w:val="00FD7FCF"/>
    <w:rsid w:val="00FE1A27"/>
    <w:rsid w:val="00FE2FD4"/>
    <w:rsid w:val="00FE377A"/>
    <w:rsid w:val="00FE4D19"/>
    <w:rsid w:val="00FE5F86"/>
    <w:rsid w:val="00FE774A"/>
    <w:rsid w:val="00FE7BF1"/>
    <w:rsid w:val="00FF1B6E"/>
    <w:rsid w:val="00FF4E42"/>
    <w:rsid w:val="00FF7670"/>
    <w:rsid w:val="00FF7DFE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4785"/>
    <o:shapelayout v:ext="edit">
      <o:idmap v:ext="edit" data="1"/>
    </o:shapelayout>
  </w:shapeDefaults>
  <w:decimalSymbol w:val=","/>
  <w:listSeparator w:val=";"/>
  <w14:docId w14:val="565211AE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2B6E9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76FDB-9C3A-4696-BAA8-7D4AFE52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2</Pages>
  <Words>236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2009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Haus am Gigelberg</cp:lastModifiedBy>
  <cp:revision>3</cp:revision>
  <cp:lastPrinted>2025-03-31T06:37:00Z</cp:lastPrinted>
  <dcterms:created xsi:type="dcterms:W3CDTF">2025-04-06T12:14:00Z</dcterms:created>
  <dcterms:modified xsi:type="dcterms:W3CDTF">2025-04-06T12:27:00Z</dcterms:modified>
</cp:coreProperties>
</file>