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22C8E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21</w:t>
      </w:r>
      <w:r w:rsidR="0039276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.-2</w:t>
      </w:r>
      <w:r w:rsidR="00322C8E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39276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.04.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322C8E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0252E0" w:rsidP="00FE2E3F">
            <w:pPr>
              <w:jc w:val="center"/>
            </w:pPr>
            <w:sdt>
              <w:sdtPr>
                <w:rPr>
                  <w:noProof/>
                </w:rPr>
                <w:id w:val="1650249152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9C0B2FE" wp14:editId="609F81AE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0252E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66848791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530188C6" wp14:editId="7CE8FAA7">
                      <wp:extent cx="657299" cy="369731"/>
                      <wp:effectExtent l="0" t="0" r="0" b="0"/>
                      <wp:docPr id="1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22C8E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</w:t>
            </w: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  <w:r w:rsidR="00B7393F">
              <w:rPr>
                <w:rFonts w:asciiTheme="minorHAnsi" w:hAnsiTheme="minorHAnsi" w:cstheme="minorHAnsi"/>
                <w:b/>
                <w:sz w:val="32"/>
                <w:szCs w:val="32"/>
              </w:rPr>
              <w:t>quiz</w:t>
            </w:r>
          </w:p>
          <w:p w:rsidR="00322C8E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B739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22C8E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7289211">
                  <wp:extent cx="743585" cy="457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FE2E3F" w:rsidP="00FE2E3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Pr="004C38DA" w:rsidRDefault="00D0419D" w:rsidP="00322C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Pr="00A72E86" w:rsidRDefault="00322C8E" w:rsidP="00A72E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Vorles</w:t>
            </w:r>
            <w:r w:rsidR="00A72E86"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runde mit Katri</w:t>
            </w:r>
            <w:r w:rsidR="00A72E86"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  <w:r>
              <w:rPr>
                <w:noProof/>
              </w:rPr>
              <w:drawing>
                <wp:inline distT="0" distB="0" distL="0" distR="0">
                  <wp:extent cx="1314450" cy="7239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2E86" w:rsidRDefault="00A72E86" w:rsidP="00A72E8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Kreativ</w:t>
            </w:r>
          </w:p>
          <w:p w:rsidR="00FD7A34" w:rsidRDefault="00A72E86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A72E86" w:rsidRDefault="00A72E86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61912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2E86" w:rsidRDefault="00A72E86" w:rsidP="00A72E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Musikquiz</w:t>
            </w:r>
          </w:p>
          <w:p w:rsidR="00A72E86" w:rsidRDefault="00A72E86" w:rsidP="00A72E86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A72E86" w:rsidRDefault="00A72E86" w:rsidP="00A72E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039E8E5">
                  <wp:extent cx="743585" cy="4572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2E86" w:rsidRDefault="00A72E8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</w:t>
            </w:r>
          </w:p>
          <w:p w:rsidR="00A72E86" w:rsidRDefault="00A72E8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A72E86" w:rsidRDefault="00A72E86" w:rsidP="00A72E86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t xml:space="preserve">          </w:t>
            </w:r>
          </w:p>
          <w:p w:rsidR="00A72E86" w:rsidRDefault="00A72E86" w:rsidP="00A72E86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B03597B">
                  <wp:extent cx="990600" cy="6096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19D" w:rsidRPr="00A72E86" w:rsidRDefault="00D0419D" w:rsidP="00A72E86"/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C016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22C8E" w:rsidRPr="00322C8E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22C8E" w:rsidRPr="00322C8E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0419D" w:rsidRPr="00C87C5D" w:rsidRDefault="00322C8E" w:rsidP="00322C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607B371">
                  <wp:extent cx="993775" cy="59753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B7393F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Rund ums Bier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4C38DA" w:rsidRDefault="00D0419D" w:rsidP="0083442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0419D" w:rsidRPr="00C10A1B" w:rsidRDefault="00D0419D" w:rsidP="00BD067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0419D" w:rsidRDefault="00A72E86" w:rsidP="00A72E86">
            <w:pPr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Pr="00A72E86">
              <w:rPr>
                <w:rFonts w:asciiTheme="minorHAnsi" w:hAnsiTheme="minorHAnsi" w:cstheme="minorHAnsi"/>
                <w:b/>
                <w:sz w:val="32"/>
                <w:szCs w:val="36"/>
              </w:rPr>
              <w:t>Gesellschaftsspiele mit Martina</w:t>
            </w:r>
          </w:p>
          <w:p w:rsidR="00A72E86" w:rsidRPr="00A72E86" w:rsidRDefault="00A72E86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75247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BD067C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83442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06277" w:rsidRPr="008177B6" w:rsidRDefault="00E06277" w:rsidP="00F323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4C38DA" w:rsidRDefault="000252E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8C99CA5" wp14:editId="198B48B3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0252E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53747541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ED81319" wp14:editId="3261664C">
                      <wp:extent cx="884806" cy="369731"/>
                      <wp:effectExtent l="0" t="0" r="0" b="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D067C" w:rsidRDefault="00BD067C" w:rsidP="00BD067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  <w:r w:rsidR="00FE2E3F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&amp; Bewegung</w:t>
            </w:r>
          </w:p>
          <w:p w:rsidR="00BD067C" w:rsidRPr="003126AE" w:rsidRDefault="00BD067C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BD067C" w:rsidRDefault="000252E0" w:rsidP="00BD067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005020474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51789CEF" wp14:editId="1B296427">
                      <wp:extent cx="744549" cy="457200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60EFF">
              <w:rPr>
                <w:b/>
              </w:rPr>
              <w:t xml:space="preserve"> </w:t>
            </w:r>
          </w:p>
          <w:p w:rsidR="00E06277" w:rsidRDefault="00F32375" w:rsidP="00F3237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2E86" w:rsidRDefault="00A72E86" w:rsidP="00A72E8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>Gedächtnis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  <w:p w:rsidR="00A72E86" w:rsidRDefault="00A72E86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E06277" w:rsidRPr="00A72E86" w:rsidRDefault="00A72E86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CBA0D58">
                  <wp:extent cx="920750" cy="60960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2E86" w:rsidRDefault="00A72E8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Einzel </w:t>
            </w:r>
          </w:p>
          <w:p w:rsidR="00E06277" w:rsidRPr="00A72E86" w:rsidRDefault="00A72E8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="00BD067C" w:rsidRPr="00A72E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322C8E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Pr="00460EFF" w:rsidRDefault="00FE2FD4" w:rsidP="00B739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B7393F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FE2FD4" w:rsidRDefault="00B7393F" w:rsidP="00FD7A34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0650D0E">
                  <wp:extent cx="1170305" cy="621665"/>
                  <wp:effectExtent l="0" t="0" r="0" b="698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E3F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Pr="004C38DA" w:rsidRDefault="000252E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7810444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5FB31E4" wp14:editId="00B5CF93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664" w:rsidRDefault="0073366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7393F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E2E3F" w:rsidRDefault="00B7393F" w:rsidP="00FD7A3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Betreuung mit Beate</w:t>
            </w:r>
          </w:p>
          <w:p w:rsidR="00FE2E3F" w:rsidRPr="00460EFF" w:rsidRDefault="00FE2E3F" w:rsidP="00FE2E3F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2C8E" w:rsidRPr="00322C8E" w:rsidRDefault="00322C8E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>Ostermontag mit</w:t>
            </w:r>
          </w:p>
          <w:p w:rsidR="00FE2E3F" w:rsidRDefault="00322C8E" w:rsidP="00FE2E3F">
            <w:pPr>
              <w:jc w:val="center"/>
            </w:pPr>
            <w:r w:rsidRPr="00322C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  <w:r w:rsidR="00FE2E3F"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Pr="00C87C5D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B739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Dachterrasse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E3F" w:rsidRDefault="000252E0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286539"/>
                <w:picture/>
              </w:sdtPr>
              <w:sdtEndPr/>
              <w:sdtContent>
                <w:r w:rsidR="00B7393F">
                  <w:rPr>
                    <w:noProof/>
                  </w:rPr>
                  <w:drawing>
                    <wp:inline distT="0" distB="0" distL="0" distR="0">
                      <wp:extent cx="1066800" cy="695325"/>
                      <wp:effectExtent l="0" t="0" r="0" b="9525"/>
                      <wp:docPr id="62" name="Grafik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235DDF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Pr="00460EFF" w:rsidRDefault="00FD7A34" w:rsidP="00FD7A34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834423" w:rsidRDefault="00834423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34423" w:rsidRDefault="00B739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7393F"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834423" w:rsidRDefault="00B739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739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Betreuung </w:t>
            </w:r>
          </w:p>
          <w:p w:rsidR="00FE2E3F" w:rsidRPr="00B7393F" w:rsidRDefault="00B739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7393F"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322C8E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7393F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FE2E3F" w:rsidRPr="00C87C5D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Anja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F014684">
                  <wp:extent cx="920750" cy="46355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A34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Bierquiz</w:t>
            </w:r>
            <w:proofErr w:type="spellEnd"/>
          </w:p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Default="00FE2E3F" w:rsidP="00B7393F"/>
        </w:tc>
        <w:tc>
          <w:tcPr>
            <w:tcW w:w="2977" w:type="dxa"/>
            <w:tcBorders>
              <w:bottom w:val="nil"/>
            </w:tcBorders>
            <w:vAlign w:val="center"/>
          </w:tcPr>
          <w:p w:rsidR="00B7393F" w:rsidRDefault="00B7393F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FE2E3F" w:rsidRPr="00460EFF" w:rsidRDefault="00B7393F" w:rsidP="00FD7A34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="00FD7A34" w:rsidRPr="00460EFF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0D19174">
                  <wp:extent cx="1170305" cy="621665"/>
                  <wp:effectExtent l="0" t="0" r="0" b="6985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834423" w:rsidRDefault="00834423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3442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4423" w:rsidRDefault="00834423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3442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834423" w:rsidRDefault="00834423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34423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="00FE2E3F" w:rsidRPr="0083442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834423" w:rsidRDefault="00834423" w:rsidP="0083442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Offene Runde </w:t>
            </w:r>
          </w:p>
          <w:p w:rsidR="00FE2E3F" w:rsidRDefault="00834423" w:rsidP="00FD7A34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>
              <w:rPr>
                <w:noProof/>
              </w:rPr>
              <w:drawing>
                <wp:inline distT="0" distB="0" distL="0" distR="0">
                  <wp:extent cx="1114425" cy="581025"/>
                  <wp:effectExtent l="0" t="0" r="9525" b="9525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E3F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2E3F" w:rsidRPr="0079235C" w:rsidRDefault="00FD7A34" w:rsidP="00FD7A34">
            <w:pPr>
              <w:jc w:val="center"/>
              <w:rPr>
                <w:b/>
              </w:rPr>
            </w:pPr>
            <w:r w:rsidRPr="0079235C">
              <w:rPr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2E3F" w:rsidRPr="008769A9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0252E0">
            <w:rPr>
              <w:noProof/>
              <w:sz w:val="16"/>
              <w:szCs w:val="16"/>
            </w:rPr>
            <w:t>22.04.2025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0252E0">
            <w:rPr>
              <w:noProof/>
              <w:sz w:val="16"/>
              <w:szCs w:val="16"/>
            </w:rPr>
            <w:t>22.04.2025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2E0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2C8E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423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2E86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393F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1445-3EA1-47DF-866E-369E62A8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1684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Traub, Claudia</cp:lastModifiedBy>
  <cp:revision>2</cp:revision>
  <cp:lastPrinted>2025-04-18T11:49:00Z</cp:lastPrinted>
  <dcterms:created xsi:type="dcterms:W3CDTF">2025-04-22T09:38:00Z</dcterms:created>
  <dcterms:modified xsi:type="dcterms:W3CDTF">2025-04-22T09:38:00Z</dcterms:modified>
</cp:coreProperties>
</file>