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750D53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21</w:t>
      </w:r>
      <w:r w:rsidR="00E437C4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.04. – </w:t>
      </w:r>
      <w:r w:rsidR="00750D53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27</w:t>
      </w:r>
      <w:r w:rsidR="00E437C4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.04.25</w:t>
      </w:r>
      <w:r w:rsidR="001474DC" w:rsidRPr="001474DC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(KW1</w:t>
      </w:r>
      <w:r w:rsidR="00263271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7</w:t>
      </w:r>
      <w:bookmarkStart w:id="0" w:name="_GoBack"/>
      <w:bookmarkEnd w:id="0"/>
      <w:r w:rsidR="001474DC" w:rsidRPr="001474DC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E437C4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>
            <wp:extent cx="1250084" cy="67627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hase ec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261" cy="6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23189" cy="523240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69" cy="543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820176" w:rsidRPr="00263271" w:rsidRDefault="00820176" w:rsidP="0082017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noProof/>
                <w:color w:val="70AD47" w:themeColor="accent6"/>
                <w:sz w:val="44"/>
                <w:szCs w:val="44"/>
                <w:u w:val="single"/>
              </w:rPr>
            </w:pPr>
            <w:r w:rsidRPr="00263271">
              <w:rPr>
                <w:rFonts w:asciiTheme="minorHAnsi" w:hAnsiTheme="minorHAnsi" w:cstheme="minorHAnsi"/>
                <w:b/>
                <w:i/>
                <w:noProof/>
                <w:color w:val="70AD47" w:themeColor="accent6"/>
                <w:sz w:val="44"/>
                <w:szCs w:val="44"/>
                <w:u w:val="single"/>
              </w:rPr>
              <w:t>Ostermontag</w:t>
            </w:r>
          </w:p>
          <w:p w:rsidR="00263271" w:rsidRPr="00263271" w:rsidRDefault="00263271" w:rsidP="0082017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noProof/>
                <w:color w:val="70AD47" w:themeColor="accent6"/>
                <w:sz w:val="44"/>
                <w:szCs w:val="44"/>
                <w:u w:val="single"/>
              </w:rPr>
            </w:pPr>
            <w:r w:rsidRPr="00263271">
              <w:rPr>
                <w:rFonts w:asciiTheme="minorHAnsi" w:hAnsiTheme="minorHAnsi" w:cstheme="minorHAnsi"/>
                <w:b/>
                <w:i/>
                <w:noProof/>
                <w:color w:val="70AD47" w:themeColor="accent6"/>
                <w:sz w:val="44"/>
                <w:szCs w:val="44"/>
                <w:u w:val="single"/>
              </w:rPr>
              <w:t>Feiertag</w:t>
            </w:r>
          </w:p>
          <w:p w:rsidR="00175B37" w:rsidRPr="001474DC" w:rsidRDefault="00750D53" w:rsidP="0082017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Kleingruppe</w:t>
            </w: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40"/>
                <w:szCs w:val="40"/>
              </w:rPr>
              <w:drawing>
                <wp:inline distT="0" distB="0" distL="0" distR="0" wp14:anchorId="1D4514E3" wp14:editId="7E3F1244">
                  <wp:extent cx="1573530" cy="1047115"/>
                  <wp:effectExtent l="0" t="0" r="7620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steier Nes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38D3" w:rsidRPr="00263271" w:rsidRDefault="00750D53" w:rsidP="00B83535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</w:pPr>
            <w:r w:rsidRPr="00263271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Gottesdienst</w:t>
            </w:r>
          </w:p>
          <w:p w:rsidR="00750D53" w:rsidRPr="00750D53" w:rsidRDefault="00750D53" w:rsidP="00B83535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10.00 Uhr</w:t>
            </w:r>
          </w:p>
          <w:p w:rsidR="00750D53" w:rsidRPr="00750D53" w:rsidRDefault="00750D53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A70F7C"/>
                <w:sz w:val="40"/>
                <w:szCs w:val="40"/>
              </w:rPr>
              <w:drawing>
                <wp:inline distT="0" distB="0" distL="0" distR="0">
                  <wp:extent cx="1663065" cy="1102995"/>
                  <wp:effectExtent l="0" t="0" r="0" b="190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ottesdienst im freie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750D53" w:rsidRDefault="00750D53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EG</w:t>
            </w:r>
          </w:p>
          <w:p w:rsidR="00FE7F55" w:rsidRDefault="00223375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inline distT="0" distB="0" distL="0" distR="0">
                  <wp:extent cx="653415" cy="653415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7F55" w:rsidRPr="00E437C4" w:rsidRDefault="00E437C4" w:rsidP="001638D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Kochgruppe</w:t>
            </w:r>
          </w:p>
          <w:p w:rsidR="00E437C4" w:rsidRPr="00E437C4" w:rsidRDefault="00E437C4" w:rsidP="001638D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mit Melli</w:t>
            </w:r>
          </w:p>
          <w:p w:rsidR="00E437C4" w:rsidRPr="00FE7F55" w:rsidRDefault="00E437C4" w:rsidP="001638D3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(Kleingruppe</w:t>
            </w: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20176" w:rsidRPr="00263271" w:rsidRDefault="00820176" w:rsidP="00820176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44"/>
                <w:szCs w:val="44"/>
                <w:u w:val="single"/>
              </w:rPr>
            </w:pPr>
            <w:r w:rsidRPr="00263271">
              <w:rPr>
                <w:rFonts w:asciiTheme="minorHAnsi" w:hAnsiTheme="minorHAnsi" w:cstheme="minorHAnsi"/>
                <w:b/>
                <w:color w:val="FF0000"/>
                <w:sz w:val="44"/>
                <w:szCs w:val="44"/>
                <w:u w:val="single"/>
              </w:rPr>
              <w:t>Frühstück-</w:t>
            </w:r>
          </w:p>
          <w:p w:rsidR="00820176" w:rsidRPr="00263271" w:rsidRDefault="00820176" w:rsidP="00820176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44"/>
                <w:szCs w:val="44"/>
                <w:u w:val="single"/>
              </w:rPr>
            </w:pPr>
            <w:r w:rsidRPr="00263271">
              <w:rPr>
                <w:rFonts w:asciiTheme="minorHAnsi" w:hAnsiTheme="minorHAnsi" w:cstheme="minorHAnsi"/>
                <w:b/>
                <w:color w:val="FF0000"/>
                <w:sz w:val="44"/>
                <w:szCs w:val="44"/>
                <w:u w:val="single"/>
              </w:rPr>
              <w:t>Brunch</w:t>
            </w:r>
          </w:p>
          <w:p w:rsidR="00820176" w:rsidRPr="00820176" w:rsidRDefault="00820176" w:rsidP="00820176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  <w:t>Ab 8.30 Uhr</w:t>
            </w:r>
          </w:p>
          <w:p w:rsidR="00E838CB" w:rsidRDefault="00820176" w:rsidP="00E838CB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 wp14:anchorId="3938C7D4" wp14:editId="5256EC8D">
                  <wp:extent cx="1215390" cy="1152277"/>
                  <wp:effectExtent l="0" t="0" r="381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rühstüc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87" cy="115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0176" w:rsidRPr="00263271" w:rsidRDefault="00263271" w:rsidP="00E838CB">
            <w:pPr>
              <w:jc w:val="center"/>
              <w:rPr>
                <w:rFonts w:asciiTheme="minorHAnsi" w:hAnsiTheme="minorHAnsi" w:cstheme="minorHAnsi"/>
                <w:noProof/>
                <w:color w:val="385623" w:themeColor="accent6" w:themeShade="80"/>
                <w:sz w:val="40"/>
                <w:szCs w:val="40"/>
                <w:u w:val="single"/>
              </w:rPr>
            </w:pPr>
            <w:r w:rsidRPr="00263271">
              <w:rPr>
                <w:rFonts w:asciiTheme="minorHAnsi" w:hAnsiTheme="minorHAnsi" w:cstheme="minorHAnsi"/>
                <w:noProof/>
                <w:color w:val="FF0000"/>
                <w:sz w:val="40"/>
                <w:szCs w:val="40"/>
                <w:u w:val="single"/>
              </w:rPr>
              <w:t>mit Einladung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Pr="00820176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</w:pPr>
            <w:r w:rsidRPr="00820176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Offene Runde</w:t>
            </w:r>
          </w:p>
          <w:p w:rsidR="00820176" w:rsidRPr="00E437C4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>
                  <wp:extent cx="967740" cy="1422973"/>
                  <wp:effectExtent l="0" t="0" r="381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812" cy="142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Pr="00EA5BF5" w:rsidRDefault="00820176" w:rsidP="00536F04">
            <w:pPr>
              <w:jc w:val="center"/>
              <w:rPr>
                <w:rFonts w:asciiTheme="minorHAnsi" w:hAnsiTheme="minorHAnsi" w:cstheme="minorHAnsi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019580F5" wp14:editId="5F80FB1D">
                  <wp:extent cx="1753235" cy="1166495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rühjahrsblume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536091" w:rsidRPr="00263271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</w:pPr>
            <w:r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u</w:t>
            </w:r>
            <w:r w:rsidR="00C63889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m 9</w:t>
            </w:r>
            <w:r w:rsidR="00EF7D0F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:</w:t>
            </w:r>
            <w:r w:rsidR="00C63889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30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Pr="00EA5BF5" w:rsidRDefault="00820176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223375" w:rsidRDefault="00750D53" w:rsidP="00017C8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223375" w:rsidRDefault="001A531B" w:rsidP="00A83D91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750D53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E</w:t>
            </w:r>
            <w:r w:rsidR="00B83535" w:rsidRPr="00750D53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G</w:t>
            </w:r>
            <w:r w:rsidR="00750D53" w:rsidRPr="00750D53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/Garten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OG</w:t>
            </w:r>
            <w:r w:rsidR="00CD3876"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23375" w:rsidRDefault="00820176" w:rsidP="008C42E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  <w:t>Foyer/Garten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820176" w:rsidP="00B4784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2337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47842" w:rsidRPr="001638D3" w:rsidRDefault="00263271" w:rsidP="00E80F8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  <w:r w:rsidR="00750D53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7EAECB87" wp14:editId="12C2FDC5">
                  <wp:extent cx="1438910" cy="957362"/>
                  <wp:effectExtent l="0" t="0" r="889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artenbank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232" cy="95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474DC" w:rsidRPr="00E437C4" w:rsidRDefault="00E437C4" w:rsidP="00B83535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  <w:r w:rsidRPr="00E437C4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t>Rosenkranz</w:t>
            </w:r>
          </w:p>
          <w:p w:rsidR="00E437C4" w:rsidRDefault="00223375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E437C4" w:rsidRPr="00E437C4"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 15.10</w:t>
            </w:r>
          </w:p>
          <w:p w:rsidR="00E437C4" w:rsidRPr="001638D3" w:rsidRDefault="00E437C4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1005398" cy="1266825"/>
                  <wp:effectExtent l="0" t="0" r="444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osenkranz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159" cy="127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2C4E" w:rsidRPr="00750D53" w:rsidRDefault="00B83535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:u w:val="single"/>
              </w:rPr>
            </w:pPr>
            <w:r w:rsidRPr="00750D53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:u w:val="single"/>
              </w:rPr>
              <w:t>Tante Emma</w:t>
            </w:r>
          </w:p>
          <w:p w:rsidR="00750D53" w:rsidRDefault="00750D53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OG</w:t>
            </w:r>
          </w:p>
          <w:p w:rsidR="00750D53" w:rsidRPr="00750D53" w:rsidRDefault="00750D53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8"/>
                <w:szCs w:val="48"/>
                <w:u w:val="single"/>
              </w:rPr>
            </w:pPr>
            <w:r w:rsidRPr="00750D53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8"/>
                <w:szCs w:val="48"/>
                <w:u w:val="single"/>
              </w:rPr>
              <w:t>Garten</w:t>
            </w:r>
          </w:p>
          <w:p w:rsidR="00E437C4" w:rsidRPr="00750D53" w:rsidRDefault="00750D5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  <w:u w:val="single"/>
              </w:rPr>
            </w:pPr>
            <w:r w:rsidRPr="00750D53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  <w:u w:val="single"/>
              </w:rPr>
              <w:t>Verschönerung</w:t>
            </w:r>
          </w:p>
          <w:p w:rsidR="00750D53" w:rsidRPr="001638D3" w:rsidRDefault="00750D5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750D53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  <w:u w:val="single"/>
              </w:rPr>
              <w:t>ab 13.00 Uhr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838CB" w:rsidRPr="00E838CB" w:rsidRDefault="00263271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1BA3DEF7" wp14:editId="78AD5B1B">
                  <wp:extent cx="1438910" cy="957362"/>
                  <wp:effectExtent l="0" t="0" r="889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artenbank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232" cy="95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77CD0" w:rsidRPr="00C77CD0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688519EA" wp14:editId="55401354">
                  <wp:extent cx="1438910" cy="957362"/>
                  <wp:effectExtent l="0" t="0" r="889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artenbank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232" cy="95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20176" w:rsidRPr="00263271" w:rsidRDefault="0082017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A83D91" w:rsidRPr="001F1A1B" w:rsidRDefault="00820176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019580F5" wp14:editId="5F80FB1D">
                  <wp:extent cx="1753235" cy="1166495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rühjahrsblume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3D91" w:rsidRPr="00820176" w:rsidRDefault="00820176" w:rsidP="00820176">
            <w:pPr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  <w:u w:val="single"/>
              </w:rPr>
            </w:pPr>
            <w:r w:rsidRPr="00820176"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  <w:u w:val="single"/>
              </w:rPr>
              <w:t xml:space="preserve">Schönen </w:t>
            </w:r>
          </w:p>
          <w:p w:rsidR="00820176" w:rsidRDefault="00820176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  <w:u w:val="single"/>
              </w:rPr>
            </w:pPr>
            <w:r w:rsidRPr="00820176"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  <w:u w:val="single"/>
              </w:rPr>
              <w:t>Sonntag</w:t>
            </w:r>
          </w:p>
          <w:p w:rsidR="00820176" w:rsidRDefault="00820176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  <w:u w:val="single"/>
              </w:rPr>
            </w:pPr>
          </w:p>
          <w:p w:rsidR="00820176" w:rsidRPr="00820176" w:rsidRDefault="00820176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820176" w:rsidRPr="00820176" w:rsidRDefault="00820176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26327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E437C4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63271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750D5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223375" w:rsidRDefault="0026327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EG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223375" w:rsidRDefault="0026327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223375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="00A83D91"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19"/>
      <w:footerReference w:type="default" r:id="rId20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69655DDE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52781-1934-408F-A07B-9069D210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149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1565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2025-04-17T10:34:00Z</cp:lastPrinted>
  <dcterms:created xsi:type="dcterms:W3CDTF">2025-04-17T10:36:00Z</dcterms:created>
  <dcterms:modified xsi:type="dcterms:W3CDTF">2025-04-17T10:36:00Z</dcterms:modified>
</cp:coreProperties>
</file>