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77B2F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28.04. – 04.05.25 (KW18)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F77B2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>
            <wp:extent cx="469860" cy="586740"/>
            <wp:effectExtent l="0" t="0" r="6985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baum Clip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44" cy="6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23189" cy="52324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9" cy="54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F77B2F" w:rsidRPr="001638D3" w:rsidRDefault="00F77B2F" w:rsidP="00F77B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>„</w:t>
            </w:r>
            <w:r w:rsidRPr="00E821EA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  <w:u w:val="single"/>
              </w:rPr>
              <w:t>Männer-Stammtisch“</w:t>
            </w:r>
          </w:p>
          <w:p w:rsidR="00F77B2F" w:rsidRDefault="00F77B2F" w:rsidP="00F77B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>10.00 -11.30</w:t>
            </w:r>
          </w:p>
          <w:p w:rsidR="00F77B2F" w:rsidRPr="001638D3" w:rsidRDefault="00F77B2F" w:rsidP="00F77B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  <w:t>Kartenspiel</w:t>
            </w:r>
          </w:p>
          <w:p w:rsidR="00F77B2F" w:rsidRDefault="00F77B2F" w:rsidP="00F77B2F">
            <w:pPr>
              <w:spacing w:before="120" w:after="120"/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  <w:t>Gesellschaftsspiel</w:t>
            </w:r>
          </w:p>
          <w:p w:rsidR="00F77B2F" w:rsidRPr="00F77B2F" w:rsidRDefault="00F77B2F" w:rsidP="0082017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750D53" w:rsidRDefault="00F77B2F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</w:rPr>
            </w:pPr>
            <w:r w:rsidRPr="00F77B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Gymnastik</w:t>
            </w: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</w:rPr>
              <w:drawing>
                <wp:inline distT="0" distB="0" distL="0" distR="0">
                  <wp:extent cx="1129665" cy="112966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ymnst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  <w:r w:rsidR="00F77B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701040" cy="701040"/>
                  <wp:effectExtent l="0" t="0" r="381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FE7F55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mit Melli</w:t>
            </w:r>
          </w:p>
          <w:p w:rsidR="00E437C4" w:rsidRPr="00FE7F55" w:rsidRDefault="00E437C4" w:rsidP="001638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20176" w:rsidRPr="00E821EA" w:rsidRDefault="00F77B2F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  <w:u w:val="single"/>
              </w:rPr>
            </w:pPr>
            <w:r w:rsidRPr="00E821EA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  <w:u w:val="single"/>
              </w:rPr>
              <w:t>1.Mai.2025</w:t>
            </w:r>
          </w:p>
          <w:p w:rsidR="00F77B2F" w:rsidRPr="00E821EA" w:rsidRDefault="00F77B2F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  <w:u w:val="single"/>
              </w:rPr>
            </w:pPr>
            <w:r w:rsidRPr="00E821EA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  <w:u w:val="single"/>
              </w:rPr>
              <w:t>„Feiertag“</w:t>
            </w:r>
          </w:p>
          <w:p w:rsidR="00F77B2F" w:rsidRDefault="00F77B2F" w:rsidP="00E838CB">
            <w:pPr>
              <w:jc w:val="center"/>
              <w:rPr>
                <w:rFonts w:asciiTheme="minorHAnsi" w:hAnsiTheme="minorHAnsi" w:cstheme="minorHAnsi"/>
                <w:noProof/>
                <w:color w:val="385623" w:themeColor="accent6" w:themeShade="80"/>
                <w:sz w:val="40"/>
                <w:szCs w:val="40"/>
                <w:u w:val="single"/>
              </w:rPr>
            </w:pPr>
            <w:r>
              <w:rPr>
                <w:rFonts w:ascii="Georgia" w:hAnsi="Georgia" w:cs="Arial"/>
                <w:noProof/>
                <w:color w:val="4A2440"/>
                <w:sz w:val="70"/>
                <w:szCs w:val="70"/>
              </w:rPr>
              <w:drawing>
                <wp:inline distT="0" distB="0" distL="0" distR="0" wp14:anchorId="7EF10D6A" wp14:editId="009C8649">
                  <wp:extent cx="1028700" cy="1284592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ibaum Clip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67" cy="133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21EA" w:rsidRPr="00E821EA" w:rsidRDefault="00E821EA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 w:rsidRPr="00E821EA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820176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  <w:r w:rsidRPr="00820176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Offene Runde</w:t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>
                  <wp:extent cx="876661" cy="1289050"/>
                  <wp:effectExtent l="0" t="0" r="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E821EA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72895" cy="1173480"/>
                  <wp:effectExtent l="0" t="0" r="8255" b="762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treuungstablet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536091" w:rsidRPr="00263271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</w:pPr>
            <w:r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u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m 9</w:t>
            </w:r>
            <w:r w:rsidR="00EF7D0F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: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30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Pr="00EA5BF5" w:rsidRDefault="00820176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F77B2F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F77B2F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Foyer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F77B2F" w:rsidRDefault="00F77B2F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 w:rsidRPr="00F77B2F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Foyer, 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OG</w:t>
            </w:r>
            <w:r w:rsidR="00CD3876"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F77B2F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820176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842" w:rsidRPr="001638D3" w:rsidRDefault="00263271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</w:t>
            </w:r>
            <w:r w:rsidR="00F77B2F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p</w:t>
            </w: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</w:t>
            </w:r>
            <w:r w:rsidR="00750D53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7EAECB87" wp14:editId="12C2FDC5">
                  <wp:extent cx="1438910" cy="957362"/>
                  <wp:effectExtent l="0" t="0" r="889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232" cy="9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437C4" w:rsidRPr="00F77B2F" w:rsidRDefault="00F77B2F" w:rsidP="00E437C4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:highlight w:val="yellow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77B2F"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:highlight w:val="yellow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Mai-</w:t>
            </w:r>
            <w:proofErr w:type="spellStart"/>
            <w:r w:rsidRPr="00F77B2F"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:highlight w:val="yellow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Baumfest</w:t>
            </w:r>
            <w:proofErr w:type="spellEnd"/>
          </w:p>
          <w:p w:rsidR="00F77B2F" w:rsidRPr="00F77B2F" w:rsidRDefault="00F77B2F" w:rsidP="00E437C4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F77B2F"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ab 15.30</w:t>
            </w:r>
          </w:p>
          <w:p w:rsidR="00F77B2F" w:rsidRPr="00F77B2F" w:rsidRDefault="00F77B2F" w:rsidP="00E437C4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F77B2F">
              <w:rPr>
                <w:rFonts w:asciiTheme="minorHAnsi" w:hAnsiTheme="minorHAnsi" w:cstheme="minorHAnsi"/>
                <w:b/>
                <w:color w:val="385623" w:themeColor="accent6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Musik: Dieter</w:t>
            </w:r>
          </w:p>
          <w:p w:rsidR="00F77B2F" w:rsidRPr="00F77B2F" w:rsidRDefault="00F77B2F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340830B8" wp14:editId="3941C083">
                  <wp:extent cx="1282065" cy="853241"/>
                  <wp:effectExtent l="0" t="0" r="0" b="444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ratwürst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72" cy="86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750D53" w:rsidRDefault="00B83535" w:rsidP="00F77B2F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</w:pPr>
            <w:r w:rsidRPr="00750D53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  <w:t xml:space="preserve">Tante </w:t>
            </w:r>
            <w:r w:rsidR="00F77B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  <w:t>E</w:t>
            </w:r>
            <w:r w:rsidRPr="00750D53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  <w:t>mma</w:t>
            </w:r>
          </w:p>
          <w:p w:rsidR="00750D53" w:rsidRDefault="00750D53" w:rsidP="00F77B2F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OG</w:t>
            </w:r>
          </w:p>
          <w:p w:rsidR="00750D53" w:rsidRPr="001638D3" w:rsidRDefault="00F77B2F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38CB" w:rsidRDefault="00F77B2F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F77B2F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838CB" w:rsidRDefault="00E821EA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>
                  <wp:extent cx="1753235" cy="1166495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21EA" w:rsidRPr="00E821EA" w:rsidRDefault="00E821EA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E821EA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C77CD0" w:rsidRPr="00C77CD0" w:rsidRDefault="00E821EA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58786DCA" wp14:editId="1F18CD81">
                  <wp:extent cx="1753235" cy="116649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E821EA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8FB2121" wp14:editId="5532F722">
                  <wp:extent cx="1572895" cy="1173480"/>
                  <wp:effectExtent l="0" t="0" r="8255" b="762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treuungstablet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E821EA" w:rsidRDefault="00820176" w:rsidP="00820176">
            <w:pPr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</w:pPr>
            <w:r w:rsidRPr="00E821EA"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  <w:t xml:space="preserve">Schönen </w:t>
            </w:r>
          </w:p>
          <w:p w:rsidR="00820176" w:rsidRPr="00E821EA" w:rsidRDefault="00820176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</w:pPr>
            <w:r w:rsidRPr="00E821EA"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  <w:t>Sonntag</w:t>
            </w:r>
          </w:p>
          <w:p w:rsidR="00820176" w:rsidRDefault="00820176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820176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820176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26327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F77B2F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bookmarkStart w:id="0" w:name="_GoBack"/>
            <w:r w:rsidRPr="00E821EA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Garten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750D5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E821EA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E821EA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17"/>
      <w:footerReference w:type="default" r:id="rId18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0E783EC4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0765-CB18-4DE6-A9F2-DE094308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1594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2025-04-17T10:34:00Z</cp:lastPrinted>
  <dcterms:created xsi:type="dcterms:W3CDTF">2025-04-24T11:12:00Z</dcterms:created>
  <dcterms:modified xsi:type="dcterms:W3CDTF">2025-04-24T11:12:00Z</dcterms:modified>
</cp:coreProperties>
</file>