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66A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28.04.-04.05.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333F5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366A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8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B6F9D" w:rsidRDefault="00583B9B" w:rsidP="00FE2E3F">
            <w:pPr>
              <w:jc w:val="center"/>
            </w:pPr>
            <w:sdt>
              <w:sdtPr>
                <w:rPr>
                  <w:noProof/>
                </w:rPr>
                <w:id w:val="1650249152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29C0B2FE" wp14:editId="609F81AE">
                      <wp:extent cx="919986" cy="612208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Maibaumstellen auf der </w:t>
            </w:r>
          </w:p>
          <w:p w:rsidR="00FE2E3F" w:rsidRDefault="00366A44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Dachterrasse 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583B9B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66848791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530188C6" wp14:editId="7CE8FAA7">
                      <wp:extent cx="657299" cy="328649"/>
                      <wp:effectExtent l="0" t="0" r="0" b="0"/>
                      <wp:docPr id="1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BD067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Der Mai ist</w:t>
            </w:r>
          </w:p>
          <w:p w:rsidR="00366A44" w:rsidRP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gekommen…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78100042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1027EFE3" wp14:editId="672A9CD9">
                      <wp:extent cx="657299" cy="328649"/>
                      <wp:effectExtent l="0" t="0" r="0" b="0"/>
                      <wp:docPr id="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460EFF" w:rsidRDefault="00D0419D" w:rsidP="00FE2E3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FE2E3F" w:rsidP="00FE2E3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366A44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366A44" w:rsidRPr="00A54B71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04154610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00E9981F" wp14:editId="1C7D917D">
                      <wp:extent cx="409575" cy="612450"/>
                      <wp:effectExtent l="0" t="0" r="0" b="0"/>
                      <wp:docPr id="2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52" cy="615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Pr="004C38DA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74087555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1843330B" wp14:editId="6509E8AD">
                      <wp:extent cx="493395" cy="493395"/>
                      <wp:effectExtent l="0" t="0" r="1905" b="1905"/>
                      <wp:docPr id="1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3609" cy="493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Pr="004C38DA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Maibaumstellen auf der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Dachterrasse 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95972147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48301578" wp14:editId="77B46BDD">
                      <wp:extent cx="657299" cy="328649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Default="00366A44" w:rsidP="00366A44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Der Mai ist</w:t>
            </w:r>
          </w:p>
          <w:p w:rsidR="00366A44" w:rsidRP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gekommen…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01629382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5F9B043B" wp14:editId="58FE2A84">
                      <wp:extent cx="657299" cy="328649"/>
                      <wp:effectExtent l="0" t="0" r="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Default="00366A44" w:rsidP="00366A44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366A44" w:rsidRPr="003126AE" w:rsidRDefault="00366A44" w:rsidP="00366A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66A44" w:rsidRPr="003B6F9D" w:rsidRDefault="00583B9B" w:rsidP="00366A44">
            <w:pPr>
              <w:jc w:val="center"/>
            </w:pPr>
            <w:sdt>
              <w:sdtPr>
                <w:rPr>
                  <w:noProof/>
                </w:rPr>
                <w:id w:val="-119614844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7AEBC04C" wp14:editId="413D1666">
                      <wp:extent cx="919986" cy="612208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6A44" w:rsidRPr="004C38DA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</w:pPr>
          </w:p>
        </w:tc>
      </w:tr>
      <w:tr w:rsidR="00366A44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366A44" w:rsidRPr="00A54B71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29B1F70D" wp14:editId="2B5F732F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Default="00366A44" w:rsidP="00366A44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Bewegung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Spiele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97269830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07D2942A" wp14:editId="348ACAAD">
                      <wp:extent cx="657299" cy="369731"/>
                      <wp:effectExtent l="0" t="0" r="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Pr="00C87C5D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Maibaumstellen auf der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Dachterrasse 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982614674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4B8E2A43" wp14:editId="27F816E5">
                      <wp:extent cx="657299" cy="328649"/>
                      <wp:effectExtent l="0" t="0" r="0" b="0"/>
                      <wp:docPr id="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Pr="004C38DA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Der Mai ist</w:t>
            </w:r>
          </w:p>
          <w:p w:rsidR="00366A44" w:rsidRP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gekommen…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14885236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73931EC3" wp14:editId="6E101B4B">
                      <wp:extent cx="657299" cy="328649"/>
                      <wp:effectExtent l="0" t="0" r="0" b="0"/>
                      <wp:docPr id="1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Pr="00C10A1B" w:rsidRDefault="00366A44" w:rsidP="00366A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407533348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1C9DA9CB" wp14:editId="67878BDD">
                      <wp:extent cx="556771" cy="369731"/>
                      <wp:effectExtent l="0" t="0" r="0" b="0"/>
                      <wp:docPr id="2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6771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6A44" w:rsidRPr="004C38DA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</w:pPr>
          </w:p>
        </w:tc>
      </w:tr>
      <w:tr w:rsidR="00366A44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366A44" w:rsidRPr="00A54B71" w:rsidRDefault="00366A44" w:rsidP="00366A4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Frühling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58781402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6FCA75CD" wp14:editId="4516351B">
                      <wp:extent cx="553213" cy="369731"/>
                      <wp:effectExtent l="0" t="0" r="0" b="0"/>
                      <wp:docPr id="2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213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Pr="008177B6" w:rsidRDefault="00366A44" w:rsidP="00366A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177B6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366A44" w:rsidRPr="004C38DA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23365412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78310E83" wp14:editId="0D069D45">
                      <wp:extent cx="918670" cy="463641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66A44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Maibaumstellen auf der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Dachterrasse 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827561435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51CC2646" wp14:editId="1FE52CD7">
                      <wp:extent cx="657299" cy="328649"/>
                      <wp:effectExtent l="0" t="0" r="0" b="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Default="00366A44" w:rsidP="00366A44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Der Mai ist</w:t>
            </w:r>
          </w:p>
          <w:p w:rsidR="00366A44" w:rsidRP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gekommen…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32149264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35F5ECAD" wp14:editId="36858802">
                      <wp:extent cx="657299" cy="328649"/>
                      <wp:effectExtent l="0" t="0" r="0" b="0"/>
                      <wp:docPr id="1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Default="00366A44" w:rsidP="00366A44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Pr="003B6F9D" w:rsidRDefault="00366A44" w:rsidP="00366A44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</w:tcPr>
          <w:p w:rsidR="00366A44" w:rsidRDefault="00366A44" w:rsidP="00366A4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366A44" w:rsidRPr="00AC4B61" w:rsidRDefault="00366A44" w:rsidP="00366A4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366A44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366A44" w:rsidRPr="00A54B71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366A44" w:rsidRDefault="00366A44" w:rsidP="00366A44">
            <w:pPr>
              <w:jc w:val="center"/>
            </w:pPr>
          </w:p>
        </w:tc>
        <w:tc>
          <w:tcPr>
            <w:tcW w:w="2977" w:type="dxa"/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366A44" w:rsidRDefault="00366A44" w:rsidP="00366A4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66A44" w:rsidRPr="00C3155B" w:rsidRDefault="00366A44" w:rsidP="00366A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66A44" w:rsidRDefault="00366A44" w:rsidP="00366A4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66A44" w:rsidRDefault="00366A44" w:rsidP="00366A44">
            <w:pPr>
              <w:jc w:val="center"/>
            </w:pPr>
          </w:p>
        </w:tc>
        <w:tc>
          <w:tcPr>
            <w:tcW w:w="2835" w:type="dxa"/>
          </w:tcPr>
          <w:p w:rsidR="00366A44" w:rsidRPr="00AC4B61" w:rsidRDefault="00366A44" w:rsidP="00366A4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366A44" w:rsidRDefault="00366A44" w:rsidP="00366A44">
            <w:pPr>
              <w:jc w:val="center"/>
            </w:pPr>
          </w:p>
        </w:tc>
      </w:tr>
      <w:tr w:rsidR="00366A44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366A44" w:rsidRPr="00A54B71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366A44" w:rsidRDefault="00366A44" w:rsidP="00366A4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366A44" w:rsidRDefault="00366A44" w:rsidP="00366A4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366A44" w:rsidRDefault="00366A44" w:rsidP="00366A4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366A44" w:rsidRDefault="00366A44" w:rsidP="00366A4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366A44" w:rsidRDefault="00366A44" w:rsidP="00366A4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366A44" w:rsidRDefault="00366A44" w:rsidP="00366A4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366A44" w:rsidRDefault="00366A44" w:rsidP="00366A44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E2FD4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Auf der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Dachterrasse 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366A44" w:rsidRDefault="00583B9B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918211124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73D89EE3" wp14:editId="5854681E">
                      <wp:extent cx="409575" cy="612450"/>
                      <wp:effectExtent l="0" t="0" r="0" b="0"/>
                      <wp:docPr id="2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52" cy="615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E2FD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</w:p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Stammtisch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66A44" w:rsidRPr="003126AE" w:rsidRDefault="00366A44" w:rsidP="00366A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366A44" w:rsidRDefault="00583B9B" w:rsidP="00366A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01051549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3DD44F22" wp14:editId="14ECA9EA">
                      <wp:extent cx="990888" cy="520216"/>
                      <wp:effectExtent l="0" t="0" r="0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20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Pr="00C87C5D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Der Mai ist</w:t>
            </w:r>
          </w:p>
          <w:p w:rsidR="00033926" w:rsidRPr="00366A44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gekommen…</w:t>
            </w:r>
          </w:p>
          <w:p w:rsidR="00033926" w:rsidRPr="00366273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33926" w:rsidRDefault="00583B9B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895391655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12163F37" wp14:editId="7A83E6BC">
                      <wp:extent cx="657299" cy="328649"/>
                      <wp:effectExtent l="0" t="0" r="0" b="0"/>
                      <wp:docPr id="3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460EFF" w:rsidRDefault="00033926" w:rsidP="00033926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366A44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</w:t>
            </w:r>
          </w:p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E2FD4" w:rsidRDefault="00583B9B" w:rsidP="00033926">
            <w:pPr>
              <w:jc w:val="center"/>
            </w:pPr>
            <w:sdt>
              <w:sdtPr>
                <w:rPr>
                  <w:noProof/>
                </w:rPr>
                <w:id w:val="-655695859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1E6AFCD2" wp14:editId="0971C3E9">
                      <wp:extent cx="541450" cy="541450"/>
                      <wp:effectExtent l="0" t="0" r="0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605105" w:rsidRDefault="00FE2FD4" w:rsidP="00FE2F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</w:tr>
      <w:tr w:rsidR="00FE2E3F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2E3F" w:rsidRPr="004C38DA" w:rsidRDefault="00583B9B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7810444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35FB31E4" wp14:editId="00B5CF93">
                      <wp:extent cx="918670" cy="463641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E2E3F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664" w:rsidRDefault="0073366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583B9B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52786662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0CBF6D90" wp14:editId="26DAE18A">
                      <wp:extent cx="657299" cy="369731"/>
                      <wp:effectExtent l="0" t="0" r="0" b="0"/>
                      <wp:docPr id="4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FE2E3F" w:rsidRDefault="00FE2E3F" w:rsidP="00FE2E3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Der Mai ist</w:t>
            </w:r>
          </w:p>
          <w:p w:rsidR="00033926" w:rsidRPr="00366A44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gekommen…</w:t>
            </w:r>
          </w:p>
          <w:p w:rsidR="00033926" w:rsidRPr="00366273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33926" w:rsidRDefault="00583B9B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38131606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12163F37" wp14:editId="7A83E6BC">
                      <wp:extent cx="657299" cy="328649"/>
                      <wp:effectExtent l="0" t="0" r="0" b="0"/>
                      <wp:docPr id="3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460EFF" w:rsidRDefault="00033926" w:rsidP="00033926">
            <w:pPr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</w:t>
            </w:r>
          </w:p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E2E3F" w:rsidRDefault="00583B9B" w:rsidP="000339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003274753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2AF2C575" wp14:editId="3E8DD466">
                      <wp:extent cx="541450" cy="541450"/>
                      <wp:effectExtent l="0" t="0" r="0" b="0"/>
                      <wp:docPr id="4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FE2E3F" w:rsidP="00FE2E3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E3F" w:rsidRPr="00B41FC1" w:rsidRDefault="00FE2E3F" w:rsidP="00FD7A34">
            <w:pPr>
              <w:jc w:val="center"/>
              <w:rPr>
                <w:sz w:val="28"/>
                <w:szCs w:val="28"/>
              </w:rPr>
            </w:pPr>
          </w:p>
        </w:tc>
      </w:tr>
      <w:tr w:rsidR="00FE2E3F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2E3F" w:rsidRDefault="00583B9B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6520428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778A9192" wp14:editId="19FF834E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FE2E3F" w:rsidP="00FE2E3F">
            <w:pPr>
              <w:jc w:val="center"/>
            </w:pPr>
            <w: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Pr="00C87C5D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E2E3F" w:rsidRDefault="00583B9B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27286539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31261F19" wp14:editId="1E83DDA6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235DDF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Der Mai ist</w:t>
            </w:r>
          </w:p>
          <w:p w:rsidR="00033926" w:rsidRPr="00366A44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gekommen…</w:t>
            </w:r>
          </w:p>
          <w:p w:rsidR="00033926" w:rsidRPr="00366273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33926" w:rsidRDefault="00583B9B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3736189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28CFC686" wp14:editId="45FFCE48">
                      <wp:extent cx="657299" cy="328649"/>
                      <wp:effectExtent l="0" t="0" r="0" b="0"/>
                      <wp:docPr id="4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460EFF" w:rsidRDefault="00FE2E3F" w:rsidP="00FD7A3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</w:t>
            </w:r>
          </w:p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E2E3F" w:rsidRPr="00C13418" w:rsidRDefault="00583B9B" w:rsidP="00033926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-1460344504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2AF2C575" wp14:editId="3E8DD466">
                      <wp:extent cx="541450" cy="541450"/>
                      <wp:effectExtent l="0" t="0" r="0" b="0"/>
                      <wp:docPr id="5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F" w:rsidRPr="002B6B38" w:rsidRDefault="00FE2E3F" w:rsidP="00FE2E3F">
            <w:pPr>
              <w:jc w:val="center"/>
              <w:rPr>
                <w:b/>
                <w:sz w:val="32"/>
                <w:szCs w:val="32"/>
              </w:rPr>
            </w:pPr>
          </w:p>
          <w:p w:rsidR="00FE2E3F" w:rsidRPr="002B6B38" w:rsidRDefault="00FE2E3F" w:rsidP="00FE2E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E3F" w:rsidRPr="00B41FC1" w:rsidRDefault="00FE2E3F" w:rsidP="00FD7A34">
            <w:pPr>
              <w:jc w:val="center"/>
              <w:rPr>
                <w:sz w:val="28"/>
                <w:szCs w:val="28"/>
              </w:rPr>
            </w:pPr>
          </w:p>
        </w:tc>
      </w:tr>
      <w:tr w:rsidR="00FE2E3F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033926" w:rsidRPr="003126AE" w:rsidRDefault="00033926" w:rsidP="000339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E2E3F" w:rsidRDefault="00583B9B" w:rsidP="00033926">
            <w:pPr>
              <w:jc w:val="center"/>
            </w:pPr>
            <w:sdt>
              <w:sdtPr>
                <w:rPr>
                  <w:noProof/>
                </w:rPr>
                <w:id w:val="1934320985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3F0EB863" wp14:editId="32C48EC6">
                      <wp:extent cx="985358" cy="657225"/>
                      <wp:effectExtent l="0" t="0" r="5715" b="0"/>
                      <wp:docPr id="5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33926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E2E3F" w:rsidRPr="00C87C5D" w:rsidRDefault="00583B9B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77473852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53A9B527" wp14:editId="3097782E">
                      <wp:extent cx="918670" cy="463641"/>
                      <wp:effectExtent l="0" t="0" r="0" b="0"/>
                      <wp:docPr id="5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E2E3F" w:rsidRDefault="00583B9B" w:rsidP="00FD7A34">
            <w:pPr>
              <w:jc w:val="center"/>
            </w:pPr>
            <w:sdt>
              <w:sdtPr>
                <w:rPr>
                  <w:noProof/>
                </w:rPr>
                <w:id w:val="-44755047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4F09F4FE" wp14:editId="4C088A37">
                      <wp:extent cx="985358" cy="657225"/>
                      <wp:effectExtent l="0" t="0" r="5715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33926" w:rsidRPr="00033926" w:rsidRDefault="00033926" w:rsidP="00033926">
            <w:pPr>
              <w:pStyle w:val="Listenabsatz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33926">
              <w:rPr>
                <w:rFonts w:asciiTheme="minorHAnsi" w:hAnsiTheme="minorHAnsi" w:cstheme="minorHAnsi"/>
                <w:b/>
                <w:sz w:val="32"/>
                <w:szCs w:val="32"/>
              </w:rPr>
              <w:t>Mai mit Beate</w:t>
            </w:r>
          </w:p>
          <w:p w:rsidR="00033926" w:rsidRPr="003126AE" w:rsidRDefault="00033926" w:rsidP="000339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FE2E3F" w:rsidRPr="00460EFF" w:rsidRDefault="00583B9B" w:rsidP="00FD7A34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1023245234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6D02D2FF" wp14:editId="206580D7">
                      <wp:extent cx="657299" cy="328649"/>
                      <wp:effectExtent l="0" t="0" r="0" b="0"/>
                      <wp:docPr id="4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D7A34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</w:t>
            </w:r>
          </w:p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E2E3F" w:rsidRPr="003B6F9D" w:rsidRDefault="00583B9B" w:rsidP="00033926">
            <w:pPr>
              <w:jc w:val="center"/>
            </w:pPr>
            <w:sdt>
              <w:sdtPr>
                <w:rPr>
                  <w:noProof/>
                </w:rPr>
                <w:id w:val="-325045430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2AF2C575" wp14:editId="3E8DD466">
                      <wp:extent cx="541450" cy="541450"/>
                      <wp:effectExtent l="0" t="0" r="0" b="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33926" w:rsidRPr="003B6F9D">
              <w:t xml:space="preserve"> </w:t>
            </w:r>
            <w:r w:rsidR="00FE2E3F"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27CAF" w:rsidRDefault="00F27CAF" w:rsidP="00F27CA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27CAF" w:rsidRDefault="00F27CAF" w:rsidP="00F27CA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27CAF" w:rsidRPr="003126AE" w:rsidRDefault="00F27CAF" w:rsidP="00F27CA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27CAF" w:rsidRDefault="00583B9B" w:rsidP="00F27CA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91790725"/>
                <w:picture/>
              </w:sdtPr>
              <w:sdtEndPr/>
              <w:sdtContent>
                <w:r w:rsidR="00F27CAF">
                  <w:rPr>
                    <w:noProof/>
                  </w:rPr>
                  <w:drawing>
                    <wp:inline distT="0" distB="0" distL="0" distR="0" wp14:anchorId="56D649B0" wp14:editId="75D5CF55">
                      <wp:extent cx="985358" cy="657225"/>
                      <wp:effectExtent l="0" t="0" r="5715" b="0"/>
                      <wp:docPr id="5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FE2E3F" w:rsidP="00FD7A34">
            <w:pPr>
              <w:jc w:val="center"/>
            </w:pPr>
          </w:p>
        </w:tc>
      </w:tr>
      <w:tr w:rsidR="00FE2E3F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2E3F" w:rsidRPr="0079235C" w:rsidRDefault="00FE2E3F" w:rsidP="00FD7A34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2E3F" w:rsidRPr="008769A9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19"/>
      <w:footerReference w:type="default" r:id="rId20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583B9B">
            <w:rPr>
              <w:noProof/>
              <w:sz w:val="16"/>
              <w:szCs w:val="16"/>
            </w:rPr>
            <w:t>28.04.2025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583B9B">
            <w:rPr>
              <w:noProof/>
              <w:sz w:val="16"/>
              <w:szCs w:val="16"/>
            </w:rPr>
            <w:t>28.04.2025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B9B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3EF7-4CE2-4998-9329-B5BE1D87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225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2043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2025-02-28T08:05:00Z</cp:lastPrinted>
  <dcterms:created xsi:type="dcterms:W3CDTF">2025-04-28T07:30:00Z</dcterms:created>
  <dcterms:modified xsi:type="dcterms:W3CDTF">2025-04-28T07:30:00Z</dcterms:modified>
</cp:coreProperties>
</file>