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A7E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05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.-</w:t>
      </w:r>
      <w:r w:rsidR="003A7E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1105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.202</w:t>
      </w:r>
      <w:r w:rsidR="003A7E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A7E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19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F53E8" w:rsidRDefault="00CF53E8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80438D" w:rsidRDefault="0080438D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2879" w:rsidRPr="00C87C5D" w:rsidRDefault="00002489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2955679"/>
                <w:picture/>
              </w:sdtPr>
              <w:sdtEndPr/>
              <w:sdtContent>
                <w:r w:rsidR="00B11867" w:rsidRPr="003126AE">
                  <w:rPr>
                    <w:noProof/>
                  </w:rPr>
                  <w:drawing>
                    <wp:inline distT="0" distB="0" distL="0" distR="0" wp14:anchorId="48E4DAAA" wp14:editId="0EA577BD">
                      <wp:extent cx="977336" cy="650373"/>
                      <wp:effectExtent l="0" t="0" r="0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7336" cy="650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534A1" w:rsidRDefault="004534A1" w:rsidP="004534A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Default="004534A1" w:rsidP="004534A1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</w:p>
          <w:p w:rsidR="00F22879" w:rsidRP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  <w:r w:rsidRPr="003A7E73">
              <w:rPr>
                <w:b/>
                <w:sz w:val="28"/>
                <w:szCs w:val="28"/>
              </w:rPr>
              <w:t>Musik mit Martha</w:t>
            </w:r>
          </w:p>
          <w:p w:rsidR="003A7E73" w:rsidRP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</w:p>
          <w:p w:rsidR="003A7E73" w:rsidRPr="003A7E73" w:rsidRDefault="00205F77" w:rsidP="00B11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62405" cy="723900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E73" w:rsidRPr="003A7E73" w:rsidRDefault="003A7E73" w:rsidP="00B11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Pr="003A7E73" w:rsidRDefault="00F22879" w:rsidP="00DD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Pr="005544B8" w:rsidRDefault="005544B8" w:rsidP="00A02644">
            <w:pPr>
              <w:jc w:val="center"/>
              <w:rPr>
                <w:b/>
                <w:sz w:val="32"/>
                <w:szCs w:val="32"/>
              </w:rPr>
            </w:pPr>
            <w:r w:rsidRPr="005544B8">
              <w:rPr>
                <w:b/>
                <w:sz w:val="32"/>
                <w:szCs w:val="32"/>
              </w:rPr>
              <w:t>Raus auf die</w:t>
            </w:r>
          </w:p>
          <w:p w:rsidR="005544B8" w:rsidRPr="005544B8" w:rsidRDefault="005544B8" w:rsidP="00A02644">
            <w:pPr>
              <w:jc w:val="center"/>
              <w:rPr>
                <w:b/>
                <w:sz w:val="32"/>
                <w:szCs w:val="32"/>
              </w:rPr>
            </w:pPr>
            <w:r w:rsidRPr="005544B8">
              <w:rPr>
                <w:b/>
                <w:sz w:val="32"/>
                <w:szCs w:val="32"/>
              </w:rPr>
              <w:t>Dachterrasse</w:t>
            </w:r>
          </w:p>
          <w:p w:rsidR="005544B8" w:rsidRDefault="005544B8" w:rsidP="00A02644">
            <w:pPr>
              <w:jc w:val="center"/>
            </w:pPr>
          </w:p>
          <w:p w:rsidR="005544B8" w:rsidRDefault="005544B8" w:rsidP="00A0264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63065" cy="1247140"/>
                      <wp:effectExtent l="0" t="0" r="0" b="0"/>
                      <wp:docPr id="91" name="Gruppieren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065" cy="1247140"/>
                                <a:chOff x="0" y="0"/>
                                <a:chExt cx="1663065" cy="173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Grafik 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3065" cy="1247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Textfeld 90"/>
                              <wps:cNvSpPr txBox="1"/>
                              <wps:spPr>
                                <a:xfrm>
                                  <a:off x="0" y="1247140"/>
                                  <a:ext cx="166306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44B8" w:rsidRPr="005544B8" w:rsidRDefault="005544B8" w:rsidP="00554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13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14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91" o:spid="_x0000_s1026" style="width:130.95pt;height:98.2pt;mso-position-horizontal-relative:char;mso-position-vertical-relative:line" coordsize="16630,17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89" o:spid="_x0000_s1027" type="#_x0000_t75" style="position:absolute;width:16630;height:12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90" o:spid="_x0000_s1028" type="#_x0000_t202" style="position:absolute;top:12471;width:16630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      <v:textbox>
                          <w:txbxContent>
                            <w:p w:rsidR="005544B8" w:rsidRPr="005544B8" w:rsidRDefault="005544B8" w:rsidP="00554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6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7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0F2D6A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205F7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Frische Luft </w:t>
            </w:r>
          </w:p>
          <w:p w:rsidR="00205F77" w:rsidRDefault="00205F7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>
                  <wp:extent cx="1191895" cy="676275"/>
                  <wp:effectExtent l="0" t="0" r="825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rizon-cloud-sky-white-skyline-sunlight-air-view-atmosphere-daytime-environment-idyllic-pattern-high-fluffy-tranquil-weather-peace-cumulus-overcast-blue-freedom-cloudscape-clouds-relaxation-cumulonimbus-day-scene-stratosphere-heavens-meteorology-meteorological-phenomenon-ozone-atmosphere-of-earth-102241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F2D6A" w:rsidRPr="004C38D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2D6A" w:rsidRDefault="00423254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423254" w:rsidRPr="004C38DA" w:rsidRDefault="00423254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F2D6A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Kreativ</w:t>
            </w: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05F77" w:rsidRDefault="00205F77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049655" cy="857250"/>
                      <wp:effectExtent l="0" t="0" r="0" b="0"/>
                      <wp:docPr id="23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857250"/>
                                <a:chOff x="0" y="0"/>
                                <a:chExt cx="1440180" cy="1925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Grafik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feld 19"/>
                              <wps:cNvSpPr txBox="1"/>
                              <wps:spPr>
                                <a:xfrm>
                                  <a:off x="0" y="1440180"/>
                                  <a:ext cx="144018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F77" w:rsidRPr="00205F77" w:rsidRDefault="00205F77" w:rsidP="00205F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22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23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3" o:spid="_x0000_s1029" style="width:82.65pt;height:67.5pt;mso-position-horizontal-relative:char;mso-position-vertical-relative:line" coordsize="14401,19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">
                      <v:shape id="Grafik 17" o:spid="_x0000_s1030" type="#_x0000_t75" style="position:absolute;width:14401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">
                        <v:imagedata r:id="rId24" o:title=""/>
                      </v:shape>
                      <v:shape id="Textfeld 19" o:spid="_x0000_s1031" type="#_x0000_t202" style="position:absolute;top:14401;width:1440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:rsidR="00205F77" w:rsidRPr="00205F77" w:rsidRDefault="00205F77" w:rsidP="00205F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25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26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F2D6A" w:rsidRDefault="000F2D6A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2D6A" w:rsidRPr="00205F77" w:rsidRDefault="00205F77" w:rsidP="00DD5BAC">
            <w:pPr>
              <w:jc w:val="center"/>
              <w:rPr>
                <w:b/>
                <w:sz w:val="28"/>
                <w:szCs w:val="28"/>
              </w:rPr>
            </w:pPr>
            <w:r w:rsidRPr="00205F77">
              <w:rPr>
                <w:b/>
                <w:sz w:val="28"/>
                <w:szCs w:val="28"/>
              </w:rPr>
              <w:t>Akkordeon-Musik</w:t>
            </w:r>
          </w:p>
          <w:p w:rsidR="00205F77" w:rsidRDefault="00205F77" w:rsidP="00DD5BAC">
            <w:pPr>
              <w:jc w:val="center"/>
              <w:rPr>
                <w:b/>
                <w:sz w:val="28"/>
                <w:szCs w:val="28"/>
              </w:rPr>
            </w:pPr>
            <w:r w:rsidRPr="00205F77">
              <w:rPr>
                <w:b/>
                <w:sz w:val="28"/>
                <w:szCs w:val="28"/>
              </w:rPr>
              <w:t>mit Katrin</w:t>
            </w:r>
          </w:p>
          <w:p w:rsidR="00205F77" w:rsidRDefault="00205F77" w:rsidP="00DD5BAC">
            <w:pPr>
              <w:jc w:val="center"/>
            </w:pPr>
          </w:p>
          <w:p w:rsidR="00205F77" w:rsidRDefault="00205F77" w:rsidP="00DD5BA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6960" cy="1104900"/>
                      <wp:effectExtent l="0" t="0" r="8890" b="0"/>
                      <wp:docPr id="28" name="Gruppieren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960" cy="1104900"/>
                                <a:chOff x="0" y="0"/>
                                <a:chExt cx="1753235" cy="1723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3235" cy="1237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feld 25"/>
                              <wps:cNvSpPr txBox="1"/>
                              <wps:spPr>
                                <a:xfrm>
                                  <a:off x="0" y="1237615"/>
                                  <a:ext cx="175323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F77" w:rsidRPr="00205F77" w:rsidRDefault="00205F77" w:rsidP="00205F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29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30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8" o:spid="_x0000_s1032" style="width:84.8pt;height:87pt;mso-position-horizontal-relative:char;mso-position-vertical-relative:line" coordsize="17532,17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">
                      <v:shape id="Grafik 24" o:spid="_x0000_s1033" type="#_x0000_t75" style="position:absolute;width:17532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">
                        <v:imagedata r:id="rId31" o:title=""/>
                      </v:shape>
                      <v:shape id="Textfeld 25" o:spid="_x0000_s1034" type="#_x0000_t202" style="position:absolute;top:12376;width:175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<v:textbox>
                          <w:txbxContent>
                            <w:p w:rsidR="00205F77" w:rsidRPr="00205F77" w:rsidRDefault="00205F77" w:rsidP="00205F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32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33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05F77" w:rsidRDefault="00205F77" w:rsidP="00B11867">
            <w:pPr>
              <w:jc w:val="center"/>
            </w:pPr>
          </w:p>
          <w:p w:rsidR="00205F77" w:rsidRPr="00205F77" w:rsidRDefault="00205F77" w:rsidP="00B118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05F77">
              <w:rPr>
                <w:b/>
                <w:noProof/>
                <w:sz w:val="28"/>
                <w:szCs w:val="28"/>
              </w:rPr>
              <w:t xml:space="preserve">Spiel und Spass </w:t>
            </w:r>
          </w:p>
          <w:p w:rsidR="00205F77" w:rsidRDefault="00205F77" w:rsidP="00B11867">
            <w:pPr>
              <w:jc w:val="center"/>
              <w:rPr>
                <w:b/>
                <w:sz w:val="28"/>
                <w:szCs w:val="28"/>
              </w:rPr>
            </w:pPr>
            <w:r w:rsidRPr="00205F77">
              <w:rPr>
                <w:b/>
                <w:sz w:val="28"/>
                <w:szCs w:val="28"/>
              </w:rPr>
              <w:t xml:space="preserve">Mit </w:t>
            </w:r>
            <w:proofErr w:type="spellStart"/>
            <w:r w:rsidRPr="00205F77">
              <w:rPr>
                <w:b/>
                <w:sz w:val="28"/>
                <w:szCs w:val="28"/>
              </w:rPr>
              <w:t>Majd</w:t>
            </w:r>
            <w:proofErr w:type="spellEnd"/>
          </w:p>
          <w:p w:rsidR="00205F77" w:rsidRDefault="00205F77" w:rsidP="00B11867">
            <w:pPr>
              <w:jc w:val="center"/>
            </w:pPr>
          </w:p>
          <w:p w:rsidR="00205F77" w:rsidRDefault="00205F77" w:rsidP="00B11867">
            <w:pPr>
              <w:jc w:val="center"/>
            </w:pPr>
          </w:p>
          <w:p w:rsidR="00205F77" w:rsidRDefault="00205F77" w:rsidP="00B118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8395" cy="47625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jigsaw-puzzle-1297102_640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F77" w:rsidRDefault="00205F77" w:rsidP="00B11867">
            <w:pPr>
              <w:jc w:val="center"/>
            </w:pPr>
          </w:p>
          <w:p w:rsidR="00205F77" w:rsidRDefault="00205F77" w:rsidP="00B11867">
            <w:pPr>
              <w:jc w:val="center"/>
            </w:pPr>
          </w:p>
          <w:p w:rsidR="000F2D6A" w:rsidRDefault="000F2D6A" w:rsidP="00B1186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F2D6A" w:rsidRDefault="000F2D6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0F2D6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F2D6A" w:rsidRPr="004C38DA" w:rsidRDefault="000F2D6A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0F2D6A" w:rsidRDefault="000F2D6A" w:rsidP="000F2D6A">
            <w:pPr>
              <w:jc w:val="center"/>
            </w:pPr>
          </w:p>
        </w:tc>
      </w:tr>
      <w:tr w:rsidR="00CE3700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CE3700" w:rsidRPr="00A54B71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45BDC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</w:t>
            </w:r>
          </w:p>
          <w:p w:rsidR="00B11867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45BDC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5BDC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5BDC" w:rsidRDefault="00E45BDC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E3700" w:rsidRDefault="00CE3700" w:rsidP="00CE370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CE3700" w:rsidRDefault="00CE3700" w:rsidP="00CE370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5BDC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CE3700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CE3700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45BDC" w:rsidRPr="00C87C5D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E3700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Gänseblümchen</w:t>
            </w:r>
          </w:p>
          <w:p w:rsidR="00E45BDC" w:rsidRPr="004C38DA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39520" cy="64770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17-05-09-21-31-39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E3700" w:rsidRPr="00E45BDC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5BD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</w:t>
            </w:r>
          </w:p>
          <w:p w:rsidR="00E45BDC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5BDC">
              <w:rPr>
                <w:rFonts w:asciiTheme="minorHAnsi" w:hAnsiTheme="minorHAnsi" w:cstheme="minorHAnsi"/>
                <w:b/>
                <w:sz w:val="32"/>
                <w:szCs w:val="32"/>
              </w:rPr>
              <w:t>Frau Zandel</w:t>
            </w:r>
          </w:p>
          <w:p w:rsidR="00E45BDC" w:rsidRPr="00E45BDC" w:rsidRDefault="00E45BDC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E3700" w:rsidRPr="00C10A1B" w:rsidRDefault="00CE3700" w:rsidP="00CE370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50D6D" w:rsidRDefault="00650D6D" w:rsidP="00B11867">
            <w:pPr>
              <w:jc w:val="center"/>
              <w:rPr>
                <w:noProof/>
              </w:rPr>
            </w:pPr>
          </w:p>
          <w:p w:rsidR="00650D6D" w:rsidRDefault="00650D6D" w:rsidP="00B11867">
            <w:pPr>
              <w:jc w:val="center"/>
              <w:rPr>
                <w:noProof/>
              </w:rPr>
            </w:pPr>
          </w:p>
          <w:p w:rsidR="00E45BDC" w:rsidRPr="00650D6D" w:rsidRDefault="00E45BDC" w:rsidP="00B118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50D6D">
              <w:rPr>
                <w:b/>
                <w:noProof/>
                <w:sz w:val="28"/>
                <w:szCs w:val="28"/>
              </w:rPr>
              <w:t>Einzelbetreuung</w:t>
            </w:r>
          </w:p>
          <w:p w:rsidR="00CE3700" w:rsidRPr="00C13418" w:rsidRDefault="00650D6D" w:rsidP="00B11867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650D6D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E45BDC" w:rsidRPr="00650D6D">
              <w:rPr>
                <w:rFonts w:asciiTheme="minorHAnsi" w:hAnsiTheme="minorHAnsi" w:cstheme="minorHAnsi"/>
                <w:b/>
                <w:sz w:val="28"/>
                <w:szCs w:val="28"/>
              </w:rPr>
              <w:t>it Martina</w:t>
            </w:r>
            <w:r w:rsidR="00B11867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2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991870" cy="1000125"/>
                      <wp:effectExtent l="0" t="0" r="0" b="9525"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870" cy="1000125"/>
                                <a:chOff x="0" y="0"/>
                                <a:chExt cx="1572895" cy="1534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Grafik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Textfeld 55"/>
                              <wps:cNvSpPr txBox="1"/>
                              <wps:spPr>
                                <a:xfrm>
                                  <a:off x="0" y="1049020"/>
                                  <a:ext cx="157289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0D6D" w:rsidRPr="00650D6D" w:rsidRDefault="00650D6D" w:rsidP="00650D6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40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41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6" o:spid="_x0000_s1035" style="width:78.1pt;height:78.75pt;mso-position-horizontal-relative:char;mso-position-vertical-relative:line" coordsize="15728,15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">
                      <v:shape id="Grafik 54" o:spid="_x0000_s1036" type="#_x0000_t75" style="position:absolute;width:15728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">
                        <v:imagedata r:id="rId42" o:title=""/>
                      </v:shape>
                      <v:shape id="Textfeld 55" o:spid="_x0000_s1037" type="#_x0000_t202" style="position:absolute;top:10490;width:15728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      <v:textbox>
                          <w:txbxContent>
                            <w:p w:rsidR="00650D6D" w:rsidRPr="00650D6D" w:rsidRDefault="00650D6D" w:rsidP="00650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43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44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E3700" w:rsidRDefault="00CE3700" w:rsidP="00CE3700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CE3700" w:rsidRDefault="00CE3700" w:rsidP="00CE3700">
            <w:pPr>
              <w:jc w:val="center"/>
            </w:pPr>
          </w:p>
        </w:tc>
      </w:tr>
      <w:tr w:rsidR="00CE3700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CE3700" w:rsidRDefault="00CE3700" w:rsidP="00CE370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CE3700" w:rsidRPr="00A54B71" w:rsidRDefault="00CE3700" w:rsidP="00CE370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E3700" w:rsidRPr="008177B6" w:rsidRDefault="00CE3700" w:rsidP="00CE370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11867" w:rsidRDefault="00B11867" w:rsidP="00B1186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E3700" w:rsidRDefault="00CE3700" w:rsidP="00B1186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CE3700" w:rsidRDefault="00CE3700" w:rsidP="00CE370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CE3700" w:rsidRPr="004C38DA" w:rsidRDefault="00CE3700" w:rsidP="00CE37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E3700" w:rsidRPr="00650D6D" w:rsidRDefault="00650D6D" w:rsidP="00CE3700">
            <w:pPr>
              <w:jc w:val="center"/>
              <w:rPr>
                <w:b/>
                <w:sz w:val="28"/>
                <w:szCs w:val="28"/>
              </w:rPr>
            </w:pPr>
            <w:r w:rsidRPr="00650D6D">
              <w:rPr>
                <w:b/>
                <w:sz w:val="28"/>
                <w:szCs w:val="28"/>
              </w:rPr>
              <w:t>Zeitungsrunde</w:t>
            </w:r>
          </w:p>
          <w:p w:rsidR="00650D6D" w:rsidRDefault="00650D6D" w:rsidP="00CE3700">
            <w:pPr>
              <w:jc w:val="center"/>
            </w:pPr>
            <w:r w:rsidRPr="00650D6D">
              <w:rPr>
                <w:b/>
                <w:sz w:val="28"/>
                <w:szCs w:val="28"/>
              </w:rPr>
              <w:t>mit Beate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50D6D" w:rsidRDefault="00650D6D" w:rsidP="00B11867">
            <w:pPr>
              <w:jc w:val="center"/>
            </w:pPr>
          </w:p>
          <w:p w:rsidR="00650D6D" w:rsidRPr="00650D6D" w:rsidRDefault="00650D6D" w:rsidP="00B11867">
            <w:pPr>
              <w:jc w:val="center"/>
              <w:rPr>
                <w:b/>
                <w:sz w:val="28"/>
                <w:szCs w:val="28"/>
              </w:rPr>
            </w:pPr>
            <w:r w:rsidRPr="00650D6D">
              <w:rPr>
                <w:b/>
                <w:sz w:val="28"/>
                <w:szCs w:val="28"/>
              </w:rPr>
              <w:t xml:space="preserve">Volksliederquiz </w:t>
            </w:r>
          </w:p>
          <w:p w:rsidR="00650D6D" w:rsidRPr="00650D6D" w:rsidRDefault="00650D6D" w:rsidP="00B11867">
            <w:pPr>
              <w:jc w:val="center"/>
              <w:rPr>
                <w:b/>
                <w:sz w:val="28"/>
                <w:szCs w:val="28"/>
              </w:rPr>
            </w:pPr>
            <w:r w:rsidRPr="00650D6D">
              <w:rPr>
                <w:b/>
                <w:sz w:val="28"/>
                <w:szCs w:val="28"/>
              </w:rPr>
              <w:t>mit Beate</w:t>
            </w:r>
          </w:p>
          <w:p w:rsidR="00650D6D" w:rsidRPr="00650D6D" w:rsidRDefault="00650D6D" w:rsidP="00B11867">
            <w:pPr>
              <w:jc w:val="center"/>
              <w:rPr>
                <w:b/>
                <w:sz w:val="28"/>
                <w:szCs w:val="28"/>
              </w:rPr>
            </w:pPr>
          </w:p>
          <w:p w:rsidR="00650D6D" w:rsidRDefault="00650D6D" w:rsidP="00B118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DA8F95" wp14:editId="35C2FD74">
                  <wp:extent cx="987425" cy="857250"/>
                  <wp:effectExtent l="0" t="0" r="3175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default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E3700" w:rsidRPr="003B6F9D" w:rsidRDefault="00CE3700" w:rsidP="00CE370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E3700" w:rsidRDefault="00CE3700" w:rsidP="00CE3700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CE3700" w:rsidRPr="00AC4B61" w:rsidRDefault="00CE3700" w:rsidP="00CE370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0F2D6A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0F2D6A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977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693" w:type="dxa"/>
            <w:vAlign w:val="center"/>
          </w:tcPr>
          <w:p w:rsidR="000F2D6A" w:rsidRPr="00C3155B" w:rsidRDefault="000F2D6A" w:rsidP="00DD5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693" w:type="dxa"/>
            <w:vAlign w:val="center"/>
          </w:tcPr>
          <w:p w:rsidR="000F2D6A" w:rsidRDefault="000F2D6A" w:rsidP="00DD5BAC">
            <w:pPr>
              <w:jc w:val="center"/>
            </w:pPr>
          </w:p>
        </w:tc>
        <w:tc>
          <w:tcPr>
            <w:tcW w:w="2835" w:type="dxa"/>
          </w:tcPr>
          <w:p w:rsidR="000F2D6A" w:rsidRPr="00AC4B61" w:rsidRDefault="000F2D6A" w:rsidP="00DD5BAC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0F2D6A" w:rsidRDefault="000F2D6A" w:rsidP="000F2D6A">
            <w:pPr>
              <w:jc w:val="center"/>
            </w:pPr>
          </w:p>
        </w:tc>
      </w:tr>
      <w:tr w:rsidR="000F2D6A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0F2D6A" w:rsidRPr="00A54B71" w:rsidRDefault="000F2D6A" w:rsidP="000F2D6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F2D6A" w:rsidRDefault="000F2D6A" w:rsidP="000F2D6A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F2D6A" w:rsidRDefault="000F2D6A" w:rsidP="000F2D6A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D5BAC" w:rsidRPr="00A54B71" w:rsidTr="00D5706D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DD5BAC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DD5BAC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DD5BAC" w:rsidRPr="00A54B71" w:rsidRDefault="00DD5BAC" w:rsidP="00DD5BA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A7E73" w:rsidRDefault="003A7E73" w:rsidP="003A7E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3A7E73" w:rsidRDefault="003A7E73" w:rsidP="003A7E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11867" w:rsidRDefault="00B11867" w:rsidP="00B118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D5BAC" w:rsidRPr="00460EFF" w:rsidRDefault="003A7E73" w:rsidP="00DD5BAC">
            <w:pPr>
              <w:jc w:val="center"/>
              <w:rPr>
                <w:b/>
              </w:rPr>
            </w:pPr>
            <w:r w:rsidRPr="003126AE">
              <w:rPr>
                <w:noProof/>
              </w:rPr>
              <w:drawing>
                <wp:inline distT="0" distB="0" distL="0" distR="0" wp14:anchorId="4951237C" wp14:editId="48CB3911">
                  <wp:extent cx="993428" cy="568793"/>
                  <wp:effectExtent l="0" t="0" r="0" b="3175"/>
                  <wp:docPr id="7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28" cy="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Maiandacht im</w:t>
            </w:r>
          </w:p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Oberschwabensaal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Pr="008D4A21" w:rsidRDefault="001743C9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962025" cy="1466850"/>
                      <wp:effectExtent l="0" t="0" r="9525" b="0"/>
                      <wp:docPr id="65" name="Gruppieren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1466850"/>
                                <a:chOff x="0" y="0"/>
                                <a:chExt cx="1190625" cy="2207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Grafik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4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15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Textfeld 64"/>
                              <wps:cNvSpPr txBox="1"/>
                              <wps:spPr>
                                <a:xfrm>
                                  <a:off x="0" y="1590675"/>
                                  <a:ext cx="119062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743C9" w:rsidRPr="001743C9" w:rsidRDefault="001743C9" w:rsidP="001743C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743C9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50" w:history="1">
                                      <w:r w:rsidRPr="001743C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1743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51" w:history="1">
                                      <w:r w:rsidRPr="001743C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5" o:spid="_x0000_s1038" style="width:75.75pt;height:115.5pt;mso-position-horizontal-relative:char;mso-position-vertical-relative:line" coordsize="11906,220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">
                      <v:shape id="Grafik 63" o:spid="_x0000_s1039" type="#_x0000_t75" style="position:absolute;width:11906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">
                        <v:imagedata r:id="rId52" o:title=""/>
                      </v:shape>
                      <v:shape id="Textfeld 64" o:spid="_x0000_s1040" type="#_x0000_t202" style="position:absolute;top:15906;width:11906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  <v:textbox>
                          <w:txbxContent>
                            <w:p w:rsidR="001743C9" w:rsidRPr="001743C9" w:rsidRDefault="001743C9" w:rsidP="001743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43C9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53" w:history="1">
                                <w:r w:rsidRPr="001743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1743C9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54" w:history="1">
                                <w:r w:rsidRPr="001743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AC" w:rsidRDefault="00650D6D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</w:t>
            </w:r>
          </w:p>
          <w:p w:rsidR="00650D6D" w:rsidRDefault="00650D6D" w:rsidP="00DD5BA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D5BAC" w:rsidRDefault="00650D6D" w:rsidP="00DD5B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9180" cy="904875"/>
                  <wp:effectExtent l="0" t="0" r="7620" b="9525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rt_blur_break_caf_caffeine_cappuccino_close_up_coffee-1014831.jpg!d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D5BAC" w:rsidRDefault="00DD5BAC" w:rsidP="00A02644">
            <w:pPr>
              <w:jc w:val="center"/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D5BAC" w:rsidRPr="00A16BF7" w:rsidRDefault="00CE3700" w:rsidP="00A026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C" w:rsidRDefault="00E45BDC" w:rsidP="00E45BD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02644" w:rsidRDefault="00A02644" w:rsidP="00E45BD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E45BDC" w:rsidRDefault="00E45BDC" w:rsidP="00E45BD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AC" w:rsidRPr="00605105" w:rsidRDefault="00DD5BAC" w:rsidP="00E45BD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DD5BAC" w:rsidRPr="00B41FC1" w:rsidRDefault="005544B8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Muttertag</w:t>
            </w:r>
          </w:p>
        </w:tc>
      </w:tr>
      <w:tr w:rsidR="001743C9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743C9" w:rsidRPr="00A54B71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Maiandacht im</w:t>
            </w:r>
          </w:p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Oberschwabensaal</w:t>
            </w:r>
          </w:p>
          <w:p w:rsidR="001743C9" w:rsidRPr="008D4A21" w:rsidRDefault="00423254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 und Martina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Sitz-Gymnastik</w:t>
            </w:r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1743C9" w:rsidRDefault="001743C9" w:rsidP="001743C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43C9" w:rsidRPr="003126AE" w:rsidRDefault="001743C9" w:rsidP="001743C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Pr="008D4A21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43C9" w:rsidRDefault="005544B8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 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Spass</w:t>
            </w:r>
            <w:proofErr w:type="spellEnd"/>
          </w:p>
          <w:p w:rsidR="005544B8" w:rsidRDefault="005544B8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5544B8" w:rsidRDefault="005544B8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5544B8" w:rsidRPr="00A16BF7" w:rsidRDefault="005544B8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85545" cy="676275"/>
                  <wp:effectExtent l="0" t="0" r="0" b="9525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oard_game_game_characters_parchesi_up_not_game_board_figures_game_figure_society_family_game-1192222.jpg!d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722" cy="6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3C9" w:rsidRPr="00B41FC1" w:rsidRDefault="005544B8" w:rsidP="001743C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72895" cy="1534160"/>
                      <wp:effectExtent l="0" t="0" r="8255" b="8890"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895" cy="1534160"/>
                                <a:chOff x="0" y="0"/>
                                <a:chExt cx="1572895" cy="1534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Grafik 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Textfeld 84"/>
                              <wps:cNvSpPr txBox="1"/>
                              <wps:spPr>
                                <a:xfrm>
                                  <a:off x="0" y="1485900"/>
                                  <a:ext cx="1572895" cy="48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44B8" w:rsidRPr="005544B8" w:rsidRDefault="005544B8" w:rsidP="00554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61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62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5" o:spid="_x0000_s1041" style="width:123.85pt;height:120.8pt;mso-position-horizontal-relative:char;mso-position-vertical-relative:line" coordsize="15728,15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">
                      <v:shape id="Grafik 83" o:spid="_x0000_s1042" type="#_x0000_t75" style="position:absolute;width:15728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">
                        <v:imagedata r:id="rId63" o:title=""/>
                      </v:shape>
                      <v:shape id="Textfeld 84" o:spid="_x0000_s1043" type="#_x0000_t202" style="position:absolute;top:14859;width:1572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      <v:textbox>
                          <w:txbxContent>
                            <w:p w:rsidR="005544B8" w:rsidRPr="005544B8" w:rsidRDefault="005544B8" w:rsidP="00554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64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65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43C9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743C9" w:rsidRPr="00A54B71" w:rsidRDefault="001743C9" w:rsidP="001743C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Pr="001743C9" w:rsidRDefault="001743C9" w:rsidP="001743C9">
            <w:pPr>
              <w:jc w:val="center"/>
              <w:rPr>
                <w:b/>
                <w:sz w:val="28"/>
                <w:szCs w:val="28"/>
              </w:rPr>
            </w:pPr>
            <w:r w:rsidRPr="001743C9">
              <w:rPr>
                <w:b/>
                <w:sz w:val="28"/>
                <w:szCs w:val="28"/>
              </w:rPr>
              <w:t xml:space="preserve">Einzelbetreuung </w:t>
            </w:r>
          </w:p>
          <w:p w:rsidR="001743C9" w:rsidRDefault="001743C9" w:rsidP="001743C9">
            <w:pPr>
              <w:jc w:val="center"/>
            </w:pPr>
            <w:r>
              <w:rPr>
                <w:b/>
                <w:sz w:val="28"/>
                <w:szCs w:val="28"/>
              </w:rPr>
              <w:t>m</w:t>
            </w:r>
            <w:r w:rsidRPr="001743C9">
              <w:rPr>
                <w:b/>
                <w:sz w:val="28"/>
                <w:szCs w:val="28"/>
              </w:rPr>
              <w:t xml:space="preserve">it </w:t>
            </w:r>
            <w:proofErr w:type="spellStart"/>
            <w:r w:rsidRPr="001743C9">
              <w:rPr>
                <w:b/>
                <w:sz w:val="28"/>
                <w:szCs w:val="28"/>
              </w:rPr>
              <w:t>Majd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Maiandacht im</w:t>
            </w:r>
          </w:p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Oberschwabensaal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Pr="008D4A21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04D34F58" wp14:editId="3997A2A9">
                      <wp:extent cx="962025" cy="1466850"/>
                      <wp:effectExtent l="0" t="0" r="9525" b="0"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1466850"/>
                                <a:chOff x="0" y="0"/>
                                <a:chExt cx="1190625" cy="2207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Grafik 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15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Textfeld 71"/>
                              <wps:cNvSpPr txBox="1"/>
                              <wps:spPr>
                                <a:xfrm>
                                  <a:off x="0" y="1590675"/>
                                  <a:ext cx="119062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743C9" w:rsidRPr="001743C9" w:rsidRDefault="001743C9" w:rsidP="001743C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743C9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66" w:history="1">
                                      <w:r w:rsidRPr="001743C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1743C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67" w:history="1">
                                      <w:r w:rsidRPr="001743C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34F58" id="Gruppieren 69" o:spid="_x0000_s1044" style="width:75.75pt;height:115.5pt;mso-position-horizontal-relative:char;mso-position-vertical-relative:line" coordsize="11906,220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">
                      <v:shape id="Grafik 70" o:spid="_x0000_s1045" type="#_x0000_t75" style="position:absolute;width:11906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">
                        <v:imagedata r:id="rId52" o:title=""/>
                      </v:shape>
                      <v:shape id="Textfeld 71" o:spid="_x0000_s1046" type="#_x0000_t202" style="position:absolute;top:15906;width:11906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      <v:textbox>
                          <w:txbxContent>
                            <w:p w:rsidR="001743C9" w:rsidRPr="001743C9" w:rsidRDefault="001743C9" w:rsidP="001743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43C9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68" w:history="1">
                                <w:r w:rsidRPr="001743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1743C9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69" w:history="1">
                                <w:r w:rsidRPr="001743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Frische Luft  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Martina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143624BB" wp14:editId="7C2BE3E2">
                  <wp:extent cx="1191895" cy="676275"/>
                  <wp:effectExtent l="0" t="0" r="8255" b="952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rizon-cloud-sky-white-skyline-sunlight-air-view-atmosphere-daytime-environment-idyllic-pattern-high-fluffy-tranquil-weather-peace-cumulus-overcast-blue-freedom-cloudscape-clouds-relaxation-cumulonimbus-day-scene-stratosphere-heavens-meteorology-meteorological-phenomenon-ozone-atmosphere-of-earth-102241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743C9" w:rsidRDefault="001743C9" w:rsidP="001743C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544B8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544B8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650D6D">
              <w:rPr>
                <w:b/>
                <w:noProof/>
                <w:sz w:val="28"/>
                <w:szCs w:val="28"/>
              </w:rPr>
              <w:t>Einzelbetreuung</w:t>
            </w:r>
          </w:p>
          <w:p w:rsidR="005544B8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mit Majd</w:t>
            </w:r>
          </w:p>
          <w:p w:rsidR="005544B8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544B8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544B8" w:rsidRPr="00650D6D" w:rsidRDefault="005544B8" w:rsidP="005544B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743C9" w:rsidRPr="008D4A21" w:rsidRDefault="005544B8" w:rsidP="005544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D6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2"/>
                <w:szCs w:val="36"/>
              </w:rPr>
              <mc:AlternateContent>
                <mc:Choice Requires="wpg">
                  <w:drawing>
                    <wp:inline distT="0" distB="0" distL="0" distR="0" wp14:anchorId="58227FBB" wp14:editId="3E8B14AE">
                      <wp:extent cx="991870" cy="1000125"/>
                      <wp:effectExtent l="0" t="0" r="0" b="9525"/>
                      <wp:docPr id="77" name="Gruppieren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870" cy="1000125"/>
                                <a:chOff x="0" y="0"/>
                                <a:chExt cx="1572895" cy="1534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Grafik 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4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Textfeld 79"/>
                              <wps:cNvSpPr txBox="1"/>
                              <wps:spPr>
                                <a:xfrm>
                                  <a:off x="0" y="1049020"/>
                                  <a:ext cx="157289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44B8" w:rsidRPr="00650D6D" w:rsidRDefault="005544B8" w:rsidP="00554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70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650D6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71" w:history="1">
                                      <w:r w:rsidRPr="00650D6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27FBB" id="Gruppieren 77" o:spid="_x0000_s1047" style="width:78.1pt;height:78.75pt;mso-position-horizontal-relative:char;mso-position-vertical-relative:line" coordsize="15728,15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">
                      <v:shape id="Grafik 78" o:spid="_x0000_s1048" type="#_x0000_t75" style="position:absolute;width:15728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">
                        <v:imagedata r:id="rId42" o:title=""/>
                      </v:shape>
                      <v:shape id="Textfeld 79" o:spid="_x0000_s1049" type="#_x0000_t202" style="position:absolute;top:10490;width:15728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      <v:textbox>
                          <w:txbxContent>
                            <w:p w:rsidR="005544B8" w:rsidRPr="00650D6D" w:rsidRDefault="005544B8" w:rsidP="00554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72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650D6D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73" w:history="1">
                                <w:r w:rsidRPr="00650D6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743C9" w:rsidRPr="00A16BF7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C9" w:rsidRPr="002B6B38" w:rsidRDefault="001743C9" w:rsidP="001743C9">
            <w:pPr>
              <w:jc w:val="center"/>
              <w:rPr>
                <w:b/>
                <w:sz w:val="32"/>
                <w:szCs w:val="32"/>
              </w:rPr>
            </w:pPr>
          </w:p>
          <w:p w:rsidR="001743C9" w:rsidRPr="002B6B38" w:rsidRDefault="001743C9" w:rsidP="001743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743C9" w:rsidRPr="00B41FC1" w:rsidRDefault="005544B8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Muttertag</w:t>
            </w:r>
          </w:p>
          <w:p w:rsidR="001743C9" w:rsidRPr="00B41FC1" w:rsidRDefault="001743C9" w:rsidP="001743C9">
            <w:pPr>
              <w:jc w:val="center"/>
              <w:rPr>
                <w:sz w:val="28"/>
                <w:szCs w:val="28"/>
              </w:rPr>
            </w:pPr>
          </w:p>
        </w:tc>
      </w:tr>
      <w:tr w:rsidR="001743C9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743C9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743C9" w:rsidRPr="00A54B71" w:rsidRDefault="001743C9" w:rsidP="001743C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43C9" w:rsidRPr="00B11867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1743C9" w:rsidP="001743C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Maiandacht im</w:t>
            </w:r>
          </w:p>
          <w:p w:rsidR="001743C9" w:rsidRP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1743C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Oberschwabensaal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43C9" w:rsidRDefault="00423254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 und</w:t>
            </w:r>
          </w:p>
          <w:p w:rsidR="00423254" w:rsidRPr="008D4A21" w:rsidRDefault="00423254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1743C9" w:rsidRDefault="001743C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1743C9" w:rsidRPr="007207FE" w:rsidRDefault="001743C9" w:rsidP="001743C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1743C9" w:rsidRDefault="00002489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79089144"/>
                <w:picture/>
              </w:sdtPr>
              <w:sdtEndPr/>
              <w:sdtContent>
                <w:r w:rsidR="001743C9">
                  <w:rPr>
                    <w:noProof/>
                  </w:rPr>
                  <w:drawing>
                    <wp:inline distT="0" distB="0" distL="0" distR="0" wp14:anchorId="106CE187" wp14:editId="3C14AD18">
                      <wp:extent cx="943474" cy="629290"/>
                      <wp:effectExtent l="0" t="0" r="9525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1915" cy="63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43C9" w:rsidRDefault="001743C9" w:rsidP="001743C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43C9" w:rsidRPr="005544B8" w:rsidRDefault="005544B8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5544B8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Zimmerbesuche</w:t>
            </w:r>
          </w:p>
          <w:p w:rsidR="001743C9" w:rsidRPr="005544B8" w:rsidRDefault="005544B8" w:rsidP="001743C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5544B8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1743C9" w:rsidRDefault="001743C9" w:rsidP="001743C9">
            <w:pPr>
              <w:jc w:val="center"/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43C9" w:rsidRPr="00A16BF7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43C9" w:rsidRDefault="005544B8" w:rsidP="001743C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B591613" wp14:editId="23B0E318">
                      <wp:extent cx="1572895" cy="1534160"/>
                      <wp:effectExtent l="0" t="0" r="8255" b="8890"/>
                      <wp:docPr id="86" name="Gruppieren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895" cy="1534160"/>
                                <a:chOff x="0" y="0"/>
                                <a:chExt cx="1572895" cy="1534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Grafik 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Textfeld 88"/>
                              <wps:cNvSpPr txBox="1"/>
                              <wps:spPr>
                                <a:xfrm>
                                  <a:off x="0" y="1485900"/>
                                  <a:ext cx="1572895" cy="48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44B8" w:rsidRPr="005544B8" w:rsidRDefault="005544B8" w:rsidP="00554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75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554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76" w:history="1">
                                      <w:r w:rsidRPr="00554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91613" id="Gruppieren 86" o:spid="_x0000_s1050" style="width:123.85pt;height:120.8pt;mso-position-horizontal-relative:char;mso-position-vertical-relative:line" coordsize="15728,15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">
                      <v:shape id="Grafik 87" o:spid="_x0000_s1051" type="#_x0000_t75" style="position:absolute;width:15728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">
                        <v:imagedata r:id="rId63" o:title=""/>
                      </v:shape>
                      <v:shape id="Textfeld 88" o:spid="_x0000_s1052" type="#_x0000_t202" style="position:absolute;top:14859;width:1572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      <v:textbox>
                          <w:txbxContent>
                            <w:p w:rsidR="005544B8" w:rsidRPr="005544B8" w:rsidRDefault="005544B8" w:rsidP="00554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77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5544B8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78" w:history="1">
                                <w:r w:rsidRPr="00554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43C9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1743C9" w:rsidRPr="00A54B71" w:rsidRDefault="001743C9" w:rsidP="001743C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835" w:type="dxa"/>
            <w:vAlign w:val="center"/>
          </w:tcPr>
          <w:p w:rsidR="001743C9" w:rsidRPr="0079235C" w:rsidRDefault="001743C9" w:rsidP="001743C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977" w:type="dxa"/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3118" w:type="dxa"/>
            <w:vAlign w:val="center"/>
          </w:tcPr>
          <w:p w:rsidR="001743C9" w:rsidRPr="008D4A21" w:rsidRDefault="001743C9" w:rsidP="001743C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743C9" w:rsidRDefault="001743C9" w:rsidP="001743C9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3C9" w:rsidRDefault="001743C9" w:rsidP="001743C9">
            <w:pPr>
              <w:jc w:val="center"/>
            </w:pPr>
          </w:p>
        </w:tc>
      </w:tr>
    </w:tbl>
    <w:p w:rsidR="00164E6F" w:rsidRPr="00487C2D" w:rsidRDefault="00164E6F" w:rsidP="00423254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79"/>
      <w:footerReference w:type="default" r:id="rId80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56" w:rsidRDefault="00745256">
      <w:r>
        <w:separator/>
      </w:r>
    </w:p>
  </w:endnote>
  <w:endnote w:type="continuationSeparator" w:id="0">
    <w:p w:rsidR="00745256" w:rsidRDefault="007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002489">
            <w:rPr>
              <w:noProof/>
              <w:sz w:val="16"/>
              <w:szCs w:val="16"/>
            </w:rPr>
            <w:t>05.05.2025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002489">
            <w:rPr>
              <w:noProof/>
              <w:sz w:val="16"/>
              <w:szCs w:val="16"/>
            </w:rPr>
            <w:t>05.05.2025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56" w:rsidRDefault="00745256">
      <w:r>
        <w:separator/>
      </w:r>
    </w:p>
  </w:footnote>
  <w:footnote w:type="continuationSeparator" w:id="0">
    <w:p w:rsidR="00745256" w:rsidRDefault="0074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3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489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1B4D"/>
    <w:rsid w:val="00091D47"/>
    <w:rsid w:val="00091D70"/>
    <w:rsid w:val="00093279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43C9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5F77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BA"/>
    <w:rsid w:val="00244EF8"/>
    <w:rsid w:val="002508AE"/>
    <w:rsid w:val="00252D4C"/>
    <w:rsid w:val="002535C8"/>
    <w:rsid w:val="00255468"/>
    <w:rsid w:val="00255AAF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929"/>
    <w:rsid w:val="00325EF8"/>
    <w:rsid w:val="003314FD"/>
    <w:rsid w:val="003324D7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C70"/>
    <w:rsid w:val="003A1E02"/>
    <w:rsid w:val="003A203A"/>
    <w:rsid w:val="003A3046"/>
    <w:rsid w:val="003A3E66"/>
    <w:rsid w:val="003A4BEE"/>
    <w:rsid w:val="003A6C96"/>
    <w:rsid w:val="003A7E73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528E"/>
    <w:rsid w:val="00416234"/>
    <w:rsid w:val="00416322"/>
    <w:rsid w:val="00416B32"/>
    <w:rsid w:val="00421570"/>
    <w:rsid w:val="004218D9"/>
    <w:rsid w:val="00422E6D"/>
    <w:rsid w:val="00423254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34A1"/>
    <w:rsid w:val="00454DF1"/>
    <w:rsid w:val="00455BF3"/>
    <w:rsid w:val="00457EA5"/>
    <w:rsid w:val="00460EFF"/>
    <w:rsid w:val="00461260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44B8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506E2"/>
    <w:rsid w:val="00650D6D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718E"/>
    <w:rsid w:val="006E0A8D"/>
    <w:rsid w:val="006E11B3"/>
    <w:rsid w:val="006E240B"/>
    <w:rsid w:val="006E445C"/>
    <w:rsid w:val="006E53B7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256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A13"/>
    <w:rsid w:val="007810DB"/>
    <w:rsid w:val="00781A7E"/>
    <w:rsid w:val="007820C8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2AAC"/>
    <w:rsid w:val="008E4CA8"/>
    <w:rsid w:val="008E7C76"/>
    <w:rsid w:val="008F0EFC"/>
    <w:rsid w:val="008F5CF7"/>
    <w:rsid w:val="008F72C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6593"/>
    <w:rsid w:val="009278B7"/>
    <w:rsid w:val="009317AC"/>
    <w:rsid w:val="00931923"/>
    <w:rsid w:val="00933D86"/>
    <w:rsid w:val="009366B4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3B9A"/>
    <w:rsid w:val="00A141ED"/>
    <w:rsid w:val="00A14734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419F6"/>
    <w:rsid w:val="00D42EE4"/>
    <w:rsid w:val="00D42FF1"/>
    <w:rsid w:val="00D44524"/>
    <w:rsid w:val="00D465D0"/>
    <w:rsid w:val="00D46831"/>
    <w:rsid w:val="00D473BE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CC2"/>
    <w:rsid w:val="00E33CF0"/>
    <w:rsid w:val="00E35631"/>
    <w:rsid w:val="00E35FB0"/>
    <w:rsid w:val="00E37A0F"/>
    <w:rsid w:val="00E449CD"/>
    <w:rsid w:val="00E45BDC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5929"/>
    <w:rsid w:val="00F25EA9"/>
    <w:rsid w:val="00F27E0B"/>
    <w:rsid w:val="00F30FD3"/>
    <w:rsid w:val="00F3295A"/>
    <w:rsid w:val="00F3755E"/>
    <w:rsid w:val="00F4191A"/>
    <w:rsid w:val="00F4322A"/>
    <w:rsid w:val="00F434E3"/>
    <w:rsid w:val="00F43DC0"/>
    <w:rsid w:val="00F45170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eativecommons.org/licenses/by-nc/3.0/" TargetMode="External"/><Relationship Id="rId21" Type="http://schemas.openxmlformats.org/officeDocument/2006/relationships/hyperlink" Target="https://www.flickr.com/photos/sera/116858006" TargetMode="External"/><Relationship Id="rId42" Type="http://schemas.openxmlformats.org/officeDocument/2006/relationships/image" Target="media/image13.jpeg"/><Relationship Id="rId47" Type="http://schemas.openxmlformats.org/officeDocument/2006/relationships/image" Target="media/image15.jpeg"/><Relationship Id="rId63" Type="http://schemas.openxmlformats.org/officeDocument/2006/relationships/image" Target="media/image21.jpeg"/><Relationship Id="rId68" Type="http://schemas.openxmlformats.org/officeDocument/2006/relationships/hyperlink" Target="https://en.wikipedia.org/wiki/May_devotions_to_the_Blessed_Virgin_Mary" TargetMode="External"/><Relationship Id="rId16" Type="http://schemas.openxmlformats.org/officeDocument/2006/relationships/hyperlink" Target="https://www.flickr.com/photos/schockwellenreiter/452549969/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de.wikipedia.org/wiki/Bajan" TargetMode="External"/><Relationship Id="rId37" Type="http://schemas.openxmlformats.org/officeDocument/2006/relationships/hyperlink" Target="https://pixnio.com/de/pflanzen/blumen/ganseblumchen/bluetenblaetter-gaensebluemchen-bluete-feld-flora-blume" TargetMode="External"/><Relationship Id="rId53" Type="http://schemas.openxmlformats.org/officeDocument/2006/relationships/hyperlink" Target="https://en.wikipedia.org/wiki/May_devotions_to_the_Blessed_Virgin_Mary" TargetMode="External"/><Relationship Id="rId58" Type="http://schemas.openxmlformats.org/officeDocument/2006/relationships/hyperlink" Target="https://pxhere.com/de/photo/1192222" TargetMode="External"/><Relationship Id="rId74" Type="http://schemas.openxmlformats.org/officeDocument/2006/relationships/image" Target="media/image22.jpeg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kiwithek.kidsweb.at/index.php/Muttertag/einfach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pxhere.com/de/photo/1022415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www.flickr.com/photos/sera/116858006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creativecommons.org/licenses/by-sa/3.0/" TargetMode="External"/><Relationship Id="rId35" Type="http://schemas.openxmlformats.org/officeDocument/2006/relationships/hyperlink" Target="https://pixabay.com/de/vectors/puzzle-spiel-stichs%C3%A4ge-teamarbeit-1297102/" TargetMode="External"/><Relationship Id="rId43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48" Type="http://schemas.openxmlformats.org/officeDocument/2006/relationships/image" Target="media/image16.jpg"/><Relationship Id="rId56" Type="http://schemas.openxmlformats.org/officeDocument/2006/relationships/hyperlink" Target="https://pxhere.com/en/photo/335602" TargetMode="External"/><Relationship Id="rId64" Type="http://schemas.openxmlformats.org/officeDocument/2006/relationships/hyperlink" Target="https://kiwithek.kidsweb.at/index.php/Muttertag/einfach" TargetMode="External"/><Relationship Id="rId69" Type="http://schemas.openxmlformats.org/officeDocument/2006/relationships/hyperlink" Target="https://creativecommons.org/licenses/by-sa/3.0/" TargetMode="External"/><Relationship Id="rId77" Type="http://schemas.openxmlformats.org/officeDocument/2006/relationships/hyperlink" Target="https://kiwithek.kidsweb.at/index.php/Muttertag/einfach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creativecommons.org/licenses/by-sa/3.0/" TargetMode="External"/><Relationship Id="rId72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flickr.com/photos/schockwellenreiter/452549969/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hyperlink" Target="https://www.flickr.com/photos/sera/116858006" TargetMode="External"/><Relationship Id="rId33" Type="http://schemas.openxmlformats.org/officeDocument/2006/relationships/hyperlink" Target="https://creativecommons.org/licenses/by-sa/3.0/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s://archive.org/details/bub_gb_SAQ7AAAAcAAJ" TargetMode="External"/><Relationship Id="rId59" Type="http://schemas.openxmlformats.org/officeDocument/2006/relationships/image" Target="media/image20.jpeg"/><Relationship Id="rId67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creativecommons.org/licenses/by-nc-nd/3.0/" TargetMode="External"/><Relationship Id="rId54" Type="http://schemas.openxmlformats.org/officeDocument/2006/relationships/hyperlink" Target="https://creativecommons.org/licenses/by-sa/3.0/" TargetMode="External"/><Relationship Id="rId62" Type="http://schemas.openxmlformats.org/officeDocument/2006/relationships/hyperlink" Target="https://creativecommons.org/licenses/by-sa/3.0/" TargetMode="External"/><Relationship Id="rId70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75" Type="http://schemas.openxmlformats.org/officeDocument/2006/relationships/hyperlink" Target="https://kiwithek.kidsweb.at/index.php/Muttertag/einfa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hyperlink" Target="https://de.wikipedia.org/wiki/Bajan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s://en.wikipedia.org/wiki/May_devotions_to_the_Blessed_Virgin_Mary" TargetMode="External"/><Relationship Id="rId57" Type="http://schemas.openxmlformats.org/officeDocument/2006/relationships/image" Target="media/image19.jpeg"/><Relationship Id="rId10" Type="http://schemas.openxmlformats.org/officeDocument/2006/relationships/hyperlink" Target="https://pixabay.com/de/noten-musik-melodie-musiknote-786136/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s://creativecommons.org/licenses/by-nc-nd/3.0/" TargetMode="External"/><Relationship Id="rId52" Type="http://schemas.openxmlformats.org/officeDocument/2006/relationships/image" Target="media/image17.jpeg"/><Relationship Id="rId60" Type="http://schemas.openxmlformats.org/officeDocument/2006/relationships/hyperlink" Target="https://kiwithek.kidsweb.at/index.php/Muttertag/einfach" TargetMode="External"/><Relationship Id="rId65" Type="http://schemas.openxmlformats.org/officeDocument/2006/relationships/hyperlink" Target="https://creativecommons.org/licenses/by-sa/3.0/" TargetMode="External"/><Relationship Id="rId73" Type="http://schemas.openxmlformats.org/officeDocument/2006/relationships/hyperlink" Target="https://creativecommons.org/licenses/by-nc-nd/3.0/" TargetMode="External"/><Relationship Id="rId78" Type="http://schemas.openxmlformats.org/officeDocument/2006/relationships/hyperlink" Target="https://creativecommons.org/licenses/by-sa/3.0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www.flickr.com/photos/schockwellenreiter/452549969/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34" Type="http://schemas.openxmlformats.org/officeDocument/2006/relationships/image" Target="media/image10.png"/><Relationship Id="rId50" Type="http://schemas.openxmlformats.org/officeDocument/2006/relationships/hyperlink" Target="https://en.wikipedia.org/wiki/May_devotions_to_the_Blessed_Virgin_Mary" TargetMode="External"/><Relationship Id="rId55" Type="http://schemas.openxmlformats.org/officeDocument/2006/relationships/image" Target="media/image18.jpeg"/><Relationship Id="rId76" Type="http://schemas.openxmlformats.org/officeDocument/2006/relationships/hyperlink" Target="https://creativecommons.org/licenses/by-sa/3.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reativecommons.org/licenses/by-nc-nd/3.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e.wikipedia.org/wiki/Bajan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www.aytosanlorenzo.es/actualidad/areas-sociales-mujer-y-mayores/el-ayuntamiento-ofrece-un-servicio-gratuito-de-podologia-y-fisioterapia-a-domicilio-para-mayores-de-80-anos/" TargetMode="External"/><Relationship Id="rId45" Type="http://schemas.openxmlformats.org/officeDocument/2006/relationships/image" Target="media/image14.jpeg"/><Relationship Id="rId66" Type="http://schemas.openxmlformats.org/officeDocument/2006/relationships/hyperlink" Target="https://en.wikipedia.org/wiki/May_devotions_to_the_Blessed_Virgin_Ma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C83B-9BB1-4013-A179-CC7AD97F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200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1782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2025-05-03T09:02:00Z</cp:lastPrinted>
  <dcterms:created xsi:type="dcterms:W3CDTF">2025-05-05T06:32:00Z</dcterms:created>
  <dcterms:modified xsi:type="dcterms:W3CDTF">2025-05-05T06:32:00Z</dcterms:modified>
</cp:coreProperties>
</file>