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9A741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12.-18.05.</w:t>
      </w:r>
      <w:r w:rsidR="00A026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202</w:t>
      </w:r>
      <w:r w:rsidR="003A7E7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5</w:t>
      </w:r>
      <w:r w:rsidR="001E405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</w:t>
      </w:r>
      <w:r w:rsidR="00A17DF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KW</w:t>
      </w:r>
      <w:r w:rsidR="00E76A6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9A741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20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823A01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823A01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22879" w:rsidRPr="00A54B71" w:rsidTr="00CE3700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F22879" w:rsidRPr="00A54B71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F53E8" w:rsidRDefault="00CF53E8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80438D" w:rsidRDefault="0080438D" w:rsidP="00DD5BA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A8485A" w:rsidRDefault="00A8485A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Pr="00095543" w:rsidRDefault="00F22879" w:rsidP="00DD5BA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22879" w:rsidRPr="00C87C5D" w:rsidRDefault="00F22879" w:rsidP="00B1186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9A7413" w:rsidRDefault="009A7413" w:rsidP="009A741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Sitzgymnastik </w:t>
            </w:r>
          </w:p>
          <w:p w:rsidR="009A7413" w:rsidRDefault="009A7413" w:rsidP="009A741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4534A1" w:rsidRDefault="009A7413" w:rsidP="004534A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drawing>
                <wp:inline distT="0" distB="0" distL="0" distR="0">
                  <wp:extent cx="1572895" cy="984885"/>
                  <wp:effectExtent l="0" t="0" r="8255" b="571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anzen im sitzen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2879" w:rsidRDefault="004534A1" w:rsidP="004534A1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A7413" w:rsidRDefault="003A7E73" w:rsidP="00B11867">
            <w:pPr>
              <w:jc w:val="center"/>
              <w:rPr>
                <w:b/>
                <w:sz w:val="28"/>
                <w:szCs w:val="28"/>
              </w:rPr>
            </w:pPr>
            <w:r w:rsidRPr="003A7E73">
              <w:rPr>
                <w:b/>
                <w:sz w:val="28"/>
                <w:szCs w:val="28"/>
              </w:rPr>
              <w:t>Musik</w:t>
            </w:r>
            <w:r w:rsidR="009A7413">
              <w:rPr>
                <w:b/>
                <w:sz w:val="28"/>
                <w:szCs w:val="28"/>
              </w:rPr>
              <w:t>quiz</w:t>
            </w:r>
          </w:p>
          <w:p w:rsidR="009A7413" w:rsidRDefault="009A7413" w:rsidP="00B118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im 1. OG </w:t>
            </w:r>
          </w:p>
          <w:p w:rsidR="003A7E73" w:rsidRPr="003A7E73" w:rsidRDefault="003A7E73" w:rsidP="00B11867">
            <w:pPr>
              <w:jc w:val="center"/>
              <w:rPr>
                <w:b/>
                <w:sz w:val="28"/>
                <w:szCs w:val="28"/>
              </w:rPr>
            </w:pPr>
            <w:r w:rsidRPr="003A7E73">
              <w:rPr>
                <w:b/>
                <w:sz w:val="28"/>
                <w:szCs w:val="28"/>
              </w:rPr>
              <w:t xml:space="preserve">mit </w:t>
            </w:r>
            <w:r w:rsidR="009A7413">
              <w:rPr>
                <w:b/>
                <w:sz w:val="28"/>
                <w:szCs w:val="28"/>
              </w:rPr>
              <w:t>Katrin</w:t>
            </w:r>
            <w:r w:rsidR="00205F77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62405" cy="723900"/>
                  <wp:effectExtent l="0" t="0" r="444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usic-786136_960_7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0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7E73" w:rsidRPr="003A7E73" w:rsidRDefault="003A7E73" w:rsidP="00B118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2879" w:rsidRPr="003A7E73" w:rsidRDefault="00F22879" w:rsidP="00DD5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544B8" w:rsidRDefault="005544B8" w:rsidP="00A02644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22879" w:rsidRDefault="00F22879" w:rsidP="0080438D">
            <w:pPr>
              <w:jc w:val="center"/>
            </w:pPr>
          </w:p>
        </w:tc>
      </w:tr>
      <w:tr w:rsidR="000F2D6A" w:rsidRPr="00A54B71" w:rsidTr="00823A01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0F2D6A" w:rsidRDefault="000F2D6A" w:rsidP="000F2D6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0F2D6A" w:rsidRDefault="000F2D6A" w:rsidP="000F2D6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0F2D6A" w:rsidRPr="00A54B71" w:rsidRDefault="000F2D6A" w:rsidP="000F2D6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11867" w:rsidRDefault="00205F77" w:rsidP="00B1186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Frische Luft </w:t>
            </w:r>
          </w:p>
          <w:p w:rsidR="00205F77" w:rsidRDefault="00205F77" w:rsidP="00B1186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Katrin</w:t>
            </w:r>
            <w:r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drawing>
                <wp:inline distT="0" distB="0" distL="0" distR="0">
                  <wp:extent cx="1191895" cy="676275"/>
                  <wp:effectExtent l="0" t="0" r="8255" b="952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orizon-cloud-sky-white-skyline-sunlight-air-view-atmosphere-daytime-environment-idyllic-pattern-high-fluffy-tranquil-weather-peace-cumulus-overcast-blue-freedom-cloudscape-clouds-relaxation-cumulonimbus-day-scene-stratosphere-heavens-meteorology-meteorological-phenomenon-ozone-atmosphere-of-earth-102241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1867" w:rsidRDefault="00B11867" w:rsidP="00B1186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0F2D6A" w:rsidRPr="004C38DA" w:rsidRDefault="000F2D6A" w:rsidP="00DD5BA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A7413" w:rsidRPr="00650D6D" w:rsidRDefault="009A7413" w:rsidP="009A7413">
            <w:pPr>
              <w:jc w:val="center"/>
              <w:rPr>
                <w:b/>
                <w:sz w:val="28"/>
                <w:szCs w:val="28"/>
              </w:rPr>
            </w:pPr>
            <w:r w:rsidRPr="00650D6D">
              <w:rPr>
                <w:b/>
                <w:sz w:val="28"/>
                <w:szCs w:val="28"/>
              </w:rPr>
              <w:t>Zeitungsrunde</w:t>
            </w:r>
          </w:p>
          <w:p w:rsidR="00423254" w:rsidRDefault="009A7413" w:rsidP="009A74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Pr="00650D6D">
              <w:rPr>
                <w:b/>
                <w:sz w:val="28"/>
                <w:szCs w:val="28"/>
              </w:rPr>
              <w:t>it</w:t>
            </w:r>
            <w:r>
              <w:rPr>
                <w:b/>
                <w:sz w:val="28"/>
                <w:szCs w:val="28"/>
              </w:rPr>
              <w:t xml:space="preserve"> Katrin</w:t>
            </w:r>
          </w:p>
          <w:p w:rsidR="008A20CB" w:rsidRPr="004C38DA" w:rsidRDefault="008A20CB" w:rsidP="009A741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>
                  <wp:extent cx="1753235" cy="732790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uch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73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F2D6A" w:rsidRDefault="009A7413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Buntes kreieren</w:t>
            </w:r>
          </w:p>
          <w:p w:rsidR="00205F77" w:rsidRDefault="00205F77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Katrin</w:t>
            </w:r>
          </w:p>
          <w:p w:rsidR="00205F77" w:rsidRDefault="00205F77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05F77" w:rsidRDefault="00205F77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mc:AlternateContent>
                <mc:Choice Requires="wpg">
                  <w:drawing>
                    <wp:inline distT="0" distB="0" distL="0" distR="0">
                      <wp:extent cx="1049655" cy="857250"/>
                      <wp:effectExtent l="0" t="0" r="0" b="0"/>
                      <wp:docPr id="23" name="Gruppieren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9655" cy="857250"/>
                                <a:chOff x="0" y="0"/>
                                <a:chExt cx="1440180" cy="1925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Grafik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180" cy="1440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Textfeld 19"/>
                              <wps:cNvSpPr txBox="1"/>
                              <wps:spPr>
                                <a:xfrm>
                                  <a:off x="0" y="1440180"/>
                                  <a:ext cx="1440180" cy="485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F77" w:rsidRPr="00205F77" w:rsidRDefault="00205F77" w:rsidP="00205F7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05F77">
                                      <w:rPr>
                                        <w:sz w:val="18"/>
                                        <w:szCs w:val="18"/>
                                      </w:rPr>
                                      <w:t>"</w:t>
                                    </w:r>
                                    <w:hyperlink r:id="rId16" w:history="1">
                                      <w:r w:rsidRPr="00205F7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Dieses Foto</w:t>
                                      </w:r>
                                    </w:hyperlink>
                                    <w:r w:rsidRPr="00205F7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" von Unbekannter Autor ist lizenziert gemäß </w:t>
                                    </w:r>
                                    <w:hyperlink r:id="rId17" w:history="1">
                                      <w:r w:rsidRPr="00205F7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3" o:spid="_x0000_s1026" style="width:82.65pt;height:67.5pt;mso-position-horizontal-relative:char;mso-position-vertical-relative:line" coordsize="14401,192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7" o:spid="_x0000_s1027" type="#_x0000_t75" style="position:absolute;width:14401;height:14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">
                        <v:imagedata r:id="rId1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19" o:spid="_x0000_s1028" type="#_x0000_t202" style="position:absolute;top:14401;width:14401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    <v:textbox>
                          <w:txbxContent>
                            <w:p w:rsidR="00205F77" w:rsidRPr="00205F77" w:rsidRDefault="00205F77" w:rsidP="00205F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05F77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19" w:history="1">
                                <w:r w:rsidRPr="00205F7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205F77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20" w:history="1">
                                <w:r w:rsidRPr="00205F7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F2D6A" w:rsidRDefault="000F2D6A" w:rsidP="00DD5BA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A7413" w:rsidRDefault="009A7413" w:rsidP="009A7413">
            <w:pPr>
              <w:jc w:val="center"/>
              <w:rPr>
                <w:b/>
                <w:sz w:val="28"/>
                <w:szCs w:val="28"/>
              </w:rPr>
            </w:pPr>
            <w:r w:rsidRPr="003A7E73">
              <w:rPr>
                <w:b/>
                <w:sz w:val="28"/>
                <w:szCs w:val="28"/>
              </w:rPr>
              <w:t>Musik</w:t>
            </w:r>
            <w:r>
              <w:rPr>
                <w:b/>
                <w:sz w:val="28"/>
                <w:szCs w:val="28"/>
              </w:rPr>
              <w:t>quiz</w:t>
            </w:r>
          </w:p>
          <w:p w:rsidR="009A7413" w:rsidRPr="003A7E73" w:rsidRDefault="009A7413" w:rsidP="009A7413">
            <w:pPr>
              <w:jc w:val="center"/>
              <w:rPr>
                <w:b/>
                <w:sz w:val="28"/>
                <w:szCs w:val="28"/>
              </w:rPr>
            </w:pPr>
            <w:r w:rsidRPr="003A7E73">
              <w:rPr>
                <w:b/>
                <w:sz w:val="28"/>
                <w:szCs w:val="28"/>
              </w:rPr>
              <w:t xml:space="preserve">mit </w:t>
            </w:r>
            <w:r>
              <w:rPr>
                <w:b/>
                <w:sz w:val="28"/>
                <w:szCs w:val="28"/>
              </w:rPr>
              <w:t>Katrin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93DE208" wp14:editId="46150E18">
                  <wp:extent cx="1462405" cy="723900"/>
                  <wp:effectExtent l="0" t="0" r="444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usic-786136_960_7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0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5F77" w:rsidRDefault="00205F77" w:rsidP="00DD5BAC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05F77" w:rsidRDefault="00205F77" w:rsidP="00B11867">
            <w:pPr>
              <w:jc w:val="center"/>
            </w:pPr>
          </w:p>
          <w:p w:rsidR="00205F77" w:rsidRPr="008A20CB" w:rsidRDefault="008A20CB" w:rsidP="00B11867">
            <w:pPr>
              <w:jc w:val="center"/>
              <w:rPr>
                <w:b/>
                <w:noProof/>
              </w:rPr>
            </w:pPr>
            <w:r w:rsidRPr="008A20CB">
              <w:rPr>
                <w:b/>
                <w:noProof/>
              </w:rPr>
              <w:t>Gedächtnistraining</w:t>
            </w:r>
            <w:r w:rsidR="00205F77" w:rsidRPr="008A20CB">
              <w:rPr>
                <w:b/>
                <w:noProof/>
              </w:rPr>
              <w:t xml:space="preserve"> </w:t>
            </w:r>
          </w:p>
          <w:p w:rsidR="008A20CB" w:rsidRPr="008A20CB" w:rsidRDefault="008A20CB" w:rsidP="00B11867">
            <w:pPr>
              <w:jc w:val="center"/>
              <w:rPr>
                <w:b/>
                <w:sz w:val="28"/>
                <w:szCs w:val="28"/>
              </w:rPr>
            </w:pPr>
            <w:r w:rsidRPr="008A20CB">
              <w:rPr>
                <w:b/>
                <w:sz w:val="28"/>
                <w:szCs w:val="28"/>
              </w:rPr>
              <w:t xml:space="preserve">Himmel und Erde </w:t>
            </w:r>
          </w:p>
          <w:p w:rsidR="00205F77" w:rsidRDefault="008A20CB" w:rsidP="00B11867">
            <w:pPr>
              <w:jc w:val="center"/>
              <w:rPr>
                <w:b/>
              </w:rPr>
            </w:pPr>
            <w:r w:rsidRPr="008A20CB">
              <w:rPr>
                <w:b/>
                <w:sz w:val="28"/>
                <w:szCs w:val="28"/>
              </w:rPr>
              <w:t>mit Katrin</w:t>
            </w:r>
          </w:p>
          <w:p w:rsidR="00205F77" w:rsidRDefault="008A20CB" w:rsidP="00B11867">
            <w:pPr>
              <w:jc w:val="center"/>
            </w:pPr>
            <w:r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drawing>
                <wp:inline distT="0" distB="0" distL="0" distR="0" wp14:anchorId="5E4E6CBB" wp14:editId="01AE2CA3">
                  <wp:extent cx="1191895" cy="676275"/>
                  <wp:effectExtent l="0" t="0" r="8255" b="9525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orizon-cloud-sky-white-skyline-sunlight-air-view-atmosphere-daytime-environment-idyllic-pattern-high-fluffy-tranquil-weather-peace-cumulus-overcast-blue-freedom-cloudscape-clouds-relaxation-cumulonimbus-day-scene-stratosphere-heavens-meteorology-meteorological-phenomenon-ozone-atmosphere-of-earth-102241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5F77" w:rsidRDefault="00205F77" w:rsidP="00B11867">
            <w:pPr>
              <w:jc w:val="center"/>
            </w:pPr>
          </w:p>
          <w:p w:rsidR="00205F77" w:rsidRDefault="00205F77" w:rsidP="00B11867">
            <w:pPr>
              <w:jc w:val="center"/>
            </w:pPr>
          </w:p>
          <w:p w:rsidR="000F2D6A" w:rsidRDefault="000F2D6A" w:rsidP="00B11867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F2D6A" w:rsidRDefault="000F2D6A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0F2D6A" w:rsidRDefault="000F2D6A" w:rsidP="00DD5BA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0F2D6A" w:rsidRPr="004C38DA" w:rsidRDefault="000F2D6A" w:rsidP="00DD5BA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0F2D6A" w:rsidRDefault="000F2D6A" w:rsidP="000F2D6A">
            <w:pPr>
              <w:jc w:val="center"/>
            </w:pPr>
          </w:p>
        </w:tc>
      </w:tr>
      <w:tr w:rsidR="00CE3700" w:rsidRPr="00A54B71" w:rsidTr="004639A4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CE3700" w:rsidRDefault="00CE3700" w:rsidP="00CE370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CE3700" w:rsidRDefault="00CE3700" w:rsidP="00CE370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CE3700" w:rsidRPr="00A54B71" w:rsidRDefault="00CE3700" w:rsidP="00CE370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11867" w:rsidRDefault="00B11867" w:rsidP="00B11867">
            <w:pPr>
              <w:pStyle w:val="Listenabsatz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9A7413" w:rsidRDefault="009A7413" w:rsidP="009A741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Spiel und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Spass</w:t>
            </w:r>
            <w:proofErr w:type="spellEnd"/>
          </w:p>
          <w:p w:rsidR="009A7413" w:rsidRDefault="009A7413" w:rsidP="009A741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9A7413" w:rsidRDefault="009A7413" w:rsidP="009A741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45BDC" w:rsidRDefault="009A7413" w:rsidP="009A741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279CD65" wp14:editId="55C96917">
                  <wp:extent cx="1185545" cy="676275"/>
                  <wp:effectExtent l="0" t="0" r="0" b="952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oard_game_game_characters_parchesi_up_not_game_board_figures_game_figure_society_family_game-1192222.jpg!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722" cy="676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BDC" w:rsidRDefault="00E45BDC" w:rsidP="00B1186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CE3700" w:rsidRDefault="00CE3700" w:rsidP="00CE370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CE3700" w:rsidRDefault="00CE3700" w:rsidP="00CE3700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8A20CB" w:rsidRDefault="008A20CB" w:rsidP="00CE370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Bewegen </w:t>
            </w:r>
          </w:p>
          <w:p w:rsidR="00E45BDC" w:rsidRDefault="008A20CB" w:rsidP="00CE370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bringt Segen</w:t>
            </w:r>
            <w:r w:rsidR="00E45BD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CE3700" w:rsidRDefault="00E45BDC" w:rsidP="00CE370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  <w:r w:rsidR="00CE3700"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9A7413" w:rsidRDefault="009A7413" w:rsidP="00CE370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drawing>
                <wp:inline distT="0" distB="0" distL="0" distR="0" wp14:anchorId="4F8C6601" wp14:editId="58320F8D">
                  <wp:extent cx="1572895" cy="984885"/>
                  <wp:effectExtent l="0" t="0" r="8255" b="571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anzen im sitzen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BDC" w:rsidRPr="00C87C5D" w:rsidRDefault="00E45BDC" w:rsidP="00CE370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9A7413" w:rsidRDefault="009A7413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Muntere</w:t>
            </w:r>
          </w:p>
          <w:p w:rsidR="00CE3700" w:rsidRDefault="009A7413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Raterunde</w:t>
            </w:r>
          </w:p>
          <w:p w:rsidR="00E45BDC" w:rsidRDefault="00E45BDC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>
                  <wp:extent cx="1572895" cy="901065"/>
                  <wp:effectExtent l="0" t="0" r="8255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Quiz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20CB" w:rsidRPr="004C38DA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A7413" w:rsidRDefault="009A7413" w:rsidP="00CE370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Musik </w:t>
            </w:r>
          </w:p>
          <w:p w:rsidR="00E45BDC" w:rsidRDefault="009A7413" w:rsidP="00CE370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 w:rsidR="00E45BDC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8A20CB" w:rsidRPr="00E45BDC" w:rsidRDefault="008A20CB" w:rsidP="00CE370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4879A0C" wp14:editId="212DA517">
                  <wp:extent cx="1462405" cy="723900"/>
                  <wp:effectExtent l="0" t="0" r="4445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usic-786136_960_7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0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3700" w:rsidRPr="00C10A1B" w:rsidRDefault="00CE3700" w:rsidP="00CE370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650D6D" w:rsidRDefault="00650D6D" w:rsidP="00B11867">
            <w:pPr>
              <w:jc w:val="center"/>
              <w:rPr>
                <w:noProof/>
              </w:rPr>
            </w:pPr>
          </w:p>
          <w:p w:rsidR="00650D6D" w:rsidRDefault="00650D6D" w:rsidP="00B11867">
            <w:pPr>
              <w:jc w:val="center"/>
              <w:rPr>
                <w:noProof/>
              </w:rPr>
            </w:pPr>
          </w:p>
          <w:p w:rsidR="00E45BDC" w:rsidRPr="00650D6D" w:rsidRDefault="00E45BDC" w:rsidP="00B11867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650D6D">
              <w:rPr>
                <w:b/>
                <w:noProof/>
                <w:sz w:val="28"/>
                <w:szCs w:val="28"/>
              </w:rPr>
              <w:t>Einzelbetreuung</w:t>
            </w:r>
          </w:p>
          <w:p w:rsidR="00CE3700" w:rsidRPr="00C13418" w:rsidRDefault="00650D6D" w:rsidP="00B11867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 w:rsidRPr="00650D6D">
              <w:rPr>
                <w:rFonts w:asciiTheme="minorHAnsi" w:hAnsiTheme="minorHAnsi" w:cstheme="minorHAnsi"/>
                <w:b/>
                <w:sz w:val="28"/>
                <w:szCs w:val="28"/>
              </w:rPr>
              <w:t>m</w:t>
            </w:r>
            <w:r w:rsidR="00E45BDC" w:rsidRPr="00650D6D">
              <w:rPr>
                <w:rFonts w:asciiTheme="minorHAnsi" w:hAnsiTheme="minorHAnsi" w:cstheme="minorHAnsi"/>
                <w:b/>
                <w:sz w:val="28"/>
                <w:szCs w:val="28"/>
              </w:rPr>
              <w:t>it Martina</w:t>
            </w:r>
            <w:r w:rsidR="00B11867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32"/>
                <w:szCs w:val="36"/>
              </w:rPr>
              <mc:AlternateContent>
                <mc:Choice Requires="wpg">
                  <w:drawing>
                    <wp:inline distT="0" distB="0" distL="0" distR="0">
                      <wp:extent cx="991870" cy="1000125"/>
                      <wp:effectExtent l="0" t="0" r="0" b="9525"/>
                      <wp:docPr id="56" name="Gruppieren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1870" cy="1000125"/>
                                <a:chOff x="0" y="0"/>
                                <a:chExt cx="1572895" cy="15347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Grafik 5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2895" cy="1049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Textfeld 55"/>
                              <wps:cNvSpPr txBox="1"/>
                              <wps:spPr>
                                <a:xfrm>
                                  <a:off x="0" y="1049020"/>
                                  <a:ext cx="1572895" cy="485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0D6D" w:rsidRPr="00650D6D" w:rsidRDefault="00650D6D" w:rsidP="00650D6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50D6D">
                                      <w:rPr>
                                        <w:sz w:val="18"/>
                                        <w:szCs w:val="18"/>
                                      </w:rPr>
                                      <w:t>"</w:t>
                                    </w:r>
                                    <w:hyperlink r:id="rId26" w:history="1">
                                      <w:r w:rsidRPr="00650D6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Dieses Foto</w:t>
                                      </w:r>
                                    </w:hyperlink>
                                    <w:r w:rsidRPr="00650D6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" von Unbekannter Autor ist lizenziert gemäß </w:t>
                                    </w:r>
                                    <w:hyperlink r:id="rId27" w:history="1">
                                      <w:r w:rsidRPr="00650D6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56" o:spid="_x0000_s1029" style="width:78.1pt;height:78.75pt;mso-position-horizontal-relative:char;mso-position-vertical-relative:line" coordsize="15728,153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">
                      <v:shape id="Grafik 54" o:spid="_x0000_s1030" type="#_x0000_t75" style="position:absolute;width:15728;height:10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">
                        <v:imagedata r:id="rId28" o:title=""/>
                      </v:shape>
                      <v:shape id="Textfeld 55" o:spid="_x0000_s1031" type="#_x0000_t202" style="position:absolute;top:10490;width:15728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      <v:textbox>
                          <w:txbxContent>
                            <w:p w:rsidR="00650D6D" w:rsidRPr="00650D6D" w:rsidRDefault="00650D6D" w:rsidP="00650D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50D6D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29" w:history="1">
                                <w:r w:rsidRPr="00650D6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650D6D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30" w:history="1">
                                <w:r w:rsidRPr="00650D6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E3700" w:rsidRDefault="00CE3700" w:rsidP="00CE3700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CE3700" w:rsidRDefault="00CE3700" w:rsidP="00CE3700">
            <w:pPr>
              <w:jc w:val="center"/>
            </w:pPr>
          </w:p>
        </w:tc>
      </w:tr>
      <w:tr w:rsidR="00CE3700" w:rsidRPr="00A54B71" w:rsidTr="00823A01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CE3700" w:rsidRDefault="00CE3700" w:rsidP="00CE370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CE3700" w:rsidRPr="00A54B71" w:rsidRDefault="00CE3700" w:rsidP="00CE3700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11867" w:rsidRDefault="00B11867" w:rsidP="00B1186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11867" w:rsidRDefault="00B11867" w:rsidP="00B1186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CE3700" w:rsidRPr="008177B6" w:rsidRDefault="00CE3700" w:rsidP="00CE370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A7413" w:rsidRDefault="009A7413" w:rsidP="009A741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9A7413" w:rsidRDefault="009A7413" w:rsidP="009A741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Wellness</w:t>
            </w:r>
          </w:p>
          <w:p w:rsidR="009A7413" w:rsidRDefault="009A7413" w:rsidP="009A741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B11867" w:rsidRDefault="009A7413" w:rsidP="009A74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sdt>
              <w:sdtPr>
                <w:rPr>
                  <w:noProof/>
                </w:rPr>
                <w:id w:val="564611340"/>
                <w:picture/>
              </w:sdtPr>
              <w:sdtContent>
                <w:r w:rsidRPr="003126AE">
                  <w:rPr>
                    <w:noProof/>
                  </w:rPr>
                  <w:drawing>
                    <wp:inline distT="0" distB="0" distL="0" distR="0" wp14:anchorId="38A9FF76" wp14:editId="6CBA2E1A">
                      <wp:extent cx="977336" cy="493249"/>
                      <wp:effectExtent l="0" t="0" r="0" b="2540"/>
                      <wp:docPr id="1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7336" cy="4932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CE3700" w:rsidRDefault="00CE3700" w:rsidP="00B1186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CE3700" w:rsidRDefault="00CE3700" w:rsidP="00CE370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CE3700" w:rsidRPr="004C38DA" w:rsidRDefault="00CE3700" w:rsidP="00CE370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50D6D" w:rsidRDefault="00650D6D" w:rsidP="00CE3700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8A20CB" w:rsidRDefault="008A20CB" w:rsidP="00B118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Singen mit </w:t>
            </w:r>
          </w:p>
          <w:p w:rsidR="00650D6D" w:rsidRPr="00650D6D" w:rsidRDefault="008A20CB" w:rsidP="00B118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Frau Zandel &amp; Anja</w:t>
            </w:r>
          </w:p>
          <w:p w:rsidR="00650D6D" w:rsidRDefault="008A20CB" w:rsidP="00B118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53235" cy="1169035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itarre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E3700" w:rsidRPr="003B6F9D" w:rsidRDefault="00CE3700" w:rsidP="00CE3700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</w:t>
            </w:r>
          </w:p>
          <w:p w:rsidR="008A20CB" w:rsidRDefault="008A20CB" w:rsidP="008A20C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CE3700" w:rsidRDefault="008A20CB" w:rsidP="008A20CB">
            <w:pPr>
              <w:jc w:val="center"/>
            </w:pPr>
            <w:r w:rsidRPr="003126AE">
              <w:rPr>
                <w:noProof/>
              </w:rPr>
              <w:drawing>
                <wp:inline distT="0" distB="0" distL="0" distR="0" wp14:anchorId="4F2B26E1" wp14:editId="457F699E">
                  <wp:extent cx="993428" cy="568793"/>
                  <wp:effectExtent l="0" t="0" r="0" b="3175"/>
                  <wp:docPr id="16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428" cy="568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nil"/>
            </w:tcBorders>
          </w:tcPr>
          <w:p w:rsidR="00CE3700" w:rsidRPr="00AC4B61" w:rsidRDefault="00CE3700" w:rsidP="00CE3700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0F2D6A" w:rsidRPr="00A54B71" w:rsidTr="00823A01">
        <w:trPr>
          <w:trHeight w:val="1060"/>
        </w:trPr>
        <w:tc>
          <w:tcPr>
            <w:tcW w:w="2977" w:type="dxa"/>
            <w:shd w:val="clear" w:color="auto" w:fill="D7698E"/>
          </w:tcPr>
          <w:p w:rsidR="000F2D6A" w:rsidRDefault="000F2D6A" w:rsidP="000F2D6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0F2D6A" w:rsidRPr="00A54B71" w:rsidRDefault="000F2D6A" w:rsidP="000F2D6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0F2D6A" w:rsidRPr="008A20CB" w:rsidRDefault="008A20CB" w:rsidP="00DD5BAC">
            <w:pPr>
              <w:jc w:val="center"/>
              <w:rPr>
                <w:b/>
              </w:rPr>
            </w:pPr>
            <w:r w:rsidRPr="008A20CB">
              <w:rPr>
                <w:b/>
              </w:rPr>
              <w:t>Sturzprophylaxe</w:t>
            </w:r>
          </w:p>
        </w:tc>
        <w:tc>
          <w:tcPr>
            <w:tcW w:w="2977" w:type="dxa"/>
            <w:vAlign w:val="center"/>
          </w:tcPr>
          <w:p w:rsidR="000F2D6A" w:rsidRDefault="000F2D6A" w:rsidP="00DD5BAC">
            <w:pPr>
              <w:jc w:val="center"/>
            </w:pPr>
          </w:p>
        </w:tc>
        <w:tc>
          <w:tcPr>
            <w:tcW w:w="2693" w:type="dxa"/>
            <w:vAlign w:val="center"/>
          </w:tcPr>
          <w:p w:rsidR="000F2D6A" w:rsidRPr="00C3155B" w:rsidRDefault="000F2D6A" w:rsidP="00DD5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F2D6A" w:rsidRDefault="000F2D6A" w:rsidP="00DD5BAC">
            <w:pPr>
              <w:jc w:val="center"/>
            </w:pPr>
          </w:p>
        </w:tc>
        <w:tc>
          <w:tcPr>
            <w:tcW w:w="2693" w:type="dxa"/>
            <w:vAlign w:val="center"/>
          </w:tcPr>
          <w:p w:rsidR="000F2D6A" w:rsidRDefault="000F2D6A" w:rsidP="00DD5BAC">
            <w:pPr>
              <w:jc w:val="center"/>
            </w:pPr>
          </w:p>
        </w:tc>
        <w:tc>
          <w:tcPr>
            <w:tcW w:w="2835" w:type="dxa"/>
          </w:tcPr>
          <w:p w:rsidR="000F2D6A" w:rsidRPr="00AC4B61" w:rsidRDefault="000F2D6A" w:rsidP="00DD5BAC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0F2D6A" w:rsidRDefault="000F2D6A" w:rsidP="000F2D6A">
            <w:pPr>
              <w:jc w:val="center"/>
            </w:pPr>
          </w:p>
        </w:tc>
      </w:tr>
      <w:tr w:rsidR="000F2D6A" w:rsidRPr="00A54B71" w:rsidTr="00823A01">
        <w:trPr>
          <w:trHeight w:val="700"/>
        </w:trPr>
        <w:tc>
          <w:tcPr>
            <w:tcW w:w="2977" w:type="dxa"/>
            <w:shd w:val="clear" w:color="auto" w:fill="D7698E"/>
          </w:tcPr>
          <w:p w:rsidR="000F2D6A" w:rsidRPr="00A54B71" w:rsidRDefault="000F2D6A" w:rsidP="000F2D6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0F2D6A" w:rsidRDefault="000F2D6A" w:rsidP="000F2D6A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F2D6A" w:rsidRDefault="000F2D6A" w:rsidP="000F2D6A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F2D6A" w:rsidRDefault="000F2D6A" w:rsidP="000F2D6A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F2D6A" w:rsidRDefault="000F2D6A" w:rsidP="000F2D6A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F2D6A" w:rsidRDefault="000F2D6A" w:rsidP="000F2D6A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F2D6A" w:rsidRDefault="000F2D6A" w:rsidP="000F2D6A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F2D6A" w:rsidRDefault="000F2D6A" w:rsidP="000F2D6A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D5706D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D5706D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DD5BAC" w:rsidRPr="00A54B71" w:rsidTr="00D5706D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DD5BAC" w:rsidRDefault="00DD5BAC" w:rsidP="00DD5BAC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DD5BAC" w:rsidRDefault="00DD5BAC" w:rsidP="00DD5BAC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DD5BAC" w:rsidRPr="00A54B71" w:rsidRDefault="00DD5BAC" w:rsidP="00DD5BAC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A7E73" w:rsidRDefault="003A7E73" w:rsidP="003A7E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3A7E73" w:rsidRDefault="003A7E73" w:rsidP="003A7E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B11867" w:rsidRDefault="00B11867" w:rsidP="00B118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D5BAC" w:rsidRPr="00460EFF" w:rsidRDefault="003A7E73" w:rsidP="00DD5BAC">
            <w:pPr>
              <w:jc w:val="center"/>
              <w:rPr>
                <w:b/>
              </w:rPr>
            </w:pPr>
            <w:r w:rsidRPr="003126AE">
              <w:rPr>
                <w:noProof/>
              </w:rPr>
              <w:drawing>
                <wp:inline distT="0" distB="0" distL="0" distR="0" wp14:anchorId="4951237C" wp14:editId="48CB3911">
                  <wp:extent cx="993428" cy="568793"/>
                  <wp:effectExtent l="0" t="0" r="0" b="3175"/>
                  <wp:docPr id="7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428" cy="568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743C9" w:rsidRPr="008D4A21" w:rsidRDefault="001743C9" w:rsidP="00DD5BA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5BAC" w:rsidRDefault="00DD5BAC" w:rsidP="00DD5BA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D5BAC" w:rsidRDefault="00DD5BAC" w:rsidP="00A02644">
            <w:pPr>
              <w:jc w:val="center"/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DD5BAC" w:rsidRPr="00A16BF7" w:rsidRDefault="00CE3700" w:rsidP="00A026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DC" w:rsidRDefault="00E45BDC" w:rsidP="00E45BD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A02644" w:rsidRDefault="00A02644" w:rsidP="00E45BD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E45BDC" w:rsidRDefault="00E45BDC" w:rsidP="00E45BD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5BAC" w:rsidRPr="00605105" w:rsidRDefault="00DD5BAC" w:rsidP="00E45BDC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DD5BAC" w:rsidRPr="00B41FC1" w:rsidRDefault="00DD5BAC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8A20CB" w:rsidRPr="00A54B71" w:rsidTr="0077632C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8A20CB" w:rsidRDefault="008A20CB" w:rsidP="008A20C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8A20CB" w:rsidRDefault="008A20CB" w:rsidP="008A20C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8A20CB" w:rsidRPr="00A54B71" w:rsidRDefault="008A20CB" w:rsidP="008A20C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A20CB" w:rsidRDefault="008A20CB" w:rsidP="008A20CB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Wellness</w:t>
            </w:r>
          </w:p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sdt>
              <w:sdtPr>
                <w:rPr>
                  <w:noProof/>
                </w:rPr>
                <w:id w:val="131760956"/>
                <w:picture/>
              </w:sdtPr>
              <w:sdtContent>
                <w:r w:rsidRPr="003126AE">
                  <w:rPr>
                    <w:noProof/>
                  </w:rPr>
                  <w:drawing>
                    <wp:inline distT="0" distB="0" distL="0" distR="0" wp14:anchorId="3ADA6E49" wp14:editId="68C5B63E">
                      <wp:extent cx="977336" cy="493249"/>
                      <wp:effectExtent l="0" t="0" r="0" b="2540"/>
                      <wp:docPr id="3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7336" cy="4932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8A20CB" w:rsidRPr="008D4A21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Sitzgymnastik </w:t>
            </w:r>
          </w:p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8A20CB" w:rsidRDefault="008A20CB" w:rsidP="008A20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drawing>
                <wp:inline distT="0" distB="0" distL="0" distR="0" wp14:anchorId="13727882" wp14:editId="2985D4A4">
                  <wp:extent cx="1572895" cy="984885"/>
                  <wp:effectExtent l="0" t="0" r="8255" b="5715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anzen im sitzen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20CB" w:rsidRDefault="008A20CB" w:rsidP="008A20CB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8A20CB" w:rsidRPr="003126AE" w:rsidRDefault="008A20CB" w:rsidP="008A20CB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8A20CB" w:rsidRDefault="008A20CB" w:rsidP="008A20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8A20CB" w:rsidRPr="008D4A21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Spiel und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Spass</w:t>
            </w:r>
            <w:proofErr w:type="spellEnd"/>
          </w:p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bookmarkStart w:id="0" w:name="_GoBack"/>
            <w:bookmarkEnd w:id="0"/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8A20CB" w:rsidRPr="00A16BF7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0DDD6A19" wp14:editId="023C068B">
                  <wp:extent cx="1185545" cy="676275"/>
                  <wp:effectExtent l="0" t="0" r="0" b="9525"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oard_game_game_characters_parchesi_up_not_game_board_figures_game_figure_society_family_game-1192222.jpg!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722" cy="676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8A20CB" w:rsidRDefault="008A20CB" w:rsidP="008A20CB">
            <w:pPr>
              <w:jc w:val="center"/>
            </w:pPr>
          </w:p>
        </w:tc>
        <w:tc>
          <w:tcPr>
            <w:tcW w:w="2693" w:type="dxa"/>
            <w:vAlign w:val="center"/>
          </w:tcPr>
          <w:p w:rsidR="008A20CB" w:rsidRPr="00B41FC1" w:rsidRDefault="008A20CB" w:rsidP="008A20CB">
            <w:pPr>
              <w:jc w:val="center"/>
              <w:rPr>
                <w:sz w:val="28"/>
                <w:szCs w:val="28"/>
              </w:rPr>
            </w:pPr>
          </w:p>
        </w:tc>
      </w:tr>
      <w:tr w:rsidR="008A20CB" w:rsidRPr="00A54B71" w:rsidTr="00D5706D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8A20CB" w:rsidRDefault="008A20CB" w:rsidP="008A20C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8A20CB" w:rsidRDefault="008A20CB" w:rsidP="008A20C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8A20CB" w:rsidRPr="00A54B71" w:rsidRDefault="008A20CB" w:rsidP="008A20CB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A20CB" w:rsidRPr="001743C9" w:rsidRDefault="008A20CB" w:rsidP="008A20CB">
            <w:pPr>
              <w:jc w:val="center"/>
              <w:rPr>
                <w:b/>
                <w:sz w:val="28"/>
                <w:szCs w:val="28"/>
              </w:rPr>
            </w:pPr>
            <w:r w:rsidRPr="001743C9">
              <w:rPr>
                <w:b/>
                <w:sz w:val="28"/>
                <w:szCs w:val="28"/>
              </w:rPr>
              <w:t xml:space="preserve">Einzelbetreuung </w:t>
            </w:r>
          </w:p>
          <w:p w:rsidR="008A20CB" w:rsidRDefault="008A20CB" w:rsidP="008A20CB">
            <w:pPr>
              <w:jc w:val="center"/>
            </w:pPr>
            <w:r>
              <w:rPr>
                <w:b/>
                <w:sz w:val="28"/>
                <w:szCs w:val="28"/>
              </w:rPr>
              <w:t>m</w:t>
            </w:r>
            <w:r w:rsidRPr="001743C9">
              <w:rPr>
                <w:b/>
                <w:sz w:val="28"/>
                <w:szCs w:val="28"/>
              </w:rPr>
              <w:t xml:space="preserve">it </w:t>
            </w:r>
            <w:proofErr w:type="spellStart"/>
            <w:r w:rsidRPr="001743C9">
              <w:rPr>
                <w:b/>
                <w:sz w:val="28"/>
                <w:szCs w:val="28"/>
              </w:rPr>
              <w:t>Majd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Spiel und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mehr</w:t>
            </w:r>
          </w:p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Martina</w:t>
            </w:r>
          </w:p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8A20CB" w:rsidRPr="008D4A21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D412856" wp14:editId="57B54694">
                  <wp:extent cx="1185545" cy="676275"/>
                  <wp:effectExtent l="0" t="0" r="0" b="9525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oard_game_game_characters_parchesi_up_not_game_board_figures_game_figure_society_family_game-1192222.jpg!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722" cy="676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A20CB" w:rsidRDefault="008A20CB" w:rsidP="008A20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8A20CB" w:rsidRDefault="008A20CB" w:rsidP="008A20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Dachterrasse </w:t>
            </w:r>
          </w:p>
          <w:p w:rsidR="008A20CB" w:rsidRDefault="008A20CB" w:rsidP="008A20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Majd</w:t>
            </w:r>
            <w:proofErr w:type="spellEnd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8A20CB" w:rsidRDefault="008A20CB" w:rsidP="008A20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8A20CB" w:rsidRDefault="008A20CB" w:rsidP="008A20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drawing>
                <wp:inline distT="0" distB="0" distL="0" distR="0" wp14:anchorId="15D10210" wp14:editId="0E48E161">
                  <wp:extent cx="1191895" cy="676275"/>
                  <wp:effectExtent l="0" t="0" r="8255" b="9525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orizon-cloud-sky-white-skyline-sunlight-air-view-atmosphere-daytime-environment-idyllic-pattern-high-fluffy-tranquil-weather-peace-cumulus-overcast-blue-freedom-cloudscape-clouds-relaxation-cumulonimbus-day-scene-stratosphere-heavens-meteorology-meteorological-phenomenon-ozone-atmosphere-of-earth-102241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8A20CB" w:rsidRDefault="008A20CB" w:rsidP="008A20CB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8A20CB" w:rsidRDefault="008A20CB" w:rsidP="008A20CB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8A20CB" w:rsidRDefault="008A20CB" w:rsidP="008A20C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8A20CB" w:rsidRPr="008D4A21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126AE">
              <w:rPr>
                <w:noProof/>
              </w:rPr>
              <w:drawing>
                <wp:inline distT="0" distB="0" distL="0" distR="0" wp14:anchorId="422FDA63" wp14:editId="40D9D597">
                  <wp:extent cx="993428" cy="568793"/>
                  <wp:effectExtent l="0" t="0" r="0" b="3175"/>
                  <wp:docPr id="39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428" cy="568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8A20CB" w:rsidRPr="00A16BF7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CB" w:rsidRPr="002B6B38" w:rsidRDefault="008A20CB" w:rsidP="008A20CB">
            <w:pPr>
              <w:jc w:val="center"/>
              <w:rPr>
                <w:b/>
                <w:sz w:val="32"/>
                <w:szCs w:val="32"/>
              </w:rPr>
            </w:pPr>
          </w:p>
          <w:p w:rsidR="008A20CB" w:rsidRPr="002B6B38" w:rsidRDefault="008A20CB" w:rsidP="008A20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8A20CB" w:rsidRDefault="008A20CB" w:rsidP="008A20CB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8A20CB" w:rsidRPr="00B41FC1" w:rsidRDefault="008A20CB" w:rsidP="008A20CB">
            <w:pPr>
              <w:jc w:val="center"/>
              <w:rPr>
                <w:sz w:val="28"/>
                <w:szCs w:val="28"/>
              </w:rPr>
            </w:pPr>
          </w:p>
        </w:tc>
      </w:tr>
      <w:tr w:rsidR="008A20CB" w:rsidRPr="00A54B71" w:rsidTr="00F10503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8A20CB" w:rsidRDefault="008A20CB" w:rsidP="008A20C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8A20CB" w:rsidRDefault="008A20CB" w:rsidP="008A20C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8A20CB" w:rsidRPr="00A54B71" w:rsidRDefault="008A20CB" w:rsidP="008A20CB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8A20CB" w:rsidRPr="00B11867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8A20CB" w:rsidRDefault="008A20CB" w:rsidP="008A20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8A20CB" w:rsidRDefault="008A20CB" w:rsidP="008A20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8A20CB" w:rsidRDefault="008A20CB" w:rsidP="008A20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8A20CB" w:rsidRDefault="008A20CB" w:rsidP="008A20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8A20CB" w:rsidRDefault="008A20CB" w:rsidP="008A20CB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8A20CB" w:rsidRPr="008D4A21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A20CB" w:rsidRDefault="008A20CB" w:rsidP="008A20CB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8A20CB" w:rsidRDefault="008A20CB" w:rsidP="008A20C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8A20CB" w:rsidRDefault="008A20CB" w:rsidP="008A20CB">
            <w:pPr>
              <w:jc w:val="center"/>
            </w:pPr>
            <w:r w:rsidRPr="003126AE">
              <w:rPr>
                <w:noProof/>
              </w:rPr>
              <w:drawing>
                <wp:inline distT="0" distB="0" distL="0" distR="0" wp14:anchorId="0CB4122B" wp14:editId="7329BD7B">
                  <wp:extent cx="993428" cy="568793"/>
                  <wp:effectExtent l="0" t="0" r="0" b="3175"/>
                  <wp:docPr id="21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428" cy="568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8A20CB" w:rsidRPr="00A16BF7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CB" w:rsidRDefault="008A20CB" w:rsidP="008A20CB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8A20CB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8A20CB" w:rsidRDefault="008A20CB" w:rsidP="008A20C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8A20CB" w:rsidRDefault="008A20CB" w:rsidP="008A20CB">
            <w:pPr>
              <w:jc w:val="center"/>
            </w:pPr>
            <w:r w:rsidRPr="003126AE">
              <w:rPr>
                <w:noProof/>
              </w:rPr>
              <w:drawing>
                <wp:inline distT="0" distB="0" distL="0" distR="0" wp14:anchorId="23570AED" wp14:editId="5D4AE7A9">
                  <wp:extent cx="993428" cy="568793"/>
                  <wp:effectExtent l="0" t="0" r="0" b="3175"/>
                  <wp:docPr id="20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428" cy="568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0CB" w:rsidRPr="00A54B71" w:rsidTr="00A64B4C">
        <w:trPr>
          <w:trHeight w:val="700"/>
        </w:trPr>
        <w:tc>
          <w:tcPr>
            <w:tcW w:w="3119" w:type="dxa"/>
            <w:shd w:val="clear" w:color="auto" w:fill="D7698E"/>
          </w:tcPr>
          <w:p w:rsidR="008A20CB" w:rsidRPr="00A54B71" w:rsidRDefault="008A20CB" w:rsidP="008A20C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8A20CB" w:rsidRDefault="008A20CB" w:rsidP="008A20CB">
            <w:pPr>
              <w:jc w:val="center"/>
            </w:pPr>
          </w:p>
        </w:tc>
        <w:tc>
          <w:tcPr>
            <w:tcW w:w="2835" w:type="dxa"/>
            <w:vAlign w:val="center"/>
          </w:tcPr>
          <w:p w:rsidR="008A20CB" w:rsidRPr="0079235C" w:rsidRDefault="008A20CB" w:rsidP="008A20CB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8A20CB" w:rsidRDefault="008A20CB" w:rsidP="008A20CB">
            <w:pPr>
              <w:jc w:val="center"/>
            </w:pPr>
          </w:p>
        </w:tc>
        <w:tc>
          <w:tcPr>
            <w:tcW w:w="2977" w:type="dxa"/>
            <w:vAlign w:val="center"/>
          </w:tcPr>
          <w:p w:rsidR="008A20CB" w:rsidRDefault="008A20CB" w:rsidP="008A20CB">
            <w:pPr>
              <w:jc w:val="center"/>
            </w:pPr>
          </w:p>
        </w:tc>
        <w:tc>
          <w:tcPr>
            <w:tcW w:w="3118" w:type="dxa"/>
            <w:vAlign w:val="center"/>
          </w:tcPr>
          <w:p w:rsidR="008A20CB" w:rsidRPr="008D4A21" w:rsidRDefault="008A20CB" w:rsidP="008A20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A20CB" w:rsidRDefault="008A20CB" w:rsidP="008A20CB">
            <w:pPr>
              <w:jc w:val="center"/>
            </w:pPr>
          </w:p>
        </w:tc>
        <w:tc>
          <w:tcPr>
            <w:tcW w:w="2693" w:type="dxa"/>
            <w:vAlign w:val="center"/>
          </w:tcPr>
          <w:p w:rsidR="008A20CB" w:rsidRDefault="008A20CB" w:rsidP="008A20CB">
            <w:pPr>
              <w:jc w:val="center"/>
            </w:pPr>
          </w:p>
        </w:tc>
      </w:tr>
    </w:tbl>
    <w:p w:rsidR="00164E6F" w:rsidRPr="00487C2D" w:rsidRDefault="00164E6F" w:rsidP="00423254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34"/>
      <w:footerReference w:type="default" r:id="rId35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092C29">
            <w:rPr>
              <w:noProof/>
              <w:sz w:val="16"/>
              <w:szCs w:val="16"/>
            </w:rPr>
            <w:t>08.05.2025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092C29">
            <w:rPr>
              <w:noProof/>
              <w:sz w:val="16"/>
              <w:szCs w:val="16"/>
            </w:rPr>
            <w:t>08.05.2025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3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1B4D"/>
    <w:rsid w:val="00091D47"/>
    <w:rsid w:val="00091D70"/>
    <w:rsid w:val="00092C29"/>
    <w:rsid w:val="00093279"/>
    <w:rsid w:val="000944F6"/>
    <w:rsid w:val="00095543"/>
    <w:rsid w:val="0009556E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38B8"/>
    <w:rsid w:val="000D6782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43C9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5F77"/>
    <w:rsid w:val="002064B0"/>
    <w:rsid w:val="002116EA"/>
    <w:rsid w:val="002117AA"/>
    <w:rsid w:val="00213B50"/>
    <w:rsid w:val="00214CCE"/>
    <w:rsid w:val="00216D09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4087D"/>
    <w:rsid w:val="002432AC"/>
    <w:rsid w:val="002439BA"/>
    <w:rsid w:val="00244EF8"/>
    <w:rsid w:val="002508AE"/>
    <w:rsid w:val="00252D4C"/>
    <w:rsid w:val="002535C8"/>
    <w:rsid w:val="00255468"/>
    <w:rsid w:val="00255AAF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5258"/>
    <w:rsid w:val="002C5FFE"/>
    <w:rsid w:val="002C66CC"/>
    <w:rsid w:val="002D2BC4"/>
    <w:rsid w:val="002D3613"/>
    <w:rsid w:val="002D4348"/>
    <w:rsid w:val="002D510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929"/>
    <w:rsid w:val="00325EF8"/>
    <w:rsid w:val="003314FD"/>
    <w:rsid w:val="003324D7"/>
    <w:rsid w:val="003335F2"/>
    <w:rsid w:val="0033435D"/>
    <w:rsid w:val="00335D16"/>
    <w:rsid w:val="003419D0"/>
    <w:rsid w:val="003424F9"/>
    <w:rsid w:val="003442A5"/>
    <w:rsid w:val="00344D0B"/>
    <w:rsid w:val="00345481"/>
    <w:rsid w:val="00347374"/>
    <w:rsid w:val="00347797"/>
    <w:rsid w:val="00350985"/>
    <w:rsid w:val="00357373"/>
    <w:rsid w:val="003616B0"/>
    <w:rsid w:val="003634DA"/>
    <w:rsid w:val="00363FFA"/>
    <w:rsid w:val="0036527D"/>
    <w:rsid w:val="0037154F"/>
    <w:rsid w:val="003717AA"/>
    <w:rsid w:val="00371DC3"/>
    <w:rsid w:val="003725C1"/>
    <w:rsid w:val="00381173"/>
    <w:rsid w:val="003848C9"/>
    <w:rsid w:val="00385515"/>
    <w:rsid w:val="00393222"/>
    <w:rsid w:val="003958C0"/>
    <w:rsid w:val="003963F1"/>
    <w:rsid w:val="00396841"/>
    <w:rsid w:val="003A1C70"/>
    <w:rsid w:val="003A1E02"/>
    <w:rsid w:val="003A203A"/>
    <w:rsid w:val="003A3046"/>
    <w:rsid w:val="003A3E66"/>
    <w:rsid w:val="003A4BEE"/>
    <w:rsid w:val="003A6C96"/>
    <w:rsid w:val="003A7E73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9C5"/>
    <w:rsid w:val="003E5FF7"/>
    <w:rsid w:val="003E7929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254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34A1"/>
    <w:rsid w:val="00454DF1"/>
    <w:rsid w:val="00455BF3"/>
    <w:rsid w:val="00457EA5"/>
    <w:rsid w:val="00460EFF"/>
    <w:rsid w:val="00461260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44B8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506E2"/>
    <w:rsid w:val="00650D6D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718E"/>
    <w:rsid w:val="006E0A8D"/>
    <w:rsid w:val="006E11B3"/>
    <w:rsid w:val="006E240B"/>
    <w:rsid w:val="006E445C"/>
    <w:rsid w:val="006E53B7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BAC"/>
    <w:rsid w:val="00705F44"/>
    <w:rsid w:val="00706981"/>
    <w:rsid w:val="00710482"/>
    <w:rsid w:val="00710A8D"/>
    <w:rsid w:val="00710FB9"/>
    <w:rsid w:val="00713F32"/>
    <w:rsid w:val="00714CA3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1824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A13"/>
    <w:rsid w:val="007810DB"/>
    <w:rsid w:val="00781A7E"/>
    <w:rsid w:val="007820C8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28BB"/>
    <w:rsid w:val="007A2EE9"/>
    <w:rsid w:val="007A4417"/>
    <w:rsid w:val="007A481B"/>
    <w:rsid w:val="007A5D2D"/>
    <w:rsid w:val="007A76E3"/>
    <w:rsid w:val="007B1678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0CB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2AAC"/>
    <w:rsid w:val="008E4CA8"/>
    <w:rsid w:val="008E7C76"/>
    <w:rsid w:val="008F0EFC"/>
    <w:rsid w:val="008F5CF7"/>
    <w:rsid w:val="008F72C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6593"/>
    <w:rsid w:val="009278B7"/>
    <w:rsid w:val="009317AC"/>
    <w:rsid w:val="00931923"/>
    <w:rsid w:val="00933D86"/>
    <w:rsid w:val="009366B4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36A6"/>
    <w:rsid w:val="0095468A"/>
    <w:rsid w:val="009553D0"/>
    <w:rsid w:val="00956493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413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3B9A"/>
    <w:rsid w:val="00A141ED"/>
    <w:rsid w:val="00A14734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196A"/>
    <w:rsid w:val="00A93C60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A03BF"/>
    <w:rsid w:val="00BA0644"/>
    <w:rsid w:val="00BA0D87"/>
    <w:rsid w:val="00BA0FF7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79E4"/>
    <w:rsid w:val="00BE7EC5"/>
    <w:rsid w:val="00BF1EAD"/>
    <w:rsid w:val="00BF21B4"/>
    <w:rsid w:val="00BF36D9"/>
    <w:rsid w:val="00BF43EC"/>
    <w:rsid w:val="00BF4582"/>
    <w:rsid w:val="00BF4D6C"/>
    <w:rsid w:val="00C008BA"/>
    <w:rsid w:val="00C00BBF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850EB"/>
    <w:rsid w:val="00C86D16"/>
    <w:rsid w:val="00C87C5D"/>
    <w:rsid w:val="00C900D0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419F6"/>
    <w:rsid w:val="00D42EE4"/>
    <w:rsid w:val="00D42FF1"/>
    <w:rsid w:val="00D44524"/>
    <w:rsid w:val="00D465D0"/>
    <w:rsid w:val="00D46831"/>
    <w:rsid w:val="00D473BE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CC2"/>
    <w:rsid w:val="00E33CF0"/>
    <w:rsid w:val="00E35631"/>
    <w:rsid w:val="00E35FB0"/>
    <w:rsid w:val="00E37A0F"/>
    <w:rsid w:val="00E449CD"/>
    <w:rsid w:val="00E45BDC"/>
    <w:rsid w:val="00E51602"/>
    <w:rsid w:val="00E55748"/>
    <w:rsid w:val="00E56BF9"/>
    <w:rsid w:val="00E61CB6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83"/>
    <w:rsid w:val="00EB3602"/>
    <w:rsid w:val="00EB7F15"/>
    <w:rsid w:val="00EC226A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885"/>
    <w:rsid w:val="00EF7394"/>
    <w:rsid w:val="00F02939"/>
    <w:rsid w:val="00F02A9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5929"/>
    <w:rsid w:val="00F25EA9"/>
    <w:rsid w:val="00F27254"/>
    <w:rsid w:val="00F27E0B"/>
    <w:rsid w:val="00F30FD3"/>
    <w:rsid w:val="00F3295A"/>
    <w:rsid w:val="00F3755E"/>
    <w:rsid w:val="00F4191A"/>
    <w:rsid w:val="00F4322A"/>
    <w:rsid w:val="00F434E3"/>
    <w:rsid w:val="00F43DC0"/>
    <w:rsid w:val="00F45170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257F"/>
    <w:rsid w:val="00FB17DE"/>
    <w:rsid w:val="00FB2E53"/>
    <w:rsid w:val="00FB31D7"/>
    <w:rsid w:val="00FB3729"/>
    <w:rsid w:val="00FB3BB1"/>
    <w:rsid w:val="00FB3E3C"/>
    <w:rsid w:val="00FB492F"/>
    <w:rsid w:val="00FB67CB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7"/>
    <o:shapelayout v:ext="edit">
      <o:idmap v:ext="edit" data="1"/>
    </o:shapelayout>
  </w:shapeDefaults>
  <w:decimalSymbol w:val=","/>
  <w:listSeparator w:val=";"/>
  <w14:docId w14:val="7B04FE01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0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6.jpeg"/><Relationship Id="rId26" Type="http://schemas.openxmlformats.org/officeDocument/2006/relationships/hyperlink" Target="https://www.aytosanlorenzo.es/actualidad/areas-sociales-mujer-y-mayores/el-ayuntamiento-ofrece-un-servicio-gratuito-de-podologia-y-fisioterapia-a-domicilio-para-mayores-de-80-anos/" TargetMode="External"/><Relationship Id="rId21" Type="http://schemas.openxmlformats.org/officeDocument/2006/relationships/image" Target="media/image7.jpe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xhere.com/de/photo/1022415" TargetMode="External"/><Relationship Id="rId17" Type="http://schemas.openxmlformats.org/officeDocument/2006/relationships/hyperlink" Target="https://creativecommons.org/licenses/by-nc/3.0/" TargetMode="External"/><Relationship Id="rId25" Type="http://schemas.openxmlformats.org/officeDocument/2006/relationships/hyperlink" Target="https://www.aytosanlorenzo.es/actualidad/areas-sociales-mujer-y-mayores/el-ayuntamiento-ofrece-un-servicio-gratuito-de-podologia-y-fisioterapia-a-domicilio-para-mayores-de-80-anos/" TargetMode="External"/><Relationship Id="rId33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hyperlink" Target="https://www.flickr.com/photos/sera/116858006" TargetMode="External"/><Relationship Id="rId20" Type="http://schemas.openxmlformats.org/officeDocument/2006/relationships/hyperlink" Target="https://creativecommons.org/licenses/by-nc/3.0/" TargetMode="External"/><Relationship Id="rId29" Type="http://schemas.openxmlformats.org/officeDocument/2006/relationships/hyperlink" Target="https://www.aytosanlorenzo.es/actualidad/areas-sociales-mujer-y-mayores/el-ayuntamiento-ofrece-un-servicio-gratuito-de-podologia-y-fisioterapia-a-domicilio-para-mayores-de-80-an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32" Type="http://schemas.openxmlformats.org/officeDocument/2006/relationships/image" Target="media/image12.jp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lickr.com/photos/sera/116858006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hyperlink" Target="https://pixabay.com/de/noten-musik-melodie-musiknote-786136/" TargetMode="External"/><Relationship Id="rId19" Type="http://schemas.openxmlformats.org/officeDocument/2006/relationships/hyperlink" Target="https://www.flickr.com/photos/sera/116858006" TargetMode="External"/><Relationship Id="rId31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s://pxhere.com/de/photo/1192222" TargetMode="External"/><Relationship Id="rId27" Type="http://schemas.openxmlformats.org/officeDocument/2006/relationships/hyperlink" Target="https://creativecommons.org/licenses/by-nc-nd/3.0/" TargetMode="External"/><Relationship Id="rId30" Type="http://schemas.openxmlformats.org/officeDocument/2006/relationships/hyperlink" Target="https://creativecommons.org/licenses/by-nc-nd/3.0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4F676-117B-42C7-96D8-447AAFDF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195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1640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Haus am Gigelberg</cp:lastModifiedBy>
  <cp:revision>3</cp:revision>
  <cp:lastPrinted>2025-05-08T09:55:00Z</cp:lastPrinted>
  <dcterms:created xsi:type="dcterms:W3CDTF">2025-05-08T09:55:00Z</dcterms:created>
  <dcterms:modified xsi:type="dcterms:W3CDTF">2025-05-08T09:56:00Z</dcterms:modified>
</cp:coreProperties>
</file>