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5781B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12.05. – 18.05.25 (KW 20)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F77B2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>
            <wp:extent cx="469265" cy="585997"/>
            <wp:effectExtent l="0" t="0" r="6985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baum Clip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80" cy="6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65781B" w:rsidRPr="0065781B" w:rsidRDefault="0065781B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Offene Runde</w:t>
            </w:r>
          </w:p>
          <w:p w:rsidR="00F77B2F" w:rsidRPr="005C737E" w:rsidRDefault="0065781B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 wp14:anchorId="5A35E626" wp14:editId="60CB1658">
                  <wp:extent cx="876661" cy="1289050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737E" w:rsidRPr="0065781B" w:rsidRDefault="0065781B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65781B" w:rsidRPr="005C737E" w:rsidRDefault="0065781B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>
                  <wp:extent cx="1663065" cy="1663065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5C737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308610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58E"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750D53" w:rsidRDefault="00750D5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EG</w:t>
            </w:r>
          </w:p>
          <w:p w:rsidR="00FE7F55" w:rsidRDefault="00FE7F55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</w:p>
          <w:p w:rsidR="00FE7F55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  <w:u w:val="single"/>
              </w:rPr>
              <w:t>Kochgruppe</w:t>
            </w:r>
          </w:p>
          <w:p w:rsidR="00E437C4" w:rsidRPr="00E437C4" w:rsidRDefault="00E437C4" w:rsidP="001638D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mit Melli</w:t>
            </w:r>
          </w:p>
          <w:p w:rsidR="00E437C4" w:rsidRPr="00FE7F55" w:rsidRDefault="00E437C4" w:rsidP="001638D3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437C4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(Kleingruppe</w:t>
            </w:r>
            <w:r w:rsidRPr="00E437C4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814F3" w:rsidRPr="0065781B" w:rsidRDefault="0065781B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Gottesdienst</w:t>
            </w:r>
          </w:p>
          <w:p w:rsidR="0065781B" w:rsidRDefault="0065781B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10.00 Uhr</w:t>
            </w: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/EG</w:t>
            </w:r>
            <w:bookmarkStart w:id="0" w:name="_GoBack"/>
            <w:bookmarkEnd w:id="0"/>
          </w:p>
          <w:p w:rsidR="0065781B" w:rsidRPr="0065781B" w:rsidRDefault="0065781B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</w:rPr>
              <w:drawing>
                <wp:inline distT="0" distB="0" distL="0" distR="0">
                  <wp:extent cx="1343660" cy="891069"/>
                  <wp:effectExtent l="0" t="0" r="8890" b="444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ottesdienst im freie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22" cy="89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781B" w:rsidRDefault="0065781B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</w:p>
          <w:p w:rsidR="006814F3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</w:pPr>
            <w:r w:rsidRPr="006814F3"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t>Friseurin</w:t>
            </w: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t>/EG</w:t>
            </w:r>
          </w:p>
          <w:p w:rsidR="006814F3" w:rsidRPr="006814F3" w:rsidRDefault="006814F3" w:rsidP="005C737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Pr="00820176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</w:pPr>
            <w:r w:rsidRPr="00820176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Offene Runde</w:t>
            </w:r>
          </w:p>
          <w:p w:rsidR="00820176" w:rsidRPr="00E437C4" w:rsidRDefault="00820176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44"/>
                <w:szCs w:val="44"/>
              </w:rPr>
              <w:drawing>
                <wp:inline distT="0" distB="0" distL="0" distR="0">
                  <wp:extent cx="876661" cy="1289050"/>
                  <wp:effectExtent l="0" t="0" r="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23" cy="129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5C737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536091" w:rsidRPr="00263271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</w:pPr>
            <w:r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u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m 9</w:t>
            </w:r>
            <w:r w:rsidR="00EF7D0F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:</w:t>
            </w:r>
            <w:r w:rsidR="00C63889" w:rsidRPr="00263271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</w:rPr>
              <w:t>30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Pr="00EA5BF5" w:rsidRDefault="00820176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23375" w:rsidRDefault="005C737E" w:rsidP="00017C8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5C737E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F77B2F" w:rsidRDefault="0065781B" w:rsidP="00A83D91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4"/>
                <w:szCs w:val="44"/>
              </w:rPr>
              <w:t>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23375" w:rsidRDefault="006814F3" w:rsidP="008C42E9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23375" w:rsidRDefault="00820176" w:rsidP="00B4784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2337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1638D3" w:rsidRDefault="00263271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</w:t>
            </w:r>
            <w:r w:rsidR="00F77B2F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p</w:t>
            </w: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</w:t>
            </w:r>
            <w:r w:rsidR="00750D5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7EAECB87" wp14:editId="12C2FDC5">
                  <wp:extent cx="1438910" cy="957362"/>
                  <wp:effectExtent l="0" t="0" r="889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232" cy="9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088304" cy="1371288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71" cy="1384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0D53" w:rsidRDefault="005C737E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5C737E"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65781B" w:rsidRPr="005C737E" w:rsidRDefault="0065781B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6F4BAB7C" wp14:editId="44FEAFAE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154305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4F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6814F3" w:rsidRPr="001638D3" w:rsidRDefault="006814F3" w:rsidP="00750D53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C737E" w:rsidRPr="00E838CB" w:rsidRDefault="0065781B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>
                  <wp:extent cx="1753235" cy="981710"/>
                  <wp:effectExtent l="0" t="0" r="0" b="889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ngo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21EA" w:rsidRPr="00E821EA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E821EA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C77CD0" w:rsidRPr="00C77CD0" w:rsidRDefault="00E821EA" w:rsidP="00750D5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58786DCA" wp14:editId="1F18CD81">
                  <wp:extent cx="1753235" cy="116649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5C737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43F809A7" wp14:editId="1D972DE7">
                  <wp:extent cx="1753235" cy="116649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65781B" w:rsidRPr="00820176" w:rsidRDefault="0065781B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973455" cy="97345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esprächsrund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0176" w:rsidRPr="00820176" w:rsidRDefault="00820176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26327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23375" w:rsidRDefault="006814F3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23375" w:rsidRDefault="0065781B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5781B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23375" w:rsidRDefault="00E821EA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2337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23375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19"/>
      <w:footerReference w:type="default" r:id="rId20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66AB9273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F95C-FB87-4875-ABBC-99E68D0B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1497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2025-04-17T10:34:00Z</cp:lastPrinted>
  <dcterms:created xsi:type="dcterms:W3CDTF">2025-05-06T14:00:00Z</dcterms:created>
  <dcterms:modified xsi:type="dcterms:W3CDTF">2025-05-06T14:00:00Z</dcterms:modified>
</cp:coreProperties>
</file>